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7DA" w:rsidRDefault="004E68E0">
      <w:pPr>
        <w:pStyle w:val="Title"/>
      </w:pPr>
      <w:r>
        <w:t>‍</w:t>
      </w:r>
      <w:bookmarkStart w:id="0" w:name="_GoBack"/>
      <w:sdt>
        <w:sdtPr>
          <w:alias w:val="Your Name"/>
          <w:tag w:val=""/>
          <w:id w:val="1246310863"/>
          <w:placeholder>
            <w:docPart w:val="B7EA90DF9B7447269F15C7433859FC5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6535C1">
            <w:t>Derek M. Kwiatkowski</w:t>
          </w:r>
        </w:sdtContent>
      </w:sdt>
      <w:bookmarkEnd w:id="0"/>
    </w:p>
    <w:p w:rsidR="000857DA" w:rsidRDefault="00A53E2C">
      <w:sdt>
        <w:sdtPr>
          <w:alias w:val="Address"/>
          <w:tag w:val=""/>
          <w:id w:val="-593780209"/>
          <w:placeholder>
            <w:docPart w:val="5EAF6F286768437E8BD83EAE400E3CE2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0374FD">
            <w:t>92 Fradine Dr Cheektowaga NY 14227</w:t>
          </w:r>
        </w:sdtContent>
      </w:sdt>
      <w:r w:rsidR="004E68E0">
        <w:t> | </w:t>
      </w:r>
      <w:sdt>
        <w:sdtPr>
          <w:alias w:val="Telephone"/>
          <w:tag w:val=""/>
          <w:id w:val="-1416317146"/>
          <w:placeholder>
            <w:docPart w:val="BE9EC93A0EFE43D18A9C7881A40A14FA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6535C1">
            <w:t>716-534-264</w:t>
          </w:r>
          <w:r w:rsidR="00C61B58">
            <w:t>6</w:t>
          </w:r>
        </w:sdtContent>
      </w:sdt>
      <w:r w:rsidR="004E68E0">
        <w:t> | </w:t>
      </w:r>
      <w:sdt>
        <w:sdtPr>
          <w:alias w:val="Email"/>
          <w:tag w:val=""/>
          <w:id w:val="-391963670"/>
          <w:placeholder>
            <w:docPart w:val="379C000366FE4E1A992FE0D3C37A6F1E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6535C1">
            <w:t>derek182219</w:t>
          </w:r>
          <w:r w:rsidR="00C61B58">
            <w:t>@gmail.com</w:t>
          </w:r>
        </w:sdtContent>
      </w:sdt>
    </w:p>
    <w:p w:rsidR="000857DA" w:rsidRDefault="004E68E0">
      <w:pPr>
        <w:pStyle w:val="SectionHeading"/>
        <w:spacing w:before="720"/>
      </w:pPr>
      <w:r>
        <w:t>Objective</w:t>
      </w:r>
    </w:p>
    <w:p w:rsidR="000857DA" w:rsidRDefault="00C61B58">
      <w:pPr>
        <w:pStyle w:val="ListBullet"/>
      </w:pPr>
      <w:r>
        <w:t xml:space="preserve">To obtain a position with a stable organization that will allow me to use my military leadership </w:t>
      </w:r>
      <w:r w:rsidR="00032364">
        <w:t>skills</w:t>
      </w:r>
      <w:r>
        <w:t xml:space="preserve"> and organizational skills to make a positive contribution </w:t>
      </w:r>
      <w:r w:rsidR="007F2273">
        <w:t>to the success of others and an</w:t>
      </w:r>
      <w:r>
        <w:t xml:space="preserve"> organization.</w:t>
      </w:r>
    </w:p>
    <w:p w:rsidR="000857DA" w:rsidRDefault="004E68E0">
      <w:pPr>
        <w:pStyle w:val="SectionHeading"/>
      </w:pPr>
      <w:r>
        <w:t>Education</w:t>
      </w:r>
    </w:p>
    <w:p w:rsidR="000857DA" w:rsidRDefault="008242C3">
      <w:pPr>
        <w:pStyle w:val="Subsection"/>
        <w:spacing w:before="100"/>
      </w:pPr>
      <w:r>
        <w:t>ASsociate</w:t>
      </w:r>
      <w:r w:rsidR="00AF27E9">
        <w:t xml:space="preserve"> IN</w:t>
      </w:r>
      <w:r w:rsidR="000931FD">
        <w:t xml:space="preserve"> INDUSTRIAL Technology</w:t>
      </w:r>
      <w:r w:rsidR="004E68E0">
        <w:t> | </w:t>
      </w:r>
      <w:r w:rsidR="006535C1">
        <w:t>IN PROGRESS</w:t>
      </w:r>
      <w:r w:rsidR="004E68E0">
        <w:t> | </w:t>
      </w:r>
      <w:r w:rsidR="006535C1">
        <w:t>ERIE</w:t>
      </w:r>
      <w:r w:rsidR="00C61B58">
        <w:t xml:space="preserve"> community college</w:t>
      </w:r>
    </w:p>
    <w:p w:rsidR="000857DA" w:rsidRDefault="00C61B58">
      <w:pPr>
        <w:pStyle w:val="ListBullet"/>
      </w:pPr>
      <w:r>
        <w:t xml:space="preserve">Major: </w:t>
      </w:r>
      <w:r w:rsidR="006535C1">
        <w:t>Industrial Technology</w:t>
      </w:r>
    </w:p>
    <w:p w:rsidR="000857DA" w:rsidRDefault="00C61B58">
      <w:pPr>
        <w:pStyle w:val="ListBullet"/>
      </w:pPr>
      <w:r>
        <w:t xml:space="preserve">Minor: </w:t>
      </w:r>
      <w:r w:rsidR="006535C1">
        <w:t>CNC Machining</w:t>
      </w:r>
    </w:p>
    <w:p w:rsidR="000857DA" w:rsidRDefault="004E68E0">
      <w:pPr>
        <w:pStyle w:val="ListBullet"/>
      </w:pPr>
      <w:r>
        <w:t xml:space="preserve">Related coursework: </w:t>
      </w:r>
      <w:r w:rsidR="006535C1">
        <w:t>Blueprint reading, Study of Metrology</w:t>
      </w:r>
      <w:r w:rsidR="000C3468">
        <w:t>, Solid</w:t>
      </w:r>
      <w:r w:rsidR="00BB0A60">
        <w:t xml:space="preserve"> </w:t>
      </w:r>
      <w:r w:rsidR="000C3468">
        <w:t xml:space="preserve">works, CNC mill/lathe operations </w:t>
      </w:r>
    </w:p>
    <w:sdt>
      <w:sdtPr>
        <w:rPr>
          <w:b w:val="0"/>
          <w:bCs w:val="0"/>
          <w:caps w:val="0"/>
          <w:color w:val="404040" w:themeColor="text1" w:themeTint="BF"/>
        </w:rPr>
        <w:id w:val="-1106653387"/>
        <w15:repeatingSection/>
      </w:sdtPr>
      <w:sdtEndPr/>
      <w:sdtConten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514004892"/>
            <w:placeholder>
              <w:docPart w:val="F448971C34EC427A99DA472B6C05C2DE"/>
            </w:placeholder>
            <w15:repeatingSectionItem/>
          </w:sdtPr>
          <w:sdtEndPr/>
          <w:sdtContent>
            <w:p w:rsidR="000857DA" w:rsidRDefault="008242C3">
              <w:pPr>
                <w:pStyle w:val="Subsection"/>
              </w:pPr>
              <w:r>
                <w:t>Associate</w:t>
              </w:r>
              <w:r w:rsidR="00AF27E9">
                <w:t xml:space="preserve"> IN</w:t>
              </w:r>
              <w:r w:rsidR="00C61B58">
                <w:t xml:space="preserve"> applied sciences</w:t>
              </w:r>
              <w:r w:rsidR="004E68E0">
                <w:t> | </w:t>
              </w:r>
              <w:r w:rsidR="00C61B58">
                <w:t>in progress</w:t>
              </w:r>
              <w:r w:rsidR="004E68E0">
                <w:t> | </w:t>
              </w:r>
              <w:r w:rsidR="00C61B58">
                <w:t>communtiy college of the u.s. air force</w:t>
              </w:r>
            </w:p>
            <w:p w:rsidR="000857DA" w:rsidRDefault="004E68E0">
              <w:pPr>
                <w:pStyle w:val="ListBullet"/>
              </w:pPr>
              <w:r>
                <w:t xml:space="preserve">Major: </w:t>
              </w:r>
              <w:r w:rsidR="00C61B58">
                <w:t>Air &amp; Space Operations Technology</w:t>
              </w:r>
            </w:p>
            <w:p w:rsidR="000857DA" w:rsidRDefault="004E68E0">
              <w:pPr>
                <w:pStyle w:val="ListBullet"/>
              </w:pPr>
              <w:r>
                <w:t xml:space="preserve">Minor: </w:t>
              </w:r>
              <w:r w:rsidR="00C61B58">
                <w:t>Aviation Maintenance Technology</w:t>
              </w:r>
            </w:p>
            <w:p w:rsidR="000857DA" w:rsidRDefault="004E68E0">
              <w:pPr>
                <w:pStyle w:val="ListBullet"/>
              </w:pPr>
              <w:r>
                <w:t xml:space="preserve">Related coursework: </w:t>
              </w:r>
              <w:r w:rsidR="00C61B58">
                <w:t>Military Leadership, Maintenance Fundamentals, Aerospace Control Systems, Air Weapons Control</w:t>
              </w:r>
            </w:p>
          </w:sdtContent>
        </w:sdt>
      </w:sdtContent>
    </w:sdt>
    <w:p w:rsidR="000857DA" w:rsidRDefault="004E68E0">
      <w:pPr>
        <w:pStyle w:val="SectionHeading"/>
      </w:pPr>
      <w:r>
        <w:t>Experience</w:t>
      </w:r>
    </w:p>
    <w:p w:rsidR="00364400" w:rsidRDefault="00364400" w:rsidP="00364400">
      <w:pPr>
        <w:pStyle w:val="Subsection"/>
        <w:spacing w:before="100"/>
      </w:pPr>
      <w:r>
        <w:t>machine operator | aurubis buffalo, local 593 usw | december 2016 to present</w:t>
      </w:r>
    </w:p>
    <w:p w:rsidR="00364400" w:rsidRDefault="00364400" w:rsidP="00364400">
      <w:pPr>
        <w:pStyle w:val="ListBullet"/>
      </w:pPr>
      <w:r>
        <w:t>Operate different pieces of machines to help produce product</w:t>
      </w:r>
    </w:p>
    <w:p w:rsidR="00364400" w:rsidRDefault="00364400" w:rsidP="00364400">
      <w:pPr>
        <w:pStyle w:val="ListBullet"/>
      </w:pPr>
      <w:r>
        <w:t>Operate forklifts and pallet jacks as needed to move product throughout warehouse</w:t>
      </w:r>
    </w:p>
    <w:p w:rsidR="00364400" w:rsidRDefault="00364400" w:rsidP="00364400">
      <w:pPr>
        <w:pStyle w:val="ListBullet"/>
      </w:pPr>
      <w:r>
        <w:t>Operate overhead cranes to move product into specific inventory locations</w:t>
      </w:r>
    </w:p>
    <w:p w:rsidR="00364400" w:rsidRDefault="00364400" w:rsidP="00364400">
      <w:pPr>
        <w:pStyle w:val="ListBullet"/>
      </w:pPr>
      <w:r>
        <w:t>Take samples of final product and perform visual and dimensional inspection</w:t>
      </w:r>
    </w:p>
    <w:p w:rsidR="00364400" w:rsidRPr="00364400" w:rsidRDefault="00364400" w:rsidP="00364400">
      <w:pPr>
        <w:pStyle w:val="ListBullet"/>
      </w:pPr>
      <w:r>
        <w:t>Move scrap into specific bins and location to help maintain no mixing of different metals</w:t>
      </w:r>
    </w:p>
    <w:sdt>
      <w:sdtPr>
        <w:rPr>
          <w:b w:val="0"/>
          <w:bCs w:val="0"/>
          <w:caps w:val="0"/>
          <w:color w:val="404040" w:themeColor="text1" w:themeTint="BF"/>
        </w:rPr>
        <w:id w:val="2016340014"/>
        <w15:repeatingSection/>
      </w:sdtPr>
      <w:sdtEndPr/>
      <w:sdtConten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1634396633"/>
            <w:placeholder>
              <w:docPart w:val="E97C299D6FC74BF3BD734DE5315C3BF6"/>
            </w:placeholder>
            <w15:repeatingSectionItem/>
          </w:sdtPr>
          <w:sdtEndPr/>
          <w:sdtContent>
            <w:p w:rsidR="00850654" w:rsidRDefault="00850654" w:rsidP="00850654">
              <w:pPr>
                <w:pStyle w:val="Subsection"/>
              </w:pPr>
              <w:r>
                <w:t>QUALITY TECHNICIAN | SEALIN</w:t>
              </w:r>
              <w:r w:rsidR="00364400">
                <w:t>G DEVICES | JUNE 2015 TO december 2016</w:t>
              </w:r>
            </w:p>
            <w:p w:rsidR="00850654" w:rsidRDefault="00850654" w:rsidP="00850654">
              <w:pPr>
                <w:pStyle w:val="ListBullet"/>
              </w:pPr>
              <w:r>
                <w:t>Visually inspect parts for imperfections and blemishes</w:t>
              </w:r>
            </w:p>
            <w:p w:rsidR="00850654" w:rsidRDefault="00850654" w:rsidP="00850654">
              <w:pPr>
                <w:pStyle w:val="ListBullet"/>
              </w:pPr>
              <w:r>
                <w:t>Measure parts using calipers, micrometers, various CMM’s, and pi tape to ensure all parts are within tolerance</w:t>
              </w:r>
            </w:p>
            <w:p w:rsidR="00850654" w:rsidRDefault="00850654" w:rsidP="00850654">
              <w:pPr>
                <w:pStyle w:val="ListBullet"/>
              </w:pPr>
              <w:r>
                <w:t>Provide feedback to the machine operator on how to fix the issue</w:t>
              </w:r>
            </w:p>
            <w:p w:rsidR="00850654" w:rsidRDefault="00850654" w:rsidP="00850654">
              <w:pPr>
                <w:pStyle w:val="ListBullet"/>
              </w:pPr>
              <w:r>
                <w:t>Read blueprints for reference when measuring parts</w:t>
              </w:r>
            </w:p>
            <w:p w:rsidR="00850654" w:rsidRDefault="00850654" w:rsidP="00850654">
              <w:pPr>
                <w:pStyle w:val="ListBullet"/>
              </w:pPr>
              <w:r>
                <w:t xml:space="preserve">Make sure all employees are following industrial inspection and safety regulations </w:t>
              </w:r>
            </w:p>
          </w:sdtContent>
        </w:sdt>
      </w:sdtContent>
    </w:sdt>
    <w:sdt>
      <w:sdtPr>
        <w:rPr>
          <w:b w:val="0"/>
          <w:bCs w:val="0"/>
          <w:caps w:val="0"/>
          <w:color w:val="404040" w:themeColor="text1" w:themeTint="BF"/>
        </w:rPr>
        <w:id w:val="-1761664697"/>
        <w15:repeatingSection/>
      </w:sdtPr>
      <w:sdtEndPr/>
      <w:sdtConten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465278002"/>
            <w:placeholder>
              <w:docPart w:val="471FB5112BD24ACC835A165DFC0246B6"/>
            </w:placeholder>
            <w15:repeatingSectionItem/>
          </w:sdtPr>
          <w:sdtEndPr/>
          <w:sdtContent>
            <w:p w:rsidR="00850654" w:rsidRDefault="00850654" w:rsidP="00850654">
              <w:pPr>
                <w:pStyle w:val="Subsection"/>
              </w:pPr>
              <w:r>
                <w:t>AIRCRAFT PNEUDRAULIC SYSTEMS TECHNICIAN | UNITED STATES AIR FORCE | December 2011 TO present</w:t>
              </w:r>
            </w:p>
            <w:p w:rsidR="00850654" w:rsidRDefault="00850654" w:rsidP="00850654">
              <w:pPr>
                <w:pStyle w:val="ListBullet"/>
              </w:pPr>
              <w:r>
                <w:t>Assist in removal, repair, inspection, installation and modification of military aircraft fuel systems associated with integral fuel tanks, bladder cells, and external tanks</w:t>
              </w:r>
            </w:p>
            <w:p w:rsidR="00850654" w:rsidRDefault="00850654" w:rsidP="00850654">
              <w:pPr>
                <w:pStyle w:val="ListBullet"/>
              </w:pPr>
              <w:r>
                <w:t>Perform various maintenance on associated equipment, hardware and life support systems</w:t>
              </w:r>
            </w:p>
            <w:p w:rsidR="00850654" w:rsidRDefault="00850654" w:rsidP="00850654">
              <w:pPr>
                <w:pStyle w:val="ListBullet"/>
              </w:pPr>
              <w:r>
                <w:t xml:space="preserve">Assist in diagnosis and repair of components in accordance with technical data publications </w:t>
              </w:r>
            </w:p>
            <w:p w:rsidR="00850654" w:rsidRDefault="00850654" w:rsidP="00850654">
              <w:pPr>
                <w:pStyle w:val="ListBullet"/>
              </w:pPr>
              <w:r>
                <w:t>Provide suggestions and recommendations of corrective actions to resolve issues</w:t>
              </w:r>
            </w:p>
            <w:p w:rsidR="00850654" w:rsidRDefault="00850654" w:rsidP="00850654">
              <w:pPr>
                <w:pStyle w:val="ListBullet"/>
              </w:pPr>
              <w:r>
                <w:t>Help repair and maintain hydraulic components</w:t>
              </w:r>
            </w:p>
            <w:p w:rsidR="00850654" w:rsidRDefault="00850654" w:rsidP="00850654">
              <w:pPr>
                <w:pStyle w:val="ListBullet"/>
              </w:pPr>
              <w:r>
                <w:t xml:space="preserve">Assist in changing/repairing electrical wiring and components </w:t>
              </w:r>
            </w:p>
          </w:sdtContent>
        </w:sdt>
      </w:sdtContent>
    </w:sdt>
    <w:p w:rsidR="00850654" w:rsidRDefault="00850654" w:rsidP="00850654">
      <w:pPr>
        <w:pStyle w:val="ListBullet"/>
        <w:numPr>
          <w:ilvl w:val="0"/>
          <w:numId w:val="0"/>
        </w:numPr>
      </w:pPr>
    </w:p>
    <w:p w:rsidR="00850654" w:rsidRDefault="00850654">
      <w:pPr>
        <w:pStyle w:val="Subsection"/>
        <w:spacing w:before="100"/>
      </w:pPr>
    </w:p>
    <w:p w:rsidR="00850654" w:rsidRDefault="00850654">
      <w:pPr>
        <w:pStyle w:val="Subsection"/>
        <w:spacing w:before="100"/>
      </w:pPr>
    </w:p>
    <w:p w:rsidR="00EB548B" w:rsidRDefault="00EB548B" w:rsidP="00850654">
      <w:pPr>
        <w:pStyle w:val="ListBullet"/>
        <w:numPr>
          <w:ilvl w:val="0"/>
          <w:numId w:val="0"/>
        </w:numPr>
      </w:pPr>
    </w:p>
    <w:p w:rsidR="00EB548B" w:rsidRDefault="00EB548B" w:rsidP="00EB548B">
      <w:pPr>
        <w:pStyle w:val="ListBullet"/>
        <w:numPr>
          <w:ilvl w:val="0"/>
          <w:numId w:val="0"/>
        </w:numPr>
      </w:pPr>
      <w:r>
        <w:t xml:space="preserve"> </w:t>
      </w:r>
    </w:p>
    <w:p w:rsidR="00EB548B" w:rsidRDefault="00EB548B" w:rsidP="006535C1">
      <w:pPr>
        <w:pStyle w:val="ListBullet"/>
        <w:numPr>
          <w:ilvl w:val="0"/>
          <w:numId w:val="0"/>
        </w:numPr>
      </w:pPr>
    </w:p>
    <w:p w:rsidR="00EB548B" w:rsidRDefault="00EB548B" w:rsidP="006535C1">
      <w:pPr>
        <w:pStyle w:val="ListBullet"/>
        <w:numPr>
          <w:ilvl w:val="0"/>
          <w:numId w:val="0"/>
        </w:numPr>
      </w:pPr>
    </w:p>
    <w:sectPr w:rsidR="00EB548B" w:rsidSect="00664B89">
      <w:pgSz w:w="12240" w:h="15840"/>
      <w:pgMar w:top="1296" w:right="1440" w:bottom="1440" w:left="1440" w:header="43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E2C" w:rsidRDefault="00A53E2C">
      <w:pPr>
        <w:spacing w:after="0"/>
      </w:pPr>
      <w:r>
        <w:separator/>
      </w:r>
    </w:p>
  </w:endnote>
  <w:endnote w:type="continuationSeparator" w:id="0">
    <w:p w:rsidR="00A53E2C" w:rsidRDefault="00A53E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E2C" w:rsidRDefault="00A53E2C">
      <w:pPr>
        <w:spacing w:after="0"/>
      </w:pPr>
      <w:r>
        <w:separator/>
      </w:r>
    </w:p>
  </w:footnote>
  <w:footnote w:type="continuationSeparator" w:id="0">
    <w:p w:rsidR="00A53E2C" w:rsidRDefault="00A53E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B58"/>
    <w:rsid w:val="00032364"/>
    <w:rsid w:val="000374FD"/>
    <w:rsid w:val="00047947"/>
    <w:rsid w:val="0006191F"/>
    <w:rsid w:val="00067828"/>
    <w:rsid w:val="000857DA"/>
    <w:rsid w:val="000931FD"/>
    <w:rsid w:val="000A08AF"/>
    <w:rsid w:val="000C3468"/>
    <w:rsid w:val="00156983"/>
    <w:rsid w:val="00234930"/>
    <w:rsid w:val="00364400"/>
    <w:rsid w:val="003A58BB"/>
    <w:rsid w:val="004E68E0"/>
    <w:rsid w:val="006535C1"/>
    <w:rsid w:val="00664B89"/>
    <w:rsid w:val="006E755A"/>
    <w:rsid w:val="007F2273"/>
    <w:rsid w:val="008242C3"/>
    <w:rsid w:val="00850654"/>
    <w:rsid w:val="00887E2B"/>
    <w:rsid w:val="008B6B2C"/>
    <w:rsid w:val="009C7AE8"/>
    <w:rsid w:val="009D7E01"/>
    <w:rsid w:val="00A53E2C"/>
    <w:rsid w:val="00A85D7E"/>
    <w:rsid w:val="00AF27E9"/>
    <w:rsid w:val="00B03679"/>
    <w:rsid w:val="00BB0A60"/>
    <w:rsid w:val="00C61B58"/>
    <w:rsid w:val="00CE7FF4"/>
    <w:rsid w:val="00EB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72193-1BAC-4CFE-B683-43BA627E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191919" w:themeColor="background2" w:themeShade="1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2C3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2C3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EA90DF9B7447269F15C7433859F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3C4C2-7633-4760-B227-41DD774674CD}"/>
      </w:docPartPr>
      <w:docPartBody>
        <w:p w:rsidR="00BA1764" w:rsidRDefault="00F6406A">
          <w:pPr>
            <w:pStyle w:val="B7EA90DF9B7447269F15C7433859FC55"/>
          </w:pPr>
          <w:r>
            <w:t>[Your Name]</w:t>
          </w:r>
        </w:p>
      </w:docPartBody>
    </w:docPart>
    <w:docPart>
      <w:docPartPr>
        <w:name w:val="5EAF6F286768437E8BD83EAE400E3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17DF0-D749-40F6-BF0E-0242B116E30A}"/>
      </w:docPartPr>
      <w:docPartBody>
        <w:p w:rsidR="00BA1764" w:rsidRDefault="00F6406A">
          <w:pPr>
            <w:pStyle w:val="5EAF6F286768437E8BD83EAE400E3CE2"/>
          </w:pPr>
          <w:r>
            <w:t>[Address, City, ST  ZIP Code]</w:t>
          </w:r>
        </w:p>
      </w:docPartBody>
    </w:docPart>
    <w:docPart>
      <w:docPartPr>
        <w:name w:val="BE9EC93A0EFE43D18A9C7881A40A1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B6B01-5DEA-4FC3-8EDF-C809206DF66E}"/>
      </w:docPartPr>
      <w:docPartBody>
        <w:p w:rsidR="00BA1764" w:rsidRDefault="00F6406A">
          <w:pPr>
            <w:pStyle w:val="BE9EC93A0EFE43D18A9C7881A40A14FA"/>
          </w:pPr>
          <w:r>
            <w:t>[Telephone]</w:t>
          </w:r>
        </w:p>
      </w:docPartBody>
    </w:docPart>
    <w:docPart>
      <w:docPartPr>
        <w:name w:val="379C000366FE4E1A992FE0D3C37A6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D32E6-DFB0-4F87-A00E-3A8DE39E500A}"/>
      </w:docPartPr>
      <w:docPartBody>
        <w:p w:rsidR="00BA1764" w:rsidRDefault="00F6406A">
          <w:pPr>
            <w:pStyle w:val="379C000366FE4E1A992FE0D3C37A6F1E"/>
          </w:pPr>
          <w:r>
            <w:t>[Email]</w:t>
          </w:r>
        </w:p>
      </w:docPartBody>
    </w:docPart>
    <w:docPart>
      <w:docPartPr>
        <w:name w:val="F448971C34EC427A99DA472B6C05C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C6D77-54BB-4F0E-A019-F00F4C6FD46F}"/>
      </w:docPartPr>
      <w:docPartBody>
        <w:p w:rsidR="00BA1764" w:rsidRDefault="00F6406A">
          <w:pPr>
            <w:pStyle w:val="F448971C34EC427A99DA472B6C05C2D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97C299D6FC74BF3BD734DE5315C3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8D28A-8300-4618-8CB7-F06E63CBB534}"/>
      </w:docPartPr>
      <w:docPartBody>
        <w:p w:rsidR="00CE538F" w:rsidRDefault="00571218" w:rsidP="00571218">
          <w:pPr>
            <w:pStyle w:val="E97C299D6FC74BF3BD734DE5315C3BF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71FB5112BD24ACC835A165DFC024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465E9-4846-4210-9976-7713105AE15D}"/>
      </w:docPartPr>
      <w:docPartBody>
        <w:p w:rsidR="00CE538F" w:rsidRDefault="00571218" w:rsidP="00571218">
          <w:pPr>
            <w:pStyle w:val="471FB5112BD24ACC835A165DFC0246B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6A"/>
    <w:rsid w:val="00136421"/>
    <w:rsid w:val="0023305C"/>
    <w:rsid w:val="002E414A"/>
    <w:rsid w:val="005541C1"/>
    <w:rsid w:val="00571218"/>
    <w:rsid w:val="00844801"/>
    <w:rsid w:val="009101E5"/>
    <w:rsid w:val="009C18DB"/>
    <w:rsid w:val="009E03B9"/>
    <w:rsid w:val="00BA1764"/>
    <w:rsid w:val="00CE538F"/>
    <w:rsid w:val="00D100D2"/>
    <w:rsid w:val="00DB2399"/>
    <w:rsid w:val="00F6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EA90DF9B7447269F15C7433859FC55">
    <w:name w:val="B7EA90DF9B7447269F15C7433859FC55"/>
  </w:style>
  <w:style w:type="paragraph" w:customStyle="1" w:styleId="5EAF6F286768437E8BD83EAE400E3CE2">
    <w:name w:val="5EAF6F286768437E8BD83EAE400E3CE2"/>
  </w:style>
  <w:style w:type="paragraph" w:customStyle="1" w:styleId="BE9EC93A0EFE43D18A9C7881A40A14FA">
    <w:name w:val="BE9EC93A0EFE43D18A9C7881A40A14FA"/>
  </w:style>
  <w:style w:type="paragraph" w:customStyle="1" w:styleId="379C000366FE4E1A992FE0D3C37A6F1E">
    <w:name w:val="379C000366FE4E1A992FE0D3C37A6F1E"/>
  </w:style>
  <w:style w:type="paragraph" w:customStyle="1" w:styleId="14A4722AA81A4C45835A1AC0F64C4B75">
    <w:name w:val="14A4722AA81A4C45835A1AC0F64C4B75"/>
  </w:style>
  <w:style w:type="paragraph" w:customStyle="1" w:styleId="43AF0061C1AE42EC8417ED53F6B68258">
    <w:name w:val="43AF0061C1AE42EC8417ED53F6B68258"/>
  </w:style>
  <w:style w:type="paragraph" w:customStyle="1" w:styleId="BC2493E3D43E4F6B983FDE52DEBE9F96">
    <w:name w:val="BC2493E3D43E4F6B983FDE52DEBE9F96"/>
  </w:style>
  <w:style w:type="paragraph" w:customStyle="1" w:styleId="3CD848065DBC4104A3CD84D41865942E">
    <w:name w:val="3CD848065DBC4104A3CD84D41865942E"/>
  </w:style>
  <w:style w:type="paragraph" w:customStyle="1" w:styleId="E8BC6A5BE2DF4031B25E5468709DFC47">
    <w:name w:val="E8BC6A5BE2DF4031B25E5468709DFC47"/>
  </w:style>
  <w:style w:type="character" w:styleId="PlaceholderText">
    <w:name w:val="Placeholder Text"/>
    <w:basedOn w:val="DefaultParagraphFont"/>
    <w:uiPriority w:val="99"/>
    <w:semiHidden/>
    <w:rsid w:val="00571218"/>
    <w:rPr>
      <w:color w:val="808080"/>
    </w:rPr>
  </w:style>
  <w:style w:type="paragraph" w:customStyle="1" w:styleId="F448971C34EC427A99DA472B6C05C2DE">
    <w:name w:val="F448971C34EC427A99DA472B6C05C2DE"/>
  </w:style>
  <w:style w:type="paragraph" w:customStyle="1" w:styleId="F8E3627DE5024BD88D2E22CFAF07B0F6">
    <w:name w:val="F8E3627DE5024BD88D2E22CFAF07B0F6"/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5C3A28A3055B4B288C94C8306CDCDE8D">
    <w:name w:val="5C3A28A3055B4B288C94C8306CDCDE8D"/>
  </w:style>
  <w:style w:type="paragraph" w:customStyle="1" w:styleId="B6FD67A890F64EE0AC59BF3E8811374B">
    <w:name w:val="B6FD67A890F64EE0AC59BF3E8811374B"/>
  </w:style>
  <w:style w:type="paragraph" w:customStyle="1" w:styleId="B9517DE7CFEF48E58C0E4C174B495DB0">
    <w:name w:val="B9517DE7CFEF48E58C0E4C174B495DB0"/>
  </w:style>
  <w:style w:type="paragraph" w:customStyle="1" w:styleId="4095EF7DD5934A80A33F036BD4440E82">
    <w:name w:val="4095EF7DD5934A80A33F036BD4440E82"/>
  </w:style>
  <w:style w:type="paragraph" w:customStyle="1" w:styleId="92506ED9416B4202B413012C2271B4D4">
    <w:name w:val="92506ED9416B4202B413012C2271B4D4"/>
  </w:style>
  <w:style w:type="paragraph" w:customStyle="1" w:styleId="0C6C545699864353A72139E339A1096F">
    <w:name w:val="0C6C545699864353A72139E339A1096F"/>
  </w:style>
  <w:style w:type="paragraph" w:customStyle="1" w:styleId="46F5B284965440CBAF1D8CECBCD37793">
    <w:name w:val="46F5B284965440CBAF1D8CECBCD37793"/>
  </w:style>
  <w:style w:type="paragraph" w:customStyle="1" w:styleId="A00B1EB88C14403F96E608AEF84FE9E8">
    <w:name w:val="A00B1EB88C14403F96E608AEF84FE9E8"/>
    <w:rsid w:val="002E414A"/>
  </w:style>
  <w:style w:type="paragraph" w:customStyle="1" w:styleId="E97C299D6FC74BF3BD734DE5315C3BF6">
    <w:name w:val="E97C299D6FC74BF3BD734DE5315C3BF6"/>
    <w:rsid w:val="00571218"/>
  </w:style>
  <w:style w:type="paragraph" w:customStyle="1" w:styleId="471FB5112BD24ACC835A165DFC0246B6">
    <w:name w:val="471FB5112BD24ACC835A165DFC0246B6"/>
    <w:rsid w:val="005712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92 Fradine Dr Cheektowaga NY 14227</CompanyAddress>
  <CompanyPhone>716-534-2646</CompanyPhone>
  <CompanyFax/>
  <CompanyEmail>derek182219@gmail.com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Derek M. Kwiatkowski</dc:creator>
  <cp:keywords/>
  <cp:lastModifiedBy>cmg</cp:lastModifiedBy>
  <cp:revision>2</cp:revision>
  <cp:lastPrinted>2014-10-11T18:58:00Z</cp:lastPrinted>
  <dcterms:created xsi:type="dcterms:W3CDTF">2017-11-27T17:55:00Z</dcterms:created>
  <dcterms:modified xsi:type="dcterms:W3CDTF">2017-11-27T17:55:00Z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