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80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BA4B4C" w:rsidRDefault="00885195" w:rsidP="00913946">
            <w:pPr>
              <w:pStyle w:val="Title"/>
              <w:rPr>
                <w:sz w:val="56"/>
              </w:rPr>
            </w:pPr>
            <w:r>
              <w:rPr>
                <w:noProof/>
                <w:sz w:val="5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5238750</wp:posOffset>
                  </wp:positionH>
                  <wp:positionV relativeFrom="paragraph">
                    <wp:posOffset>0</wp:posOffset>
                  </wp:positionV>
                  <wp:extent cx="1171575" cy="828675"/>
                  <wp:effectExtent l="0" t="0" r="9525" b="9525"/>
                  <wp:wrapTight wrapText="bothSides">
                    <wp:wrapPolygon edited="0">
                      <wp:start x="0" y="0"/>
                      <wp:lineTo x="0" y="21352"/>
                      <wp:lineTo x="21424" y="21352"/>
                      <wp:lineTo x="2142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mpany log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423C" w:rsidRPr="00BA4B4C">
              <w:rPr>
                <w:sz w:val="56"/>
              </w:rPr>
              <w:t>Deontae</w:t>
            </w:r>
            <w:r w:rsidR="00692703" w:rsidRPr="00BA4B4C">
              <w:rPr>
                <w:sz w:val="56"/>
              </w:rPr>
              <w:t xml:space="preserve"> </w:t>
            </w:r>
            <w:r w:rsidR="0006423C" w:rsidRPr="00BA4B4C">
              <w:rPr>
                <w:rStyle w:val="IntenseEmphasis"/>
                <w:sz w:val="56"/>
              </w:rPr>
              <w:t>Funderburg</w:t>
            </w:r>
          </w:p>
          <w:p w:rsidR="00692703" w:rsidRPr="00CF1A49" w:rsidRDefault="00692703" w:rsidP="00885195">
            <w:pPr>
              <w:pStyle w:val="ContactInfo"/>
            </w:pP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sdt>
            <w:sdtPr>
              <w:alias w:val="Skills:"/>
              <w:tag w:val="Skills:"/>
              <w:id w:val="-552549165"/>
              <w:placeholder>
                <w:docPart w:val="5FB3AA1B91DE446D90E8768390DEA385"/>
              </w:placeholder>
              <w:temporary/>
              <w:showingPlcHdr/>
              <w15:appearance w15:val="hidden"/>
            </w:sdtPr>
            <w:sdtEndPr/>
            <w:sdtContent>
              <w:p w:rsidR="000F6DF0" w:rsidRPr="00CF1A49" w:rsidRDefault="000F6DF0" w:rsidP="00BA4B4C">
                <w:pPr>
                  <w:pStyle w:val="Heading1"/>
                  <w:spacing w:before="200" w:after="0"/>
                  <w:outlineLvl w:val="0"/>
                </w:pPr>
                <w:r w:rsidRPr="00BA4B4C">
                  <w:rPr>
                    <w:sz w:val="24"/>
                    <w:szCs w:val="24"/>
                  </w:rPr>
                  <w:t>Skills</w:t>
                </w:r>
              </w:p>
            </w:sdtContent>
          </w:sdt>
          <w:tbl>
            <w:tblPr>
              <w:tblStyle w:val="TableGrid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kills layout table"/>
            </w:tblPr>
            <w:tblGrid>
              <w:gridCol w:w="5400"/>
              <w:gridCol w:w="5400"/>
            </w:tblGrid>
            <w:tr w:rsidR="000F6DF0" w:rsidRPr="006E1507" w:rsidTr="00D6531C">
              <w:tc>
                <w:tcPr>
                  <w:tcW w:w="4675" w:type="dxa"/>
                </w:tcPr>
                <w:p w:rsidR="000F6DF0" w:rsidRPr="00BA4B4C" w:rsidRDefault="00BA4B4C" w:rsidP="000F6DF0">
                  <w:pPr>
                    <w:pStyle w:val="ListBullet"/>
                    <w:contextualSpacing w:val="0"/>
                    <w:rPr>
                      <w:sz w:val="20"/>
                      <w:szCs w:val="20"/>
                    </w:rPr>
                  </w:pPr>
                  <w:r w:rsidRPr="00BA4B4C">
                    <w:rPr>
                      <w:sz w:val="20"/>
                      <w:szCs w:val="20"/>
                    </w:rPr>
                    <w:t>Stand up Fork Lift</w:t>
                  </w:r>
                </w:p>
                <w:p w:rsidR="000F6DF0" w:rsidRPr="00BA4B4C" w:rsidRDefault="00BA4B4C" w:rsidP="000F6DF0">
                  <w:pPr>
                    <w:pStyle w:val="ListBullet"/>
                    <w:contextualSpacing w:val="0"/>
                    <w:rPr>
                      <w:sz w:val="20"/>
                      <w:szCs w:val="20"/>
                    </w:rPr>
                  </w:pPr>
                  <w:r w:rsidRPr="00BA4B4C">
                    <w:rPr>
                      <w:sz w:val="20"/>
                      <w:szCs w:val="20"/>
                    </w:rPr>
                    <w:t>Sit Down Fork Lift</w:t>
                  </w:r>
                </w:p>
                <w:p w:rsidR="00BA4B4C" w:rsidRPr="00BA4B4C" w:rsidRDefault="00BA4B4C" w:rsidP="000F6DF0">
                  <w:pPr>
                    <w:pStyle w:val="ListBullet"/>
                    <w:contextualSpacing w:val="0"/>
                    <w:rPr>
                      <w:sz w:val="20"/>
                      <w:szCs w:val="20"/>
                    </w:rPr>
                  </w:pPr>
                  <w:r w:rsidRPr="00BA4B4C">
                    <w:rPr>
                      <w:sz w:val="20"/>
                      <w:szCs w:val="20"/>
                    </w:rPr>
                    <w:t>Microsoft Office</w:t>
                  </w:r>
                </w:p>
                <w:p w:rsidR="00BA4B4C" w:rsidRPr="006E1507" w:rsidRDefault="00BA4B4C" w:rsidP="000F6DF0">
                  <w:pPr>
                    <w:pStyle w:val="ListBullet"/>
                    <w:contextualSpacing w:val="0"/>
                  </w:pPr>
                  <w:r w:rsidRPr="00BA4B4C">
                    <w:rPr>
                      <w:sz w:val="20"/>
                      <w:szCs w:val="20"/>
                    </w:rPr>
                    <w:t xml:space="preserve">Data Entry </w:t>
                  </w:r>
                </w:p>
              </w:tc>
              <w:tc>
                <w:tcPr>
                  <w:tcW w:w="4675" w:type="dxa"/>
                  <w:tcMar>
                    <w:left w:w="360" w:type="dxa"/>
                  </w:tcMar>
                </w:tcPr>
                <w:p w:rsidR="000F6DF0" w:rsidRPr="00BA4B4C" w:rsidRDefault="00BA4B4C" w:rsidP="000F6DF0">
                  <w:pPr>
                    <w:pStyle w:val="ListBullet"/>
                    <w:contextualSpacing w:val="0"/>
                    <w:rPr>
                      <w:sz w:val="20"/>
                      <w:szCs w:val="20"/>
                    </w:rPr>
                  </w:pPr>
                  <w:r w:rsidRPr="00BA4B4C">
                    <w:rPr>
                      <w:sz w:val="20"/>
                      <w:szCs w:val="20"/>
                    </w:rPr>
                    <w:t>Guillotine Cutter</w:t>
                  </w:r>
                </w:p>
                <w:p w:rsidR="000F6DF0" w:rsidRPr="00BA4B4C" w:rsidRDefault="00BA4B4C" w:rsidP="000F6DF0">
                  <w:pPr>
                    <w:pStyle w:val="ListBullet"/>
                    <w:contextualSpacing w:val="0"/>
                    <w:rPr>
                      <w:sz w:val="20"/>
                      <w:szCs w:val="20"/>
                    </w:rPr>
                  </w:pPr>
                  <w:r w:rsidRPr="00BA4B4C">
                    <w:rPr>
                      <w:sz w:val="20"/>
                      <w:szCs w:val="20"/>
                    </w:rPr>
                    <w:t>Cherry Picker</w:t>
                  </w:r>
                </w:p>
                <w:p w:rsidR="00BA4B4C" w:rsidRPr="00BA4B4C" w:rsidRDefault="00BA4B4C" w:rsidP="00BA4B4C">
                  <w:pPr>
                    <w:pStyle w:val="ListBullet"/>
                    <w:contextualSpacing w:val="0"/>
                    <w:rPr>
                      <w:sz w:val="20"/>
                      <w:szCs w:val="20"/>
                    </w:rPr>
                  </w:pPr>
                  <w:r w:rsidRPr="00BA4B4C">
                    <w:rPr>
                      <w:sz w:val="20"/>
                      <w:szCs w:val="20"/>
                    </w:rPr>
                    <w:t>Torrid Fork Lift</w:t>
                  </w:r>
                </w:p>
                <w:p w:rsidR="00BA4B4C" w:rsidRPr="006E1507" w:rsidRDefault="00BA4B4C" w:rsidP="00BA4B4C">
                  <w:pPr>
                    <w:pStyle w:val="ListBullet"/>
                    <w:contextualSpacing w:val="0"/>
                  </w:pPr>
                  <w:r w:rsidRPr="00BA4B4C">
                    <w:rPr>
                      <w:sz w:val="20"/>
                      <w:szCs w:val="20"/>
                    </w:rPr>
                    <w:t>Types 35 wpm</w:t>
                  </w:r>
                </w:p>
              </w:tc>
            </w:tr>
          </w:tbl>
          <w:p w:rsidR="000F6DF0" w:rsidRPr="00CF1A49" w:rsidRDefault="000F6DF0" w:rsidP="00913946">
            <w:pPr>
              <w:contextualSpacing w:val="0"/>
            </w:pPr>
          </w:p>
        </w:tc>
      </w:tr>
    </w:tbl>
    <w:p w:rsidR="004E01EB" w:rsidRPr="00CF1A49" w:rsidRDefault="00060B1A" w:rsidP="00BA4B4C">
      <w:pPr>
        <w:pStyle w:val="Heading1"/>
        <w:spacing w:before="200" w:after="0"/>
      </w:pPr>
      <w:sdt>
        <w:sdtPr>
          <w:alias w:val="Experience:"/>
          <w:tag w:val="Experience:"/>
          <w:id w:val="-1983300934"/>
          <w:placeholder>
            <w:docPart w:val="AE03FEB5BDE94BACA23994D3040BCE5B"/>
          </w:placeholder>
          <w:temporary/>
          <w:showingPlcHdr/>
          <w15:appearance w15:val="hidden"/>
        </w:sdtPr>
        <w:sdtEndPr/>
        <w:sdtContent>
          <w:r w:rsidR="004E01EB" w:rsidRPr="00BA4B4C">
            <w:rPr>
              <w:sz w:val="24"/>
              <w:szCs w:val="24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723"/>
      </w:tblGrid>
      <w:tr w:rsidR="001D0BF1" w:rsidRPr="00CF1A49" w:rsidTr="00D66A52">
        <w:tc>
          <w:tcPr>
            <w:tcW w:w="9355" w:type="dxa"/>
          </w:tcPr>
          <w:p w:rsidR="001D0BF1" w:rsidRPr="00CF1A49" w:rsidRDefault="00BC0D2A" w:rsidP="001D0BF1">
            <w:pPr>
              <w:pStyle w:val="Heading3"/>
              <w:contextualSpacing w:val="0"/>
              <w:outlineLvl w:val="2"/>
            </w:pPr>
            <w:r>
              <w:t>10/17</w:t>
            </w:r>
            <w:r w:rsidR="001D0BF1" w:rsidRPr="00CF1A49">
              <w:t xml:space="preserve"> – </w:t>
            </w:r>
            <w:r>
              <w:t>Present</w:t>
            </w:r>
          </w:p>
          <w:p w:rsidR="001D0BF1" w:rsidRPr="00BA4B4C" w:rsidRDefault="00885195" w:rsidP="001D0BF1">
            <w:pPr>
              <w:pStyle w:val="Heading2"/>
              <w:contextualSpacing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Forklift</w:t>
            </w:r>
            <w:r w:rsidR="000F6DF0" w:rsidRPr="00BA4B4C">
              <w:rPr>
                <w:sz w:val="22"/>
                <w:szCs w:val="22"/>
              </w:rPr>
              <w:t xml:space="preserve"> operator</w:t>
            </w:r>
            <w:r>
              <w:rPr>
                <w:sz w:val="22"/>
                <w:szCs w:val="22"/>
              </w:rPr>
              <w:t xml:space="preserve"> / inventory</w:t>
            </w:r>
            <w:r w:rsidR="000F6DF0" w:rsidRPr="00BA4B4C">
              <w:rPr>
                <w:sz w:val="22"/>
                <w:szCs w:val="22"/>
              </w:rPr>
              <w:t xml:space="preserve">             </w:t>
            </w:r>
            <w:r w:rsidR="00BC0D2A" w:rsidRPr="00BA4B4C">
              <w:rPr>
                <w:rStyle w:val="SubtleReference"/>
                <w:sz w:val="22"/>
                <w:szCs w:val="22"/>
              </w:rPr>
              <w:t>Conn’s home plus (</w:t>
            </w:r>
            <w:r w:rsidR="00195E00" w:rsidRPr="00BA4B4C">
              <w:rPr>
                <w:rStyle w:val="SubtleReference"/>
                <w:sz w:val="22"/>
                <w:szCs w:val="22"/>
              </w:rPr>
              <w:t xml:space="preserve">ROLINC)  </w:t>
            </w:r>
            <w:bookmarkStart w:id="0" w:name="_GoBack"/>
            <w:bookmarkEnd w:id="0"/>
            <w:r w:rsidR="000F6DF0" w:rsidRPr="00BA4B4C">
              <w:rPr>
                <w:rStyle w:val="SubtleReference"/>
                <w:sz w:val="22"/>
                <w:szCs w:val="22"/>
              </w:rPr>
              <w:t xml:space="preserve">        Aurora, Co</w:t>
            </w:r>
          </w:p>
          <w:p w:rsidR="001E3120" w:rsidRPr="00BA4B4C" w:rsidRDefault="00BC0D2A" w:rsidP="00BC0D2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BA4B4C">
              <w:rPr>
                <w:sz w:val="20"/>
                <w:szCs w:val="20"/>
              </w:rPr>
              <w:t>Completes 30 Customer Pick Up’s (CPU’S) per day</w:t>
            </w:r>
          </w:p>
          <w:p w:rsidR="00BC0D2A" w:rsidRPr="00BA4B4C" w:rsidRDefault="00BC0D2A" w:rsidP="00BC0D2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BA4B4C">
              <w:rPr>
                <w:sz w:val="20"/>
                <w:szCs w:val="20"/>
              </w:rPr>
              <w:t>Unloads 5 semi-trucks per day</w:t>
            </w:r>
          </w:p>
          <w:p w:rsidR="00BC0D2A" w:rsidRPr="00BA4B4C" w:rsidRDefault="00BC0D2A" w:rsidP="00BC0D2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BA4B4C">
              <w:rPr>
                <w:sz w:val="20"/>
                <w:szCs w:val="20"/>
              </w:rPr>
              <w:t>Loads 2 semi-trucks per day</w:t>
            </w:r>
          </w:p>
          <w:p w:rsidR="00BC0D2A" w:rsidRPr="00BA4B4C" w:rsidRDefault="00BC0D2A" w:rsidP="00BC0D2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BA4B4C">
              <w:rPr>
                <w:sz w:val="20"/>
                <w:szCs w:val="20"/>
              </w:rPr>
              <w:t>Inventories $100,000 in inventory daily</w:t>
            </w:r>
          </w:p>
          <w:p w:rsidR="00BC0D2A" w:rsidRPr="00BA4B4C" w:rsidRDefault="00BC0D2A" w:rsidP="00BC0D2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BA4B4C">
              <w:rPr>
                <w:sz w:val="20"/>
                <w:szCs w:val="20"/>
              </w:rPr>
              <w:t>Effectively trains new employees on company policy, procedure, equipment safety and use</w:t>
            </w:r>
          </w:p>
          <w:p w:rsidR="00BC0D2A" w:rsidRPr="00CF1A49" w:rsidRDefault="00BC0D2A" w:rsidP="00BC0D2A">
            <w:pPr>
              <w:pStyle w:val="ListParagraph"/>
              <w:numPr>
                <w:ilvl w:val="0"/>
                <w:numId w:val="14"/>
              </w:numPr>
            </w:pPr>
            <w:r w:rsidRPr="00BA4B4C">
              <w:rPr>
                <w:sz w:val="20"/>
                <w:szCs w:val="20"/>
              </w:rPr>
              <w:t xml:space="preserve">Safely operates machinery, including stand up fork lift, sit down fork lift, torrid fork lift, and cherry picker 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BA4B4C" w:rsidRDefault="00BC0D2A" w:rsidP="00F61DF9">
            <w:pPr>
              <w:pStyle w:val="Heading3"/>
              <w:contextualSpacing w:val="0"/>
              <w:outlineLvl w:val="2"/>
              <w:rPr>
                <w:szCs w:val="22"/>
              </w:rPr>
            </w:pPr>
            <w:r w:rsidRPr="00BA4B4C">
              <w:rPr>
                <w:szCs w:val="22"/>
              </w:rPr>
              <w:t>9/14</w:t>
            </w:r>
            <w:r w:rsidR="00F61DF9" w:rsidRPr="00BA4B4C">
              <w:rPr>
                <w:szCs w:val="22"/>
              </w:rPr>
              <w:t xml:space="preserve"> – </w:t>
            </w:r>
            <w:r w:rsidRPr="00BA4B4C">
              <w:rPr>
                <w:szCs w:val="22"/>
              </w:rPr>
              <w:t>12/16</w:t>
            </w:r>
          </w:p>
          <w:p w:rsidR="00F61DF9" w:rsidRPr="00BA4B4C" w:rsidRDefault="00BC0D2A" w:rsidP="00F61DF9">
            <w:pPr>
              <w:pStyle w:val="Heading2"/>
              <w:contextualSpacing w:val="0"/>
              <w:outlineLvl w:val="1"/>
              <w:rPr>
                <w:sz w:val="22"/>
                <w:szCs w:val="22"/>
              </w:rPr>
            </w:pPr>
            <w:r w:rsidRPr="00BA4B4C">
              <w:rPr>
                <w:sz w:val="22"/>
                <w:szCs w:val="22"/>
              </w:rPr>
              <w:t>shift supervisor</w:t>
            </w:r>
            <w:r w:rsidR="000F6DF0" w:rsidRPr="00BA4B4C">
              <w:rPr>
                <w:sz w:val="22"/>
                <w:szCs w:val="22"/>
              </w:rPr>
              <w:t xml:space="preserve">                  </w:t>
            </w:r>
            <w:r w:rsidR="00885195">
              <w:rPr>
                <w:sz w:val="22"/>
                <w:szCs w:val="22"/>
              </w:rPr>
              <w:t xml:space="preserve">                        </w:t>
            </w:r>
            <w:r w:rsidRPr="00BA4B4C">
              <w:rPr>
                <w:rStyle w:val="SubtleReference"/>
                <w:sz w:val="22"/>
                <w:szCs w:val="22"/>
              </w:rPr>
              <w:t>biersdorf</w:t>
            </w:r>
            <w:r w:rsidR="000F6DF0" w:rsidRPr="00BA4B4C">
              <w:rPr>
                <w:rStyle w:val="SubtleReference"/>
                <w:sz w:val="22"/>
                <w:szCs w:val="22"/>
              </w:rPr>
              <w:t xml:space="preserve">                                           </w:t>
            </w:r>
            <w:r w:rsidR="00885195">
              <w:rPr>
                <w:rStyle w:val="SubtleReference"/>
                <w:sz w:val="22"/>
                <w:szCs w:val="22"/>
              </w:rPr>
              <w:t xml:space="preserve"> </w:t>
            </w:r>
            <w:r w:rsidR="000F6DF0" w:rsidRPr="00BA4B4C">
              <w:rPr>
                <w:rStyle w:val="SubtleReference"/>
                <w:sz w:val="22"/>
                <w:szCs w:val="22"/>
              </w:rPr>
              <w:t xml:space="preserve">  West chester, oh</w:t>
            </w:r>
          </w:p>
          <w:p w:rsidR="00F61DF9" w:rsidRPr="00BA4B4C" w:rsidRDefault="00BC0D2A" w:rsidP="00BC0D2A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A4B4C">
              <w:rPr>
                <w:sz w:val="20"/>
                <w:szCs w:val="20"/>
              </w:rPr>
              <w:t>Filled and shipped 150 distributor orders per day</w:t>
            </w:r>
          </w:p>
          <w:p w:rsidR="00BC0D2A" w:rsidRPr="00BA4B4C" w:rsidRDefault="00BC0D2A" w:rsidP="00BC0D2A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A4B4C">
              <w:rPr>
                <w:sz w:val="20"/>
                <w:szCs w:val="20"/>
              </w:rPr>
              <w:t>Unloaded 6 semi- trucks per day</w:t>
            </w:r>
          </w:p>
          <w:p w:rsidR="00BC0D2A" w:rsidRPr="00BA4B4C" w:rsidRDefault="00BC0D2A" w:rsidP="00BC0D2A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A4B4C">
              <w:rPr>
                <w:sz w:val="20"/>
                <w:szCs w:val="20"/>
              </w:rPr>
              <w:t>Loaded 5 semi- trucks per day</w:t>
            </w:r>
          </w:p>
          <w:p w:rsidR="00BC0D2A" w:rsidRPr="00BA4B4C" w:rsidRDefault="00BC0D2A" w:rsidP="00BC0D2A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A4B4C">
              <w:rPr>
                <w:sz w:val="20"/>
                <w:szCs w:val="20"/>
              </w:rPr>
              <w:t>Inventories $20,000/50,000 items per day</w:t>
            </w:r>
          </w:p>
          <w:p w:rsidR="00BC0D2A" w:rsidRPr="00BA4B4C" w:rsidRDefault="00BC0D2A" w:rsidP="00BC0D2A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A4B4C">
              <w:rPr>
                <w:sz w:val="20"/>
                <w:szCs w:val="20"/>
              </w:rPr>
              <w:t>Trained new employees</w:t>
            </w:r>
          </w:p>
          <w:p w:rsidR="00BC0D2A" w:rsidRPr="00BA4B4C" w:rsidRDefault="00BC0D2A" w:rsidP="00BC0D2A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A4B4C">
              <w:rPr>
                <w:sz w:val="20"/>
                <w:szCs w:val="20"/>
              </w:rPr>
              <w:t>Operated torrid fork lift, and conveyor belts</w:t>
            </w:r>
          </w:p>
          <w:p w:rsidR="00BC0D2A" w:rsidRDefault="00BC0D2A" w:rsidP="00BC0D2A">
            <w:pPr>
              <w:pStyle w:val="Heading3"/>
              <w:contextualSpacing w:val="0"/>
              <w:outlineLvl w:val="2"/>
            </w:pPr>
          </w:p>
          <w:p w:rsidR="00BC0D2A" w:rsidRPr="00BA4B4C" w:rsidRDefault="00BC0D2A" w:rsidP="00BC0D2A">
            <w:pPr>
              <w:pStyle w:val="Heading3"/>
              <w:contextualSpacing w:val="0"/>
              <w:outlineLvl w:val="2"/>
              <w:rPr>
                <w:szCs w:val="22"/>
              </w:rPr>
            </w:pPr>
            <w:r w:rsidRPr="00BA4B4C">
              <w:rPr>
                <w:szCs w:val="22"/>
              </w:rPr>
              <w:t>12/12 – 9/14</w:t>
            </w:r>
          </w:p>
          <w:p w:rsidR="00BC0D2A" w:rsidRPr="00BA4B4C" w:rsidRDefault="00BC0D2A" w:rsidP="00BC0D2A">
            <w:pPr>
              <w:pStyle w:val="Heading2"/>
              <w:contextualSpacing w:val="0"/>
              <w:outlineLvl w:val="1"/>
              <w:rPr>
                <w:sz w:val="22"/>
                <w:szCs w:val="22"/>
              </w:rPr>
            </w:pPr>
            <w:r w:rsidRPr="00BA4B4C">
              <w:rPr>
                <w:sz w:val="22"/>
                <w:szCs w:val="22"/>
              </w:rPr>
              <w:t>machine operator</w:t>
            </w:r>
            <w:r w:rsidR="000F6DF0" w:rsidRPr="00BA4B4C">
              <w:rPr>
                <w:sz w:val="22"/>
                <w:szCs w:val="22"/>
              </w:rPr>
              <w:t xml:space="preserve">            </w:t>
            </w:r>
            <w:r w:rsidRPr="00BA4B4C">
              <w:rPr>
                <w:sz w:val="22"/>
                <w:szCs w:val="22"/>
              </w:rPr>
              <w:t xml:space="preserve"> </w:t>
            </w:r>
            <w:r w:rsidR="00885195">
              <w:rPr>
                <w:sz w:val="22"/>
                <w:szCs w:val="22"/>
              </w:rPr>
              <w:t xml:space="preserve"> </w:t>
            </w:r>
            <w:r w:rsidR="00885195">
              <w:t xml:space="preserve">                   </w:t>
            </w:r>
            <w:r w:rsidRPr="00BA4B4C">
              <w:rPr>
                <w:rStyle w:val="SubtleReference"/>
                <w:sz w:val="22"/>
                <w:szCs w:val="22"/>
              </w:rPr>
              <w:t>lorroco</w:t>
            </w:r>
            <w:r w:rsidR="000F6DF0" w:rsidRPr="00BA4B4C">
              <w:rPr>
                <w:rStyle w:val="SubtleReference"/>
                <w:sz w:val="22"/>
                <w:szCs w:val="22"/>
              </w:rPr>
              <w:t xml:space="preserve">                                                 sharonville, oh</w:t>
            </w:r>
          </w:p>
          <w:p w:rsidR="00BC0D2A" w:rsidRPr="00BA4B4C" w:rsidRDefault="000F6DF0" w:rsidP="00BC0D2A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A4B4C">
              <w:rPr>
                <w:sz w:val="20"/>
                <w:szCs w:val="20"/>
              </w:rPr>
              <w:t>Operated guillotine cutter</w:t>
            </w:r>
          </w:p>
          <w:p w:rsidR="00BC0D2A" w:rsidRPr="00BA4B4C" w:rsidRDefault="000F6DF0" w:rsidP="00BC0D2A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A4B4C">
              <w:rPr>
                <w:sz w:val="20"/>
                <w:szCs w:val="20"/>
              </w:rPr>
              <w:t>Cut 50,000 pounds of paper daily</w:t>
            </w:r>
          </w:p>
          <w:p w:rsidR="00BC0D2A" w:rsidRPr="00BA4B4C" w:rsidRDefault="000F6DF0" w:rsidP="00BC0D2A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A4B4C">
              <w:rPr>
                <w:sz w:val="20"/>
                <w:szCs w:val="20"/>
              </w:rPr>
              <w:t xml:space="preserve">Shipping </w:t>
            </w:r>
          </w:p>
          <w:p w:rsidR="00BC0D2A" w:rsidRPr="00BA4B4C" w:rsidRDefault="00885195" w:rsidP="00BC0D2A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A4B4C">
              <w:rPr>
                <w:sz w:val="20"/>
                <w:szCs w:val="20"/>
              </w:rPr>
              <w:t>Receiving</w:t>
            </w:r>
          </w:p>
          <w:p w:rsidR="00BC0D2A" w:rsidRPr="00BA4B4C" w:rsidRDefault="000F6DF0" w:rsidP="00BC0D2A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A4B4C">
              <w:rPr>
                <w:sz w:val="20"/>
                <w:szCs w:val="20"/>
              </w:rPr>
              <w:t>Inventory</w:t>
            </w:r>
          </w:p>
          <w:p w:rsidR="000F6DF0" w:rsidRDefault="000F6DF0" w:rsidP="000F6DF0">
            <w:pPr>
              <w:pStyle w:val="Heading3"/>
              <w:contextualSpacing w:val="0"/>
              <w:outlineLvl w:val="2"/>
            </w:pPr>
          </w:p>
          <w:p w:rsidR="000F6DF0" w:rsidRPr="00BA4B4C" w:rsidRDefault="000F6DF0" w:rsidP="000F6DF0">
            <w:pPr>
              <w:pStyle w:val="Heading3"/>
              <w:contextualSpacing w:val="0"/>
              <w:outlineLvl w:val="2"/>
              <w:rPr>
                <w:szCs w:val="22"/>
              </w:rPr>
            </w:pPr>
            <w:r w:rsidRPr="00BA4B4C">
              <w:rPr>
                <w:szCs w:val="22"/>
              </w:rPr>
              <w:t>6/12 – 12/16</w:t>
            </w:r>
          </w:p>
          <w:p w:rsidR="000F6DF0" w:rsidRPr="00BA4B4C" w:rsidRDefault="000F6DF0" w:rsidP="000F6DF0">
            <w:pPr>
              <w:pStyle w:val="Heading2"/>
              <w:contextualSpacing w:val="0"/>
              <w:outlineLvl w:val="1"/>
              <w:rPr>
                <w:sz w:val="22"/>
                <w:szCs w:val="22"/>
              </w:rPr>
            </w:pPr>
            <w:r w:rsidRPr="00BA4B4C">
              <w:rPr>
                <w:sz w:val="22"/>
                <w:szCs w:val="22"/>
              </w:rPr>
              <w:t xml:space="preserve">fork lift driver                   </w:t>
            </w:r>
            <w:r w:rsidR="00885195">
              <w:rPr>
                <w:sz w:val="22"/>
                <w:szCs w:val="22"/>
              </w:rPr>
              <w:t xml:space="preserve">                        </w:t>
            </w:r>
            <w:r w:rsidRPr="00BA4B4C">
              <w:rPr>
                <w:rStyle w:val="SubtleReference"/>
                <w:sz w:val="22"/>
                <w:szCs w:val="22"/>
              </w:rPr>
              <w:t>mitsubishi                                              mason, oh</w:t>
            </w:r>
          </w:p>
          <w:p w:rsidR="000F6DF0" w:rsidRPr="00BA4B4C" w:rsidRDefault="000F6DF0" w:rsidP="000F6DF0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A4B4C">
              <w:rPr>
                <w:sz w:val="20"/>
                <w:szCs w:val="20"/>
              </w:rPr>
              <w:t>Warehouse stock</w:t>
            </w:r>
          </w:p>
          <w:p w:rsidR="00BC0D2A" w:rsidRDefault="000F6DF0" w:rsidP="00BA4B4C">
            <w:pPr>
              <w:pStyle w:val="ListParagraph"/>
              <w:numPr>
                <w:ilvl w:val="0"/>
                <w:numId w:val="15"/>
              </w:numPr>
            </w:pPr>
            <w:r w:rsidRPr="00BA4B4C">
              <w:rPr>
                <w:sz w:val="20"/>
                <w:szCs w:val="20"/>
              </w:rPr>
              <w:t xml:space="preserve">Operated standup and </w:t>
            </w:r>
            <w:r w:rsidR="00885195" w:rsidRPr="00BA4B4C">
              <w:rPr>
                <w:sz w:val="20"/>
                <w:szCs w:val="20"/>
              </w:rPr>
              <w:t>sit-down</w:t>
            </w:r>
            <w:r w:rsidRPr="00BA4B4C">
              <w:rPr>
                <w:sz w:val="20"/>
                <w:szCs w:val="20"/>
              </w:rPr>
              <w:t xml:space="preserve"> fork lift</w:t>
            </w:r>
          </w:p>
        </w:tc>
      </w:tr>
      <w:tr w:rsidR="00885195" w:rsidRPr="00CF1A49" w:rsidTr="00F61DF9">
        <w:tc>
          <w:tcPr>
            <w:tcW w:w="9355" w:type="dxa"/>
            <w:tcMar>
              <w:top w:w="216" w:type="dxa"/>
            </w:tcMar>
          </w:tcPr>
          <w:p w:rsidR="00885195" w:rsidRPr="00BA4B4C" w:rsidRDefault="00885195" w:rsidP="00F61DF9">
            <w:pPr>
              <w:pStyle w:val="Heading3"/>
              <w:outlineLvl w:val="2"/>
              <w:rPr>
                <w:szCs w:val="22"/>
              </w:rPr>
            </w:pPr>
          </w:p>
        </w:tc>
      </w:tr>
    </w:tbl>
    <w:sdt>
      <w:sdtPr>
        <w:alias w:val="Education:"/>
        <w:tag w:val="Education:"/>
        <w:id w:val="-1908763273"/>
        <w:placeholder>
          <w:docPart w:val="5C3446974CC240799321CAD4398B8BB1"/>
        </w:placeholder>
        <w:temporary/>
        <w:showingPlcHdr/>
        <w15:appearance w15:val="hidden"/>
      </w:sdtPr>
      <w:sdtEndPr/>
      <w:sdtContent>
        <w:p w:rsidR="00DA59AA" w:rsidRPr="00CF1A49" w:rsidRDefault="00DA59AA" w:rsidP="00BA4B4C">
          <w:pPr>
            <w:pStyle w:val="Heading1"/>
            <w:spacing w:before="200" w:after="0"/>
          </w:pPr>
          <w:r w:rsidRPr="00BA4B4C">
            <w:rPr>
              <w:sz w:val="24"/>
              <w:szCs w:val="24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723"/>
      </w:tblGrid>
      <w:tr w:rsidR="001D0BF1" w:rsidRPr="00CF1A49" w:rsidTr="00885195">
        <w:tc>
          <w:tcPr>
            <w:tcW w:w="10723" w:type="dxa"/>
          </w:tcPr>
          <w:p w:rsidR="001D0BF1" w:rsidRPr="00BA4B4C" w:rsidRDefault="000F6DF0" w:rsidP="001D0BF1">
            <w:pPr>
              <w:pStyle w:val="Heading3"/>
              <w:contextualSpacing w:val="0"/>
              <w:outlineLvl w:val="2"/>
              <w:rPr>
                <w:szCs w:val="22"/>
              </w:rPr>
            </w:pPr>
            <w:r w:rsidRPr="00BA4B4C">
              <w:rPr>
                <w:szCs w:val="22"/>
              </w:rPr>
              <w:t>2006</w:t>
            </w:r>
          </w:p>
          <w:p w:rsidR="001D0BF1" w:rsidRPr="00BA4B4C" w:rsidRDefault="000F6DF0" w:rsidP="001D0BF1">
            <w:pPr>
              <w:pStyle w:val="Heading2"/>
              <w:contextualSpacing w:val="0"/>
              <w:outlineLvl w:val="1"/>
              <w:rPr>
                <w:sz w:val="22"/>
                <w:szCs w:val="22"/>
              </w:rPr>
            </w:pPr>
            <w:r w:rsidRPr="00BA4B4C">
              <w:rPr>
                <w:sz w:val="22"/>
                <w:szCs w:val="22"/>
              </w:rPr>
              <w:t xml:space="preserve">GEd                                         </w:t>
            </w:r>
            <w:r w:rsidR="00885195">
              <w:rPr>
                <w:sz w:val="22"/>
                <w:szCs w:val="22"/>
              </w:rPr>
              <w:t xml:space="preserve">                      </w:t>
            </w:r>
            <w:r w:rsidRPr="00BA4B4C">
              <w:rPr>
                <w:sz w:val="22"/>
                <w:szCs w:val="22"/>
              </w:rPr>
              <w:t xml:space="preserve"> </w:t>
            </w:r>
            <w:r w:rsidR="001D0BF1" w:rsidRPr="00BA4B4C">
              <w:rPr>
                <w:sz w:val="22"/>
                <w:szCs w:val="22"/>
              </w:rPr>
              <w:t xml:space="preserve"> </w:t>
            </w:r>
            <w:r w:rsidRPr="00BA4B4C">
              <w:rPr>
                <w:rStyle w:val="SubtleReference"/>
                <w:sz w:val="22"/>
                <w:szCs w:val="22"/>
              </w:rPr>
              <w:t>job corps                                                morgans field, ky</w:t>
            </w:r>
          </w:p>
          <w:p w:rsidR="007538DC" w:rsidRPr="00BA4B4C" w:rsidRDefault="000F6DF0" w:rsidP="007538DC">
            <w:pPr>
              <w:contextualSpacing w:val="0"/>
              <w:rPr>
                <w:sz w:val="20"/>
                <w:szCs w:val="20"/>
              </w:rPr>
            </w:pPr>
            <w:r w:rsidRPr="00BA4B4C">
              <w:rPr>
                <w:sz w:val="20"/>
                <w:szCs w:val="20"/>
              </w:rPr>
              <w:t>Business office technology training, including Microsoft Office Suite</w:t>
            </w:r>
          </w:p>
        </w:tc>
      </w:tr>
    </w:tbl>
    <w:p w:rsidR="00B51D1B" w:rsidRPr="006E1507" w:rsidRDefault="00B51D1B" w:rsidP="000F6DF0">
      <w:pPr>
        <w:pStyle w:val="Heading1"/>
      </w:pPr>
    </w:p>
    <w:sectPr w:rsidR="00B51D1B" w:rsidRPr="006E1507" w:rsidSect="0006423C">
      <w:footerReference w:type="default" r:id="rId8"/>
      <w:headerReference w:type="first" r:id="rId9"/>
      <w:pgSz w:w="12240" w:h="15840" w:code="1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B1A" w:rsidRDefault="00060B1A" w:rsidP="0068194B">
      <w:r>
        <w:separator/>
      </w:r>
    </w:p>
    <w:p w:rsidR="00060B1A" w:rsidRDefault="00060B1A"/>
    <w:p w:rsidR="00060B1A" w:rsidRDefault="00060B1A"/>
  </w:endnote>
  <w:endnote w:type="continuationSeparator" w:id="0">
    <w:p w:rsidR="00060B1A" w:rsidRDefault="00060B1A" w:rsidP="0068194B">
      <w:r>
        <w:continuationSeparator/>
      </w:r>
    </w:p>
    <w:p w:rsidR="00060B1A" w:rsidRDefault="00060B1A"/>
    <w:p w:rsidR="00060B1A" w:rsidRDefault="00060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B1A" w:rsidRDefault="00060B1A" w:rsidP="0068194B">
      <w:r>
        <w:separator/>
      </w:r>
    </w:p>
    <w:p w:rsidR="00060B1A" w:rsidRDefault="00060B1A"/>
    <w:p w:rsidR="00060B1A" w:rsidRDefault="00060B1A"/>
  </w:footnote>
  <w:footnote w:type="continuationSeparator" w:id="0">
    <w:p w:rsidR="00060B1A" w:rsidRDefault="00060B1A" w:rsidP="0068194B">
      <w:r>
        <w:continuationSeparator/>
      </w:r>
    </w:p>
    <w:p w:rsidR="00060B1A" w:rsidRDefault="00060B1A"/>
    <w:p w:rsidR="00060B1A" w:rsidRDefault="00060B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767D353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BE61BC"/>
    <w:multiLevelType w:val="hybridMultilevel"/>
    <w:tmpl w:val="4F525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B28CC"/>
    <w:multiLevelType w:val="hybridMultilevel"/>
    <w:tmpl w:val="C190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3C"/>
    <w:rsid w:val="000001EF"/>
    <w:rsid w:val="00007322"/>
    <w:rsid w:val="00007728"/>
    <w:rsid w:val="00024584"/>
    <w:rsid w:val="00024730"/>
    <w:rsid w:val="00055E95"/>
    <w:rsid w:val="00060B1A"/>
    <w:rsid w:val="0006423C"/>
    <w:rsid w:val="0007021F"/>
    <w:rsid w:val="000B2BA5"/>
    <w:rsid w:val="000F2F8C"/>
    <w:rsid w:val="000F6DF0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95E00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517C8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195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4B4C"/>
    <w:rsid w:val="00BB4E51"/>
    <w:rsid w:val="00BC0D2A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060CF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98974"/>
  <w15:chartTrackingRefBased/>
  <w15:docId w15:val="{CC460713-36C4-4E8A-9301-2D1F2E3A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n%20Johnson%20Burrell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03FEB5BDE94BACA23994D3040BC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50C4-49EC-4ED3-B2F6-B3042A93C303}"/>
      </w:docPartPr>
      <w:docPartBody>
        <w:p w:rsidR="00197E55" w:rsidRDefault="009A6F95">
          <w:pPr>
            <w:pStyle w:val="AE03FEB5BDE94BACA23994D3040BCE5B"/>
          </w:pPr>
          <w:r w:rsidRPr="00CF1A49">
            <w:t>Experience</w:t>
          </w:r>
        </w:p>
      </w:docPartBody>
    </w:docPart>
    <w:docPart>
      <w:docPartPr>
        <w:name w:val="5C3446974CC240799321CAD4398B8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7CFC5-8733-42D4-8B0B-12C29FDAD6D7}"/>
      </w:docPartPr>
      <w:docPartBody>
        <w:p w:rsidR="00197E55" w:rsidRDefault="009A6F95">
          <w:pPr>
            <w:pStyle w:val="5C3446974CC240799321CAD4398B8BB1"/>
          </w:pPr>
          <w:r w:rsidRPr="00CF1A49">
            <w:t>Education</w:t>
          </w:r>
        </w:p>
      </w:docPartBody>
    </w:docPart>
    <w:docPart>
      <w:docPartPr>
        <w:name w:val="5FB3AA1B91DE446D90E8768390DEA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134F1-C0FC-4AA9-97F3-C843C16699B6}"/>
      </w:docPartPr>
      <w:docPartBody>
        <w:p w:rsidR="00197E55" w:rsidRDefault="00F16A5E" w:rsidP="00F16A5E">
          <w:pPr>
            <w:pStyle w:val="5FB3AA1B91DE446D90E8768390DEA385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5E"/>
    <w:rsid w:val="00197E55"/>
    <w:rsid w:val="00436F85"/>
    <w:rsid w:val="009A6F95"/>
    <w:rsid w:val="00F1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7B253645E7421481831F682EA17E19">
    <w:name w:val="BB7B253645E7421481831F682EA17E19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112D3A77FC04404B9DB5CE72106A26FE">
    <w:name w:val="112D3A77FC04404B9DB5CE72106A26FE"/>
  </w:style>
  <w:style w:type="paragraph" w:customStyle="1" w:styleId="5874F2AFFFCD42EDBF069AA2C2A2B2D0">
    <w:name w:val="5874F2AFFFCD42EDBF069AA2C2A2B2D0"/>
  </w:style>
  <w:style w:type="paragraph" w:customStyle="1" w:styleId="ADFB2FE90D2648E2988D257A1942B736">
    <w:name w:val="ADFB2FE90D2648E2988D257A1942B736"/>
  </w:style>
  <w:style w:type="paragraph" w:customStyle="1" w:styleId="DD3DEA0F537746E2899092A7EA81A68F">
    <w:name w:val="DD3DEA0F537746E2899092A7EA81A68F"/>
  </w:style>
  <w:style w:type="paragraph" w:customStyle="1" w:styleId="C41B981CCFF642A9A317962574B32F73">
    <w:name w:val="C41B981CCFF642A9A317962574B32F73"/>
  </w:style>
  <w:style w:type="paragraph" w:customStyle="1" w:styleId="55ECDDF8645943CF985009122EDFB17F">
    <w:name w:val="55ECDDF8645943CF985009122EDFB17F"/>
  </w:style>
  <w:style w:type="paragraph" w:customStyle="1" w:styleId="B652134235AE4AC2B705DB8573816DD6">
    <w:name w:val="B652134235AE4AC2B705DB8573816DD6"/>
  </w:style>
  <w:style w:type="paragraph" w:customStyle="1" w:styleId="3BB6B52A94A04199BAD1717F8A988018">
    <w:name w:val="3BB6B52A94A04199BAD1717F8A988018"/>
  </w:style>
  <w:style w:type="paragraph" w:customStyle="1" w:styleId="F7588F300083441493017C6778F47F0A">
    <w:name w:val="F7588F300083441493017C6778F47F0A"/>
  </w:style>
  <w:style w:type="paragraph" w:customStyle="1" w:styleId="4F9C4764467B4CFC9ACD369F6B50CA62">
    <w:name w:val="4F9C4764467B4CFC9ACD369F6B50CA62"/>
  </w:style>
  <w:style w:type="paragraph" w:customStyle="1" w:styleId="AE03FEB5BDE94BACA23994D3040BCE5B">
    <w:name w:val="AE03FEB5BDE94BACA23994D3040BCE5B"/>
  </w:style>
  <w:style w:type="paragraph" w:customStyle="1" w:styleId="23314827506348AAAAEB6678F9D372BA">
    <w:name w:val="23314827506348AAAAEB6678F9D372BA"/>
  </w:style>
  <w:style w:type="paragraph" w:customStyle="1" w:styleId="4EB090C3D9A44F33B4FB43E167868856">
    <w:name w:val="4EB090C3D9A44F33B4FB43E167868856"/>
  </w:style>
  <w:style w:type="paragraph" w:customStyle="1" w:styleId="741E00A44F114655A865023965354E1E">
    <w:name w:val="741E00A44F114655A865023965354E1E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79DED39771914E9BB5B53E5F0C1BFC69">
    <w:name w:val="79DED39771914E9BB5B53E5F0C1BFC69"/>
  </w:style>
  <w:style w:type="paragraph" w:customStyle="1" w:styleId="22C1274E914B42DCB4F3822AC828FBB4">
    <w:name w:val="22C1274E914B42DCB4F3822AC828FBB4"/>
  </w:style>
  <w:style w:type="paragraph" w:customStyle="1" w:styleId="C37382DC60E640B6B4709AA38A49D4D8">
    <w:name w:val="C37382DC60E640B6B4709AA38A49D4D8"/>
  </w:style>
  <w:style w:type="paragraph" w:customStyle="1" w:styleId="04D1CF9397C14ED9A18C63BBD872AD7B">
    <w:name w:val="04D1CF9397C14ED9A18C63BBD872AD7B"/>
  </w:style>
  <w:style w:type="paragraph" w:customStyle="1" w:styleId="AA38653E26C2426C94D5EAD69853140B">
    <w:name w:val="AA38653E26C2426C94D5EAD69853140B"/>
  </w:style>
  <w:style w:type="paragraph" w:customStyle="1" w:styleId="2E3A215B8CEF4D70A0F8ADC2C58B0EA6">
    <w:name w:val="2E3A215B8CEF4D70A0F8ADC2C58B0EA6"/>
  </w:style>
  <w:style w:type="paragraph" w:customStyle="1" w:styleId="D19B3C979D5C43BCA719E960B1AE67A2">
    <w:name w:val="D19B3C979D5C43BCA719E960B1AE67A2"/>
  </w:style>
  <w:style w:type="paragraph" w:customStyle="1" w:styleId="5C3446974CC240799321CAD4398B8BB1">
    <w:name w:val="5C3446974CC240799321CAD4398B8BB1"/>
  </w:style>
  <w:style w:type="paragraph" w:customStyle="1" w:styleId="CF4FE4167E9F47DAB864F93E0DE44F67">
    <w:name w:val="CF4FE4167E9F47DAB864F93E0DE44F67"/>
  </w:style>
  <w:style w:type="paragraph" w:customStyle="1" w:styleId="08F493D96CF04F9DBDE867E28B7CAA42">
    <w:name w:val="08F493D96CF04F9DBDE867E28B7CAA42"/>
  </w:style>
  <w:style w:type="paragraph" w:customStyle="1" w:styleId="7A72741AEF994945AA7A73B087992E73">
    <w:name w:val="7A72741AEF994945AA7A73B087992E73"/>
  </w:style>
  <w:style w:type="paragraph" w:customStyle="1" w:styleId="E6D5B0B622034C979DD26A230BC8CD1D">
    <w:name w:val="E6D5B0B622034C979DD26A230BC8CD1D"/>
  </w:style>
  <w:style w:type="paragraph" w:customStyle="1" w:styleId="3FF41A9C478047D8962D2C2A86290A9E">
    <w:name w:val="3FF41A9C478047D8962D2C2A86290A9E"/>
  </w:style>
  <w:style w:type="paragraph" w:customStyle="1" w:styleId="A48F7B359C0B41CA8094487D4FBB9D01">
    <w:name w:val="A48F7B359C0B41CA8094487D4FBB9D01"/>
  </w:style>
  <w:style w:type="paragraph" w:customStyle="1" w:styleId="31924EC3CAC34BBC92FC8720744B6A1F">
    <w:name w:val="31924EC3CAC34BBC92FC8720744B6A1F"/>
  </w:style>
  <w:style w:type="paragraph" w:customStyle="1" w:styleId="F139E4D58C3E460BA345D0D29ED16946">
    <w:name w:val="F139E4D58C3E460BA345D0D29ED16946"/>
  </w:style>
  <w:style w:type="paragraph" w:customStyle="1" w:styleId="455F77912F6740E0BF9EE38C05FDEC1C">
    <w:name w:val="455F77912F6740E0BF9EE38C05FDEC1C"/>
  </w:style>
  <w:style w:type="paragraph" w:customStyle="1" w:styleId="881EB2F24CE74CA3A5D10A32530C4192">
    <w:name w:val="881EB2F24CE74CA3A5D10A32530C4192"/>
  </w:style>
  <w:style w:type="paragraph" w:customStyle="1" w:styleId="64F78EF5A9E4439688221BC73C069141">
    <w:name w:val="64F78EF5A9E4439688221BC73C069141"/>
  </w:style>
  <w:style w:type="paragraph" w:customStyle="1" w:styleId="6B0A5993859541FABC6CBA931D828B5E">
    <w:name w:val="6B0A5993859541FABC6CBA931D828B5E"/>
  </w:style>
  <w:style w:type="paragraph" w:customStyle="1" w:styleId="3CD9DD1E993D4DFEB8A3F2277CBCFEB8">
    <w:name w:val="3CD9DD1E993D4DFEB8A3F2277CBCFEB8"/>
  </w:style>
  <w:style w:type="paragraph" w:customStyle="1" w:styleId="D1F619568C1642109AE3C6204B4F3CFF">
    <w:name w:val="D1F619568C1642109AE3C6204B4F3CFF"/>
  </w:style>
  <w:style w:type="paragraph" w:customStyle="1" w:styleId="A889D67A15404B63BA6DAA5F086F4BDA">
    <w:name w:val="A889D67A15404B63BA6DAA5F086F4BDA"/>
  </w:style>
  <w:style w:type="paragraph" w:customStyle="1" w:styleId="991B4B56FADE4E0E8E9F03E431EA0388">
    <w:name w:val="991B4B56FADE4E0E8E9F03E431EA0388"/>
  </w:style>
  <w:style w:type="paragraph" w:customStyle="1" w:styleId="2322B5C295134607A4CC650438F8E431">
    <w:name w:val="2322B5C295134607A4CC650438F8E431"/>
  </w:style>
  <w:style w:type="paragraph" w:customStyle="1" w:styleId="1D241E703ABF45CBA74712B48F66E654">
    <w:name w:val="1D241E703ABF45CBA74712B48F66E654"/>
  </w:style>
  <w:style w:type="paragraph" w:customStyle="1" w:styleId="5FB3AA1B91DE446D90E8768390DEA385">
    <w:name w:val="5FB3AA1B91DE446D90E8768390DEA385"/>
    <w:rsid w:val="00F16A5E"/>
  </w:style>
  <w:style w:type="paragraph" w:customStyle="1" w:styleId="9C33FB1917E4419896C016D0304A4565">
    <w:name w:val="9C33FB1917E4419896C016D0304A4565"/>
    <w:rsid w:val="00F16A5E"/>
  </w:style>
  <w:style w:type="paragraph" w:customStyle="1" w:styleId="33318298F1DC47D28050D038E703B83B">
    <w:name w:val="33318298F1DC47D28050D038E703B83B"/>
    <w:rsid w:val="00F16A5E"/>
  </w:style>
  <w:style w:type="paragraph" w:customStyle="1" w:styleId="9B3CBEEBEF4341E4BB2DA68DE97C9141">
    <w:name w:val="9B3CBEEBEF4341E4BB2DA68DE97C9141"/>
    <w:rsid w:val="00F16A5E"/>
  </w:style>
  <w:style w:type="paragraph" w:customStyle="1" w:styleId="6F875F7E30C34AA58EF79FC68E748B67">
    <w:name w:val="6F875F7E30C34AA58EF79FC68E748B67"/>
    <w:rsid w:val="00F16A5E"/>
  </w:style>
  <w:style w:type="paragraph" w:customStyle="1" w:styleId="2C0CD61D81D84566B2133EF608695FC2">
    <w:name w:val="2C0CD61D81D84566B2133EF608695FC2"/>
    <w:rsid w:val="00F16A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Johnson Burrell</dc:creator>
  <cp:keywords/>
  <dc:description/>
  <cp:lastModifiedBy>Ashleigh Sager</cp:lastModifiedBy>
  <cp:revision>2</cp:revision>
  <cp:lastPrinted>2018-08-29T18:03:00Z</cp:lastPrinted>
  <dcterms:created xsi:type="dcterms:W3CDTF">2018-08-29T18:03:00Z</dcterms:created>
  <dcterms:modified xsi:type="dcterms:W3CDTF">2018-08-29T18:03:00Z</dcterms:modified>
  <cp:category/>
</cp:coreProperties>
</file>