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0C" w:rsidRDefault="00EE68CF">
      <w:pPr>
        <w:pStyle w:val="Title"/>
      </w:pPr>
      <w:r>
        <w:t>John Dennis</w:t>
      </w:r>
    </w:p>
    <w:p w:rsidR="00870C0C" w:rsidRDefault="009F293E">
      <w:sdt>
        <w:sdtPr>
          <w:alias w:val="Address"/>
          <w:tag w:val=""/>
          <w:id w:val="-593780209"/>
          <w:placeholder>
            <w:docPart w:val="21EE923F97254A8AB1495F348F0B4188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EE68CF">
            <w:t>510 s. 3rd Ave. Brighton, CO. 80601</w:t>
          </w:r>
        </w:sdtContent>
      </w:sdt>
      <w:r>
        <w:t> | </w:t>
      </w:r>
      <w:sdt>
        <w:sdtPr>
          <w:alias w:val="Telephone"/>
          <w:tag w:val=""/>
          <w:id w:val="-1416317146"/>
          <w:placeholder>
            <w:docPart w:val="8164A16602E7404D989C18E450E6824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E68CF">
            <w:t>720-670-6390</w:t>
          </w:r>
        </w:sdtContent>
      </w:sdt>
      <w:r>
        <w:t> | </w:t>
      </w:r>
      <w:sdt>
        <w:sdtPr>
          <w:alias w:val="Email"/>
          <w:tag w:val=""/>
          <w:id w:val="-391963670"/>
          <w:placeholder>
            <w:docPart w:val="0B425704A31F4E399D81B14ADE9E8245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EE68CF">
            <w:t>johndennis2009@gmail.com</w:t>
          </w:r>
        </w:sdtContent>
      </w:sdt>
    </w:p>
    <w:p w:rsidR="00870C0C" w:rsidRDefault="009F293E">
      <w:pPr>
        <w:pStyle w:val="SectionHeading"/>
        <w:spacing w:before="720"/>
      </w:pPr>
      <w:r>
        <w:t>Objective</w:t>
      </w:r>
    </w:p>
    <w:p w:rsidR="00870C0C" w:rsidRDefault="00EE68CF">
      <w:pPr>
        <w:pStyle w:val="ListBullet"/>
      </w:pPr>
      <w:r>
        <w:t>To utilize my experience in a fast paced environment</w:t>
      </w:r>
      <w:r>
        <w:tab/>
      </w:r>
    </w:p>
    <w:p w:rsidR="00870C0C" w:rsidRDefault="009F293E">
      <w:pPr>
        <w:pStyle w:val="SectionHeading"/>
      </w:pPr>
      <w:r>
        <w:t>Education</w:t>
      </w:r>
    </w:p>
    <w:p w:rsidR="00870C0C" w:rsidRDefault="00EE68CF">
      <w:pPr>
        <w:pStyle w:val="Subsection"/>
        <w:spacing w:before="100"/>
      </w:pPr>
      <w:r>
        <w:t>Associates</w:t>
      </w:r>
      <w:r w:rsidR="009F293E">
        <w:t> | </w:t>
      </w:r>
      <w:r>
        <w:t>Sep. 10, 2011</w:t>
      </w:r>
      <w:r w:rsidR="009F293E">
        <w:t> | </w:t>
      </w:r>
      <w:r>
        <w:t>Lincoln College of Technology</w:t>
      </w:r>
      <w:r>
        <w:tab/>
      </w:r>
    </w:p>
    <w:p w:rsidR="00870C0C" w:rsidRDefault="009F293E">
      <w:pPr>
        <w:pStyle w:val="ListBullet"/>
      </w:pPr>
      <w:r>
        <w:t xml:space="preserve">Major: </w:t>
      </w:r>
      <w:r w:rsidR="00EE68CF">
        <w:t>Automotive business</w:t>
      </w:r>
    </w:p>
    <w:p w:rsidR="00870C0C" w:rsidRDefault="009F293E" w:rsidP="00EE68CF">
      <w:pPr>
        <w:pStyle w:val="ListBullet"/>
      </w:pPr>
      <w:r>
        <w:t xml:space="preserve">Minor: </w:t>
      </w:r>
      <w:r w:rsidR="00EE68CF">
        <w:t>Automotive technology</w:t>
      </w:r>
    </w:p>
    <w:p w:rsidR="00967F63" w:rsidRDefault="00967F63" w:rsidP="00EE68CF">
      <w:pPr>
        <w:pStyle w:val="ListBullet"/>
      </w:pPr>
      <w:r>
        <w:t>Perfect attendance awards</w:t>
      </w:r>
    </w:p>
    <w:p w:rsidR="00870C0C" w:rsidRDefault="009142A1" w:rsidP="00EE68CF">
      <w:pPr>
        <w:pStyle w:val="ListBullet"/>
      </w:pPr>
      <w:r>
        <w:t>3.8 GPA</w:t>
      </w:r>
      <w:bookmarkStart w:id="0" w:name="_GoBack"/>
      <w:bookmarkEnd w:id="0"/>
    </w:p>
    <w:p w:rsidR="00870C0C" w:rsidRDefault="009F293E">
      <w:pPr>
        <w:pStyle w:val="SectionHeading"/>
      </w:pPr>
      <w:r>
        <w:t>E</w:t>
      </w:r>
      <w:r>
        <w:t>xperience</w:t>
      </w:r>
    </w:p>
    <w:p w:rsidR="00870C0C" w:rsidRDefault="00EE68CF">
      <w:pPr>
        <w:pStyle w:val="Subsection"/>
        <w:spacing w:before="100"/>
      </w:pPr>
      <w:r>
        <w:t>Assembler</w:t>
      </w:r>
      <w:r w:rsidR="009F293E">
        <w:t> | </w:t>
      </w:r>
      <w:r>
        <w:t>NW Services</w:t>
      </w:r>
      <w:r w:rsidR="009F293E">
        <w:t> | </w:t>
      </w:r>
      <w:r>
        <w:t>03/</w:t>
      </w:r>
      <w:r w:rsidR="00C332D2">
        <w:t>20</w:t>
      </w:r>
      <w:r>
        <w:t>12-Present</w:t>
      </w:r>
    </w:p>
    <w:p w:rsidR="00870C0C" w:rsidRDefault="00C332D2">
      <w:pPr>
        <w:pStyle w:val="ListBullet"/>
      </w:pPr>
      <w:r>
        <w:t>Assemble lawn and garden items in Home Depot’s</w:t>
      </w:r>
      <w:r w:rsidR="00967F63">
        <w:t>.</w:t>
      </w:r>
    </w:p>
    <w:sdt>
      <w:sdtPr>
        <w:rPr>
          <w:b w:val="0"/>
          <w:caps w:val="0"/>
          <w:color w:val="404040" w:themeColor="text1" w:themeTint="BF"/>
        </w:rPr>
        <w:id w:val="417760904"/>
        <w15:repeatingSection/>
      </w:sdtPr>
      <w:sdtContent>
        <w:sdt>
          <w:sdtPr>
            <w:rPr>
              <w:b w:val="0"/>
              <w:caps w:val="0"/>
              <w:color w:val="404040" w:themeColor="text1" w:themeTint="BF"/>
            </w:rPr>
            <w:id w:val="-1773932447"/>
            <w:placeholder>
              <w:docPart w:val="ECB3EEC95FBA40FD9F8D297D0EE14B21"/>
            </w:placeholder>
            <w15:repeatingSectionItem/>
          </w:sdtPr>
          <w:sdtEndPr/>
          <w:sdtContent>
            <w:p w:rsidR="00870C0C" w:rsidRDefault="00EE68CF">
              <w:pPr>
                <w:pStyle w:val="Subsection"/>
              </w:pPr>
              <w:r>
                <w:t>Press operator</w:t>
              </w:r>
              <w:r w:rsidR="009F293E">
                <w:t> | </w:t>
              </w:r>
              <w:r>
                <w:t>denver plastics</w:t>
              </w:r>
              <w:r w:rsidR="009F293E">
                <w:t> | </w:t>
              </w:r>
              <w:r w:rsidR="00C332D2">
                <w:t>09</w:t>
              </w:r>
              <w:r>
                <w:t>/</w:t>
              </w:r>
              <w:r w:rsidR="00C332D2">
                <w:t>20</w:t>
              </w:r>
              <w:r>
                <w:t>12-03/</w:t>
              </w:r>
              <w:r w:rsidR="00C332D2">
                <w:t>20</w:t>
              </w:r>
              <w:r>
                <w:t>13</w:t>
              </w:r>
            </w:p>
            <w:p w:rsidR="00EE68CF" w:rsidRDefault="00967F63">
              <w:pPr>
                <w:pStyle w:val="ListBullet"/>
              </w:pPr>
              <w:r>
                <w:t>Operate plastic injection molding presses.</w:t>
              </w:r>
            </w:p>
          </w:sdtContent>
        </w:sdt>
        <w:sdt>
          <w:sdtPr>
            <w:rPr>
              <w:b w:val="0"/>
              <w:caps w:val="0"/>
              <w:color w:val="404040" w:themeColor="text1" w:themeTint="BF"/>
            </w:rPr>
            <w:id w:val="-1851557228"/>
            <w:placeholder>
              <w:docPart w:val="9AC998FB9DD74DEBADC3F4D9BAE26775"/>
            </w:placeholder>
            <w15:repeatingSectionItem/>
          </w:sdtPr>
          <w:sdtContent>
            <w:p w:rsidR="00EE68CF" w:rsidRDefault="00EE68CF">
              <w:pPr>
                <w:pStyle w:val="Subsection"/>
              </w:pPr>
              <w:r>
                <w:t>BOH | panda express | </w:t>
              </w:r>
              <w:r w:rsidR="00C332D2">
                <w:t>08/2012-10/2012</w:t>
              </w:r>
            </w:p>
            <w:p w:rsidR="00EE68CF" w:rsidRDefault="00967F63" w:rsidP="00EE68CF">
              <w:pPr>
                <w:pStyle w:val="ListBullet"/>
              </w:pPr>
              <w:r>
                <w:t xml:space="preserve">Wash dishes, cook steamed rice, fried rice, chow </w:t>
              </w:r>
              <w:proofErr w:type="spellStart"/>
              <w:r>
                <w:t>mein</w:t>
              </w:r>
              <w:proofErr w:type="spellEnd"/>
              <w:r>
                <w:t>, and prep.</w:t>
              </w:r>
            </w:p>
          </w:sdtContent>
        </w:sdt>
        <w:sdt>
          <w:sdtPr>
            <w:rPr>
              <w:b w:val="0"/>
              <w:caps w:val="0"/>
              <w:color w:val="404040" w:themeColor="text1" w:themeTint="BF"/>
            </w:rPr>
            <w:id w:val="-1963949211"/>
            <w:placeholder>
              <w:docPart w:val="D13269C7C8C244E9887F0C990FD5C826"/>
            </w:placeholder>
            <w15:repeatingSectionItem/>
          </w:sdtPr>
          <w:sdtContent>
            <w:p w:rsidR="00EE68CF" w:rsidRDefault="00C332D2">
              <w:pPr>
                <w:pStyle w:val="Subsection"/>
              </w:pPr>
              <w:r>
                <w:t>laborer</w:t>
              </w:r>
              <w:r w:rsidR="00EE68CF">
                <w:t> | </w:t>
              </w:r>
              <w:r>
                <w:t>sos staffing</w:t>
              </w:r>
              <w:r w:rsidR="00EE68CF">
                <w:t> | </w:t>
              </w:r>
              <w:r>
                <w:t>09/2011-12/2011</w:t>
              </w:r>
            </w:p>
            <w:p w:rsidR="00EE68CF" w:rsidRDefault="00967F63" w:rsidP="00EE68CF">
              <w:pPr>
                <w:pStyle w:val="ListBullet"/>
              </w:pPr>
              <w:r>
                <w:t>Operate plastic injection molds and stack and wrap fiberglass parts for shipment.</w:t>
              </w:r>
            </w:p>
          </w:sdtContent>
        </w:sdt>
        <w:sdt>
          <w:sdtPr>
            <w:rPr>
              <w:b w:val="0"/>
              <w:caps w:val="0"/>
              <w:color w:val="404040" w:themeColor="text1" w:themeTint="BF"/>
            </w:rPr>
            <w:id w:val="1518961915"/>
            <w:placeholder>
              <w:docPart w:val="2B67ED94BA6F439B86A38434F6F5841D"/>
            </w:placeholder>
            <w15:repeatingSectionItem/>
          </w:sdtPr>
          <w:sdtContent>
            <w:p w:rsidR="00EE68CF" w:rsidRDefault="00C332D2">
              <w:pPr>
                <w:pStyle w:val="Subsection"/>
              </w:pPr>
              <w:r>
                <w:t>laborer</w:t>
              </w:r>
              <w:r w:rsidR="00EE68CF">
                <w:t> | </w:t>
              </w:r>
              <w:r>
                <w:t>rolling plains const.</w:t>
              </w:r>
              <w:r w:rsidR="00EE68CF">
                <w:t> | </w:t>
              </w:r>
              <w:r>
                <w:t>04/2011-07/2011</w:t>
              </w:r>
            </w:p>
            <w:p w:rsidR="00C332D2" w:rsidRDefault="00967F63" w:rsidP="00EE68CF">
              <w:pPr>
                <w:pStyle w:val="ListBullet"/>
              </w:pPr>
              <w:r>
                <w:t>Operate cement mixer, push scaffold, and floor prep/cleanup.</w:t>
              </w:r>
            </w:p>
          </w:sdtContent>
        </w:sdt>
        <w:sdt>
          <w:sdtPr>
            <w:rPr>
              <w:b w:val="0"/>
              <w:caps w:val="0"/>
              <w:color w:val="404040" w:themeColor="text1" w:themeTint="BF"/>
            </w:rPr>
            <w:id w:val="1653637067"/>
            <w:placeholder>
              <w:docPart w:val="667B197AFD8B4DEEBF2CA7236B7267A3"/>
            </w:placeholder>
            <w15:repeatingSectionItem/>
          </w:sdtPr>
          <w:sdtContent>
            <w:p w:rsidR="00C332D2" w:rsidRDefault="00C332D2">
              <w:pPr>
                <w:pStyle w:val="Subsection"/>
              </w:pPr>
              <w:r>
                <w:t>auto tech. | extreme auto service | 06/2010-09/2010</w:t>
              </w:r>
            </w:p>
            <w:p w:rsidR="00C332D2" w:rsidRDefault="00967F63" w:rsidP="00C332D2">
              <w:pPr>
                <w:pStyle w:val="ListBullet"/>
              </w:pPr>
              <w:r>
                <w:t>Engine overhauls, transmission service, alignments, replace suspension and exhaust components.</w:t>
              </w:r>
            </w:p>
          </w:sdtContent>
        </w:sdt>
        <w:sdt>
          <w:sdtPr>
            <w:rPr>
              <w:b w:val="0"/>
              <w:caps w:val="0"/>
              <w:color w:val="404040" w:themeColor="text1" w:themeTint="BF"/>
            </w:rPr>
            <w:id w:val="1831872337"/>
            <w:placeholder>
              <w:docPart w:val="12D8B52DEF7346E493B5DE2BC0AC2A6B"/>
            </w:placeholder>
            <w15:repeatingSectionItem/>
          </w:sdtPr>
          <w:sdtContent>
            <w:p w:rsidR="00C332D2" w:rsidRDefault="00C332D2">
              <w:pPr>
                <w:pStyle w:val="Subsection"/>
              </w:pPr>
              <w:r>
                <w:t>laborer | rolling plains const. | 03/2009-10/2009</w:t>
              </w:r>
            </w:p>
            <w:p w:rsidR="00C332D2" w:rsidRDefault="00967F63" w:rsidP="00967F63">
              <w:pPr>
                <w:pStyle w:val="ListBullet"/>
              </w:pPr>
              <w:r>
                <w:t>Operate cement mixer, push scaffold, and floor prep/cleanup.</w:t>
              </w:r>
            </w:p>
          </w:sdtContent>
        </w:sdt>
        <w:sdt>
          <w:sdtPr>
            <w:rPr>
              <w:b w:val="0"/>
              <w:caps w:val="0"/>
              <w:color w:val="404040" w:themeColor="text1" w:themeTint="BF"/>
            </w:rPr>
            <w:id w:val="-1471515443"/>
            <w:placeholder>
              <w:docPart w:val="3B101159F09447EEB62AC83770B0C64F"/>
            </w:placeholder>
            <w15:repeatingSectionItem/>
          </w:sdtPr>
          <w:sdtContent>
            <w:p w:rsidR="00C332D2" w:rsidRDefault="00C332D2">
              <w:pPr>
                <w:pStyle w:val="Subsection"/>
              </w:pPr>
              <w:r>
                <w:t>diesel tech. | active truck sales | 03/2008-12/2008</w:t>
              </w:r>
            </w:p>
            <w:p w:rsidR="00C332D2" w:rsidRDefault="00967F63" w:rsidP="00C332D2">
              <w:pPr>
                <w:pStyle w:val="ListBullet"/>
              </w:pPr>
              <w:r>
                <w:t>Changed oil, filter, fuel filter, grease entire vehicle, tires, operated tow truck, roll back, and fork lift.</w:t>
              </w:r>
            </w:p>
          </w:sdtContent>
        </w:sdt>
        <w:sdt>
          <w:sdtPr>
            <w:rPr>
              <w:b w:val="0"/>
              <w:caps w:val="0"/>
              <w:color w:val="404040" w:themeColor="text1" w:themeTint="BF"/>
            </w:rPr>
            <w:id w:val="2113076728"/>
            <w:placeholder>
              <w:docPart w:val="4FBB6C174F784E5D92ADBA2F94790865"/>
            </w:placeholder>
            <w15:repeatingSectionItem/>
          </w:sdtPr>
          <w:sdtContent>
            <w:p w:rsidR="00C332D2" w:rsidRDefault="00C332D2">
              <w:pPr>
                <w:pStyle w:val="Subsection"/>
              </w:pPr>
              <w:r>
                <w:t>wh tech. | blue mountain diesel | 09/2007-03/2008</w:t>
              </w:r>
            </w:p>
            <w:p w:rsidR="00870C0C" w:rsidRDefault="00967F63" w:rsidP="00C332D2">
              <w:pPr>
                <w:pStyle w:val="ListBullet"/>
              </w:pPr>
              <w:r>
                <w:t>Wash, change oil, and tires on tractor/trailers.</w:t>
              </w:r>
            </w:p>
          </w:sdtContent>
        </w:sdt>
      </w:sdtContent>
    </w:sdt>
    <w:sectPr w:rsidR="00870C0C">
      <w:footerReference w:type="default" r:id="rId9"/>
      <w:footerReference w:type="first" r:id="rId10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93E" w:rsidRDefault="009F293E">
      <w:pPr>
        <w:spacing w:after="0"/>
      </w:pPr>
      <w:r>
        <w:separator/>
      </w:r>
    </w:p>
  </w:endnote>
  <w:endnote w:type="continuationSeparator" w:id="0">
    <w:p w:rsidR="009F293E" w:rsidRDefault="009F2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C0C" w:rsidRDefault="009F293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67F6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D2" w:rsidRPr="00C332D2" w:rsidRDefault="00C332D2" w:rsidP="00C332D2">
    <w:pPr>
      <w:pStyle w:val="Footer"/>
      <w:jc w:val="left"/>
    </w:pPr>
    <w:r>
      <w:rPr>
        <w:b/>
      </w:rPr>
      <w:t>REFERENCES AVAILABLE UPON REQUEST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93E" w:rsidRDefault="009F293E">
      <w:pPr>
        <w:spacing w:after="0"/>
      </w:pPr>
      <w:r>
        <w:separator/>
      </w:r>
    </w:p>
  </w:footnote>
  <w:footnote w:type="continuationSeparator" w:id="0">
    <w:p w:rsidR="009F293E" w:rsidRDefault="009F29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069AE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CF"/>
    <w:rsid w:val="00870C0C"/>
    <w:rsid w:val="009142A1"/>
    <w:rsid w:val="00967F63"/>
    <w:rsid w:val="009F293E"/>
    <w:rsid w:val="00C332D2"/>
    <w:rsid w:val="00E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68D92-792E-4CCA-A269-24172322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E923F97254A8AB1495F348F0B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E2412-DB01-406F-A2E3-697FD3F541EC}"/>
      </w:docPartPr>
      <w:docPartBody>
        <w:p w:rsidR="00000000" w:rsidRDefault="00F42B8A">
          <w:pPr>
            <w:pStyle w:val="21EE923F97254A8AB1495F348F0B4188"/>
          </w:pPr>
          <w:r>
            <w:t>[Address, City, ST  ZIP Code]</w:t>
          </w:r>
        </w:p>
      </w:docPartBody>
    </w:docPart>
    <w:docPart>
      <w:docPartPr>
        <w:name w:val="8164A16602E7404D989C18E450E6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DC78-6BFB-404D-ADAD-B8621ACC7DE8}"/>
      </w:docPartPr>
      <w:docPartBody>
        <w:p w:rsidR="00000000" w:rsidRDefault="00F42B8A">
          <w:pPr>
            <w:pStyle w:val="8164A16602E7404D989C18E450E68240"/>
          </w:pPr>
          <w:r>
            <w:t>[Telephone]</w:t>
          </w:r>
        </w:p>
      </w:docPartBody>
    </w:docPart>
    <w:docPart>
      <w:docPartPr>
        <w:name w:val="0B425704A31F4E399D81B14ADE9E8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B1E2-C89B-4EF2-8B59-7CBEC2472A1D}"/>
      </w:docPartPr>
      <w:docPartBody>
        <w:p w:rsidR="00000000" w:rsidRDefault="00F42B8A">
          <w:pPr>
            <w:pStyle w:val="0B425704A31F4E399D81B14ADE9E8245"/>
          </w:pPr>
          <w:r>
            <w:t>[Email]</w:t>
          </w:r>
        </w:p>
      </w:docPartBody>
    </w:docPart>
    <w:docPart>
      <w:docPartPr>
        <w:name w:val="ECB3EEC95FBA40FD9F8D297D0EE1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BDDDB-75E9-41FA-92B9-B2047569CE6D}"/>
      </w:docPartPr>
      <w:docPartBody>
        <w:p w:rsidR="00000000" w:rsidRDefault="00F42B8A">
          <w:pPr>
            <w:pStyle w:val="ECB3EEC95FBA40FD9F8D297D0EE14B2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AC998FB9DD74DEBADC3F4D9BAE26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2CFB3-F744-4BCB-A3E5-071B365EF548}"/>
      </w:docPartPr>
      <w:docPartBody>
        <w:p w:rsidR="00000000" w:rsidRDefault="003074AB" w:rsidP="003074AB">
          <w:pPr>
            <w:pStyle w:val="9AC998FB9DD74DEBADC3F4D9BAE2677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13269C7C8C244E9887F0C990FD5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285B-BAC4-4129-B288-71662F87FB51}"/>
      </w:docPartPr>
      <w:docPartBody>
        <w:p w:rsidR="00000000" w:rsidRDefault="003074AB" w:rsidP="003074AB">
          <w:pPr>
            <w:pStyle w:val="D13269C7C8C244E9887F0C990FD5C82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B67ED94BA6F439B86A38434F6F58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D82BC-8F80-42D6-AD27-FD80F5525493}"/>
      </w:docPartPr>
      <w:docPartBody>
        <w:p w:rsidR="00000000" w:rsidRDefault="003074AB" w:rsidP="003074AB">
          <w:pPr>
            <w:pStyle w:val="2B67ED94BA6F439B86A38434F6F5841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67B197AFD8B4DEEBF2CA7236B726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BB9A9-5304-4A33-8523-7BC8934697BC}"/>
      </w:docPartPr>
      <w:docPartBody>
        <w:p w:rsidR="00000000" w:rsidRDefault="003074AB" w:rsidP="003074AB">
          <w:pPr>
            <w:pStyle w:val="667B197AFD8B4DEEBF2CA7236B7267A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2D8B52DEF7346E493B5DE2BC0AC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A8033-6C78-4615-AD0B-270C95A5388D}"/>
      </w:docPartPr>
      <w:docPartBody>
        <w:p w:rsidR="00000000" w:rsidRDefault="003074AB" w:rsidP="003074AB">
          <w:pPr>
            <w:pStyle w:val="12D8B52DEF7346E493B5DE2BC0AC2A6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B101159F09447EEB62AC83770B0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0F51A-9B66-4E37-B069-1A511D4702D4}"/>
      </w:docPartPr>
      <w:docPartBody>
        <w:p w:rsidR="00000000" w:rsidRDefault="003074AB" w:rsidP="003074AB">
          <w:pPr>
            <w:pStyle w:val="3B101159F09447EEB62AC83770B0C64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FBB6C174F784E5D92ADBA2F9479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1433-9186-4A13-ABD3-F2E98D5B8FAE}"/>
      </w:docPartPr>
      <w:docPartBody>
        <w:p w:rsidR="00000000" w:rsidRDefault="003074AB" w:rsidP="003074AB">
          <w:pPr>
            <w:pStyle w:val="4FBB6C174F784E5D92ADBA2F9479086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AB"/>
    <w:rsid w:val="003074AB"/>
    <w:rsid w:val="00F4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B95559726F40889C4FB22F41C54CB8">
    <w:name w:val="2CB95559726F40889C4FB22F41C54CB8"/>
  </w:style>
  <w:style w:type="paragraph" w:customStyle="1" w:styleId="21EE923F97254A8AB1495F348F0B4188">
    <w:name w:val="21EE923F97254A8AB1495F348F0B4188"/>
  </w:style>
  <w:style w:type="paragraph" w:customStyle="1" w:styleId="8164A16602E7404D989C18E450E68240">
    <w:name w:val="8164A16602E7404D989C18E450E68240"/>
  </w:style>
  <w:style w:type="paragraph" w:customStyle="1" w:styleId="0B425704A31F4E399D81B14ADE9E8245">
    <w:name w:val="0B425704A31F4E399D81B14ADE9E8245"/>
  </w:style>
  <w:style w:type="paragraph" w:customStyle="1" w:styleId="BECD4527C38D49F6B0098E36647AA4DA">
    <w:name w:val="BECD4527C38D49F6B0098E36647AA4DA"/>
  </w:style>
  <w:style w:type="paragraph" w:customStyle="1" w:styleId="10F9FECA65354067884348A904F0A776">
    <w:name w:val="10F9FECA65354067884348A904F0A776"/>
  </w:style>
  <w:style w:type="paragraph" w:customStyle="1" w:styleId="71A3A3F5991349AF86593AFAEFD281E0">
    <w:name w:val="71A3A3F5991349AF86593AFAEFD281E0"/>
  </w:style>
  <w:style w:type="paragraph" w:customStyle="1" w:styleId="991628E935F1477CAD4F68F9A339F365">
    <w:name w:val="991628E935F1477CAD4F68F9A339F365"/>
  </w:style>
  <w:style w:type="paragraph" w:customStyle="1" w:styleId="9BD2742BAF1E44068441BFFA462F3663">
    <w:name w:val="9BD2742BAF1E44068441BFFA462F3663"/>
  </w:style>
  <w:style w:type="character" w:styleId="PlaceholderText">
    <w:name w:val="Placeholder Text"/>
    <w:basedOn w:val="DefaultParagraphFont"/>
    <w:uiPriority w:val="99"/>
    <w:semiHidden/>
    <w:rsid w:val="003074AB"/>
    <w:rPr>
      <w:color w:val="808080"/>
    </w:rPr>
  </w:style>
  <w:style w:type="paragraph" w:customStyle="1" w:styleId="ECB3EEC95FBA40FD9F8D297D0EE14B21">
    <w:name w:val="ECB3EEC95FBA40FD9F8D297D0EE14B21"/>
  </w:style>
  <w:style w:type="paragraph" w:customStyle="1" w:styleId="8EBEFCA8E5BC41959942CAEE43788F22">
    <w:name w:val="8EBEFCA8E5BC41959942CAEE43788F22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C18665C8C4B84E2F9946361125E8CDE8">
    <w:name w:val="C18665C8C4B84E2F9946361125E8CDE8"/>
  </w:style>
  <w:style w:type="paragraph" w:customStyle="1" w:styleId="9AD0942B53BB4CD49FA57D91BADDFACB">
    <w:name w:val="9AD0942B53BB4CD49FA57D91BADDFACB"/>
  </w:style>
  <w:style w:type="paragraph" w:customStyle="1" w:styleId="53CA4621708543988BBF027C513CE400">
    <w:name w:val="53CA4621708543988BBF027C513CE400"/>
  </w:style>
  <w:style w:type="paragraph" w:customStyle="1" w:styleId="50437F68F50E4EFFB5C5C193A7C47D2D">
    <w:name w:val="50437F68F50E4EFFB5C5C193A7C47D2D"/>
  </w:style>
  <w:style w:type="paragraph" w:customStyle="1" w:styleId="849D7C0B3DD2417A9D3DF0E46EE928D6">
    <w:name w:val="849D7C0B3DD2417A9D3DF0E46EE928D6"/>
  </w:style>
  <w:style w:type="paragraph" w:customStyle="1" w:styleId="E093F3BAC99441D28A42E72107B6B878">
    <w:name w:val="E093F3BAC99441D28A42E72107B6B878"/>
  </w:style>
  <w:style w:type="paragraph" w:customStyle="1" w:styleId="78A710A869E8415A846A3987302D67F4">
    <w:name w:val="78A710A869E8415A846A3987302D67F4"/>
  </w:style>
  <w:style w:type="paragraph" w:customStyle="1" w:styleId="9AC998FB9DD74DEBADC3F4D9BAE26775">
    <w:name w:val="9AC998FB9DD74DEBADC3F4D9BAE26775"/>
    <w:rsid w:val="003074AB"/>
  </w:style>
  <w:style w:type="paragraph" w:customStyle="1" w:styleId="7CC082211EF0441C98433EDC45E2786F">
    <w:name w:val="7CC082211EF0441C98433EDC45E2786F"/>
    <w:rsid w:val="003074AB"/>
  </w:style>
  <w:style w:type="paragraph" w:customStyle="1" w:styleId="B3035149FA5144DBA6FFC92EC906932D">
    <w:name w:val="B3035149FA5144DBA6FFC92EC906932D"/>
    <w:rsid w:val="003074AB"/>
  </w:style>
  <w:style w:type="paragraph" w:customStyle="1" w:styleId="BD9D0FA618514EDC9C09334FC23C8107">
    <w:name w:val="BD9D0FA618514EDC9C09334FC23C8107"/>
    <w:rsid w:val="003074AB"/>
  </w:style>
  <w:style w:type="paragraph" w:customStyle="1" w:styleId="67F83FAB3ED7415CBD857BBE4AFF8CDB">
    <w:name w:val="67F83FAB3ED7415CBD857BBE4AFF8CDB"/>
    <w:rsid w:val="003074AB"/>
  </w:style>
  <w:style w:type="paragraph" w:customStyle="1" w:styleId="D13269C7C8C244E9887F0C990FD5C826">
    <w:name w:val="D13269C7C8C244E9887F0C990FD5C826"/>
    <w:rsid w:val="003074AB"/>
  </w:style>
  <w:style w:type="paragraph" w:customStyle="1" w:styleId="AE0EAB36738348DCBFAE44DBC51549A1">
    <w:name w:val="AE0EAB36738348DCBFAE44DBC51549A1"/>
    <w:rsid w:val="003074AB"/>
  </w:style>
  <w:style w:type="paragraph" w:customStyle="1" w:styleId="CD882E5F5AF74005AED6DCEB1E56ED10">
    <w:name w:val="CD882E5F5AF74005AED6DCEB1E56ED10"/>
    <w:rsid w:val="003074AB"/>
  </w:style>
  <w:style w:type="paragraph" w:customStyle="1" w:styleId="F626BF2CB1734C0886954563C600FBDA">
    <w:name w:val="F626BF2CB1734C0886954563C600FBDA"/>
    <w:rsid w:val="003074AB"/>
  </w:style>
  <w:style w:type="paragraph" w:customStyle="1" w:styleId="21840761924E4DDFA82E485BE4C67E71">
    <w:name w:val="21840761924E4DDFA82E485BE4C67E71"/>
    <w:rsid w:val="003074AB"/>
  </w:style>
  <w:style w:type="paragraph" w:customStyle="1" w:styleId="2B67ED94BA6F439B86A38434F6F5841D">
    <w:name w:val="2B67ED94BA6F439B86A38434F6F5841D"/>
    <w:rsid w:val="003074AB"/>
  </w:style>
  <w:style w:type="paragraph" w:customStyle="1" w:styleId="286F1A770EE04AB7B795C3D5024544A6">
    <w:name w:val="286F1A770EE04AB7B795C3D5024544A6"/>
    <w:rsid w:val="003074AB"/>
  </w:style>
  <w:style w:type="paragraph" w:customStyle="1" w:styleId="1E43A7CC9D224CEDB8D5AE59FC319950">
    <w:name w:val="1E43A7CC9D224CEDB8D5AE59FC319950"/>
    <w:rsid w:val="003074AB"/>
  </w:style>
  <w:style w:type="paragraph" w:customStyle="1" w:styleId="617F1E1101244A8F83385B76C727E56C">
    <w:name w:val="617F1E1101244A8F83385B76C727E56C"/>
    <w:rsid w:val="003074AB"/>
  </w:style>
  <w:style w:type="paragraph" w:customStyle="1" w:styleId="8E18C8C3CD3D407AAF6FFCA5355B3AC0">
    <w:name w:val="8E18C8C3CD3D407AAF6FFCA5355B3AC0"/>
    <w:rsid w:val="003074AB"/>
  </w:style>
  <w:style w:type="paragraph" w:customStyle="1" w:styleId="667B197AFD8B4DEEBF2CA7236B7267A3">
    <w:name w:val="667B197AFD8B4DEEBF2CA7236B7267A3"/>
    <w:rsid w:val="003074AB"/>
  </w:style>
  <w:style w:type="paragraph" w:customStyle="1" w:styleId="BC10307A6B2D4B7BAEF2DC40E5896311">
    <w:name w:val="BC10307A6B2D4B7BAEF2DC40E5896311"/>
    <w:rsid w:val="003074AB"/>
  </w:style>
  <w:style w:type="paragraph" w:customStyle="1" w:styleId="12D8B52DEF7346E493B5DE2BC0AC2A6B">
    <w:name w:val="12D8B52DEF7346E493B5DE2BC0AC2A6B"/>
    <w:rsid w:val="003074AB"/>
  </w:style>
  <w:style w:type="paragraph" w:customStyle="1" w:styleId="81076CF071824EFAA3378B827BE447D6">
    <w:name w:val="81076CF071824EFAA3378B827BE447D6"/>
    <w:rsid w:val="003074AB"/>
  </w:style>
  <w:style w:type="paragraph" w:customStyle="1" w:styleId="3B101159F09447EEB62AC83770B0C64F">
    <w:name w:val="3B101159F09447EEB62AC83770B0C64F"/>
    <w:rsid w:val="003074AB"/>
  </w:style>
  <w:style w:type="paragraph" w:customStyle="1" w:styleId="9AB36BDAFBB04D15900FDC061AD8EABA">
    <w:name w:val="9AB36BDAFBB04D15900FDC061AD8EABA"/>
    <w:rsid w:val="003074AB"/>
  </w:style>
  <w:style w:type="paragraph" w:customStyle="1" w:styleId="4FBB6C174F784E5D92ADBA2F94790865">
    <w:name w:val="4FBB6C174F784E5D92ADBA2F94790865"/>
    <w:rsid w:val="003074AB"/>
  </w:style>
  <w:style w:type="paragraph" w:customStyle="1" w:styleId="F4807BD93F0B47E399EF59CA2EC84353">
    <w:name w:val="F4807BD93F0B47E399EF59CA2EC84353"/>
    <w:rsid w:val="00307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>510 s. 3rd Ave. Brighton, CO. 80601</CompanyAddress>
  <CompanyPhone>720-670-6390</CompanyPhone>
  <CompanyFax/>
  <CompanyEmail>johndennis2009@gmail.com</CompanyEmail>
</CoverPageProperties>
</file>

<file path=customXml/itemProps1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31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Dennis</dc:creator>
  <cp:keywords/>
  <cp:lastModifiedBy>Sarah Dennis</cp:lastModifiedBy>
  <cp:revision>1</cp:revision>
  <dcterms:created xsi:type="dcterms:W3CDTF">2013-11-23T23:46:00Z</dcterms:created>
  <dcterms:modified xsi:type="dcterms:W3CDTF">2013-11-24T00:17:00Z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