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279"/>
        <w:gridCol w:w="1260"/>
        <w:gridCol w:w="2221"/>
        <w:gridCol w:w="1170"/>
      </w:tblGrid>
      <w:tr w:rsidR="000F3D9E" w:rsidTr="00F64DD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D9E" w:rsidRDefault="00D4400D" w:rsidP="00F64DD9">
            <w:pPr>
              <w:pStyle w:val="Name"/>
            </w:pPr>
            <w:r>
              <w:t>Ramon A</w:t>
            </w:r>
            <w:r w:rsidR="00490E1C">
              <w:t>.</w:t>
            </w:r>
            <w:r w:rsidR="009A1026">
              <w:t xml:space="preserve"> </w:t>
            </w:r>
            <w:r w:rsidR="00490E1C">
              <w:t>Dena</w:t>
            </w:r>
          </w:p>
        </w:tc>
      </w:tr>
      <w:tr w:rsidR="000F3D9E" w:rsidTr="00F64DD9">
        <w:trPr>
          <w:trHeight w:val="16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E1C" w:rsidRDefault="00490E1C" w:rsidP="00F64DD9">
            <w:pPr>
              <w:pStyle w:val="Heading3"/>
            </w:pPr>
            <w:r>
              <w:t xml:space="preserve">11051 Clayton St. </w:t>
            </w:r>
          </w:p>
          <w:p w:rsidR="000F3D9E" w:rsidRPr="006F4719" w:rsidRDefault="00490E1C" w:rsidP="00F64DD9">
            <w:pPr>
              <w:pStyle w:val="Heading3"/>
            </w:pPr>
            <w:r>
              <w:t>Northglenn Co 80233</w:t>
            </w:r>
          </w:p>
        </w:tc>
      </w:tr>
      <w:tr w:rsidR="000F3D9E" w:rsidTr="00F64DD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D9E" w:rsidRDefault="00D4400D" w:rsidP="00F64DD9">
            <w:pPr>
              <w:pStyle w:val="Heading3"/>
            </w:pPr>
            <w:r>
              <w:t>8054152677</w:t>
            </w:r>
            <w:bookmarkStart w:id="0" w:name="_GoBack"/>
            <w:bookmarkEnd w:id="0"/>
          </w:p>
        </w:tc>
      </w:tr>
      <w:tr w:rsidR="009315B9" w:rsidTr="00F64DD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9315B9" w:rsidP="00F64DD9">
            <w:pPr>
              <w:pStyle w:val="Heading3"/>
            </w:pPr>
          </w:p>
        </w:tc>
      </w:tr>
      <w:tr w:rsidR="006C2742" w:rsidTr="00F64DD9">
        <w:trPr>
          <w:trHeight w:val="457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E6207C" w:rsidRDefault="000B6764" w:rsidP="00F64DD9">
            <w:pPr>
              <w:pStyle w:val="Heading4"/>
            </w:pPr>
            <w:r w:rsidRPr="00E6207C">
              <w:t>CUSTOMER SERVICE</w:t>
            </w:r>
            <w:r w:rsidR="00D4400D">
              <w:t>/ MANUAL LABOR</w:t>
            </w:r>
            <w:r w:rsidRPr="00E6207C">
              <w:t xml:space="preserve"> PROFESSIONAL</w:t>
            </w:r>
          </w:p>
          <w:p w:rsidR="006C2742" w:rsidRDefault="006C2742" w:rsidP="00F64DD9"/>
        </w:tc>
      </w:tr>
      <w:tr w:rsidR="00585849" w:rsidTr="00F64DD9">
        <w:trPr>
          <w:trHeight w:val="2663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F64DD9">
            <w:pPr>
              <w:pStyle w:val="Heading1"/>
            </w:pPr>
            <w:r w:rsidRPr="006F4719">
              <w:t>Profile</w:t>
            </w:r>
          </w:p>
        </w:tc>
        <w:tc>
          <w:tcPr>
            <w:tcW w:w="693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D4400D" w:rsidRPr="000B6764" w:rsidRDefault="00D4400D" w:rsidP="00F64DD9">
            <w:pPr>
              <w:pStyle w:val="1stlinebulleted"/>
            </w:pPr>
            <w:r>
              <w:t>More than 13 years in customer service knowledge and experience.</w:t>
            </w:r>
          </w:p>
          <w:p w:rsidR="000B6764" w:rsidRDefault="000B6764" w:rsidP="00F64DD9">
            <w:pPr>
              <w:numPr>
                <w:ilvl w:val="0"/>
                <w:numId w:val="31"/>
              </w:numPr>
            </w:pPr>
            <w:r>
              <w:t>Possess solid computer skills.</w:t>
            </w:r>
          </w:p>
          <w:p w:rsidR="000B6764" w:rsidRPr="000B6764" w:rsidRDefault="000B6764" w:rsidP="00F64DD9">
            <w:pPr>
              <w:numPr>
                <w:ilvl w:val="0"/>
                <w:numId w:val="31"/>
              </w:numPr>
            </w:pPr>
            <w:r w:rsidRPr="000B6764">
              <w:t xml:space="preserve">Excellent working knowledge using both IBM and Mac systems; Lotus 1-2-3, </w:t>
            </w:r>
            <w:r w:rsidR="00A614BB">
              <w:t xml:space="preserve">Microsoft </w:t>
            </w:r>
            <w:r w:rsidRPr="000B6764">
              <w:t xml:space="preserve">Excel, WordPerfect, Microsoft Word, CT </w:t>
            </w:r>
            <w:proofErr w:type="spellStart"/>
            <w:r w:rsidRPr="000B6764">
              <w:t>DataTrac</w:t>
            </w:r>
            <w:proofErr w:type="spellEnd"/>
            <w:r w:rsidRPr="000B6764">
              <w:t>.</w:t>
            </w:r>
          </w:p>
          <w:p w:rsidR="000B6764" w:rsidRDefault="000B6764" w:rsidP="00F64DD9">
            <w:pPr>
              <w:numPr>
                <w:ilvl w:val="0"/>
                <w:numId w:val="31"/>
              </w:numPr>
            </w:pPr>
            <w:r w:rsidRPr="000B6764">
              <w:t xml:space="preserve">Ability to train, </w:t>
            </w:r>
            <w:r w:rsidR="00490E1C" w:rsidRPr="000B6764">
              <w:t>motivates</w:t>
            </w:r>
            <w:r w:rsidRPr="000B6764">
              <w:t xml:space="preserve">, and </w:t>
            </w:r>
            <w:r w:rsidR="004E0EE1" w:rsidRPr="000B6764">
              <w:t>supervises</w:t>
            </w:r>
            <w:r w:rsidRPr="000B6764">
              <w:t xml:space="preserve"> </w:t>
            </w:r>
            <w:r w:rsidR="00A614BB">
              <w:t>c</w:t>
            </w:r>
            <w:r w:rsidRPr="000B6764">
              <w:t>ustome</w:t>
            </w:r>
            <w:r>
              <w:t xml:space="preserve">r </w:t>
            </w:r>
            <w:r w:rsidR="00A614BB">
              <w:t>s</w:t>
            </w:r>
            <w:r>
              <w:t>ervice employees.</w:t>
            </w:r>
          </w:p>
          <w:p w:rsidR="000B6764" w:rsidRPr="000B6764" w:rsidRDefault="000B6764" w:rsidP="00F64DD9">
            <w:pPr>
              <w:numPr>
                <w:ilvl w:val="0"/>
                <w:numId w:val="31"/>
              </w:numPr>
            </w:pPr>
            <w:r w:rsidRPr="000B6764">
              <w:t>A team player, acknowledged as “Total Quality Customer Service Professional.”</w:t>
            </w:r>
          </w:p>
          <w:p w:rsidR="00585849" w:rsidRDefault="000B6764" w:rsidP="00F64DD9">
            <w:pPr>
              <w:numPr>
                <w:ilvl w:val="0"/>
                <w:numId w:val="31"/>
              </w:numPr>
            </w:pPr>
            <w:r w:rsidRPr="000B6764">
              <w:t xml:space="preserve">Develop plan, conduct audits </w:t>
            </w:r>
            <w:r w:rsidR="00490E1C">
              <w:t xml:space="preserve">and variance </w:t>
            </w:r>
            <w:r w:rsidR="004E0EE1">
              <w:t>analyze</w:t>
            </w:r>
            <w:r w:rsidR="00490E1C">
              <w:t>,</w:t>
            </w:r>
            <w:r w:rsidRPr="000B6764">
              <w:t xml:space="preserve"> filings, and maintain/update accurate inventories.</w:t>
            </w:r>
          </w:p>
          <w:p w:rsidR="00D4400D" w:rsidRPr="000B6764" w:rsidRDefault="00D4400D" w:rsidP="00F64DD9">
            <w:pPr>
              <w:numPr>
                <w:ilvl w:val="0"/>
                <w:numId w:val="31"/>
              </w:numPr>
            </w:pPr>
            <w:r>
              <w:t xml:space="preserve">1 year apprentice pipe fitter experience. Good knowledge in fire sprinkler protection codes. </w:t>
            </w:r>
          </w:p>
          <w:p w:rsidR="00585849" w:rsidRPr="008117CB" w:rsidRDefault="00585849" w:rsidP="00F64DD9"/>
        </w:tc>
      </w:tr>
      <w:tr w:rsidR="006C2742" w:rsidTr="00F64DD9">
        <w:trPr>
          <w:gridAfter w:val="2"/>
          <w:wAfter w:w="3391" w:type="dxa"/>
          <w:trHeight w:val="315"/>
        </w:trPr>
        <w:tc>
          <w:tcPr>
            <w:tcW w:w="261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F64DD9">
            <w:pPr>
              <w:pStyle w:val="Heading1"/>
            </w:pPr>
            <w:r w:rsidRPr="006F4719">
              <w:t>Employment</w:t>
            </w:r>
          </w:p>
        </w:tc>
        <w:tc>
          <w:tcPr>
            <w:tcW w:w="227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476960" w:rsidRDefault="00D4400D" w:rsidP="00F64DD9">
            <w:pPr>
              <w:rPr>
                <w:b/>
              </w:rPr>
            </w:pPr>
            <w:proofErr w:type="spellStart"/>
            <w:r w:rsidRPr="00476960">
              <w:rPr>
                <w:b/>
              </w:rPr>
              <w:t>Mcdonalds</w:t>
            </w:r>
            <w:proofErr w:type="spellEnd"/>
            <w:r w:rsidR="00476960" w:rsidRPr="00476960">
              <w:rPr>
                <w:b/>
              </w:rPr>
              <w:t xml:space="preserve"> Oxnard CA</w:t>
            </w:r>
            <w:r w:rsidR="003910EE">
              <w:rPr>
                <w:b/>
              </w:rPr>
              <w:t xml:space="preserve">  </w:t>
            </w:r>
          </w:p>
          <w:p w:rsidR="00476960" w:rsidRPr="00476960" w:rsidRDefault="00476960" w:rsidP="00F64DD9">
            <w:pPr>
              <w:rPr>
                <w:b/>
                <w:bCs/>
              </w:rPr>
            </w:pPr>
            <w:r w:rsidRPr="00476960">
              <w:rPr>
                <w:b/>
              </w:rPr>
              <w:t>8059853298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6C2742" w:rsidP="00F64DD9">
            <w:pPr>
              <w:pStyle w:val="Dates"/>
              <w:jc w:val="left"/>
            </w:pPr>
          </w:p>
        </w:tc>
      </w:tr>
      <w:tr w:rsidR="006C2742" w:rsidTr="00F64DD9">
        <w:trPr>
          <w:trHeight w:val="530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F64DD9"/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742" w:rsidRDefault="00D4400D" w:rsidP="00F64DD9">
            <w:pPr>
              <w:pStyle w:val="Heading2"/>
            </w:pPr>
            <w:r>
              <w:t>Team leader/Trainer</w:t>
            </w:r>
          </w:p>
          <w:p w:rsidR="003910EE" w:rsidRPr="003910EE" w:rsidRDefault="003910EE" w:rsidP="003910EE">
            <w:r>
              <w:t>4/00-10/00</w:t>
            </w:r>
          </w:p>
          <w:p w:rsidR="00EE055B" w:rsidRDefault="00490E1C" w:rsidP="00F64DD9">
            <w:pPr>
              <w:numPr>
                <w:ilvl w:val="0"/>
                <w:numId w:val="46"/>
              </w:numPr>
            </w:pPr>
            <w:r>
              <w:t>Wor</w:t>
            </w:r>
            <w:r w:rsidR="00F71DE6">
              <w:t xml:space="preserve">ked counter, drive through, inventory, parts, </w:t>
            </w:r>
            <w:r>
              <w:t xml:space="preserve">closing and opening duties, customer </w:t>
            </w:r>
            <w:r w:rsidR="006F5167">
              <w:t>s</w:t>
            </w:r>
            <w:r w:rsidR="00F71DE6">
              <w:t>ervice, answered high volume orders.</w:t>
            </w:r>
          </w:p>
          <w:p w:rsidR="00EE055B" w:rsidRPr="006F4719" w:rsidRDefault="00F71DE6" w:rsidP="00F64DD9">
            <w:pPr>
              <w:numPr>
                <w:ilvl w:val="0"/>
                <w:numId w:val="46"/>
              </w:numPr>
            </w:pPr>
            <w:r>
              <w:t>Support line cooks to help get the food out in a timely manner.</w:t>
            </w:r>
          </w:p>
          <w:p w:rsidR="00EE055B" w:rsidRPr="006F4719" w:rsidRDefault="00EE055B" w:rsidP="00F64DD9">
            <w:pPr>
              <w:numPr>
                <w:ilvl w:val="0"/>
                <w:numId w:val="46"/>
              </w:numPr>
            </w:pPr>
            <w:r>
              <w:t>Quickly and effec</w:t>
            </w:r>
            <w:r w:rsidR="00F71DE6">
              <w:t>tively serve customers.</w:t>
            </w:r>
          </w:p>
          <w:p w:rsidR="00ED3A23" w:rsidRDefault="00EE055B" w:rsidP="00F64DD9">
            <w:pPr>
              <w:numPr>
                <w:ilvl w:val="0"/>
                <w:numId w:val="46"/>
              </w:numPr>
            </w:pPr>
            <w:r>
              <w:t>Maintain quality control/satisfaction records,</w:t>
            </w:r>
            <w:r w:rsidR="00F71DE6">
              <w:t xml:space="preserve"> training all new hires that were hired,</w:t>
            </w:r>
            <w:r>
              <w:t xml:space="preserve"> constantly seeking new ways to improve customer service</w:t>
            </w:r>
            <w:r w:rsidR="002207A3">
              <w:t>.</w:t>
            </w:r>
          </w:p>
          <w:p w:rsidR="00E6207C" w:rsidRPr="006C2742" w:rsidRDefault="00E6207C" w:rsidP="00F64DD9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F64DD9">
            <w:pPr>
              <w:rPr>
                <w:rFonts w:cs="Arial"/>
                <w:szCs w:val="20"/>
              </w:rPr>
            </w:pPr>
          </w:p>
        </w:tc>
      </w:tr>
      <w:tr w:rsidR="003E1F5B" w:rsidTr="00F64DD9">
        <w:trPr>
          <w:trHeight w:val="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F64DD9"/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F5B" w:rsidRPr="00476960" w:rsidRDefault="00F71DE6" w:rsidP="00F64DD9">
            <w:pPr>
              <w:rPr>
                <w:b/>
              </w:rPr>
            </w:pPr>
            <w:r w:rsidRPr="00476960">
              <w:rPr>
                <w:b/>
              </w:rPr>
              <w:t>Timberland clothing co. outlet</w:t>
            </w:r>
            <w:r w:rsidR="005834BD" w:rsidRPr="00476960">
              <w:rPr>
                <w:b/>
              </w:rPr>
              <w:t xml:space="preserve"> Camarillo C</w:t>
            </w:r>
            <w:r w:rsidR="00476960" w:rsidRPr="00476960">
              <w:rPr>
                <w:b/>
              </w:rPr>
              <w:t>A</w:t>
            </w:r>
          </w:p>
          <w:p w:rsidR="00476960" w:rsidRPr="00E6207C" w:rsidRDefault="00476960" w:rsidP="00F64DD9">
            <w:r w:rsidRPr="00476960">
              <w:rPr>
                <w:b/>
              </w:rPr>
              <w:t>8059875622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3E1F5B" w:rsidP="00F64DD9">
            <w:pPr>
              <w:pStyle w:val="Dates"/>
              <w:jc w:val="left"/>
            </w:pPr>
          </w:p>
        </w:tc>
      </w:tr>
      <w:tr w:rsidR="0023717A" w:rsidTr="00F64DD9">
        <w:trPr>
          <w:trHeight w:val="1017"/>
        </w:trPr>
        <w:tc>
          <w:tcPr>
            <w:tcW w:w="261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F64DD9"/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F33E2" w:rsidRDefault="00F71DE6" w:rsidP="00F64DD9">
            <w:pPr>
              <w:pStyle w:val="Heading2"/>
            </w:pPr>
            <w:r>
              <w:t>Seasonal Help</w:t>
            </w:r>
          </w:p>
          <w:p w:rsidR="003910EE" w:rsidRPr="003910EE" w:rsidRDefault="003910EE" w:rsidP="003910EE">
            <w:r>
              <w:t>10/00-1/01</w:t>
            </w:r>
          </w:p>
          <w:p w:rsidR="000E0AB4" w:rsidRDefault="006F5167" w:rsidP="00F64DD9">
            <w:pPr>
              <w:pStyle w:val="ListParagraph"/>
              <w:numPr>
                <w:ilvl w:val="0"/>
                <w:numId w:val="45"/>
              </w:numPr>
            </w:pPr>
            <w:r>
              <w:t>Worked counter, cus</w:t>
            </w:r>
            <w:r w:rsidR="00F71DE6">
              <w:t>tomer service, organize the store</w:t>
            </w:r>
            <w:r>
              <w:t>, inventory, an</w:t>
            </w:r>
            <w:r w:rsidR="00F71DE6">
              <w:t>swered the phone, helped customers anything they needed.</w:t>
            </w:r>
          </w:p>
          <w:p w:rsidR="006F5167" w:rsidRDefault="006F5167" w:rsidP="00F64DD9">
            <w:pPr>
              <w:pStyle w:val="ListParagraph"/>
              <w:numPr>
                <w:ilvl w:val="0"/>
                <w:numId w:val="45"/>
              </w:numPr>
            </w:pPr>
            <w:r>
              <w:t>Closing and open duties</w:t>
            </w:r>
          </w:p>
          <w:p w:rsidR="006F5167" w:rsidRDefault="00F71DE6" w:rsidP="00F64DD9">
            <w:pPr>
              <w:pStyle w:val="ListParagraph"/>
              <w:numPr>
                <w:ilvl w:val="0"/>
                <w:numId w:val="45"/>
              </w:numPr>
            </w:pPr>
            <w:r>
              <w:t xml:space="preserve">Helped in all departments, shoes, pants, shirts, and greeted customers. </w:t>
            </w:r>
          </w:p>
          <w:p w:rsidR="002D49D6" w:rsidRDefault="002D49D6" w:rsidP="00F64DD9"/>
          <w:p w:rsidR="005834BD" w:rsidRDefault="005834BD" w:rsidP="00F64DD9">
            <w:pPr>
              <w:rPr>
                <w:b/>
              </w:rPr>
            </w:pPr>
            <w:r>
              <w:rPr>
                <w:b/>
              </w:rPr>
              <w:t xml:space="preserve">2 for 1 Pizza </w:t>
            </w:r>
            <w:r w:rsidR="00476960">
              <w:rPr>
                <w:b/>
              </w:rPr>
              <w:t>Oxnard CA</w:t>
            </w:r>
          </w:p>
          <w:p w:rsidR="005834BD" w:rsidRDefault="005834BD" w:rsidP="00F64DD9">
            <w:pPr>
              <w:rPr>
                <w:b/>
              </w:rPr>
            </w:pPr>
            <w:r>
              <w:rPr>
                <w:b/>
              </w:rPr>
              <w:t>8054872921</w:t>
            </w:r>
          </w:p>
          <w:p w:rsidR="005834BD" w:rsidRDefault="005834BD" w:rsidP="00F64DD9">
            <w:pPr>
              <w:rPr>
                <w:b/>
              </w:rPr>
            </w:pPr>
            <w:r>
              <w:rPr>
                <w:b/>
              </w:rPr>
              <w:t>Assistant Manager</w:t>
            </w:r>
          </w:p>
          <w:p w:rsidR="003910EE" w:rsidRDefault="003910EE" w:rsidP="00F64DD9">
            <w:pPr>
              <w:rPr>
                <w:b/>
              </w:rPr>
            </w:pPr>
            <w:r>
              <w:rPr>
                <w:b/>
              </w:rPr>
              <w:t>1/01-10/01</w:t>
            </w:r>
          </w:p>
          <w:p w:rsidR="005834BD" w:rsidRDefault="005834BD" w:rsidP="00F64DD9">
            <w:pPr>
              <w:pStyle w:val="ListParagraph"/>
              <w:numPr>
                <w:ilvl w:val="0"/>
                <w:numId w:val="44"/>
              </w:numPr>
            </w:pPr>
            <w:r>
              <w:t>In charge or opening and closing duties. Made deliveries, kept track of inventory and placed orders. Trained new employees. Made deposits and made change with bank.</w:t>
            </w:r>
          </w:p>
          <w:p w:rsidR="003910EE" w:rsidRDefault="003910EE" w:rsidP="003910EE"/>
          <w:p w:rsidR="003910EE" w:rsidRDefault="003910EE" w:rsidP="003910EE"/>
          <w:p w:rsidR="003910EE" w:rsidRDefault="003910EE" w:rsidP="003910EE"/>
          <w:p w:rsidR="00117F0F" w:rsidRDefault="00117F0F" w:rsidP="00F64DD9">
            <w:pPr>
              <w:pStyle w:val="ListParagraph"/>
            </w:pPr>
          </w:p>
          <w:p w:rsidR="005834BD" w:rsidRDefault="00476960" w:rsidP="00F64DD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Dominos</w:t>
            </w:r>
            <w:proofErr w:type="spellEnd"/>
            <w:r>
              <w:rPr>
                <w:b/>
              </w:rPr>
              <w:t xml:space="preserve"> Pizza Oxnard CA</w:t>
            </w:r>
          </w:p>
          <w:p w:rsidR="00476960" w:rsidRDefault="00476960" w:rsidP="00F64DD9">
            <w:pPr>
              <w:rPr>
                <w:b/>
              </w:rPr>
            </w:pPr>
            <w:r>
              <w:rPr>
                <w:b/>
              </w:rPr>
              <w:t>8059881544</w:t>
            </w:r>
          </w:p>
          <w:p w:rsidR="003910EE" w:rsidRDefault="00476960" w:rsidP="00F64DD9">
            <w:pPr>
              <w:rPr>
                <w:b/>
              </w:rPr>
            </w:pPr>
            <w:r>
              <w:rPr>
                <w:b/>
              </w:rPr>
              <w:t>Delivery Driver</w:t>
            </w:r>
          </w:p>
          <w:p w:rsidR="003910EE" w:rsidRPr="00476960" w:rsidRDefault="003910EE" w:rsidP="00F64DD9">
            <w:pPr>
              <w:rPr>
                <w:b/>
              </w:rPr>
            </w:pPr>
            <w:r>
              <w:rPr>
                <w:b/>
              </w:rPr>
              <w:t>11/01-9/02</w:t>
            </w:r>
          </w:p>
          <w:p w:rsidR="005834BD" w:rsidRDefault="00117F0F" w:rsidP="00F64DD9">
            <w:pPr>
              <w:pStyle w:val="ListParagraph"/>
              <w:numPr>
                <w:ilvl w:val="0"/>
                <w:numId w:val="44"/>
              </w:numPr>
            </w:pPr>
            <w:r>
              <w:t xml:space="preserve">Delivered orders in a timely manner. </w:t>
            </w:r>
          </w:p>
          <w:p w:rsidR="00F64DD9" w:rsidRDefault="00117F0F" w:rsidP="00F64DD9">
            <w:r>
              <w:t>On down time helped in store making pizza</w:t>
            </w:r>
            <w:r w:rsidR="00F64DD9">
              <w:t>, folding boxes, washing dishes.</w:t>
            </w:r>
          </w:p>
          <w:p w:rsidR="003910EE" w:rsidRDefault="003910EE" w:rsidP="00F64DD9"/>
          <w:p w:rsidR="005834BD" w:rsidRPr="00F64DD9" w:rsidRDefault="00117F0F" w:rsidP="00F64DD9">
            <w:r>
              <w:rPr>
                <w:b/>
              </w:rPr>
              <w:t xml:space="preserve">Harbor Freight Tools </w:t>
            </w:r>
            <w:proofErr w:type="spellStart"/>
            <w:r>
              <w:rPr>
                <w:b/>
              </w:rPr>
              <w:t>Camariollo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</w:t>
            </w:r>
            <w:proofErr w:type="spellEnd"/>
            <w:r w:rsidR="006D56B2">
              <w:rPr>
                <w:b/>
              </w:rPr>
              <w:t xml:space="preserve">                                                                                                </w:t>
            </w:r>
          </w:p>
          <w:p w:rsidR="00117F0F" w:rsidRDefault="00117F0F" w:rsidP="00F64DD9">
            <w:pPr>
              <w:rPr>
                <w:b/>
              </w:rPr>
            </w:pPr>
            <w:r>
              <w:rPr>
                <w:b/>
              </w:rPr>
              <w:t xml:space="preserve">Quality Assurance Lead. </w:t>
            </w:r>
          </w:p>
          <w:p w:rsidR="00117F0F" w:rsidRDefault="00117F0F" w:rsidP="00F64DD9">
            <w:pPr>
              <w:rPr>
                <w:b/>
              </w:rPr>
            </w:pPr>
            <w:r>
              <w:rPr>
                <w:b/>
              </w:rPr>
              <w:t>805388100</w:t>
            </w:r>
          </w:p>
          <w:p w:rsidR="003910EE" w:rsidRDefault="003910EE" w:rsidP="00F64DD9">
            <w:pPr>
              <w:rPr>
                <w:b/>
              </w:rPr>
            </w:pPr>
            <w:r>
              <w:rPr>
                <w:b/>
              </w:rPr>
              <w:t>10/02-1/05</w:t>
            </w:r>
          </w:p>
          <w:p w:rsidR="00117F0F" w:rsidRPr="00117F0F" w:rsidRDefault="00117F0F" w:rsidP="00F64DD9">
            <w:pPr>
              <w:pStyle w:val="ListParagraph"/>
              <w:numPr>
                <w:ilvl w:val="0"/>
                <w:numId w:val="44"/>
              </w:numPr>
              <w:rPr>
                <w:b/>
              </w:rPr>
            </w:pPr>
            <w:r>
              <w:t xml:space="preserve">Randomly inspected items coming in on freight containers from overseas insuring that all proper warning labels were present, assembling different products to make sure they worked properly. </w:t>
            </w:r>
          </w:p>
          <w:p w:rsidR="00117F0F" w:rsidRPr="00117F0F" w:rsidRDefault="00117F0F" w:rsidP="00F64DD9">
            <w:pPr>
              <w:pStyle w:val="ListParagraph"/>
              <w:numPr>
                <w:ilvl w:val="0"/>
                <w:numId w:val="44"/>
              </w:numPr>
              <w:rPr>
                <w:b/>
              </w:rPr>
            </w:pPr>
            <w:r>
              <w:t xml:space="preserve">Kept track of inventory on hold. </w:t>
            </w:r>
          </w:p>
          <w:p w:rsidR="00117F0F" w:rsidRPr="00F64DD9" w:rsidRDefault="00117F0F" w:rsidP="00F64DD9">
            <w:pPr>
              <w:pStyle w:val="ListParagraph"/>
              <w:numPr>
                <w:ilvl w:val="0"/>
                <w:numId w:val="44"/>
              </w:numPr>
              <w:rPr>
                <w:b/>
              </w:rPr>
            </w:pPr>
            <w:r>
              <w:t xml:space="preserve">In charge </w:t>
            </w:r>
            <w:r w:rsidR="006D56B2">
              <w:t>of the repack department.</w:t>
            </w:r>
          </w:p>
          <w:p w:rsidR="00F64DD9" w:rsidRDefault="00F64DD9" w:rsidP="00F64DD9">
            <w:pPr>
              <w:pStyle w:val="ListParagraph"/>
              <w:jc w:val="both"/>
            </w:pPr>
          </w:p>
          <w:p w:rsidR="00F64DD9" w:rsidRDefault="00F64DD9" w:rsidP="00F64DD9">
            <w:pPr>
              <w:rPr>
                <w:b/>
              </w:rPr>
            </w:pPr>
            <w:r>
              <w:rPr>
                <w:b/>
              </w:rPr>
              <w:t>Armored Transport/ Garda Cash Logistics Denver Co</w:t>
            </w:r>
          </w:p>
          <w:p w:rsidR="00F64DD9" w:rsidRDefault="00F64DD9" w:rsidP="00F64DD9">
            <w:pPr>
              <w:rPr>
                <w:b/>
              </w:rPr>
            </w:pPr>
            <w:r>
              <w:rPr>
                <w:b/>
              </w:rPr>
              <w:t>Supervisor</w:t>
            </w:r>
          </w:p>
          <w:p w:rsidR="00F64DD9" w:rsidRDefault="00F64DD9" w:rsidP="00F64DD9">
            <w:pPr>
              <w:rPr>
                <w:b/>
              </w:rPr>
            </w:pPr>
            <w:r>
              <w:rPr>
                <w:b/>
              </w:rPr>
              <w:t>3033718027</w:t>
            </w:r>
          </w:p>
          <w:p w:rsidR="003910EE" w:rsidRDefault="003910EE" w:rsidP="00F64DD9">
            <w:pPr>
              <w:rPr>
                <w:b/>
              </w:rPr>
            </w:pPr>
            <w:r>
              <w:rPr>
                <w:b/>
              </w:rPr>
              <w:t>1/05-1/13</w:t>
            </w:r>
          </w:p>
          <w:p w:rsidR="00F64DD9" w:rsidRPr="00F64DD9" w:rsidRDefault="00F64DD9" w:rsidP="00F64DD9">
            <w:pPr>
              <w:pStyle w:val="ListParagraph"/>
              <w:numPr>
                <w:ilvl w:val="0"/>
                <w:numId w:val="49"/>
              </w:numPr>
              <w:rPr>
                <w:b/>
              </w:rPr>
            </w:pPr>
            <w:r>
              <w:t xml:space="preserve">Aided with the supervision of over 45 Employees. </w:t>
            </w:r>
          </w:p>
          <w:p w:rsidR="00F64DD9" w:rsidRPr="00F64DD9" w:rsidRDefault="00F64DD9" w:rsidP="00F64DD9">
            <w:pPr>
              <w:pStyle w:val="ListParagraph"/>
              <w:numPr>
                <w:ilvl w:val="0"/>
                <w:numId w:val="49"/>
              </w:numPr>
              <w:rPr>
                <w:b/>
              </w:rPr>
            </w:pPr>
            <w:r>
              <w:t xml:space="preserve">In charge of uniform inventory. </w:t>
            </w:r>
          </w:p>
          <w:p w:rsidR="00F64DD9" w:rsidRPr="00F64DD9" w:rsidRDefault="00585227" w:rsidP="00F64DD9">
            <w:pPr>
              <w:pStyle w:val="ListParagraph"/>
              <w:numPr>
                <w:ilvl w:val="0"/>
                <w:numId w:val="49"/>
              </w:numPr>
              <w:rPr>
                <w:b/>
              </w:rPr>
            </w:pPr>
            <w:r>
              <w:t>Route, ATM, driver</w:t>
            </w:r>
            <w:r w:rsidR="00F64DD9">
              <w:t xml:space="preserve"> audits. </w:t>
            </w:r>
          </w:p>
          <w:p w:rsidR="00F64DD9" w:rsidRPr="00585227" w:rsidRDefault="00F64DD9" w:rsidP="00F64DD9">
            <w:pPr>
              <w:pStyle w:val="ListParagraph"/>
              <w:numPr>
                <w:ilvl w:val="0"/>
                <w:numId w:val="49"/>
              </w:numPr>
              <w:rPr>
                <w:b/>
              </w:rPr>
            </w:pPr>
            <w:r>
              <w:t xml:space="preserve">Specialized in ATM </w:t>
            </w:r>
            <w:r w:rsidR="00585227">
              <w:t xml:space="preserve">Balancing and minor repairs. </w:t>
            </w:r>
          </w:p>
          <w:p w:rsidR="00585227" w:rsidRPr="00585227" w:rsidRDefault="00585227" w:rsidP="00585227">
            <w:pPr>
              <w:pStyle w:val="ListParagraph"/>
              <w:numPr>
                <w:ilvl w:val="0"/>
                <w:numId w:val="49"/>
              </w:numPr>
              <w:rPr>
                <w:b/>
              </w:rPr>
            </w:pPr>
            <w:r>
              <w:t xml:space="preserve">Firearm Qualified. Worked with routing to ensure optimal performance from each crew. </w:t>
            </w:r>
          </w:p>
          <w:p w:rsidR="00585227" w:rsidRDefault="00585227" w:rsidP="00585227">
            <w:pPr>
              <w:rPr>
                <w:b/>
              </w:rPr>
            </w:pPr>
          </w:p>
          <w:p w:rsidR="00585227" w:rsidRDefault="00585227" w:rsidP="00585227">
            <w:pPr>
              <w:rPr>
                <w:b/>
              </w:rPr>
            </w:pPr>
            <w:r>
              <w:rPr>
                <w:b/>
              </w:rPr>
              <w:t xml:space="preserve">Interior Sprinkler System Greely CO </w:t>
            </w:r>
          </w:p>
          <w:p w:rsidR="00585227" w:rsidRDefault="00585227" w:rsidP="00585227">
            <w:pPr>
              <w:rPr>
                <w:b/>
              </w:rPr>
            </w:pPr>
            <w:r>
              <w:rPr>
                <w:b/>
              </w:rPr>
              <w:t xml:space="preserve">Apprentice pipe fitter. </w:t>
            </w:r>
          </w:p>
          <w:p w:rsidR="00585227" w:rsidRDefault="00C83A41" w:rsidP="00585227">
            <w:pPr>
              <w:rPr>
                <w:b/>
              </w:rPr>
            </w:pPr>
            <w:r>
              <w:rPr>
                <w:b/>
              </w:rPr>
              <w:t>9703023777</w:t>
            </w:r>
          </w:p>
          <w:p w:rsidR="00C83A41" w:rsidRDefault="00C83A41" w:rsidP="00C83A41">
            <w:pPr>
              <w:pStyle w:val="ListParagraph"/>
              <w:numPr>
                <w:ilvl w:val="0"/>
                <w:numId w:val="50"/>
              </w:numPr>
              <w:rPr>
                <w:b/>
              </w:rPr>
            </w:pPr>
            <w:r>
              <w:rPr>
                <w:b/>
              </w:rPr>
              <w:t xml:space="preserve">Installed fire sprinkler systems in various new construction projects. Some knowledge in fire safety codes. </w:t>
            </w:r>
          </w:p>
          <w:p w:rsidR="00C83A41" w:rsidRDefault="00C83A41" w:rsidP="00C83A41">
            <w:pPr>
              <w:pStyle w:val="ListParagraph"/>
              <w:numPr>
                <w:ilvl w:val="0"/>
                <w:numId w:val="50"/>
              </w:numPr>
              <w:rPr>
                <w:b/>
              </w:rPr>
            </w:pPr>
            <w:r>
              <w:rPr>
                <w:b/>
              </w:rPr>
              <w:t>Good with tools</w:t>
            </w:r>
          </w:p>
          <w:p w:rsidR="00F64DD9" w:rsidRPr="003910EE" w:rsidRDefault="00C83A41" w:rsidP="003910EE">
            <w:pPr>
              <w:pStyle w:val="ListParagraph"/>
              <w:numPr>
                <w:ilvl w:val="0"/>
                <w:numId w:val="50"/>
              </w:numPr>
              <w:rPr>
                <w:b/>
              </w:rPr>
            </w:pPr>
            <w:r>
              <w:rPr>
                <w:b/>
              </w:rPr>
              <w:t xml:space="preserve">Able to work in difficult weather </w:t>
            </w:r>
            <w:r w:rsidR="003910EE">
              <w:rPr>
                <w:b/>
              </w:rPr>
              <w:t>conditions.</w:t>
            </w:r>
          </w:p>
          <w:p w:rsidR="00F64DD9" w:rsidRPr="006337B8" w:rsidRDefault="00F64DD9" w:rsidP="003910EE">
            <w:pPr>
              <w:rPr>
                <w:b/>
                <w:i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7A" w:rsidRDefault="0023717A" w:rsidP="00F64DD9">
            <w:pPr>
              <w:rPr>
                <w:b/>
                <w:bCs/>
              </w:rPr>
            </w:pPr>
          </w:p>
          <w:p w:rsidR="002D49D6" w:rsidRDefault="002D49D6" w:rsidP="00F64DD9">
            <w:pPr>
              <w:rPr>
                <w:b/>
                <w:bCs/>
              </w:rPr>
            </w:pPr>
          </w:p>
          <w:p w:rsidR="002D49D6" w:rsidRDefault="002D49D6" w:rsidP="00F64DD9">
            <w:pPr>
              <w:rPr>
                <w:b/>
                <w:bCs/>
              </w:rPr>
            </w:pPr>
          </w:p>
          <w:p w:rsidR="002D49D6" w:rsidRDefault="002D49D6" w:rsidP="00F64DD9">
            <w:pPr>
              <w:rPr>
                <w:b/>
                <w:bCs/>
              </w:rPr>
            </w:pPr>
          </w:p>
          <w:p w:rsidR="002D49D6" w:rsidRDefault="002D49D6" w:rsidP="00F64DD9">
            <w:pPr>
              <w:rPr>
                <w:b/>
                <w:bCs/>
              </w:rPr>
            </w:pPr>
          </w:p>
          <w:p w:rsidR="002D49D6" w:rsidRDefault="002D49D6" w:rsidP="00F64DD9">
            <w:pPr>
              <w:rPr>
                <w:b/>
                <w:bCs/>
              </w:rPr>
            </w:pPr>
          </w:p>
          <w:p w:rsidR="00476960" w:rsidRDefault="00476960" w:rsidP="00F64DD9">
            <w:pPr>
              <w:rPr>
                <w:bCs/>
              </w:rPr>
            </w:pPr>
          </w:p>
          <w:p w:rsidR="00476960" w:rsidRDefault="00476960" w:rsidP="00F64DD9">
            <w:pPr>
              <w:rPr>
                <w:bCs/>
              </w:rPr>
            </w:pPr>
          </w:p>
          <w:p w:rsidR="00117F0F" w:rsidRPr="00117F0F" w:rsidRDefault="00117F0F" w:rsidP="00F64DD9"/>
          <w:p w:rsidR="00117F0F" w:rsidRPr="00117F0F" w:rsidRDefault="00117F0F" w:rsidP="00F64DD9"/>
          <w:p w:rsidR="00117F0F" w:rsidRPr="00117F0F" w:rsidRDefault="00117F0F" w:rsidP="00F64DD9"/>
          <w:p w:rsidR="00117F0F" w:rsidRPr="00117F0F" w:rsidRDefault="00117F0F" w:rsidP="00F64DD9"/>
          <w:p w:rsidR="00117F0F" w:rsidRPr="00117F0F" w:rsidRDefault="00117F0F" w:rsidP="00F64DD9"/>
          <w:p w:rsidR="00117F0F" w:rsidRDefault="00117F0F" w:rsidP="00F64DD9"/>
          <w:p w:rsidR="00117F0F" w:rsidRDefault="00117F0F" w:rsidP="00F64DD9"/>
          <w:p w:rsidR="002D49D6" w:rsidRPr="00117F0F" w:rsidRDefault="002D49D6" w:rsidP="00F64DD9"/>
        </w:tc>
      </w:tr>
      <w:tr w:rsidR="00ED3A23" w:rsidTr="00F64DD9">
        <w:trPr>
          <w:trHeight w:val="117"/>
        </w:trPr>
        <w:tc>
          <w:tcPr>
            <w:tcW w:w="26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F64DD9">
            <w:pPr>
              <w:pStyle w:val="Heading1"/>
            </w:pPr>
            <w:r w:rsidRPr="006F4719">
              <w:lastRenderedPageBreak/>
              <w:t>Education</w:t>
            </w:r>
          </w:p>
        </w:tc>
        <w:tc>
          <w:tcPr>
            <w:tcW w:w="57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Default="003910EE" w:rsidP="00F64DD9">
            <w:pPr>
              <w:pStyle w:val="Company"/>
            </w:pPr>
            <w:r>
              <w:t>Channel Islands High School</w:t>
            </w:r>
          </w:p>
          <w:p w:rsidR="006F5167" w:rsidRPr="00EE055B" w:rsidRDefault="006F5167" w:rsidP="00F64DD9">
            <w:pPr>
              <w:pStyle w:val="Company"/>
            </w:pPr>
            <w:r>
              <w:t>Class of 200</w:t>
            </w:r>
            <w:r w:rsidR="003910EE"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9315B9" w:rsidRDefault="00ED3A23" w:rsidP="00F64DD9">
            <w:pPr>
              <w:pStyle w:val="Dates"/>
            </w:pPr>
          </w:p>
        </w:tc>
      </w:tr>
      <w:tr w:rsidR="00ED3A23" w:rsidTr="00F64DD9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F64DD9"/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167" w:rsidRPr="006F5167" w:rsidRDefault="006F5167" w:rsidP="00F64DD9">
            <w:pPr>
              <w:rPr>
                <w:b/>
                <w:i/>
              </w:rPr>
            </w:pPr>
          </w:p>
          <w:p w:rsidR="006F5167" w:rsidRPr="006F5167" w:rsidRDefault="006F5167" w:rsidP="00F64DD9"/>
          <w:p w:rsidR="00EE055B" w:rsidRDefault="00EE055B" w:rsidP="00F64DD9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F64DD9">
            <w:pPr>
              <w:rPr>
                <w:b/>
                <w:bCs/>
              </w:rPr>
            </w:pPr>
          </w:p>
        </w:tc>
      </w:tr>
      <w:tr w:rsidR="00056CA8" w:rsidRPr="003F17A0" w:rsidTr="00F64DD9">
        <w:trPr>
          <w:trHeight w:val="242"/>
        </w:trPr>
        <w:tc>
          <w:tcPr>
            <w:tcW w:w="9540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337B8" w:rsidRDefault="004E0EE1" w:rsidP="00F64DD9">
            <w:pPr>
              <w:pStyle w:val="Heading4"/>
            </w:pPr>
            <w:r>
              <w:t>Bilingual</w:t>
            </w:r>
            <w:r w:rsidR="00C46C9D">
              <w:t xml:space="preserve"> speak Spanish fluently, </w:t>
            </w:r>
            <w:r>
              <w:t>great</w:t>
            </w:r>
            <w:r w:rsidR="006337B8">
              <w:t xml:space="preserve"> work ethic, Good People Skills, Love working with others, Positive Attitude, Love to multitask</w:t>
            </w:r>
            <w:r w:rsidR="00471982">
              <w:t>, And always up to a challenge.</w:t>
            </w:r>
          </w:p>
          <w:p w:rsidR="00471982" w:rsidRPr="00471982" w:rsidRDefault="00471982" w:rsidP="00F6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Hobbies: Working on my car, love to rea</w:t>
            </w:r>
            <w:r w:rsidR="007612F6">
              <w:rPr>
                <w:b/>
                <w:sz w:val="24"/>
              </w:rPr>
              <w:t>d the paper specially the paper</w:t>
            </w:r>
            <w:r>
              <w:rPr>
                <w:b/>
                <w:sz w:val="24"/>
              </w:rPr>
              <w:t xml:space="preserve">, listening and making music, tech </w:t>
            </w:r>
            <w:r w:rsidR="004E0EE1">
              <w:rPr>
                <w:b/>
                <w:sz w:val="24"/>
              </w:rPr>
              <w:t>scabby</w:t>
            </w:r>
            <w:r>
              <w:rPr>
                <w:b/>
                <w:sz w:val="24"/>
              </w:rPr>
              <w:t>, hanging out with family and friends.</w:t>
            </w:r>
          </w:p>
          <w:p w:rsidR="00056CA8" w:rsidRPr="001C75CB" w:rsidRDefault="003910EE" w:rsidP="00F64DD9">
            <w:pPr>
              <w:pStyle w:val="Heading4"/>
              <w:rPr>
                <w:i/>
              </w:rPr>
            </w:pPr>
            <w:proofErr w:type="spellStart"/>
            <w:r>
              <w:t>Refferances</w:t>
            </w:r>
            <w:proofErr w:type="spellEnd"/>
            <w:r>
              <w:t>… Chris Sandoval 7203097339 Juan Ramirez 5623318376 Zach Beyer 3033718027</w:t>
            </w:r>
          </w:p>
          <w:p w:rsidR="001C75CB" w:rsidRPr="001C75CB" w:rsidRDefault="001C75CB" w:rsidP="00F64DD9">
            <w:pPr>
              <w:rPr>
                <w:b/>
              </w:rPr>
            </w:pPr>
          </w:p>
        </w:tc>
      </w:tr>
      <w:tr w:rsidR="00AF5332" w:rsidRPr="0081664F" w:rsidTr="00F64DD9">
        <w:trPr>
          <w:trHeight w:val="9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F64DD9">
            <w:pPr>
              <w:pStyle w:val="Copyright"/>
            </w:pPr>
            <w:r>
              <w:t>Copyright © 1997 by the McGraw-Hill Companies, Inc.</w:t>
            </w:r>
          </w:p>
        </w:tc>
      </w:tr>
    </w:tbl>
    <w:p w:rsidR="00A92D25" w:rsidRDefault="00F64DD9" w:rsidP="009315B9">
      <w:r>
        <w:lastRenderedPageBreak/>
        <w:br w:type="textWrapping" w:clear="all"/>
      </w:r>
    </w:p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C2" w:rsidRDefault="00351EC2" w:rsidP="006D56B2">
      <w:r>
        <w:separator/>
      </w:r>
    </w:p>
  </w:endnote>
  <w:endnote w:type="continuationSeparator" w:id="0">
    <w:p w:rsidR="00351EC2" w:rsidRDefault="00351EC2" w:rsidP="006D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C2" w:rsidRDefault="00351EC2" w:rsidP="006D56B2">
      <w:r>
        <w:separator/>
      </w:r>
    </w:p>
  </w:footnote>
  <w:footnote w:type="continuationSeparator" w:id="0">
    <w:p w:rsidR="00351EC2" w:rsidRDefault="00351EC2" w:rsidP="006D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CDF6D5D"/>
    <w:multiLevelType w:val="hybridMultilevel"/>
    <w:tmpl w:val="949E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148E"/>
    <w:multiLevelType w:val="multilevel"/>
    <w:tmpl w:val="A76C6892"/>
    <w:numStyleLink w:val="Bulletedlist"/>
  </w:abstractNum>
  <w:abstractNum w:abstractNumId="3">
    <w:nsid w:val="0FF903F1"/>
    <w:multiLevelType w:val="multilevel"/>
    <w:tmpl w:val="A76C6892"/>
    <w:numStyleLink w:val="Bulletedlist"/>
  </w:abstractNum>
  <w:abstractNum w:abstractNumId="4">
    <w:nsid w:val="13B53A38"/>
    <w:multiLevelType w:val="multilevel"/>
    <w:tmpl w:val="A76C6892"/>
    <w:numStyleLink w:val="Bulletedlist"/>
  </w:abstractNum>
  <w:abstractNum w:abstractNumId="5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7776D54"/>
    <w:multiLevelType w:val="multilevel"/>
    <w:tmpl w:val="A76C6892"/>
    <w:numStyleLink w:val="Bulletedlist"/>
  </w:abstractNum>
  <w:abstractNum w:abstractNumId="7">
    <w:nsid w:val="1A142FB2"/>
    <w:multiLevelType w:val="hybridMultilevel"/>
    <w:tmpl w:val="F76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7633B"/>
    <w:multiLevelType w:val="hybridMultilevel"/>
    <w:tmpl w:val="5756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D2153"/>
    <w:multiLevelType w:val="hybridMultilevel"/>
    <w:tmpl w:val="4FFC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D50"/>
    <w:multiLevelType w:val="multilevel"/>
    <w:tmpl w:val="A76C6892"/>
    <w:numStyleLink w:val="Bulletedlist"/>
  </w:abstractNum>
  <w:abstractNum w:abstractNumId="11">
    <w:nsid w:val="23F942D2"/>
    <w:multiLevelType w:val="multilevel"/>
    <w:tmpl w:val="A76C6892"/>
    <w:numStyleLink w:val="Bulletedlist"/>
  </w:abstractNum>
  <w:abstractNum w:abstractNumId="12">
    <w:nsid w:val="26E313DA"/>
    <w:multiLevelType w:val="multilevel"/>
    <w:tmpl w:val="A76C6892"/>
    <w:numStyleLink w:val="Bulletedlist"/>
  </w:abstractNum>
  <w:abstractNum w:abstractNumId="13">
    <w:nsid w:val="29DB76CB"/>
    <w:multiLevelType w:val="multilevel"/>
    <w:tmpl w:val="A76C6892"/>
    <w:numStyleLink w:val="Bulletedlist"/>
  </w:abstractNum>
  <w:abstractNum w:abstractNumId="14">
    <w:nsid w:val="2AD14ACB"/>
    <w:multiLevelType w:val="hybridMultilevel"/>
    <w:tmpl w:val="BAF2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937C9"/>
    <w:multiLevelType w:val="multilevel"/>
    <w:tmpl w:val="A76C6892"/>
    <w:numStyleLink w:val="Bulletedlist"/>
  </w:abstractNum>
  <w:abstractNum w:abstractNumId="16">
    <w:nsid w:val="2BA8172A"/>
    <w:multiLevelType w:val="multilevel"/>
    <w:tmpl w:val="A76C6892"/>
    <w:numStyleLink w:val="Bulletedlist"/>
  </w:abstractNum>
  <w:abstractNum w:abstractNumId="17">
    <w:nsid w:val="2BFA5812"/>
    <w:multiLevelType w:val="multilevel"/>
    <w:tmpl w:val="A76C6892"/>
    <w:numStyleLink w:val="Bulletedlist"/>
  </w:abstractNum>
  <w:abstractNum w:abstractNumId="18">
    <w:nsid w:val="2C35396F"/>
    <w:multiLevelType w:val="multilevel"/>
    <w:tmpl w:val="A76C6892"/>
    <w:numStyleLink w:val="Bulletedlist"/>
  </w:abstractNum>
  <w:abstractNum w:abstractNumId="19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59847B3"/>
    <w:multiLevelType w:val="hybridMultilevel"/>
    <w:tmpl w:val="E26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B26A8"/>
    <w:multiLevelType w:val="multilevel"/>
    <w:tmpl w:val="A76C6892"/>
    <w:numStyleLink w:val="Bulletedlist"/>
  </w:abstractNum>
  <w:abstractNum w:abstractNumId="23">
    <w:nsid w:val="37CB3024"/>
    <w:multiLevelType w:val="hybridMultilevel"/>
    <w:tmpl w:val="209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2344B1"/>
    <w:multiLevelType w:val="multilevel"/>
    <w:tmpl w:val="A76C6892"/>
    <w:numStyleLink w:val="Bulletedlist"/>
  </w:abstractNum>
  <w:abstractNum w:abstractNumId="25">
    <w:nsid w:val="398022F6"/>
    <w:multiLevelType w:val="hybridMultilevel"/>
    <w:tmpl w:val="DD76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976A0"/>
    <w:multiLevelType w:val="multilevel"/>
    <w:tmpl w:val="A76C6892"/>
    <w:numStyleLink w:val="Bulletedlist"/>
  </w:abstractNum>
  <w:abstractNum w:abstractNumId="27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0C04F4"/>
    <w:multiLevelType w:val="multilevel"/>
    <w:tmpl w:val="A76C6892"/>
    <w:numStyleLink w:val="Bulletedlist"/>
  </w:abstractNum>
  <w:abstractNum w:abstractNumId="30">
    <w:nsid w:val="4FAA6E92"/>
    <w:multiLevelType w:val="multilevel"/>
    <w:tmpl w:val="A76C6892"/>
    <w:numStyleLink w:val="Bulletedlist"/>
  </w:abstractNum>
  <w:abstractNum w:abstractNumId="31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4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5">
    <w:nsid w:val="593D311C"/>
    <w:multiLevelType w:val="hybridMultilevel"/>
    <w:tmpl w:val="5CB0488E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6">
    <w:nsid w:val="5CD10F4F"/>
    <w:multiLevelType w:val="multilevel"/>
    <w:tmpl w:val="A76C6892"/>
    <w:numStyleLink w:val="Bulletedlist"/>
  </w:abstractNum>
  <w:abstractNum w:abstractNumId="37">
    <w:nsid w:val="5E2E5E30"/>
    <w:multiLevelType w:val="multilevel"/>
    <w:tmpl w:val="A76C6892"/>
    <w:numStyleLink w:val="Bulletedlist"/>
  </w:abstractNum>
  <w:abstractNum w:abstractNumId="38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C5292"/>
    <w:multiLevelType w:val="multilevel"/>
    <w:tmpl w:val="A76C6892"/>
    <w:numStyleLink w:val="Bulletedlist"/>
  </w:abstractNum>
  <w:abstractNum w:abstractNumId="40">
    <w:nsid w:val="62523C93"/>
    <w:multiLevelType w:val="multilevel"/>
    <w:tmpl w:val="A76C6892"/>
    <w:numStyleLink w:val="Bulletedlist"/>
  </w:abstractNum>
  <w:abstractNum w:abstractNumId="41">
    <w:nsid w:val="652C2380"/>
    <w:multiLevelType w:val="hybridMultilevel"/>
    <w:tmpl w:val="3CD4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B73A0"/>
    <w:multiLevelType w:val="multilevel"/>
    <w:tmpl w:val="A76C6892"/>
    <w:numStyleLink w:val="Bulletedlist"/>
  </w:abstractNum>
  <w:abstractNum w:abstractNumId="4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4">
    <w:nsid w:val="6DCD32B9"/>
    <w:multiLevelType w:val="hybridMultilevel"/>
    <w:tmpl w:val="765E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7B7AAB"/>
    <w:multiLevelType w:val="hybridMultilevel"/>
    <w:tmpl w:val="9190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EA79EA"/>
    <w:multiLevelType w:val="multilevel"/>
    <w:tmpl w:val="A76C6892"/>
    <w:numStyleLink w:val="Bulletedlist"/>
  </w:abstractNum>
  <w:abstractNum w:abstractNumId="47">
    <w:nsid w:val="79F86133"/>
    <w:multiLevelType w:val="multilevel"/>
    <w:tmpl w:val="A76C6892"/>
    <w:numStyleLink w:val="Bulletedlist"/>
  </w:abstractNum>
  <w:abstractNum w:abstractNumId="48">
    <w:nsid w:val="7D7D78FA"/>
    <w:multiLevelType w:val="multilevel"/>
    <w:tmpl w:val="A76C6892"/>
    <w:numStyleLink w:val="Bulletedlist"/>
  </w:abstractNum>
  <w:abstractNum w:abstractNumId="49">
    <w:nsid w:val="7E4F77E4"/>
    <w:multiLevelType w:val="multilevel"/>
    <w:tmpl w:val="A76C6892"/>
    <w:numStyleLink w:val="Bulletedlist"/>
  </w:abstractNum>
  <w:num w:numId="1">
    <w:abstractNumId w:val="33"/>
  </w:num>
  <w:num w:numId="2">
    <w:abstractNumId w:val="28"/>
  </w:num>
  <w:num w:numId="3">
    <w:abstractNumId w:val="34"/>
  </w:num>
  <w:num w:numId="4">
    <w:abstractNumId w:val="32"/>
  </w:num>
  <w:num w:numId="5">
    <w:abstractNumId w:val="38"/>
  </w:num>
  <w:num w:numId="6">
    <w:abstractNumId w:val="13"/>
  </w:num>
  <w:num w:numId="7">
    <w:abstractNumId w:val="10"/>
  </w:num>
  <w:num w:numId="8">
    <w:abstractNumId w:val="36"/>
  </w:num>
  <w:num w:numId="9">
    <w:abstractNumId w:val="29"/>
  </w:num>
  <w:num w:numId="10">
    <w:abstractNumId w:val="42"/>
  </w:num>
  <w:num w:numId="11">
    <w:abstractNumId w:val="2"/>
  </w:num>
  <w:num w:numId="12">
    <w:abstractNumId w:val="22"/>
  </w:num>
  <w:num w:numId="13">
    <w:abstractNumId w:val="11"/>
  </w:num>
  <w:num w:numId="14">
    <w:abstractNumId w:val="39"/>
  </w:num>
  <w:num w:numId="15">
    <w:abstractNumId w:val="18"/>
  </w:num>
  <w:num w:numId="16">
    <w:abstractNumId w:val="46"/>
  </w:num>
  <w:num w:numId="17">
    <w:abstractNumId w:val="40"/>
  </w:num>
  <w:num w:numId="18">
    <w:abstractNumId w:val="43"/>
  </w:num>
  <w:num w:numId="19">
    <w:abstractNumId w:val="6"/>
  </w:num>
  <w:num w:numId="20">
    <w:abstractNumId w:val="20"/>
  </w:num>
  <w:num w:numId="21">
    <w:abstractNumId w:val="19"/>
  </w:num>
  <w:num w:numId="22">
    <w:abstractNumId w:val="31"/>
  </w:num>
  <w:num w:numId="23">
    <w:abstractNumId w:val="24"/>
  </w:num>
  <w:num w:numId="24">
    <w:abstractNumId w:val="3"/>
  </w:num>
  <w:num w:numId="25">
    <w:abstractNumId w:val="4"/>
  </w:num>
  <w:num w:numId="26">
    <w:abstractNumId w:val="48"/>
  </w:num>
  <w:num w:numId="27">
    <w:abstractNumId w:val="30"/>
  </w:num>
  <w:num w:numId="28">
    <w:abstractNumId w:val="49"/>
  </w:num>
  <w:num w:numId="29">
    <w:abstractNumId w:val="16"/>
  </w:num>
  <w:num w:numId="30">
    <w:abstractNumId w:val="27"/>
  </w:num>
  <w:num w:numId="31">
    <w:abstractNumId w:val="17"/>
  </w:num>
  <w:num w:numId="32">
    <w:abstractNumId w:val="47"/>
  </w:num>
  <w:num w:numId="33">
    <w:abstractNumId w:val="5"/>
  </w:num>
  <w:num w:numId="34">
    <w:abstractNumId w:val="12"/>
  </w:num>
  <w:num w:numId="35">
    <w:abstractNumId w:val="26"/>
  </w:num>
  <w:num w:numId="36">
    <w:abstractNumId w:val="15"/>
  </w:num>
  <w:num w:numId="37">
    <w:abstractNumId w:val="0"/>
  </w:num>
  <w:num w:numId="38">
    <w:abstractNumId w:val="37"/>
  </w:num>
  <w:num w:numId="39">
    <w:abstractNumId w:val="35"/>
  </w:num>
  <w:num w:numId="40">
    <w:abstractNumId w:val="21"/>
  </w:num>
  <w:num w:numId="41">
    <w:abstractNumId w:val="8"/>
  </w:num>
  <w:num w:numId="42">
    <w:abstractNumId w:val="9"/>
  </w:num>
  <w:num w:numId="43">
    <w:abstractNumId w:val="1"/>
  </w:num>
  <w:num w:numId="44">
    <w:abstractNumId w:val="44"/>
  </w:num>
  <w:num w:numId="45">
    <w:abstractNumId w:val="41"/>
  </w:num>
  <w:num w:numId="46">
    <w:abstractNumId w:val="45"/>
  </w:num>
  <w:num w:numId="47">
    <w:abstractNumId w:val="25"/>
  </w:num>
  <w:num w:numId="48">
    <w:abstractNumId w:val="7"/>
  </w:num>
  <w:num w:numId="49">
    <w:abstractNumId w:val="1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C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F3D9E"/>
    <w:rsid w:val="0011602F"/>
    <w:rsid w:val="00117F0F"/>
    <w:rsid w:val="001209EA"/>
    <w:rsid w:val="00150D22"/>
    <w:rsid w:val="00184B53"/>
    <w:rsid w:val="001852EB"/>
    <w:rsid w:val="00186AA6"/>
    <w:rsid w:val="0019026C"/>
    <w:rsid w:val="001B58AB"/>
    <w:rsid w:val="001C75CB"/>
    <w:rsid w:val="00203E98"/>
    <w:rsid w:val="002207A3"/>
    <w:rsid w:val="00222FBA"/>
    <w:rsid w:val="00225E32"/>
    <w:rsid w:val="00226CA5"/>
    <w:rsid w:val="0023717A"/>
    <w:rsid w:val="00245814"/>
    <w:rsid w:val="00290E09"/>
    <w:rsid w:val="002D49D6"/>
    <w:rsid w:val="002E6BD5"/>
    <w:rsid w:val="00303457"/>
    <w:rsid w:val="00305BA5"/>
    <w:rsid w:val="003255C0"/>
    <w:rsid w:val="003268E3"/>
    <w:rsid w:val="00351EC2"/>
    <w:rsid w:val="003643EB"/>
    <w:rsid w:val="003910A5"/>
    <w:rsid w:val="003910EE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57A35"/>
    <w:rsid w:val="00471982"/>
    <w:rsid w:val="00476960"/>
    <w:rsid w:val="00480F5D"/>
    <w:rsid w:val="00490E1C"/>
    <w:rsid w:val="00492E7E"/>
    <w:rsid w:val="004D25AE"/>
    <w:rsid w:val="004E0EE1"/>
    <w:rsid w:val="004F6F87"/>
    <w:rsid w:val="005141A0"/>
    <w:rsid w:val="00516A35"/>
    <w:rsid w:val="00522AF1"/>
    <w:rsid w:val="00537E6D"/>
    <w:rsid w:val="00543F26"/>
    <w:rsid w:val="00572B3F"/>
    <w:rsid w:val="005834BD"/>
    <w:rsid w:val="00585227"/>
    <w:rsid w:val="00585849"/>
    <w:rsid w:val="005B31BB"/>
    <w:rsid w:val="005B37A2"/>
    <w:rsid w:val="005E74E3"/>
    <w:rsid w:val="005F649A"/>
    <w:rsid w:val="00614046"/>
    <w:rsid w:val="00614C29"/>
    <w:rsid w:val="006337B8"/>
    <w:rsid w:val="006445F2"/>
    <w:rsid w:val="00663868"/>
    <w:rsid w:val="006922E8"/>
    <w:rsid w:val="00693A08"/>
    <w:rsid w:val="006B37FD"/>
    <w:rsid w:val="006C0C55"/>
    <w:rsid w:val="006C2742"/>
    <w:rsid w:val="006D56B2"/>
    <w:rsid w:val="006E424B"/>
    <w:rsid w:val="006E6720"/>
    <w:rsid w:val="006F1E6E"/>
    <w:rsid w:val="006F4719"/>
    <w:rsid w:val="006F5167"/>
    <w:rsid w:val="007417EF"/>
    <w:rsid w:val="00751BD9"/>
    <w:rsid w:val="007612F6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900D90"/>
    <w:rsid w:val="009315B9"/>
    <w:rsid w:val="009679FC"/>
    <w:rsid w:val="0097300A"/>
    <w:rsid w:val="009A1026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02233"/>
    <w:rsid w:val="00B44718"/>
    <w:rsid w:val="00B51CD2"/>
    <w:rsid w:val="00B60A37"/>
    <w:rsid w:val="00B65FDB"/>
    <w:rsid w:val="00B84022"/>
    <w:rsid w:val="00BD4EFC"/>
    <w:rsid w:val="00BF06FB"/>
    <w:rsid w:val="00C46C9D"/>
    <w:rsid w:val="00C70B73"/>
    <w:rsid w:val="00C71F47"/>
    <w:rsid w:val="00C77A92"/>
    <w:rsid w:val="00C83A41"/>
    <w:rsid w:val="00C94284"/>
    <w:rsid w:val="00CB7969"/>
    <w:rsid w:val="00CC2DBA"/>
    <w:rsid w:val="00CD0C38"/>
    <w:rsid w:val="00D4400D"/>
    <w:rsid w:val="00D75AAE"/>
    <w:rsid w:val="00DA0123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64DD9"/>
    <w:rsid w:val="00F71DE6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834BD"/>
    <w:pPr>
      <w:ind w:left="720"/>
      <w:contextualSpacing/>
    </w:pPr>
  </w:style>
  <w:style w:type="paragraph" w:styleId="Header">
    <w:name w:val="header"/>
    <w:basedOn w:val="Normal"/>
    <w:link w:val="HeaderChar"/>
    <w:rsid w:val="006D5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56B2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6D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56B2"/>
    <w:rPr>
      <w:rFonts w:ascii="Garamond" w:hAnsi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834BD"/>
    <w:pPr>
      <w:ind w:left="720"/>
      <w:contextualSpacing/>
    </w:pPr>
  </w:style>
  <w:style w:type="paragraph" w:styleId="Header">
    <w:name w:val="header"/>
    <w:basedOn w:val="Normal"/>
    <w:link w:val="HeaderChar"/>
    <w:rsid w:val="006D5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56B2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6D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56B2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30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Dena</dc:creator>
  <cp:lastModifiedBy>Ramon Dena</cp:lastModifiedBy>
  <cp:revision>3</cp:revision>
  <cp:lastPrinted>2003-11-21T22:14:00Z</cp:lastPrinted>
  <dcterms:created xsi:type="dcterms:W3CDTF">2014-03-03T23:45:00Z</dcterms:created>
  <dcterms:modified xsi:type="dcterms:W3CDTF">2014-03-04T00:33:00Z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