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32D" w:rsidRDefault="0062632D">
      <w:pPr>
        <w:shd w:val="solid" w:color="FFFFFF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To Whom It May Concern,</w:t>
      </w:r>
    </w:p>
    <w:p w:rsidR="0062632D" w:rsidRDefault="0062632D">
      <w:pPr>
        <w:shd w:val="solid" w:color="FFFFFF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 have been in the Customer service industry since 2001 and understand that a timely, friendly, proactive service is sought to enhance future business growth. Customer loyalty is always impacted when you employ a professional service to represent you when assisting your valued customers. My experience has taught me to meet and exceed each customer's expectations. I have assisted all types of customers in all types of settings. I realize that acquiring and maintaining loyal repeat business is of the utmost importance in every company.</w:t>
      </w:r>
    </w:p>
    <w:p w:rsidR="0062632D" w:rsidRDefault="0062632D">
      <w:pPr>
        <w:shd w:val="solid" w:color="FFFFFF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Furthermore, I am dedicated to being an achiever and a leader. My objective is to earn a position of responsibility within an organization and to become a profitable and conscientious member of the team. Words that describe me are integrity, disciplined, determined and successful.</w:t>
      </w:r>
    </w:p>
    <w:p w:rsidR="0062632D" w:rsidRDefault="0062632D">
      <w:pPr>
        <w:shd w:val="solid" w:color="FFFFFF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I look forward to arranging an interview with your company. Thank you for your time.</w:t>
      </w:r>
    </w:p>
    <w:p w:rsidR="0062632D" w:rsidRDefault="0062632D">
      <w:pPr>
        <w:shd w:val="solid" w:color="FFFFFF" w:fill="FFFFFF"/>
        <w:spacing w:after="0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MS Mincho" w:eastAsia="MS Mincho" w:hAnsi="MS Mincho" w:cs="MS Mincho" w:hint="eastAsia"/>
          <w:color w:val="000000"/>
          <w:sz w:val="28"/>
          <w:szCs w:val="28"/>
        </w:rPr>
        <w:t xml:space="preserve">　</w:t>
      </w:r>
    </w:p>
    <w:p w:rsidR="0062632D" w:rsidRDefault="0062632D">
      <w:pPr>
        <w:shd w:val="solid" w:color="FFFFFF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Sincerely,</w:t>
      </w:r>
    </w:p>
    <w:p w:rsidR="0062632D" w:rsidRDefault="0062632D">
      <w:pPr>
        <w:shd w:val="solid" w:color="FFFFFF" w:fill="FFFFFF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Tracy Demmerle</w:t>
      </w:r>
    </w:p>
    <w:p w:rsidR="0062632D" w:rsidRDefault="0062632D"/>
    <w:p w:rsidR="0062632D" w:rsidRDefault="0062632D"/>
    <w:p w:rsidR="0062632D" w:rsidRDefault="0062632D"/>
    <w:p w:rsidR="0062632D" w:rsidRDefault="0062632D"/>
    <w:p w:rsidR="0062632D" w:rsidRDefault="0062632D"/>
    <w:p w:rsidR="0062632D" w:rsidRDefault="0062632D"/>
    <w:p w:rsidR="0062632D" w:rsidRDefault="0062632D"/>
    <w:p w:rsidR="0062632D" w:rsidRDefault="0062632D"/>
    <w:p w:rsidR="0062632D" w:rsidRDefault="0062632D"/>
    <w:p w:rsidR="0062632D" w:rsidRDefault="0062632D"/>
    <w:p w:rsidR="0062632D" w:rsidRDefault="0062632D"/>
    <w:p w:rsidR="0062632D" w:rsidRDefault="0062632D">
      <w:pPr>
        <w:shd w:val="solid" w:color="FFFFFF" w:fill="FFFFFF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2632D" w:rsidRDefault="0062632D">
      <w:pPr>
        <w:shd w:val="solid" w:color="FFFFFF" w:fill="FFFFFF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Tracy Demmerle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  <w:t>65-22 Metropolitan Ave Middle Village NY 11379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color w:val="0000FF"/>
          <w:sz w:val="24"/>
          <w:szCs w:val="24"/>
          <w:u w:val="single"/>
        </w:rPr>
        <w:t>347-624-8695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Email Address :</w:t>
      </w:r>
      <w:hyperlink r:id="rId6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tracy.</w:t>
        </w:r>
      </w:hyperlink>
      <w:hyperlink r:id="rId7" w:history="1">
        <w:r>
          <w:rPr>
            <w:rFonts w:ascii="Times New Roman" w:hAnsi="Times New Roman" w:cs="Times New Roman"/>
            <w:b/>
            <w:bCs/>
            <w:color w:val="0000FF"/>
            <w:sz w:val="24"/>
            <w:szCs w:val="24"/>
            <w:u w:val="single"/>
          </w:rPr>
          <w:t>demmerle@yahoo.com</w:t>
        </w:r>
      </w:hyperlink>
    </w:p>
    <w:p w:rsidR="0062632D" w:rsidRDefault="0062632D">
      <w:pPr>
        <w:shd w:val="solid" w:color="FFFFFF" w:fill="FFFFFF"/>
        <w:spacing w:after="0"/>
        <w:rPr>
          <w:rFonts w:ascii="Times New Roman" w:hAnsi="Times New Roman" w:cs="Times New Roman"/>
          <w:sz w:val="24"/>
          <w:szCs w:val="24"/>
        </w:rPr>
      </w:pPr>
    </w:p>
    <w:p w:rsidR="0062632D" w:rsidRDefault="0062632D">
      <w:pPr>
        <w:shd w:val="solid" w:color="FFFFFF" w:fill="FFFFFF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Employment</w:t>
      </w:r>
    </w:p>
    <w:p w:rsidR="0062632D" w:rsidRDefault="0062632D">
      <w:pPr>
        <w:shd w:val="solid" w:color="FFFFFF" w:fill="FFFFFF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CLEANING AIDE (11/09-Current)</w:t>
      </w:r>
      <w:r>
        <w:rPr>
          <w:rFonts w:ascii="Times New Roman" w:hAnsi="Times New Roman" w:cs="Times New Roman"/>
          <w:color w:val="000000"/>
        </w:rPr>
        <w:t>Self employed - Middle Village, New York               Responsibilities: Making appointments with numerous customers, handling cash, properly locking up homes when completing jobs, cleaning clients homes/apartments in a timely manner for events and everyday living.</w:t>
      </w:r>
    </w:p>
    <w:p w:rsidR="0062632D" w:rsidRDefault="0062632D">
      <w:pPr>
        <w:shd w:val="solid" w:color="FFFFFF" w:fill="FFFFFF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>SALES ASSISTANT(3/07-8/09)</w:t>
      </w:r>
      <w:r>
        <w:rPr>
          <w:rFonts w:ascii="Times New Roman" w:hAnsi="Times New Roman" w:cs="Times New Roman"/>
          <w:color w:val="000000"/>
        </w:rPr>
        <w:br/>
        <w:t xml:space="preserve">Weeks Lerman Group - Maspeth, New York </w:t>
      </w:r>
      <w:r>
        <w:rPr>
          <w:rFonts w:ascii="Times New Roman" w:hAnsi="Times New Roman" w:cs="Times New Roman"/>
          <w:color w:val="000000"/>
        </w:rPr>
        <w:br/>
        <w:t xml:space="preserve">Responsibilities: Write up sales orders, maintain salesman accounts, price checking, pricing, filing, assist with Vendor questionnaires’ to obtain customer bids, double checking shipped orders, cycle counting, maintain a positive relationship with customers, contacting retailers/wholesalers for products, excel spreadsheets, print orders (business cards/letter heads/memo pads/forms), </w:t>
      </w:r>
      <w:r>
        <w:rPr>
          <w:rFonts w:ascii="Times New Roman" w:hAnsi="Times New Roman" w:cs="Times New Roman"/>
        </w:rPr>
        <w:t>furniture, coffee/break room supplies. Experience with Microsoft Word, Outlook and I have training in Excel 2003 and Navison from this position.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b/>
          <w:bCs/>
          <w:color w:val="000000"/>
        </w:rPr>
        <w:t xml:space="preserve">CUSTOMER SERVICE ASSISTANT MANAGER ( </w:t>
      </w:r>
      <w:r>
        <w:rPr>
          <w:rFonts w:ascii="Times New Roman" w:hAnsi="Times New Roman" w:cs="Times New Roman"/>
          <w:b/>
          <w:bCs/>
          <w:color w:val="0000FF"/>
          <w:u w:val="single"/>
        </w:rPr>
        <w:t>5/05 - 12/06</w:t>
      </w:r>
      <w:r>
        <w:rPr>
          <w:rFonts w:ascii="Times New Roman" w:hAnsi="Times New Roman" w:cs="Times New Roman"/>
          <w:b/>
          <w:bCs/>
          <w:color w:val="000000"/>
        </w:rPr>
        <w:t xml:space="preserve"> )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</w:rPr>
        <w:t xml:space="preserve">Merola Tiles - Brooklyn, New York </w:t>
      </w:r>
      <w:r>
        <w:rPr>
          <w:rFonts w:ascii="Times New Roman" w:hAnsi="Times New Roman" w:cs="Times New Roman"/>
        </w:rPr>
        <w:br/>
        <w:t>Responsibilities: Office management, heavy phones, data entry, billing, invoicing, filing, inventory management, cycle counting, purchasing, trouble shooting, EDI invoicing, ACCPAC, Assisted warehouse manager with UPS/Fed Ex shipments. Experience with Microsoft Word, Outlook, Excel, and UPS Worldship</w:t>
      </w:r>
    </w:p>
    <w:p w:rsidR="0062632D" w:rsidRDefault="0062632D">
      <w:pPr>
        <w:shd w:val="solid" w:color="FFFFFF" w:fill="FFFFFF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b/>
          <w:bCs/>
          <w:color w:val="000000"/>
        </w:rPr>
        <w:t xml:space="preserve">ASSISTANT OVER THE ROAD DISPATCHER ( </w:t>
      </w:r>
      <w:r>
        <w:rPr>
          <w:rFonts w:ascii="Times New Roman" w:hAnsi="Times New Roman" w:cs="Times New Roman"/>
          <w:b/>
          <w:bCs/>
          <w:color w:val="0000FF"/>
          <w:u w:val="single"/>
        </w:rPr>
        <w:t>8/04 - 5/05</w:t>
      </w:r>
      <w:r>
        <w:rPr>
          <w:rFonts w:ascii="Times New Roman" w:hAnsi="Times New Roman" w:cs="Times New Roman"/>
          <w:b/>
          <w:bCs/>
          <w:color w:val="000000"/>
        </w:rPr>
        <w:t xml:space="preserve"> )</w:t>
      </w:r>
      <w:r>
        <w:rPr>
          <w:rFonts w:ascii="Times New Roman" w:hAnsi="Times New Roman" w:cs="Times New Roman"/>
          <w:color w:val="000000"/>
        </w:rPr>
        <w:br/>
        <w:t xml:space="preserve">Galasso Trucking Inc - Maspeth, New York </w:t>
      </w:r>
      <w:r>
        <w:rPr>
          <w:rFonts w:ascii="Times New Roman" w:hAnsi="Times New Roman" w:cs="Times New Roman"/>
          <w:color w:val="000000"/>
        </w:rPr>
        <w:br/>
        <w:t xml:space="preserve">Responsibilities: Dispatching, book loads / backhauls, payroll, handling petty cash, Microsoft Excel, Comdata, Q-Tracs, reception, heavy paperwork, filing, inventory, input, billing and updating of system files. 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b/>
          <w:bCs/>
          <w:color w:val="000000"/>
        </w:rPr>
        <w:t xml:space="preserve">INVENTORY MANAGER ( </w:t>
      </w:r>
      <w:r>
        <w:rPr>
          <w:rFonts w:ascii="Times New Roman" w:hAnsi="Times New Roman" w:cs="Times New Roman"/>
          <w:b/>
          <w:bCs/>
          <w:color w:val="0000FF"/>
          <w:u w:val="single"/>
        </w:rPr>
        <w:t>11/ 03 - 1/05</w:t>
      </w:r>
      <w:r>
        <w:rPr>
          <w:rFonts w:ascii="Times New Roman" w:hAnsi="Times New Roman" w:cs="Times New Roman"/>
          <w:b/>
          <w:bCs/>
          <w:color w:val="000000"/>
        </w:rPr>
        <w:t>)</w:t>
      </w:r>
      <w:r>
        <w:rPr>
          <w:rFonts w:ascii="Times New Roman" w:hAnsi="Times New Roman" w:cs="Times New Roman"/>
          <w:color w:val="000000"/>
        </w:rPr>
        <w:br/>
        <w:t xml:space="preserve">The Home Depot - </w:t>
      </w:r>
      <w:r>
        <w:rPr>
          <w:rFonts w:ascii="Times New Roman" w:hAnsi="Times New Roman" w:cs="Times New Roman"/>
          <w:color w:val="0000FF"/>
          <w:u w:val="single"/>
        </w:rPr>
        <w:t>Glendale, New York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</w:rPr>
        <w:t>Responsibilities: Ordering merchandise, price changing, re-labeling, cycle counting, customer service, shelf maintenance, in focus / safety team, electrical, plumbing, kitchen &amp; bath appliances, shipping &amp; packing, special orders, unloading freight, operating lift equipment. Member of infocus/safety team.</w:t>
      </w:r>
    </w:p>
    <w:p w:rsidR="0062632D" w:rsidRDefault="0062632D">
      <w:pPr>
        <w:shd w:val="solid" w:color="FFFFFF" w:fill="FFFFFF"/>
        <w:rPr>
          <w:rFonts w:ascii="Times New Roman" w:hAnsi="Times New Roman" w:cs="Times New Roman"/>
          <w:b/>
          <w:bCs/>
          <w:color w:val="000000"/>
        </w:rPr>
      </w:pPr>
    </w:p>
    <w:p w:rsidR="0062632D" w:rsidRDefault="0062632D">
      <w:pPr>
        <w:shd w:val="solid" w:color="FFFFFF" w:fill="FFFFFF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color w:val="000000"/>
        </w:rPr>
        <w:t xml:space="preserve">TRAINER ( </w:t>
      </w:r>
      <w:r>
        <w:rPr>
          <w:rFonts w:ascii="Times New Roman" w:hAnsi="Times New Roman" w:cs="Times New Roman"/>
          <w:b/>
          <w:bCs/>
          <w:color w:val="0000FF"/>
          <w:u w:val="single"/>
        </w:rPr>
        <w:t>07/01 - 11/03</w:t>
      </w:r>
      <w:r>
        <w:rPr>
          <w:rFonts w:ascii="Times New Roman" w:hAnsi="Times New Roman" w:cs="Times New Roman"/>
          <w:b/>
          <w:bCs/>
          <w:color w:val="000000"/>
        </w:rPr>
        <w:t xml:space="preserve"> )</w:t>
      </w:r>
      <w:r>
        <w:rPr>
          <w:rFonts w:ascii="Times New Roman" w:hAnsi="Times New Roman" w:cs="Times New Roman"/>
          <w:color w:val="000000"/>
        </w:rPr>
        <w:t>McDonalds - Glendale, New York</w:t>
      </w:r>
      <w:r>
        <w:rPr>
          <w:rFonts w:ascii="Times New Roman" w:hAnsi="Times New Roman" w:cs="Times New Roman"/>
        </w:rPr>
        <w:t xml:space="preserve">                                           </w:t>
      </w:r>
      <w:r>
        <w:rPr>
          <w:rFonts w:ascii="Times New Roman" w:hAnsi="Times New Roman" w:cs="Times New Roman"/>
          <w:color w:val="000000"/>
        </w:rPr>
        <w:t xml:space="preserve">Responsibilities; Opening restaurant, preparing food, customer service, cashier, drive thru, unloading truck, facility maintenance, and training new employees. </w:t>
      </w:r>
      <w:r>
        <w:rPr>
          <w:rFonts w:ascii="Times New Roman" w:hAnsi="Times New Roman" w:cs="Times New Roman"/>
          <w:color w:val="000000"/>
        </w:rPr>
        <w:br/>
      </w:r>
      <w:r>
        <w:rPr>
          <w:rFonts w:ascii="Times New Roman" w:hAnsi="Times New Roman" w:cs="Times New Roman"/>
          <w:b/>
          <w:bCs/>
          <w:color w:val="000000"/>
        </w:rPr>
        <w:t xml:space="preserve">Education </w:t>
      </w:r>
      <w:r>
        <w:rPr>
          <w:rFonts w:ascii="Times New Roman" w:hAnsi="Times New Roman" w:cs="Times New Roman"/>
          <w:color w:val="000000"/>
        </w:rPr>
        <w:t>Four Years ( 9/97 - 6/01 ) Academy of American Studies - Long Island City , New York</w:t>
      </w:r>
    </w:p>
    <w:p w:rsidR="0062632D" w:rsidRDefault="0062632D">
      <w:pPr>
        <w:shd w:val="solid" w:color="FFFFFF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References available upon request.</w:t>
      </w:r>
    </w:p>
    <w:p w:rsidR="0062632D" w:rsidRDefault="0062632D"/>
    <w:sectPr w:rsidR="0062632D" w:rsidSect="0062632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632D" w:rsidRDefault="0062632D" w:rsidP="0062632D">
      <w:pPr>
        <w:spacing w:after="0" w:line="240" w:lineRule="auto"/>
      </w:pPr>
      <w:r>
        <w:separator/>
      </w:r>
    </w:p>
  </w:endnote>
  <w:endnote w:type="continuationSeparator" w:id="1">
    <w:p w:rsidR="0062632D" w:rsidRDefault="0062632D" w:rsidP="006263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32D" w:rsidRDefault="0062632D">
    <w:pPr>
      <w:tabs>
        <w:tab w:val="center" w:pos="4680"/>
        <w:tab w:val="right" w:pos="9360"/>
      </w:tabs>
      <w:rPr>
        <w:rFonts w:cstheme="minorBidi"/>
        <w:kern w:val="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632D" w:rsidRDefault="0062632D" w:rsidP="0062632D">
      <w:pPr>
        <w:spacing w:after="0" w:line="240" w:lineRule="auto"/>
      </w:pPr>
      <w:r>
        <w:separator/>
      </w:r>
    </w:p>
  </w:footnote>
  <w:footnote w:type="continuationSeparator" w:id="1">
    <w:p w:rsidR="0062632D" w:rsidRDefault="0062632D" w:rsidP="006263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32D" w:rsidRDefault="0062632D">
    <w:pPr>
      <w:tabs>
        <w:tab w:val="center" w:pos="4680"/>
        <w:tab w:val="right" w:pos="936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pos w:val="sectEnd"/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lorPos" w:val="-1"/>
    <w:docVar w:name="ColorSet" w:val="-1"/>
    <w:docVar w:name="StylePos" w:val="-1"/>
    <w:docVar w:name="StyleSet" w:val="-1"/>
  </w:docVars>
  <w:rsids>
    <w:rsidRoot w:val="0062632D"/>
    <w:rsid w:val="0062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overflowPunct w:val="0"/>
      <w:adjustRightInd w:val="0"/>
      <w:spacing w:after="240" w:line="275" w:lineRule="auto"/>
    </w:pPr>
    <w:rPr>
      <w:rFonts w:ascii="Calibri" w:hAnsi="Calibri" w:cs="Calibri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emmerle@yahoo.com%20\%20_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rochford83@yahoo.com%20\%20_blan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0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0</cp:revision>
</cp:coreProperties>
</file>