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61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833607">
        <w:trPr>
          <w:trHeight w:hRule="exact" w:val="720"/>
        </w:trPr>
        <w:tc>
          <w:tcPr>
            <w:tcW w:w="9990" w:type="dxa"/>
            <w:gridSpan w:val="2"/>
          </w:tcPr>
          <w:p w:rsidR="00833607" w:rsidRDefault="00337D54">
            <w:pPr>
              <w:pStyle w:val="YourName"/>
            </w:pPr>
            <w:r>
              <w:t xml:space="preserve">Jose Luis </w:t>
            </w:r>
            <w:proofErr w:type="spellStart"/>
            <w:r>
              <w:t>Delval</w:t>
            </w:r>
            <w:proofErr w:type="spellEnd"/>
          </w:p>
        </w:tc>
      </w:tr>
      <w:tr w:rsidR="00833607">
        <w:trPr>
          <w:trHeight w:hRule="exact" w:val="452"/>
        </w:trPr>
        <w:tc>
          <w:tcPr>
            <w:tcW w:w="9990" w:type="dxa"/>
            <w:gridSpan w:val="2"/>
          </w:tcPr>
          <w:p w:rsidR="00833607" w:rsidRDefault="00337D54">
            <w:pPr>
              <w:pStyle w:val="ContactInfo"/>
            </w:pPr>
            <w:r>
              <w:t>1301, Longmont, Colorado, 80504</w:t>
            </w:r>
          </w:p>
          <w:p w:rsidR="00833607" w:rsidRDefault="00337D54">
            <w:pPr>
              <w:pStyle w:val="ContactInfo"/>
            </w:pPr>
            <w:r>
              <w:t>720-474-0278, Delval60@gmail.com</w:t>
            </w:r>
          </w:p>
          <w:p w:rsidR="00833607" w:rsidRDefault="00833607"/>
          <w:p w:rsidR="00833607" w:rsidRDefault="00833607">
            <w:pPr>
              <w:pStyle w:val="YourName"/>
            </w:pPr>
          </w:p>
        </w:tc>
      </w:tr>
      <w:tr w:rsidR="00833607">
        <w:tc>
          <w:tcPr>
            <w:tcW w:w="9990" w:type="dxa"/>
            <w:gridSpan w:val="2"/>
          </w:tcPr>
          <w:p w:rsidR="00833607" w:rsidRPr="00D1108D" w:rsidRDefault="004447C6">
            <w:pPr>
              <w:pStyle w:val="SectionHeader"/>
              <w:rPr>
                <w:sz w:val="22"/>
                <w:szCs w:val="22"/>
              </w:rPr>
            </w:pPr>
            <w:r w:rsidRPr="00D1108D">
              <w:rPr>
                <w:sz w:val="22"/>
                <w:szCs w:val="22"/>
              </w:rPr>
              <w:t>Objective</w:t>
            </w:r>
            <w:r w:rsidR="00337D54" w:rsidRPr="00D1108D">
              <w:rPr>
                <w:sz w:val="22"/>
                <w:szCs w:val="22"/>
              </w:rPr>
              <w:tab/>
            </w:r>
          </w:p>
        </w:tc>
      </w:tr>
      <w:tr w:rsidR="00833607">
        <w:tc>
          <w:tcPr>
            <w:tcW w:w="9990" w:type="dxa"/>
            <w:gridSpan w:val="2"/>
          </w:tcPr>
          <w:p w:rsidR="00833607" w:rsidRPr="00D1108D" w:rsidRDefault="004447C6">
            <w:pPr>
              <w:pStyle w:val="ProfessionalSummaryText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Seeking a rewarding position as a member of a productive team.</w:t>
            </w:r>
          </w:p>
        </w:tc>
      </w:tr>
      <w:tr w:rsidR="00833607">
        <w:tc>
          <w:tcPr>
            <w:tcW w:w="9990" w:type="dxa"/>
            <w:gridSpan w:val="2"/>
          </w:tcPr>
          <w:p w:rsidR="00833607" w:rsidRPr="00D1108D" w:rsidRDefault="00337D54">
            <w:pPr>
              <w:pStyle w:val="SectionHeader"/>
              <w:rPr>
                <w:sz w:val="22"/>
                <w:szCs w:val="22"/>
              </w:rPr>
            </w:pPr>
            <w:r w:rsidRPr="00D1108D">
              <w:rPr>
                <w:sz w:val="22"/>
                <w:szCs w:val="22"/>
              </w:rPr>
              <w:t>Experience</w:t>
            </w:r>
          </w:p>
        </w:tc>
      </w:tr>
      <w:tr w:rsidR="00833607" w:rsidRPr="00D1108D">
        <w:trPr>
          <w:trHeight w:val="555"/>
        </w:trPr>
        <w:tc>
          <w:tcPr>
            <w:tcW w:w="6839" w:type="dxa"/>
          </w:tcPr>
          <w:p w:rsidR="00833607" w:rsidRPr="00D1108D" w:rsidRDefault="00337D54">
            <w:pPr>
              <w:pStyle w:val="Organization"/>
            </w:pPr>
            <w:r w:rsidRPr="00D1108D">
              <w:t>CCX Corporation</w:t>
            </w:r>
          </w:p>
        </w:tc>
        <w:tc>
          <w:tcPr>
            <w:tcW w:w="3151" w:type="dxa"/>
          </w:tcPr>
          <w:p w:rsidR="00833607" w:rsidRPr="00D1108D" w:rsidRDefault="00337D54">
            <w:pPr>
              <w:pStyle w:val="DateofEmployment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January 2003- Present</w:t>
            </w:r>
          </w:p>
        </w:tc>
      </w:tr>
      <w:tr w:rsidR="00833607">
        <w:trPr>
          <w:trHeight w:val="1050"/>
        </w:trPr>
        <w:tc>
          <w:tcPr>
            <w:tcW w:w="9990" w:type="dxa"/>
            <w:gridSpan w:val="2"/>
          </w:tcPr>
          <w:p w:rsidR="00833607" w:rsidRPr="00D1108D" w:rsidRDefault="00337D54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Fiber Optic Floor Manager</w:t>
            </w:r>
          </w:p>
          <w:p w:rsidR="00833607" w:rsidRPr="00D1108D" w:rsidRDefault="00337D54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Responsibilities</w:t>
            </w:r>
          </w:p>
          <w:p w:rsidR="00833607" w:rsidRPr="00D1108D" w:rsidRDefault="004447C6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Established, monitored, and improved the performance of the fiber optic department.</w:t>
            </w:r>
          </w:p>
          <w:p w:rsidR="00833607" w:rsidRPr="00D1108D" w:rsidRDefault="004447C6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Provided and prepared performance reports to the division managers.</w:t>
            </w:r>
          </w:p>
          <w:p w:rsidR="004447C6" w:rsidRPr="00D1108D" w:rsidRDefault="00EF5291" w:rsidP="004447C6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Aimed and drove employees to the highest level of performance within the corporate guidelines.</w:t>
            </w:r>
          </w:p>
          <w:p w:rsidR="00EF5291" w:rsidRPr="00EF5291" w:rsidRDefault="00EF5291" w:rsidP="00EF5291">
            <w:pPr>
              <w:pStyle w:val="Responsibilities"/>
            </w:pPr>
            <w:r w:rsidRPr="00D1108D">
              <w:rPr>
                <w:sz w:val="18"/>
                <w:szCs w:val="18"/>
              </w:rPr>
              <w:t>Implemented profitability through innovative approaches for increasing efficiency, productivity and workforce enhancement.</w:t>
            </w:r>
          </w:p>
        </w:tc>
      </w:tr>
      <w:tr w:rsidR="00833607">
        <w:trPr>
          <w:trHeight w:hRule="exact" w:val="144"/>
        </w:trPr>
        <w:tc>
          <w:tcPr>
            <w:tcW w:w="9990" w:type="dxa"/>
            <w:gridSpan w:val="2"/>
          </w:tcPr>
          <w:p w:rsidR="00833607" w:rsidRDefault="00833607">
            <w:pPr>
              <w:pStyle w:val="PositionTitle"/>
            </w:pPr>
          </w:p>
        </w:tc>
      </w:tr>
      <w:tr w:rsidR="00833607">
        <w:trPr>
          <w:trHeight w:val="510"/>
        </w:trPr>
        <w:tc>
          <w:tcPr>
            <w:tcW w:w="6839" w:type="dxa"/>
          </w:tcPr>
          <w:p w:rsidR="00833607" w:rsidRDefault="00833607">
            <w:pPr>
              <w:pStyle w:val="Organization"/>
            </w:pPr>
          </w:p>
        </w:tc>
        <w:tc>
          <w:tcPr>
            <w:tcW w:w="3151" w:type="dxa"/>
          </w:tcPr>
          <w:p w:rsidR="00833607" w:rsidRDefault="00833607">
            <w:pPr>
              <w:pStyle w:val="DateofEmployment"/>
            </w:pPr>
          </w:p>
        </w:tc>
      </w:tr>
      <w:tr w:rsidR="00833607">
        <w:trPr>
          <w:trHeight w:val="1095"/>
        </w:trPr>
        <w:tc>
          <w:tcPr>
            <w:tcW w:w="9990" w:type="dxa"/>
            <w:gridSpan w:val="2"/>
          </w:tcPr>
          <w:p w:rsidR="00833607" w:rsidRPr="00D1108D" w:rsidRDefault="00337D54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Team Lead of Fiber Optic Production</w:t>
            </w:r>
          </w:p>
          <w:p w:rsidR="00833607" w:rsidRPr="00D1108D" w:rsidRDefault="00337D54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Responsibilities</w:t>
            </w:r>
          </w:p>
          <w:p w:rsidR="00833607" w:rsidRPr="00D1108D" w:rsidRDefault="00A16E60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Team supervision and performance management.</w:t>
            </w:r>
          </w:p>
          <w:p w:rsidR="00833607" w:rsidRPr="00D1108D" w:rsidRDefault="00A16E60" w:rsidP="00A16E60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Preparing daily workloads for staff &amp; co-</w:t>
            </w:r>
            <w:r w:rsidR="00B25B28" w:rsidRPr="00D1108D">
              <w:rPr>
                <w:sz w:val="18"/>
                <w:szCs w:val="18"/>
              </w:rPr>
              <w:t>coordinating</w:t>
            </w:r>
            <w:r w:rsidRPr="00D1108D">
              <w:rPr>
                <w:sz w:val="18"/>
                <w:szCs w:val="18"/>
              </w:rPr>
              <w:t xml:space="preserve"> the daily allocation of work. </w:t>
            </w:r>
          </w:p>
          <w:p w:rsidR="00A16E60" w:rsidRPr="00D1108D" w:rsidRDefault="00A16E60" w:rsidP="00A16E60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Implemented time management and sent out work orders in a timely manner.</w:t>
            </w:r>
          </w:p>
          <w:p w:rsidR="00A16E60" w:rsidRPr="00D1108D" w:rsidRDefault="00A16E60" w:rsidP="00FC5E98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Dealing with and resolving problems and issues which arise</w:t>
            </w:r>
            <w:r w:rsidR="00FC5E98" w:rsidRPr="00D1108D">
              <w:rPr>
                <w:sz w:val="18"/>
                <w:szCs w:val="18"/>
              </w:rPr>
              <w:t>.</w:t>
            </w:r>
          </w:p>
          <w:p w:rsidR="00A16E60" w:rsidRPr="00A16E60" w:rsidRDefault="00A16E60" w:rsidP="00A16E60"/>
        </w:tc>
      </w:tr>
      <w:tr w:rsidR="00833607">
        <w:trPr>
          <w:trHeight w:hRule="exact" w:val="144"/>
        </w:trPr>
        <w:tc>
          <w:tcPr>
            <w:tcW w:w="9990" w:type="dxa"/>
            <w:gridSpan w:val="2"/>
          </w:tcPr>
          <w:p w:rsidR="00833607" w:rsidRDefault="00833607">
            <w:pPr>
              <w:pStyle w:val="PositionTitle"/>
            </w:pPr>
          </w:p>
        </w:tc>
      </w:tr>
      <w:tr w:rsidR="00833607">
        <w:trPr>
          <w:trHeight w:val="495"/>
        </w:trPr>
        <w:tc>
          <w:tcPr>
            <w:tcW w:w="6839" w:type="dxa"/>
          </w:tcPr>
          <w:p w:rsidR="00833607" w:rsidRPr="00D1108D" w:rsidRDefault="00833607">
            <w:pPr>
              <w:pStyle w:val="Organization"/>
              <w:rPr>
                <w:sz w:val="18"/>
                <w:szCs w:val="18"/>
              </w:rPr>
            </w:pPr>
          </w:p>
        </w:tc>
        <w:tc>
          <w:tcPr>
            <w:tcW w:w="3151" w:type="dxa"/>
          </w:tcPr>
          <w:p w:rsidR="00833607" w:rsidRDefault="00833607">
            <w:pPr>
              <w:pStyle w:val="DateofEmployment"/>
            </w:pPr>
          </w:p>
        </w:tc>
      </w:tr>
      <w:tr w:rsidR="00833607">
        <w:trPr>
          <w:trHeight w:val="1110"/>
        </w:trPr>
        <w:tc>
          <w:tcPr>
            <w:tcW w:w="9990" w:type="dxa"/>
            <w:gridSpan w:val="2"/>
          </w:tcPr>
          <w:p w:rsidR="00833607" w:rsidRPr="00D1108D" w:rsidRDefault="00FC5E98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Tech Level 3 Wire Terminators</w:t>
            </w:r>
          </w:p>
          <w:p w:rsidR="00833607" w:rsidRPr="00D1108D" w:rsidRDefault="00337D54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Responsibilities</w:t>
            </w:r>
          </w:p>
          <w:p w:rsidR="00833607" w:rsidRPr="00D1108D" w:rsidRDefault="006F6082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Tested products to make sure they meet all related manufacturing regulations.</w:t>
            </w:r>
          </w:p>
          <w:p w:rsidR="00833607" w:rsidRPr="00D1108D" w:rsidRDefault="00B25B28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Prepared and packaged product to ship out to customer.</w:t>
            </w:r>
          </w:p>
        </w:tc>
      </w:tr>
      <w:tr w:rsidR="00833607">
        <w:trPr>
          <w:trHeight w:hRule="exact" w:val="144"/>
        </w:trPr>
        <w:tc>
          <w:tcPr>
            <w:tcW w:w="9990" w:type="dxa"/>
            <w:gridSpan w:val="2"/>
          </w:tcPr>
          <w:p w:rsidR="00833607" w:rsidRPr="00D1108D" w:rsidRDefault="00833607">
            <w:pPr>
              <w:pStyle w:val="PositionTitle"/>
              <w:rPr>
                <w:sz w:val="18"/>
                <w:szCs w:val="18"/>
              </w:rPr>
            </w:pPr>
          </w:p>
        </w:tc>
      </w:tr>
      <w:tr w:rsidR="00833607">
        <w:trPr>
          <w:trHeight w:val="525"/>
        </w:trPr>
        <w:tc>
          <w:tcPr>
            <w:tcW w:w="6839" w:type="dxa"/>
          </w:tcPr>
          <w:p w:rsidR="00833607" w:rsidRPr="00D1108D" w:rsidRDefault="00833607">
            <w:pPr>
              <w:pStyle w:val="ProfessionalSummaryText"/>
              <w:rPr>
                <w:sz w:val="18"/>
                <w:szCs w:val="18"/>
              </w:rPr>
            </w:pPr>
          </w:p>
        </w:tc>
        <w:tc>
          <w:tcPr>
            <w:tcW w:w="3151" w:type="dxa"/>
          </w:tcPr>
          <w:p w:rsidR="00833607" w:rsidRDefault="00833607">
            <w:pPr>
              <w:pStyle w:val="DateofEmployment"/>
            </w:pPr>
          </w:p>
        </w:tc>
      </w:tr>
      <w:tr w:rsidR="00833607">
        <w:trPr>
          <w:trHeight w:val="1080"/>
        </w:trPr>
        <w:tc>
          <w:tcPr>
            <w:tcW w:w="9990" w:type="dxa"/>
            <w:gridSpan w:val="2"/>
          </w:tcPr>
          <w:p w:rsidR="00833607" w:rsidRPr="00D1108D" w:rsidRDefault="00337D54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Ribbon Cable Operator</w:t>
            </w:r>
          </w:p>
          <w:p w:rsidR="00833607" w:rsidRPr="00D1108D" w:rsidRDefault="00337D54">
            <w:pPr>
              <w:pStyle w:val="PositionTitle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Responsibilities</w:t>
            </w:r>
          </w:p>
          <w:p w:rsidR="00833607" w:rsidRPr="00D1108D" w:rsidRDefault="00B25B28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Assembled ribbon cables and placed connectors available with IDC termination.</w:t>
            </w:r>
          </w:p>
          <w:p w:rsidR="00833607" w:rsidRPr="00D1108D" w:rsidRDefault="00B25B28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Preformed tests to final product to assure quality for consumers.</w:t>
            </w:r>
          </w:p>
        </w:tc>
      </w:tr>
      <w:tr w:rsidR="00833607">
        <w:tc>
          <w:tcPr>
            <w:tcW w:w="9990" w:type="dxa"/>
            <w:gridSpan w:val="2"/>
          </w:tcPr>
          <w:p w:rsidR="00833607" w:rsidRPr="00D1108D" w:rsidRDefault="00337D54">
            <w:pPr>
              <w:pStyle w:val="SectionHeader"/>
              <w:rPr>
                <w:sz w:val="22"/>
                <w:szCs w:val="22"/>
              </w:rPr>
            </w:pPr>
            <w:r w:rsidRPr="00D1108D">
              <w:rPr>
                <w:sz w:val="22"/>
                <w:szCs w:val="22"/>
              </w:rPr>
              <w:t>Education</w:t>
            </w:r>
          </w:p>
        </w:tc>
      </w:tr>
      <w:tr w:rsidR="00833607">
        <w:trPr>
          <w:trHeight w:val="525"/>
        </w:trPr>
        <w:tc>
          <w:tcPr>
            <w:tcW w:w="6839" w:type="dxa"/>
          </w:tcPr>
          <w:p w:rsidR="00833607" w:rsidRDefault="00337D54">
            <w:pPr>
              <w:pStyle w:val="Organization"/>
            </w:pPr>
            <w:r>
              <w:t>Skyline High School</w:t>
            </w:r>
          </w:p>
        </w:tc>
        <w:tc>
          <w:tcPr>
            <w:tcW w:w="3151" w:type="dxa"/>
          </w:tcPr>
          <w:p w:rsidR="00833607" w:rsidRPr="00D1108D" w:rsidRDefault="00337D54">
            <w:pPr>
              <w:pStyle w:val="DateofEmployment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May, 2002</w:t>
            </w:r>
          </w:p>
        </w:tc>
      </w:tr>
      <w:tr w:rsidR="00D1108D" w:rsidRPr="00D1108D">
        <w:trPr>
          <w:trHeight w:val="555"/>
        </w:trPr>
        <w:tc>
          <w:tcPr>
            <w:tcW w:w="9990" w:type="dxa"/>
            <w:gridSpan w:val="2"/>
          </w:tcPr>
          <w:p w:rsidR="00D1108D" w:rsidRPr="00D1108D" w:rsidRDefault="00337D54">
            <w:pPr>
              <w:pStyle w:val="Responsibilities"/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>High School Diploma</w:t>
            </w:r>
          </w:p>
          <w:p w:rsidR="00D1108D" w:rsidRPr="00D1108D" w:rsidRDefault="00D1108D" w:rsidP="00D1108D">
            <w:pPr>
              <w:pStyle w:val="Responsibilities"/>
              <w:numPr>
                <w:ilvl w:val="0"/>
                <w:numId w:val="0"/>
              </w:numPr>
              <w:rPr>
                <w:b/>
              </w:rPr>
            </w:pPr>
            <w:r w:rsidRPr="00D1108D">
              <w:rPr>
                <w:b/>
              </w:rPr>
              <w:t>Skills</w:t>
            </w:r>
          </w:p>
          <w:p w:rsidR="00D1108D" w:rsidRPr="00D1108D" w:rsidRDefault="00D1108D" w:rsidP="00F03E8E">
            <w:pPr>
              <w:pStyle w:val="Responsibilities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1108D">
              <w:rPr>
                <w:sz w:val="18"/>
                <w:szCs w:val="18"/>
              </w:rPr>
              <w:t xml:space="preserve">Commercial  </w:t>
            </w:r>
            <w:proofErr w:type="spellStart"/>
            <w:r w:rsidRPr="00D1108D">
              <w:rPr>
                <w:sz w:val="18"/>
                <w:szCs w:val="18"/>
              </w:rPr>
              <w:t>Drivers</w:t>
            </w:r>
            <w:proofErr w:type="spellEnd"/>
            <w:r w:rsidRPr="00D1108D">
              <w:rPr>
                <w:sz w:val="18"/>
                <w:szCs w:val="18"/>
              </w:rPr>
              <w:t xml:space="preserve"> License Class A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April, 2013</w:t>
            </w:r>
          </w:p>
          <w:p w:rsidR="00D1108D" w:rsidRPr="00D1108D" w:rsidRDefault="00F03E8E" w:rsidP="00F03E8E">
            <w:pPr>
              <w:pStyle w:val="Responsibilities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D1108D" w:rsidRPr="00D1108D">
              <w:rPr>
                <w:sz w:val="18"/>
                <w:szCs w:val="18"/>
              </w:rPr>
              <w:t>Longmont, CO</w:t>
            </w:r>
          </w:p>
          <w:p w:rsidR="00833607" w:rsidRPr="00D1108D" w:rsidRDefault="00F03E8E" w:rsidP="00F03E8E">
            <w:pPr>
              <w:pStyle w:val="Responsibilities"/>
              <w:numPr>
                <w:ilvl w:val="0"/>
                <w:numId w:val="0"/>
              </w:numPr>
            </w:pPr>
            <w:r>
              <w:rPr>
                <w:sz w:val="18"/>
                <w:szCs w:val="18"/>
              </w:rPr>
              <w:t xml:space="preserve">              </w:t>
            </w:r>
            <w:bookmarkStart w:id="0" w:name="_GoBack"/>
            <w:bookmarkEnd w:id="0"/>
            <w:proofErr w:type="spellStart"/>
            <w:r w:rsidR="00D1108D" w:rsidRPr="00D1108D">
              <w:rPr>
                <w:sz w:val="18"/>
                <w:szCs w:val="18"/>
              </w:rPr>
              <w:t>Endorsments</w:t>
            </w:r>
            <w:proofErr w:type="spellEnd"/>
            <w:r w:rsidR="00D1108D" w:rsidRPr="00D1108D">
              <w:rPr>
                <w:sz w:val="18"/>
                <w:szCs w:val="18"/>
              </w:rPr>
              <w:t xml:space="preserve">; </w:t>
            </w:r>
            <w:r w:rsidR="00337D54" w:rsidRPr="00D1108D">
              <w:rPr>
                <w:sz w:val="18"/>
                <w:szCs w:val="18"/>
              </w:rPr>
              <w:t xml:space="preserve"> </w:t>
            </w:r>
            <w:r w:rsidR="00D1108D" w:rsidRPr="00D1108D">
              <w:rPr>
                <w:sz w:val="18"/>
                <w:szCs w:val="18"/>
              </w:rPr>
              <w:t xml:space="preserve">P2 - passenger vehicle 26,001 </w:t>
            </w:r>
            <w:proofErr w:type="spellStart"/>
            <w:r w:rsidR="00D1108D" w:rsidRPr="00D1108D">
              <w:rPr>
                <w:sz w:val="18"/>
                <w:szCs w:val="18"/>
              </w:rPr>
              <w:t>lbs</w:t>
            </w:r>
            <w:proofErr w:type="spellEnd"/>
            <w:r w:rsidR="00D1108D" w:rsidRPr="00D1108D">
              <w:rPr>
                <w:sz w:val="18"/>
                <w:szCs w:val="18"/>
              </w:rPr>
              <w:t xml:space="preserve"> or more</w:t>
            </w:r>
          </w:p>
        </w:tc>
      </w:tr>
    </w:tbl>
    <w:p w:rsidR="00833607" w:rsidRDefault="00833607"/>
    <w:sectPr w:rsidR="00833607">
      <w:headerReference w:type="default" r:id="rId10"/>
      <w:pgSz w:w="12240" w:h="15840"/>
      <w:pgMar w:top="1260" w:right="1800" w:bottom="1166" w:left="1800" w:header="0" w:footer="720" w:gutter="0"/>
      <w:pgBorders w:offsetFrom="page">
        <w:top w:val="double" w:sz="4" w:space="31" w:color="auto"/>
        <w:left w:val="double" w:sz="4" w:space="24" w:color="auto"/>
        <w:bottom w:val="double" w:sz="4" w:space="16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E0" w:rsidRDefault="00385FE0">
      <w:r>
        <w:separator/>
      </w:r>
    </w:p>
  </w:endnote>
  <w:endnote w:type="continuationSeparator" w:id="0">
    <w:p w:rsidR="00385FE0" w:rsidRDefault="0038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E0" w:rsidRDefault="00385FE0">
      <w:r>
        <w:separator/>
      </w:r>
    </w:p>
  </w:footnote>
  <w:footnote w:type="continuationSeparator" w:id="0">
    <w:p w:rsidR="00385FE0" w:rsidRDefault="0038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C6" w:rsidRDefault="004447C6">
    <w:pPr>
      <w:pStyle w:val="ContactInfo"/>
    </w:pPr>
    <w:r>
      <w:fldChar w:fldCharType="begin"/>
    </w:r>
    <w:r>
      <w:instrText xml:space="preserve"> MACROBUTTON  DoFieldClick [Phone number]</w:instrText>
    </w:r>
    <w:r>
      <w:fldChar w:fldCharType="end"/>
    </w:r>
    <w:r>
      <w:sym w:font="Symbol" w:char="F0B7"/>
    </w:r>
    <w:r>
      <w:fldChar w:fldCharType="begin"/>
    </w:r>
    <w:r>
      <w:instrText xml:space="preserve"> MACROBUTTON  DoFieldClick [E-mail address]</w:instrText>
    </w:r>
    <w:r>
      <w:fldChar w:fldCharType="end"/>
    </w:r>
  </w:p>
  <w:p w:rsidR="004447C6" w:rsidRDefault="004447C6">
    <w:pPr>
      <w:pStyle w:val="YourNamePage2"/>
    </w:pPr>
    <w:r>
      <w:fldChar w:fldCharType="begin"/>
    </w:r>
    <w:r>
      <w:instrText xml:space="preserve"> MACROBUTTON  DoFieldClick [Your Name]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D262C"/>
    <w:multiLevelType w:val="hybridMultilevel"/>
    <w:tmpl w:val="44C6AA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90ECC"/>
    <w:multiLevelType w:val="hybridMultilevel"/>
    <w:tmpl w:val="DA1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86DF6"/>
    <w:multiLevelType w:val="hybridMultilevel"/>
    <w:tmpl w:val="803E2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1B32491"/>
    <w:multiLevelType w:val="hybridMultilevel"/>
    <w:tmpl w:val="1CAA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06AD9"/>
    <w:multiLevelType w:val="hybridMultilevel"/>
    <w:tmpl w:val="F1CA8C7A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4D"/>
    <w:rsid w:val="00101E4D"/>
    <w:rsid w:val="00194FC1"/>
    <w:rsid w:val="00337D54"/>
    <w:rsid w:val="00367D19"/>
    <w:rsid w:val="00385FE0"/>
    <w:rsid w:val="004447C6"/>
    <w:rsid w:val="006F6082"/>
    <w:rsid w:val="00833607"/>
    <w:rsid w:val="00A16E60"/>
    <w:rsid w:val="00A33341"/>
    <w:rsid w:val="00B25B28"/>
    <w:rsid w:val="00D1108D"/>
    <w:rsid w:val="00E647EA"/>
    <w:rsid w:val="00E95B5D"/>
    <w:rsid w:val="00EF5291"/>
    <w:rsid w:val="00F03E8E"/>
    <w:rsid w:val="00F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Default">
    <w:name w:val="Default"/>
    <w:rsid w:val="00A16E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Default">
    <w:name w:val="Default"/>
    <w:rsid w:val="00A16E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ose%20Luis%20Delv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5329C304-BCAD-4194-9A29-8A49AF6861E0</TemplateGUID>
    <TemplateBuildVersion>8</TemplateBuildVersion>
    <TemplateBuildDate>2010-06-15T11:59:50.2542841+02:00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C476EE-B070-4D55-B191-79DC2EA021C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2D834CD-2425-4BA8-B4CA-14D9F1CE2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Jose Luis Delval</Template>
  <TotalTime>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Castro</dc:creator>
  <cp:lastModifiedBy>Jose Luis Delval</cp:lastModifiedBy>
  <cp:revision>4</cp:revision>
  <cp:lastPrinted>2002-06-26T16:17:00Z</cp:lastPrinted>
  <dcterms:created xsi:type="dcterms:W3CDTF">2013-02-26T18:18:00Z</dcterms:created>
  <dcterms:modified xsi:type="dcterms:W3CDTF">2013-02-27T18:23:00Z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TC019533849991</vt:lpwstr>
  </property>
</Properties>
</file>