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AB3138" w:rsidP="00AB3138">
            <w:pPr>
              <w:pStyle w:val="StyleContactInfo"/>
            </w:pPr>
            <w:r>
              <w:t>1968 Clark Detroit, MI 48209</w:t>
            </w:r>
            <w:r w:rsidR="00430460">
              <w:sym w:font="Symbol" w:char="F0B7"/>
            </w:r>
            <w:r>
              <w:t>313-971-6723</w:t>
            </w:r>
            <w:r w:rsidR="00430460">
              <w:sym w:font="Symbol" w:char="F0B7"/>
            </w:r>
            <w:r>
              <w:t>josed313@live.com</w:t>
            </w:r>
          </w:p>
        </w:tc>
      </w:tr>
      <w:tr w:rsidR="00971E9D" w:rsidRPr="00DC1D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AB3138" w:rsidP="001E6339">
            <w:pPr>
              <w:pStyle w:val="YourName"/>
            </w:pPr>
            <w:r>
              <w:t>Jose A. Delgado-Rios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AB3138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AB3138" w:rsidRPr="0070617C" w:rsidRDefault="00AB3138" w:rsidP="00BA750F">
            <w:pPr>
              <w:pStyle w:val="BodyText1"/>
            </w:pPr>
            <w:r>
              <w:t>To gain an entry level position and demonstrated my commitment to safety, leadership, and productiveness.</w:t>
            </w:r>
          </w:p>
        </w:tc>
      </w:tr>
      <w:tr w:rsidR="00AB3138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AB3138" w:rsidRPr="0070617C" w:rsidRDefault="00AB3138" w:rsidP="00F561DD">
            <w:pPr>
              <w:pStyle w:val="Heading1"/>
            </w:pPr>
            <w:r w:rsidRPr="0070617C">
              <w:t>Experience</w:t>
            </w:r>
          </w:p>
        </w:tc>
      </w:tr>
      <w:tr w:rsidR="00AB3138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AB3138" w:rsidRPr="00B67166" w:rsidRDefault="00AB3138" w:rsidP="00B67166">
            <w:pPr>
              <w:pStyle w:val="BodyText1"/>
            </w:pPr>
            <w:r>
              <w:t>02/14-Preset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AB3138" w:rsidRPr="00D62111" w:rsidRDefault="00AB3138" w:rsidP="00AB3138">
            <w:pPr>
              <w:pStyle w:val="BodyText"/>
            </w:pPr>
            <w:r>
              <w:t>C.S.G Security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AB3138" w:rsidRPr="00D62111" w:rsidRDefault="00AB3138" w:rsidP="00B67166">
            <w:pPr>
              <w:pStyle w:val="BodyText3"/>
            </w:pPr>
            <w:r>
              <w:t>Detroit, MI</w:t>
            </w:r>
          </w:p>
        </w:tc>
      </w:tr>
      <w:tr w:rsidR="00AB3138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9090" w:type="dxa"/>
            <w:gridSpan w:val="4"/>
          </w:tcPr>
          <w:p w:rsidR="00AB3138" w:rsidRDefault="00AB3138" w:rsidP="00F561DD">
            <w:pPr>
              <w:pStyle w:val="Heading2"/>
            </w:pPr>
            <w:r>
              <w:t>Field Manager</w:t>
            </w:r>
          </w:p>
          <w:p w:rsidR="00AB3138" w:rsidRPr="00A43F4E" w:rsidRDefault="00AB3138" w:rsidP="00A43F4E">
            <w:pPr>
              <w:pStyle w:val="BulletedList"/>
            </w:pPr>
            <w:r>
              <w:t>Supervise all agents in the field</w:t>
            </w:r>
          </w:p>
          <w:p w:rsidR="00AB3138" w:rsidRPr="00D62111" w:rsidRDefault="00AB3138" w:rsidP="00D62111">
            <w:pPr>
              <w:pStyle w:val="BulletedList"/>
            </w:pPr>
            <w:r>
              <w:t>Manage agents schedules, hours,</w:t>
            </w:r>
            <w:bookmarkStart w:id="0" w:name="_GoBack"/>
            <w:bookmarkEnd w:id="0"/>
            <w:r>
              <w:t xml:space="preserve"> and overtime</w:t>
            </w:r>
          </w:p>
          <w:p w:rsidR="00AB3138" w:rsidRDefault="00AB3138" w:rsidP="00A43F4E">
            <w:pPr>
              <w:pStyle w:val="BulletedList"/>
            </w:pPr>
            <w:r>
              <w:t xml:space="preserve">Escort domestic violence victims to and from court </w:t>
            </w:r>
          </w:p>
        </w:tc>
      </w:tr>
      <w:tr w:rsidR="00AB3138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AB3138" w:rsidRDefault="00AB3138" w:rsidP="00F561DD">
            <w:pPr>
              <w:pStyle w:val="Heading2"/>
            </w:pPr>
          </w:p>
        </w:tc>
      </w:tr>
      <w:tr w:rsidR="00AB313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AB3138" w:rsidRPr="0070617C" w:rsidRDefault="00AB3138" w:rsidP="00D62111">
            <w:pPr>
              <w:pStyle w:val="BodyText1"/>
              <w:tabs>
                <w:tab w:val="left" w:pos="2520"/>
              </w:tabs>
            </w:pPr>
            <w:r>
              <w:t>12/10-02/14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AB3138" w:rsidRPr="0070617C" w:rsidRDefault="00AB3138" w:rsidP="00B67166">
            <w:pPr>
              <w:pStyle w:val="BodyText"/>
            </w:pPr>
            <w:proofErr w:type="spellStart"/>
            <w:r>
              <w:t>Shrader</w:t>
            </w:r>
            <w:proofErr w:type="spellEnd"/>
            <w:r>
              <w:t xml:space="preserve"> Tire &amp; Oil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AB3138" w:rsidRPr="0070617C" w:rsidRDefault="00AB3138" w:rsidP="00B67166">
            <w:pPr>
              <w:pStyle w:val="BodyText3"/>
            </w:pPr>
            <w:r>
              <w:t>Melvindale, MI</w:t>
            </w:r>
          </w:p>
        </w:tc>
      </w:tr>
      <w:tr w:rsidR="00AB3138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9090" w:type="dxa"/>
            <w:gridSpan w:val="4"/>
          </w:tcPr>
          <w:p w:rsidR="00AB3138" w:rsidRDefault="00AB3138" w:rsidP="00AB3138">
            <w:pPr>
              <w:pStyle w:val="Heading2"/>
            </w:pPr>
            <w:r>
              <w:t xml:space="preserve">Retread Technician </w:t>
            </w:r>
          </w:p>
          <w:p w:rsidR="00AB3138" w:rsidRPr="00A43F4E" w:rsidRDefault="00AB3138" w:rsidP="00AB3138">
            <w:pPr>
              <w:pStyle w:val="BulletedList"/>
            </w:pPr>
            <w:r>
              <w:t>Able to maintain all post production goals</w:t>
            </w:r>
          </w:p>
          <w:p w:rsidR="00AB3138" w:rsidRPr="00D62111" w:rsidRDefault="00AB3138" w:rsidP="00AB3138">
            <w:pPr>
              <w:pStyle w:val="BulletedList"/>
            </w:pPr>
            <w:r>
              <w:t xml:space="preserve">Michelin certified technician at several post </w:t>
            </w:r>
          </w:p>
          <w:p w:rsidR="00AB3138" w:rsidRPr="00D62111" w:rsidRDefault="00AB3138" w:rsidP="00B224C8">
            <w:pPr>
              <w:pStyle w:val="BulletedList"/>
            </w:pPr>
            <w:r>
              <w:t>Quality inspector</w:t>
            </w:r>
          </w:p>
          <w:p w:rsidR="00AB3138" w:rsidRDefault="00AB3138" w:rsidP="00AB3138">
            <w:pPr>
              <w:pStyle w:val="BulletedList"/>
              <w:numPr>
                <w:ilvl w:val="0"/>
                <w:numId w:val="0"/>
              </w:numPr>
              <w:ind w:left="720" w:hanging="360"/>
            </w:pPr>
          </w:p>
        </w:tc>
      </w:tr>
      <w:tr w:rsidR="00AB3138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AB3138" w:rsidRDefault="00AB3138" w:rsidP="00727993">
            <w:pPr>
              <w:pStyle w:val="Heading2"/>
            </w:pPr>
          </w:p>
        </w:tc>
      </w:tr>
      <w:tr w:rsidR="00AB313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AB3138" w:rsidRPr="0070617C" w:rsidRDefault="00AB3138" w:rsidP="00BA750F">
            <w:pPr>
              <w:pStyle w:val="BodyText1"/>
              <w:tabs>
                <w:tab w:val="left" w:pos="2520"/>
              </w:tabs>
            </w:pPr>
            <w:r>
              <w:t>5/06-9/09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AB3138" w:rsidRPr="0070617C" w:rsidRDefault="00AB3138" w:rsidP="00BA750F">
            <w:pPr>
              <w:pStyle w:val="BodyText"/>
            </w:pPr>
            <w:r>
              <w:t>Hertz Rent a Car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AB3138" w:rsidRPr="0070617C" w:rsidRDefault="00AB3138" w:rsidP="00BA750F">
            <w:pPr>
              <w:pStyle w:val="BodyText3"/>
            </w:pPr>
            <w:r>
              <w:t>Detroit, MI</w:t>
            </w:r>
          </w:p>
        </w:tc>
      </w:tr>
      <w:tr w:rsidR="00AB3138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9090" w:type="dxa"/>
            <w:gridSpan w:val="4"/>
          </w:tcPr>
          <w:p w:rsidR="00AB3138" w:rsidRDefault="00AB3138" w:rsidP="00AB3138">
            <w:pPr>
              <w:pStyle w:val="Heading2"/>
            </w:pPr>
            <w:r>
              <w:t>Security</w:t>
            </w:r>
          </w:p>
          <w:p w:rsidR="00AB3138" w:rsidRPr="00A43F4E" w:rsidRDefault="00AB3138" w:rsidP="00AB3138">
            <w:pPr>
              <w:pStyle w:val="BulletedList"/>
            </w:pPr>
            <w:r>
              <w:t xml:space="preserve">Secure employee/customer parking </w:t>
            </w:r>
          </w:p>
          <w:p w:rsidR="00AB3138" w:rsidRPr="00D62111" w:rsidRDefault="00AB3138" w:rsidP="00AB3138">
            <w:pPr>
              <w:pStyle w:val="BulletedList"/>
            </w:pPr>
            <w:r>
              <w:t xml:space="preserve">Audit all customer paperwork </w:t>
            </w:r>
          </w:p>
          <w:p w:rsidR="00AB3138" w:rsidRDefault="00AB3138" w:rsidP="00AB3138">
            <w:pPr>
              <w:pStyle w:val="BulletedList"/>
            </w:pPr>
            <w:r>
              <w:t>Maintain safety for employees and customers</w:t>
            </w:r>
            <w:r w:rsidRPr="00A43F4E">
              <w:t xml:space="preserve"> </w:t>
            </w:r>
          </w:p>
        </w:tc>
      </w:tr>
      <w:tr w:rsidR="00AB3138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AB3138" w:rsidRDefault="00AB3138" w:rsidP="00727993">
            <w:pPr>
              <w:pStyle w:val="Heading2"/>
            </w:pPr>
          </w:p>
        </w:tc>
      </w:tr>
      <w:tr w:rsidR="00AB313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AB3138" w:rsidRPr="00A43F4E" w:rsidRDefault="00AB3138" w:rsidP="00D62111">
            <w:pPr>
              <w:pStyle w:val="BodyText1"/>
              <w:tabs>
                <w:tab w:val="left" w:pos="2520"/>
              </w:tabs>
            </w:pPr>
            <w:r>
              <w:t>12/04-6/06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AB3138" w:rsidRPr="0070617C" w:rsidRDefault="00AB3138" w:rsidP="00BA750F">
            <w:pPr>
              <w:pStyle w:val="BodyText"/>
            </w:pPr>
            <w:r>
              <w:t>Burlington Coat Factory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AB3138" w:rsidRPr="00A43F4E" w:rsidRDefault="00AB3138" w:rsidP="00B67166">
            <w:pPr>
              <w:pStyle w:val="BodyText3"/>
            </w:pPr>
            <w:r>
              <w:t>Taylor, MI</w:t>
            </w:r>
          </w:p>
        </w:tc>
      </w:tr>
      <w:tr w:rsidR="00AB3138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9090" w:type="dxa"/>
            <w:gridSpan w:val="4"/>
          </w:tcPr>
          <w:p w:rsidR="00AB3138" w:rsidRDefault="00AB3138" w:rsidP="00AB3138">
            <w:pPr>
              <w:pStyle w:val="Heading2"/>
            </w:pPr>
            <w:r>
              <w:t>Loss Prevention</w:t>
            </w:r>
          </w:p>
          <w:p w:rsidR="00AB3138" w:rsidRPr="00A43F4E" w:rsidRDefault="00AB3138" w:rsidP="00AB3138">
            <w:pPr>
              <w:pStyle w:val="BulletedList"/>
            </w:pPr>
            <w:r>
              <w:t xml:space="preserve">Prevent loss from theft and embezzlement </w:t>
            </w:r>
          </w:p>
          <w:p w:rsidR="00AB3138" w:rsidRPr="00D62111" w:rsidRDefault="00AB3138" w:rsidP="00AB3138">
            <w:pPr>
              <w:pStyle w:val="BulletedList"/>
            </w:pPr>
            <w:r>
              <w:t xml:space="preserve">Used close-caption surveillance systems to monitor activity in the store </w:t>
            </w:r>
          </w:p>
          <w:p w:rsidR="00AB3138" w:rsidRPr="00A43F4E" w:rsidRDefault="00AB3138" w:rsidP="00B224C8">
            <w:pPr>
              <w:pStyle w:val="BulletedList"/>
            </w:pPr>
            <w:r>
              <w:t>Audit all sales recipes from the registers</w:t>
            </w:r>
          </w:p>
          <w:p w:rsidR="00AB3138" w:rsidRDefault="00AB3138" w:rsidP="00AB3138">
            <w:pPr>
              <w:pStyle w:val="BulletedList"/>
              <w:numPr>
                <w:ilvl w:val="0"/>
                <w:numId w:val="0"/>
              </w:numPr>
            </w:pPr>
          </w:p>
        </w:tc>
      </w:tr>
      <w:tr w:rsidR="00AB3138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AB3138" w:rsidRPr="0070617C" w:rsidRDefault="00AB3138" w:rsidP="00F561DD">
            <w:pPr>
              <w:pStyle w:val="Heading1"/>
            </w:pPr>
            <w:r w:rsidRPr="003126B2">
              <w:t>Education</w:t>
            </w:r>
          </w:p>
        </w:tc>
      </w:tr>
      <w:tr w:rsidR="00AB313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AB3138" w:rsidRDefault="00AB3138" w:rsidP="00BA750F">
            <w:pPr>
              <w:pStyle w:val="BodyText1"/>
            </w:pPr>
            <w:r>
              <w:t>9/13-present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AB3138" w:rsidRDefault="00AB3138" w:rsidP="00B67166">
            <w:pPr>
              <w:pStyle w:val="BodyText"/>
            </w:pPr>
            <w:r>
              <w:t>Henry Ford Community College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AB3138" w:rsidRDefault="00AB3138" w:rsidP="00B67166">
            <w:pPr>
              <w:pStyle w:val="BodyText3"/>
            </w:pPr>
            <w:r>
              <w:t>Dearborn, MI</w:t>
            </w:r>
          </w:p>
        </w:tc>
      </w:tr>
      <w:tr w:rsidR="00AB3138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090" w:type="dxa"/>
            <w:gridSpan w:val="4"/>
          </w:tcPr>
          <w:p w:rsidR="00AB3138" w:rsidRDefault="00AB3138" w:rsidP="00A43F4E">
            <w:pPr>
              <w:pStyle w:val="Heading2"/>
            </w:pPr>
            <w:r>
              <w:t xml:space="preserve">Plumbing/Pipefitting Certification </w:t>
            </w:r>
          </w:p>
          <w:p w:rsidR="00AB3138" w:rsidRDefault="00AB3138" w:rsidP="00AB3138">
            <w:pPr>
              <w:pStyle w:val="BulletedList"/>
            </w:pPr>
            <w:r>
              <w:t xml:space="preserve">Classes in the high energy efficiency (plumbing /pipefitting certification) </w:t>
            </w:r>
          </w:p>
          <w:p w:rsidR="00AB3138" w:rsidRDefault="00AB3138" w:rsidP="00AB3138">
            <w:pPr>
              <w:pStyle w:val="BulletedList"/>
            </w:pPr>
            <w:r>
              <w:t xml:space="preserve">First Aid and CPR certified </w:t>
            </w:r>
          </w:p>
          <w:p w:rsidR="00AB3138" w:rsidRDefault="00AB3138" w:rsidP="00AB3138">
            <w:pPr>
              <w:pStyle w:val="BulletedList"/>
              <w:numPr>
                <w:ilvl w:val="0"/>
                <w:numId w:val="0"/>
              </w:numPr>
              <w:ind w:left="720"/>
            </w:pPr>
          </w:p>
        </w:tc>
      </w:tr>
    </w:tbl>
    <w:p w:rsidR="00763259" w:rsidRPr="00AB3138" w:rsidRDefault="00763259" w:rsidP="00AB3138">
      <w:pPr>
        <w:tabs>
          <w:tab w:val="left" w:pos="5699"/>
        </w:tabs>
      </w:pPr>
    </w:p>
    <w:sectPr w:rsidR="00763259" w:rsidRPr="00AB3138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138" w:rsidRDefault="00AB3138">
      <w:r>
        <w:separator/>
      </w:r>
    </w:p>
  </w:endnote>
  <w:endnote w:type="continuationSeparator" w:id="0">
    <w:p w:rsidR="00AB3138" w:rsidRDefault="00AB3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138" w:rsidRDefault="00AB3138">
      <w:r>
        <w:separator/>
      </w:r>
    </w:p>
  </w:footnote>
  <w:footnote w:type="continuationSeparator" w:id="0">
    <w:p w:rsidR="00AB3138" w:rsidRDefault="00AB3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AB3138">
    <w:pPr>
      <w:pStyle w:val="StyleContactInfo"/>
      <w:jc w:val="left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138"/>
    <w:rsid w:val="001014A0"/>
    <w:rsid w:val="001E6339"/>
    <w:rsid w:val="002802E5"/>
    <w:rsid w:val="00365AEA"/>
    <w:rsid w:val="0037263E"/>
    <w:rsid w:val="00430460"/>
    <w:rsid w:val="004467E5"/>
    <w:rsid w:val="00536728"/>
    <w:rsid w:val="006A52DF"/>
    <w:rsid w:val="00727993"/>
    <w:rsid w:val="00763259"/>
    <w:rsid w:val="00971E9D"/>
    <w:rsid w:val="00A43F4E"/>
    <w:rsid w:val="00AA47AE"/>
    <w:rsid w:val="00AB3138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8736B"/>
    <w:rsid w:val="00D43291"/>
    <w:rsid w:val="00D467AD"/>
    <w:rsid w:val="00D62111"/>
    <w:rsid w:val="00D73271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on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22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patron</dc:creator>
  <cp:lastModifiedBy>patron</cp:lastModifiedBy>
  <cp:revision>1</cp:revision>
  <cp:lastPrinted>2002-06-26T15:17:00Z</cp:lastPrinted>
  <dcterms:created xsi:type="dcterms:W3CDTF">2014-05-05T15:40:00Z</dcterms:created>
  <dcterms:modified xsi:type="dcterms:W3CDTF">2014-05-05T16:05:00Z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