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971E9D" w:rsidRPr="0021599F" w:rsidTr="002877F5">
        <w:trPr>
          <w:trHeight w:hRule="exact" w:val="288"/>
        </w:trPr>
        <w:tc>
          <w:tcPr>
            <w:tcW w:w="9090" w:type="dxa"/>
            <w:gridSpan w:val="3"/>
          </w:tcPr>
          <w:p w:rsidR="00971E9D" w:rsidRPr="00827C4C" w:rsidRDefault="005105E7" w:rsidP="005105E7">
            <w:pPr>
              <w:pStyle w:val="StyleContactInfo"/>
            </w:pPr>
            <w:r w:rsidRPr="00827C4C">
              <w:t>(864)-380-3665</w:t>
            </w:r>
            <w:r w:rsidR="00430460" w:rsidRPr="00827C4C">
              <w:sym w:font="Symbol" w:char="F0B7"/>
            </w:r>
            <w:r w:rsidRPr="00827C4C">
              <w:t>desollarn@yahoo.com</w:t>
            </w:r>
          </w:p>
        </w:tc>
      </w:tr>
      <w:tr w:rsidR="00971E9D" w:rsidRPr="00DC1DF3" w:rsidTr="002877F5">
        <w:trPr>
          <w:trHeight w:hRule="exact" w:val="720"/>
        </w:trPr>
        <w:tc>
          <w:tcPr>
            <w:tcW w:w="9090" w:type="dxa"/>
            <w:gridSpan w:val="3"/>
          </w:tcPr>
          <w:p w:rsidR="00971E9D" w:rsidRPr="00827C4C" w:rsidRDefault="005105E7" w:rsidP="001E6339">
            <w:pPr>
              <w:pStyle w:val="YourName"/>
              <w:rPr>
                <w:rFonts w:ascii="Times New Roman" w:hAnsi="Times New Roman"/>
              </w:rPr>
            </w:pPr>
            <w:r w:rsidRPr="00827C4C">
              <w:rPr>
                <w:rFonts w:ascii="Times New Roman" w:hAnsi="Times New Roman"/>
              </w:rPr>
              <w:t>Natalie E. DeSollar</w:t>
            </w:r>
          </w:p>
        </w:tc>
      </w:tr>
      <w:tr w:rsidR="00F561DD" w:rsidTr="002877F5">
        <w:tc>
          <w:tcPr>
            <w:tcW w:w="9090" w:type="dxa"/>
            <w:gridSpan w:val="3"/>
          </w:tcPr>
          <w:p w:rsidR="00F561DD" w:rsidRPr="00391FED" w:rsidRDefault="00F561DD" w:rsidP="00F561DD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 w:rsidRPr="00391FED">
              <w:rPr>
                <w:rFonts w:ascii="Times New Roman" w:hAnsi="Times New Roman"/>
                <w:sz w:val="28"/>
                <w:szCs w:val="28"/>
              </w:rPr>
              <w:t>Objective</w:t>
            </w:r>
          </w:p>
        </w:tc>
      </w:tr>
      <w:tr w:rsidR="00F561DD" w:rsidTr="002877F5">
        <w:tc>
          <w:tcPr>
            <w:tcW w:w="9090" w:type="dxa"/>
            <w:gridSpan w:val="3"/>
          </w:tcPr>
          <w:p w:rsidR="00F561DD" w:rsidRPr="00827C4C" w:rsidRDefault="00724E91" w:rsidP="00B67166">
            <w:pPr>
              <w:pStyle w:val="BodyText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6A7AD" wp14:editId="0BDB5C7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40005</wp:posOffset>
                      </wp:positionV>
                      <wp:extent cx="5705475" cy="1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1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3.15pt" to="446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" strokecolor="black [3213]" strokeweight="1.25pt"/>
                  </w:pict>
                </mc:Fallback>
              </mc:AlternateContent>
            </w:r>
            <w:r w:rsidR="005105E7" w:rsidRPr="00827C4C">
              <w:t>Motivated public healt</w:t>
            </w:r>
            <w:r w:rsidR="00391FED">
              <w:t>h professional with a Bachelor</w:t>
            </w:r>
            <w:r w:rsidR="005105E7" w:rsidRPr="00827C4C">
              <w:t xml:space="preserve"> of Art degree in Public Health. Experience working with charity organizations and an assist</w:t>
            </w:r>
            <w:r w:rsidR="000A3594">
              <w:t>ed</w:t>
            </w:r>
            <w:r w:rsidR="00B77961">
              <w:t xml:space="preserve"> living facility</w:t>
            </w:r>
            <w:r w:rsidR="005105E7" w:rsidRPr="00827C4C">
              <w:t>.</w:t>
            </w:r>
          </w:p>
        </w:tc>
      </w:tr>
      <w:tr w:rsidR="00F561DD" w:rsidTr="002877F5">
        <w:tc>
          <w:tcPr>
            <w:tcW w:w="9090" w:type="dxa"/>
            <w:gridSpan w:val="3"/>
          </w:tcPr>
          <w:p w:rsidR="00F561DD" w:rsidRPr="00391FED" w:rsidRDefault="00724E91" w:rsidP="00F561DD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39D685" wp14:editId="5BE7774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321945</wp:posOffset>
                      </wp:positionV>
                      <wp:extent cx="57054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25.35pt" to="446.8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" strokecolor="black [3213]" strokeweight="1.25pt"/>
                  </w:pict>
                </mc:Fallback>
              </mc:AlternateContent>
            </w:r>
            <w:r w:rsidR="005105E7" w:rsidRPr="00391FED">
              <w:rPr>
                <w:rFonts w:ascii="Times New Roman" w:hAnsi="Times New Roman"/>
                <w:sz w:val="28"/>
                <w:szCs w:val="28"/>
              </w:rPr>
              <w:t>Professional Experience</w:t>
            </w:r>
          </w:p>
        </w:tc>
      </w:tr>
      <w:tr w:rsidR="00B67166" w:rsidTr="002877F5">
        <w:trPr>
          <w:trHeight w:val="555"/>
        </w:trPr>
        <w:tc>
          <w:tcPr>
            <w:tcW w:w="2340" w:type="dxa"/>
          </w:tcPr>
          <w:p w:rsidR="00B67166" w:rsidRPr="00827C4C" w:rsidRDefault="00391FED" w:rsidP="00B67166">
            <w:pPr>
              <w:pStyle w:val="BodyText1"/>
            </w:pPr>
            <w:r>
              <w:t>Oct.</w:t>
            </w:r>
            <w:r w:rsidR="005105E7" w:rsidRPr="00827C4C">
              <w:t xml:space="preserve"> 2008-Present</w:t>
            </w:r>
          </w:p>
        </w:tc>
        <w:tc>
          <w:tcPr>
            <w:tcW w:w="4499" w:type="dxa"/>
          </w:tcPr>
          <w:p w:rsidR="00B67166" w:rsidRPr="00827C4C" w:rsidRDefault="005105E7" w:rsidP="00B67166">
            <w:pPr>
              <w:pStyle w:val="BodyText"/>
            </w:pPr>
            <w:r w:rsidRPr="00827C4C">
              <w:t>Pier 1 Imports</w:t>
            </w:r>
          </w:p>
        </w:tc>
        <w:tc>
          <w:tcPr>
            <w:tcW w:w="2251" w:type="dxa"/>
          </w:tcPr>
          <w:p w:rsidR="00B67166" w:rsidRPr="00827C4C" w:rsidRDefault="005105E7" w:rsidP="00B67166">
            <w:pPr>
              <w:pStyle w:val="BodyText3"/>
            </w:pPr>
            <w:r w:rsidRPr="00827C4C">
              <w:t>Greenville, SC</w:t>
            </w:r>
          </w:p>
        </w:tc>
      </w:tr>
      <w:tr w:rsidR="00B67166" w:rsidTr="002877F5">
        <w:trPr>
          <w:trHeight w:val="1050"/>
        </w:trPr>
        <w:tc>
          <w:tcPr>
            <w:tcW w:w="9090" w:type="dxa"/>
            <w:gridSpan w:val="3"/>
          </w:tcPr>
          <w:p w:rsidR="00B67166" w:rsidRPr="00827C4C" w:rsidRDefault="005105E7" w:rsidP="00F561DD">
            <w:pPr>
              <w:pStyle w:val="Heading2"/>
              <w:rPr>
                <w:rFonts w:ascii="Times New Roman" w:hAnsi="Times New Roman"/>
              </w:rPr>
            </w:pPr>
            <w:r w:rsidRPr="00827C4C">
              <w:rPr>
                <w:rFonts w:ascii="Times New Roman" w:hAnsi="Times New Roman"/>
              </w:rPr>
              <w:t>Sales Associate</w:t>
            </w:r>
          </w:p>
          <w:p w:rsidR="001148C1" w:rsidRPr="00827C4C" w:rsidRDefault="00391FED" w:rsidP="001148C1">
            <w:pPr>
              <w:pStyle w:val="Bulleted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“Employee of the Quarter” for Fall of 2012</w:t>
            </w:r>
            <w:bookmarkStart w:id="0" w:name="_GoBack"/>
            <w:bookmarkEnd w:id="0"/>
          </w:p>
          <w:p w:rsidR="00B67166" w:rsidRPr="00827C4C" w:rsidRDefault="00391FED" w:rsidP="00D62111">
            <w:pPr>
              <w:pStyle w:val="Bulleted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Resolving </w:t>
            </w:r>
            <w:r w:rsidR="001148C1" w:rsidRPr="00827C4C">
              <w:rPr>
                <w:sz w:val="18"/>
                <w:szCs w:val="18"/>
              </w:rPr>
              <w:t>customer complaints and conflicts</w:t>
            </w:r>
          </w:p>
          <w:p w:rsidR="00B67166" w:rsidRPr="00827C4C" w:rsidRDefault="00391FED" w:rsidP="00A43F4E">
            <w:pPr>
              <w:pStyle w:val="Bulleted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Coordinating displays</w:t>
            </w:r>
            <w:r w:rsidR="001148C1" w:rsidRPr="00827C4C">
              <w:rPr>
                <w:sz w:val="18"/>
                <w:szCs w:val="18"/>
              </w:rPr>
              <w:t xml:space="preserve"> each month for every event</w:t>
            </w:r>
          </w:p>
          <w:p w:rsidR="001148C1" w:rsidRPr="00827C4C" w:rsidRDefault="00391FED" w:rsidP="001148C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Receiving and shipping of merchandise</w:t>
            </w:r>
          </w:p>
          <w:p w:rsidR="001148C1" w:rsidRPr="00827C4C" w:rsidRDefault="00391FED" w:rsidP="001148C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</w:t>
            </w:r>
            <w:r w:rsidR="001148C1" w:rsidRPr="00827C4C">
              <w:rPr>
                <w:sz w:val="18"/>
                <w:szCs w:val="18"/>
              </w:rPr>
              <w:t xml:space="preserve"> cash registers for customer purchases</w:t>
            </w:r>
          </w:p>
          <w:p w:rsidR="001148C1" w:rsidRPr="00827C4C" w:rsidRDefault="00391FED" w:rsidP="001148C1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18"/>
                <w:szCs w:val="18"/>
              </w:rPr>
              <w:t>Advising</w:t>
            </w:r>
            <w:r w:rsidRPr="00827C4C">
              <w:rPr>
                <w:sz w:val="18"/>
                <w:szCs w:val="18"/>
              </w:rPr>
              <w:t xml:space="preserve"> customers with their home décor needs</w:t>
            </w:r>
          </w:p>
        </w:tc>
      </w:tr>
      <w:tr w:rsidR="0037263E" w:rsidTr="002877F5">
        <w:trPr>
          <w:trHeight w:hRule="exact" w:val="144"/>
        </w:trPr>
        <w:tc>
          <w:tcPr>
            <w:tcW w:w="9090" w:type="dxa"/>
            <w:gridSpan w:val="3"/>
          </w:tcPr>
          <w:p w:rsidR="0037263E" w:rsidRPr="00827C4C" w:rsidRDefault="0037263E" w:rsidP="00F561DD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B67166" w:rsidTr="002877F5">
        <w:trPr>
          <w:trHeight w:val="510"/>
        </w:trPr>
        <w:tc>
          <w:tcPr>
            <w:tcW w:w="2340" w:type="dxa"/>
          </w:tcPr>
          <w:p w:rsidR="00B67166" w:rsidRPr="00827C4C" w:rsidRDefault="00391FED" w:rsidP="005105E7">
            <w:pPr>
              <w:pStyle w:val="BodyText1"/>
              <w:tabs>
                <w:tab w:val="left" w:pos="2520"/>
              </w:tabs>
            </w:pPr>
            <w:r>
              <w:t>Nov.</w:t>
            </w:r>
            <w:r w:rsidR="005105E7" w:rsidRPr="00827C4C">
              <w:t xml:space="preserve"> 2007-March 2008</w:t>
            </w:r>
          </w:p>
        </w:tc>
        <w:tc>
          <w:tcPr>
            <w:tcW w:w="4499" w:type="dxa"/>
          </w:tcPr>
          <w:p w:rsidR="00B67166" w:rsidRPr="00827C4C" w:rsidRDefault="005105E7" w:rsidP="00B67166">
            <w:pPr>
              <w:pStyle w:val="BodyText"/>
            </w:pPr>
            <w:r w:rsidRPr="00827C4C">
              <w:t>Abercrombie &amp; Fitch</w:t>
            </w:r>
          </w:p>
        </w:tc>
        <w:tc>
          <w:tcPr>
            <w:tcW w:w="2251" w:type="dxa"/>
          </w:tcPr>
          <w:p w:rsidR="00B67166" w:rsidRPr="00827C4C" w:rsidRDefault="005105E7" w:rsidP="00B67166">
            <w:pPr>
              <w:pStyle w:val="BodyText3"/>
            </w:pPr>
            <w:r w:rsidRPr="00827C4C">
              <w:t>Greenville, SC</w:t>
            </w:r>
          </w:p>
        </w:tc>
      </w:tr>
      <w:tr w:rsidR="00B67166" w:rsidTr="002877F5">
        <w:trPr>
          <w:trHeight w:val="857"/>
        </w:trPr>
        <w:tc>
          <w:tcPr>
            <w:tcW w:w="9090" w:type="dxa"/>
            <w:gridSpan w:val="3"/>
          </w:tcPr>
          <w:p w:rsidR="00B224C8" w:rsidRPr="00827C4C" w:rsidRDefault="000650E5" w:rsidP="00B224C8">
            <w:pPr>
              <w:pStyle w:val="Heading2"/>
              <w:rPr>
                <w:rFonts w:ascii="Times New Roman" w:hAnsi="Times New Roman"/>
              </w:rPr>
            </w:pPr>
            <w:r w:rsidRPr="00827C4C">
              <w:rPr>
                <w:rFonts w:ascii="Times New Roman" w:hAnsi="Times New Roman"/>
              </w:rPr>
              <w:t>Sales Associate</w:t>
            </w:r>
          </w:p>
          <w:p w:rsidR="00B224C8" w:rsidRPr="00827C4C" w:rsidRDefault="00391FED" w:rsidP="00B224C8">
            <w:pPr>
              <w:pStyle w:val="Bulleted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Prepared the store for customer arrivals</w:t>
            </w:r>
          </w:p>
          <w:p w:rsidR="005C6E5F" w:rsidRPr="00827C4C" w:rsidRDefault="00AF0EF4" w:rsidP="005C6E5F">
            <w:pPr>
              <w:pStyle w:val="BulletedList"/>
              <w:rPr>
                <w:sz w:val="18"/>
                <w:szCs w:val="18"/>
              </w:rPr>
            </w:pPr>
            <w:r w:rsidRPr="00827C4C">
              <w:rPr>
                <w:sz w:val="18"/>
                <w:szCs w:val="18"/>
              </w:rPr>
              <w:t xml:space="preserve">Dressed the mannequins </w:t>
            </w:r>
            <w:r w:rsidR="00B63568" w:rsidRPr="00827C4C">
              <w:rPr>
                <w:sz w:val="18"/>
                <w:szCs w:val="18"/>
              </w:rPr>
              <w:t xml:space="preserve">with the </w:t>
            </w:r>
            <w:r w:rsidR="00357744" w:rsidRPr="00827C4C">
              <w:rPr>
                <w:sz w:val="18"/>
                <w:szCs w:val="18"/>
              </w:rPr>
              <w:t>newer</w:t>
            </w:r>
            <w:r w:rsidR="00B63568" w:rsidRPr="00827C4C">
              <w:rPr>
                <w:sz w:val="18"/>
                <w:szCs w:val="18"/>
              </w:rPr>
              <w:t xml:space="preserve"> clothing</w:t>
            </w:r>
            <w:r w:rsidR="005C6E5F" w:rsidRPr="00827C4C">
              <w:rPr>
                <w:sz w:val="18"/>
                <w:szCs w:val="18"/>
              </w:rPr>
              <w:t xml:space="preserve"> each week</w:t>
            </w:r>
          </w:p>
        </w:tc>
      </w:tr>
      <w:tr w:rsidR="00F561DD" w:rsidTr="002877F5">
        <w:tc>
          <w:tcPr>
            <w:tcW w:w="9090" w:type="dxa"/>
            <w:gridSpan w:val="3"/>
          </w:tcPr>
          <w:p w:rsidR="00F561DD" w:rsidRPr="00391FED" w:rsidRDefault="006F51FA" w:rsidP="005C6E5F">
            <w:pPr>
              <w:pStyle w:val="Heading1"/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</w:rPr>
            </w:pPr>
            <w:r w:rsidRPr="00391FED">
              <w:rPr>
                <w:rFonts w:ascii="Times New Roman" w:hAnsi="Times New Roman"/>
                <w:sz w:val="28"/>
                <w:szCs w:val="28"/>
              </w:rPr>
              <w:t>Volunteer Experience</w:t>
            </w:r>
          </w:p>
        </w:tc>
      </w:tr>
      <w:tr w:rsidR="00B67166" w:rsidTr="002877F5">
        <w:trPr>
          <w:trHeight w:val="555"/>
        </w:trPr>
        <w:tc>
          <w:tcPr>
            <w:tcW w:w="9090" w:type="dxa"/>
            <w:gridSpan w:val="3"/>
          </w:tcPr>
          <w:p w:rsidR="009408BF" w:rsidRPr="00827C4C" w:rsidRDefault="00724E91" w:rsidP="006F51FA">
            <w:pPr>
              <w:pStyle w:val="Heading2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099F39" wp14:editId="792E229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11430</wp:posOffset>
                      </wp:positionV>
                      <wp:extent cx="57054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.9pt" to="44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" strokecolor="black [3213]" strokeweight="1.25pt"/>
                  </w:pict>
                </mc:Fallback>
              </mc:AlternateContent>
            </w:r>
          </w:p>
          <w:p w:rsidR="006F51FA" w:rsidRPr="00827C4C" w:rsidRDefault="006F51FA" w:rsidP="006F51FA">
            <w:pPr>
              <w:pStyle w:val="Heading2"/>
              <w:rPr>
                <w:rFonts w:ascii="Times New Roman" w:hAnsi="Times New Roman"/>
                <w:b w:val="0"/>
              </w:rPr>
            </w:pPr>
            <w:r w:rsidRPr="00827C4C">
              <w:rPr>
                <w:rFonts w:ascii="Times New Roman" w:hAnsi="Times New Roman"/>
              </w:rPr>
              <w:t xml:space="preserve">Palmetto Thrift Shop and Gift Boutique, </w:t>
            </w:r>
            <w:r w:rsidR="00827C4C">
              <w:rPr>
                <w:rFonts w:ascii="Times New Roman" w:hAnsi="Times New Roman"/>
                <w:b w:val="0"/>
              </w:rPr>
              <w:t>Columbia, SC        2013</w:t>
            </w:r>
          </w:p>
          <w:p w:rsidR="006F51FA" w:rsidRPr="00827C4C" w:rsidRDefault="006F51FA" w:rsidP="006F51FA">
            <w:pPr>
              <w:pStyle w:val="BulletedList"/>
              <w:rPr>
                <w:sz w:val="18"/>
                <w:szCs w:val="18"/>
              </w:rPr>
            </w:pPr>
            <w:r w:rsidRPr="00827C4C">
              <w:rPr>
                <w:sz w:val="18"/>
                <w:szCs w:val="18"/>
              </w:rPr>
              <w:t>Sorted through donated items and set up children’s clothing area</w:t>
            </w:r>
          </w:p>
          <w:p w:rsidR="006F51FA" w:rsidRPr="00827C4C" w:rsidRDefault="006F51FA" w:rsidP="006F51FA">
            <w:pPr>
              <w:pStyle w:val="BulletedList"/>
              <w:rPr>
                <w:b/>
                <w:sz w:val="18"/>
                <w:szCs w:val="18"/>
              </w:rPr>
            </w:pPr>
            <w:r w:rsidRPr="00827C4C">
              <w:rPr>
                <w:sz w:val="18"/>
                <w:szCs w:val="18"/>
              </w:rPr>
              <w:t xml:space="preserve">Raised money for </w:t>
            </w:r>
            <w:r w:rsidRPr="00827C4C">
              <w:rPr>
                <w:b/>
                <w:sz w:val="18"/>
                <w:szCs w:val="18"/>
              </w:rPr>
              <w:t>Children’s Chance</w:t>
            </w:r>
            <w:r w:rsidRPr="00827C4C">
              <w:rPr>
                <w:sz w:val="18"/>
                <w:szCs w:val="18"/>
              </w:rPr>
              <w:t xml:space="preserve">, an organization </w:t>
            </w:r>
            <w:r w:rsidR="00E12D86">
              <w:rPr>
                <w:sz w:val="18"/>
                <w:szCs w:val="18"/>
              </w:rPr>
              <w:t>focused on</w:t>
            </w:r>
            <w:r w:rsidRPr="00827C4C">
              <w:rPr>
                <w:sz w:val="18"/>
                <w:szCs w:val="18"/>
              </w:rPr>
              <w:t xml:space="preserve"> helping children with cancer</w:t>
            </w:r>
          </w:p>
          <w:p w:rsidR="00B67166" w:rsidRPr="00827C4C" w:rsidRDefault="006F51FA" w:rsidP="006F51FA">
            <w:pPr>
              <w:pStyle w:val="Bulleted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27C4C">
              <w:rPr>
                <w:sz w:val="18"/>
                <w:szCs w:val="18"/>
              </w:rPr>
              <w:t>Provided high-quality service and customer satisfaction</w:t>
            </w:r>
          </w:p>
          <w:p w:rsidR="006F51FA" w:rsidRPr="00827C4C" w:rsidRDefault="006F51FA" w:rsidP="006F51FA"/>
          <w:p w:rsidR="006F51FA" w:rsidRPr="00827C4C" w:rsidRDefault="006F51FA" w:rsidP="006F51FA">
            <w:pPr>
              <w:pStyle w:val="Heading2"/>
              <w:rPr>
                <w:rFonts w:ascii="Times New Roman" w:hAnsi="Times New Roman"/>
                <w:b w:val="0"/>
                <w:i/>
              </w:rPr>
            </w:pPr>
            <w:r w:rsidRPr="00827C4C">
              <w:rPr>
                <w:rFonts w:ascii="Times New Roman" w:hAnsi="Times New Roman"/>
              </w:rPr>
              <w:t xml:space="preserve">The Gardens at Eastside, </w:t>
            </w:r>
            <w:r w:rsidRPr="00827C4C">
              <w:rPr>
                <w:rFonts w:ascii="Times New Roman" w:hAnsi="Times New Roman"/>
                <w:b w:val="0"/>
              </w:rPr>
              <w:t xml:space="preserve">Greenville, SC   </w:t>
            </w:r>
            <w:r w:rsidR="00827C4C">
              <w:rPr>
                <w:rFonts w:ascii="Times New Roman" w:hAnsi="Times New Roman"/>
                <w:b w:val="0"/>
              </w:rPr>
              <w:t xml:space="preserve">                           2012</w:t>
            </w:r>
          </w:p>
          <w:p w:rsidR="006F51FA" w:rsidRPr="00827C4C" w:rsidRDefault="006F51FA" w:rsidP="006F51FA">
            <w:pPr>
              <w:pStyle w:val="BulletedList"/>
              <w:rPr>
                <w:sz w:val="18"/>
                <w:szCs w:val="18"/>
              </w:rPr>
            </w:pPr>
            <w:r w:rsidRPr="00827C4C">
              <w:rPr>
                <w:sz w:val="18"/>
                <w:szCs w:val="18"/>
              </w:rPr>
              <w:t>Organized recreational events for the residents</w:t>
            </w:r>
          </w:p>
          <w:p w:rsidR="006F51FA" w:rsidRPr="00827C4C" w:rsidRDefault="006F51FA" w:rsidP="006F51FA">
            <w:pPr>
              <w:pStyle w:val="BulletedList"/>
              <w:rPr>
                <w:sz w:val="18"/>
                <w:szCs w:val="18"/>
              </w:rPr>
            </w:pPr>
            <w:r w:rsidRPr="00827C4C">
              <w:rPr>
                <w:sz w:val="18"/>
                <w:szCs w:val="18"/>
              </w:rPr>
              <w:t>Set up refreshments and games on Friday nights</w:t>
            </w:r>
          </w:p>
          <w:p w:rsidR="006F51FA" w:rsidRPr="00827C4C" w:rsidRDefault="00E12D86" w:rsidP="006F51FA">
            <w:pPr>
              <w:pStyle w:val="BulletedLi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Coordinated and facilitated group activities </w:t>
            </w:r>
          </w:p>
          <w:p w:rsidR="006F51FA" w:rsidRPr="00827C4C" w:rsidRDefault="00E12D86" w:rsidP="006F51FA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Analyzed and fulfilled resident needs</w:t>
            </w:r>
          </w:p>
          <w:p w:rsidR="006F51FA" w:rsidRPr="00827C4C" w:rsidRDefault="006F51FA" w:rsidP="006F51FA"/>
          <w:p w:rsidR="006F51FA" w:rsidRPr="00827C4C" w:rsidRDefault="006F51FA" w:rsidP="006F51FA">
            <w:pPr>
              <w:pStyle w:val="Heading2"/>
              <w:rPr>
                <w:rFonts w:ascii="Times New Roman" w:hAnsi="Times New Roman"/>
                <w:b w:val="0"/>
              </w:rPr>
            </w:pPr>
            <w:r w:rsidRPr="00827C4C">
              <w:rPr>
                <w:rFonts w:ascii="Times New Roman" w:hAnsi="Times New Roman"/>
              </w:rPr>
              <w:t xml:space="preserve">Harvest Hope Food Bank, </w:t>
            </w:r>
            <w:r w:rsidRPr="00827C4C">
              <w:rPr>
                <w:rFonts w:ascii="Times New Roman" w:hAnsi="Times New Roman"/>
                <w:b w:val="0"/>
              </w:rPr>
              <w:t xml:space="preserve">Columbia, SC     </w:t>
            </w:r>
            <w:r w:rsidR="00827C4C">
              <w:rPr>
                <w:rFonts w:ascii="Times New Roman" w:hAnsi="Times New Roman"/>
                <w:b w:val="0"/>
              </w:rPr>
              <w:t xml:space="preserve">                         2011</w:t>
            </w:r>
          </w:p>
          <w:p w:rsidR="006F51FA" w:rsidRPr="00827C4C" w:rsidRDefault="006F51FA" w:rsidP="006F51FA">
            <w:pPr>
              <w:pStyle w:val="BulletedList"/>
              <w:rPr>
                <w:sz w:val="18"/>
                <w:szCs w:val="18"/>
              </w:rPr>
            </w:pPr>
            <w:r w:rsidRPr="00827C4C">
              <w:rPr>
                <w:sz w:val="18"/>
                <w:szCs w:val="18"/>
              </w:rPr>
              <w:t>Served individuals throughout the Columbia area who were in need of food</w:t>
            </w:r>
          </w:p>
          <w:p w:rsidR="006F51FA" w:rsidRPr="00827C4C" w:rsidRDefault="006F51FA" w:rsidP="006F51FA">
            <w:pPr>
              <w:pStyle w:val="BulletedList"/>
              <w:rPr>
                <w:sz w:val="18"/>
                <w:szCs w:val="18"/>
              </w:rPr>
            </w:pPr>
            <w:r w:rsidRPr="00827C4C">
              <w:rPr>
                <w:sz w:val="18"/>
                <w:szCs w:val="18"/>
              </w:rPr>
              <w:t>Packed boxes of healthy foods to be distributed to unprivileged families in Columbia, SC</w:t>
            </w:r>
          </w:p>
          <w:p w:rsidR="006F51FA" w:rsidRPr="00827C4C" w:rsidRDefault="006F51FA" w:rsidP="006F51FA">
            <w:pPr>
              <w:pStyle w:val="ListParagraph"/>
              <w:numPr>
                <w:ilvl w:val="0"/>
                <w:numId w:val="4"/>
              </w:numPr>
            </w:pPr>
            <w:r w:rsidRPr="00827C4C">
              <w:rPr>
                <w:sz w:val="18"/>
                <w:szCs w:val="18"/>
              </w:rPr>
              <w:t>Loaded food into trucks to be delivered</w:t>
            </w:r>
          </w:p>
        </w:tc>
      </w:tr>
      <w:tr w:rsidR="002877F5" w:rsidTr="002877F5">
        <w:trPr>
          <w:trHeight w:val="369"/>
        </w:trPr>
        <w:tc>
          <w:tcPr>
            <w:tcW w:w="9090" w:type="dxa"/>
            <w:gridSpan w:val="3"/>
          </w:tcPr>
          <w:p w:rsidR="002877F5" w:rsidRPr="00827C4C" w:rsidRDefault="002877F5" w:rsidP="002877F5">
            <w:pPr>
              <w:rPr>
                <w:b/>
                <w:sz w:val="24"/>
                <w:szCs w:val="24"/>
              </w:rPr>
            </w:pPr>
          </w:p>
          <w:p w:rsidR="002877F5" w:rsidRPr="00391FED" w:rsidRDefault="002877F5" w:rsidP="002877F5">
            <w:pPr>
              <w:rPr>
                <w:b/>
                <w:sz w:val="28"/>
                <w:szCs w:val="28"/>
              </w:rPr>
            </w:pPr>
            <w:r w:rsidRPr="00391FED">
              <w:rPr>
                <w:b/>
                <w:sz w:val="28"/>
                <w:szCs w:val="28"/>
              </w:rPr>
              <w:t>Education</w:t>
            </w:r>
          </w:p>
          <w:p w:rsidR="002877F5" w:rsidRPr="00827C4C" w:rsidRDefault="000869A4" w:rsidP="002877F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62230</wp:posOffset>
                      </wp:positionV>
                      <wp:extent cx="5705475" cy="1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1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4.9pt" to="446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" strokecolor="black [3213]" strokeweight="1.25pt"/>
                  </w:pict>
                </mc:Fallback>
              </mc:AlternateContent>
            </w:r>
          </w:p>
        </w:tc>
      </w:tr>
      <w:tr w:rsidR="00F561DD" w:rsidRPr="007A5F3F" w:rsidTr="002877F5">
        <w:trPr>
          <w:trHeight w:val="488"/>
        </w:trPr>
        <w:tc>
          <w:tcPr>
            <w:tcW w:w="9090" w:type="dxa"/>
            <w:gridSpan w:val="3"/>
          </w:tcPr>
          <w:p w:rsidR="00E96030" w:rsidRPr="00827C4C" w:rsidRDefault="00E96030" w:rsidP="002877F5">
            <w:r w:rsidRPr="00827C4C">
              <w:t xml:space="preserve">Graduated in December 2013             Bachelor of Arts in </w:t>
            </w:r>
            <w:r w:rsidR="00E12D86">
              <w:t xml:space="preserve">          </w:t>
            </w:r>
            <w:r w:rsidRPr="00827C4C">
              <w:t xml:space="preserve">           </w:t>
            </w:r>
            <w:r w:rsidR="00A95864">
              <w:t xml:space="preserve">            </w:t>
            </w:r>
            <w:r w:rsidRPr="00827C4C">
              <w:t xml:space="preserve"> University of South Carolina</w:t>
            </w:r>
            <w:r w:rsidRPr="00827C4C">
              <w:br/>
              <w:t xml:space="preserve">                                        </w:t>
            </w:r>
            <w:r w:rsidR="00E12D86">
              <w:t xml:space="preserve">                       Public</w:t>
            </w:r>
            <w:r w:rsidRPr="00827C4C">
              <w:t xml:space="preserve"> Health                                                     </w:t>
            </w:r>
            <w:r w:rsidR="00A95864">
              <w:t xml:space="preserve">           </w:t>
            </w:r>
            <w:r w:rsidRPr="00827C4C">
              <w:t xml:space="preserve"> Columbia, SC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7D" w:rsidRDefault="0061727D">
      <w:r>
        <w:separator/>
      </w:r>
    </w:p>
  </w:endnote>
  <w:endnote w:type="continuationSeparator" w:id="0">
    <w:p w:rsidR="0061727D" w:rsidRDefault="0061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7D" w:rsidRDefault="0061727D">
      <w:r>
        <w:separator/>
      </w:r>
    </w:p>
  </w:footnote>
  <w:footnote w:type="continuationSeparator" w:id="0">
    <w:p w:rsidR="0061727D" w:rsidRDefault="00617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1148C1" w:rsidP="00FB371B">
    <w:pPr>
      <w:pStyle w:val="StyleContactInfo"/>
    </w:pPr>
    <w:r>
      <w:t>(864)-380-3665</w:t>
    </w:r>
    <w:r w:rsidR="00763259">
      <w:sym w:font="Symbol" w:char="F0B7"/>
    </w:r>
    <w:r>
      <w:t>desollarn@yahoo.com</w:t>
    </w:r>
  </w:p>
  <w:p w:rsidR="00FB371B" w:rsidRPr="00FB371B" w:rsidRDefault="001148C1" w:rsidP="00FB371B">
    <w:pPr>
      <w:pStyle w:val="YourNamePage2"/>
    </w:pPr>
    <w:r>
      <w:t>Natalie E. DeSollar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47F4E"/>
    <w:multiLevelType w:val="hybridMultilevel"/>
    <w:tmpl w:val="EC8E8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6539E"/>
    <w:multiLevelType w:val="hybridMultilevel"/>
    <w:tmpl w:val="2490F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34"/>
    <w:rsid w:val="000650E5"/>
    <w:rsid w:val="000869A4"/>
    <w:rsid w:val="000A3594"/>
    <w:rsid w:val="000B43B1"/>
    <w:rsid w:val="001014A0"/>
    <w:rsid w:val="001148C1"/>
    <w:rsid w:val="0014159F"/>
    <w:rsid w:val="001A33E0"/>
    <w:rsid w:val="001E6339"/>
    <w:rsid w:val="001F31ED"/>
    <w:rsid w:val="00200534"/>
    <w:rsid w:val="002802E5"/>
    <w:rsid w:val="002877F5"/>
    <w:rsid w:val="00357744"/>
    <w:rsid w:val="00365AEA"/>
    <w:rsid w:val="0037263E"/>
    <w:rsid w:val="00391FED"/>
    <w:rsid w:val="00430460"/>
    <w:rsid w:val="004467E5"/>
    <w:rsid w:val="005105E7"/>
    <w:rsid w:val="00536728"/>
    <w:rsid w:val="005C6E5F"/>
    <w:rsid w:val="0061727D"/>
    <w:rsid w:val="00642B11"/>
    <w:rsid w:val="006A52DF"/>
    <w:rsid w:val="006F51FA"/>
    <w:rsid w:val="00724E91"/>
    <w:rsid w:val="00727993"/>
    <w:rsid w:val="00745C72"/>
    <w:rsid w:val="00763259"/>
    <w:rsid w:val="007F357E"/>
    <w:rsid w:val="00811A63"/>
    <w:rsid w:val="00827C4C"/>
    <w:rsid w:val="008554CD"/>
    <w:rsid w:val="009408BF"/>
    <w:rsid w:val="00971E9D"/>
    <w:rsid w:val="00A3377C"/>
    <w:rsid w:val="00A43F4E"/>
    <w:rsid w:val="00A50083"/>
    <w:rsid w:val="00A95864"/>
    <w:rsid w:val="00AA47AE"/>
    <w:rsid w:val="00AB451F"/>
    <w:rsid w:val="00AD63E4"/>
    <w:rsid w:val="00AF0BC1"/>
    <w:rsid w:val="00AF0EF4"/>
    <w:rsid w:val="00B224C8"/>
    <w:rsid w:val="00B517DE"/>
    <w:rsid w:val="00B5218C"/>
    <w:rsid w:val="00B63568"/>
    <w:rsid w:val="00B64B21"/>
    <w:rsid w:val="00B67166"/>
    <w:rsid w:val="00B77961"/>
    <w:rsid w:val="00B83D28"/>
    <w:rsid w:val="00BB2FAB"/>
    <w:rsid w:val="00C5369F"/>
    <w:rsid w:val="00C773BA"/>
    <w:rsid w:val="00C8736B"/>
    <w:rsid w:val="00D43291"/>
    <w:rsid w:val="00D467AD"/>
    <w:rsid w:val="00D62111"/>
    <w:rsid w:val="00D73271"/>
    <w:rsid w:val="00E12D86"/>
    <w:rsid w:val="00E87FA9"/>
    <w:rsid w:val="00E96030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  <w:style w:type="paragraph" w:customStyle="1" w:styleId="Dates1">
    <w:name w:val="Dates 1"/>
    <w:basedOn w:val="BodyText1"/>
    <w:rsid w:val="009408BF"/>
  </w:style>
  <w:style w:type="paragraph" w:customStyle="1" w:styleId="JobTitleDegree1">
    <w:name w:val="Job Title/Degree 1"/>
    <w:basedOn w:val="BodyText"/>
    <w:rsid w:val="009408BF"/>
    <w:pPr>
      <w:spacing w:after="40"/>
    </w:pPr>
  </w:style>
  <w:style w:type="paragraph" w:customStyle="1" w:styleId="CompanyNameLocation1">
    <w:name w:val="Company Name/Location 1"/>
    <w:basedOn w:val="BodyText3"/>
    <w:rsid w:val="009408BF"/>
    <w:pPr>
      <w:spacing w:after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51FA"/>
    <w:pPr>
      <w:ind w:left="720"/>
      <w:contextualSpacing/>
    </w:pPr>
  </w:style>
  <w:style w:type="paragraph" w:customStyle="1" w:styleId="Dates1">
    <w:name w:val="Dates 1"/>
    <w:basedOn w:val="BodyText1"/>
    <w:rsid w:val="009408BF"/>
  </w:style>
  <w:style w:type="paragraph" w:customStyle="1" w:styleId="JobTitleDegree1">
    <w:name w:val="Job Title/Degree 1"/>
    <w:basedOn w:val="BodyText"/>
    <w:rsid w:val="009408BF"/>
    <w:pPr>
      <w:spacing w:after="40"/>
    </w:pPr>
  </w:style>
  <w:style w:type="paragraph" w:customStyle="1" w:styleId="CompanyNameLocation1">
    <w:name w:val="Company Name/Location 1"/>
    <w:basedOn w:val="BodyText3"/>
    <w:rsid w:val="009408BF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4</cp:revision>
  <cp:lastPrinted>2002-06-26T15:17:00Z</cp:lastPrinted>
  <dcterms:created xsi:type="dcterms:W3CDTF">2013-11-29T17:13:00Z</dcterms:created>
  <dcterms:modified xsi:type="dcterms:W3CDTF">2013-12-11T01:49:00Z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