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6C" w:rsidRDefault="006706BA">
      <w:pPr>
        <w:pStyle w:val="Name"/>
      </w:pPr>
      <w:r>
        <w:pict>
          <v:line id="_x0000_s1026" style="position:absolute;left:0;text-align:left;z-index:251658240" from="6pt,-8.1pt" to="6pt,712.6pt" strokecolor="#1f497d [3215]" strokeweight="5.25pt"/>
        </w:pict>
      </w:r>
      <w:r w:rsidR="00C2580A">
        <w:t>Steve DeGregorio</w:t>
      </w:r>
    </w:p>
    <w:p w:rsidR="00A82D6C" w:rsidRDefault="006B279B">
      <w:pPr>
        <w:pStyle w:val="Address"/>
      </w:pPr>
      <w:r>
        <w:t xml:space="preserve">                                </w:t>
      </w:r>
      <w:r w:rsidR="00A34A71">
        <w:t>23601</w:t>
      </w:r>
      <w:r w:rsidR="002E32F5">
        <w:t xml:space="preserve"> </w:t>
      </w:r>
      <w:proofErr w:type="spellStart"/>
      <w:r w:rsidR="002E32F5">
        <w:t>Liddle</w:t>
      </w:r>
      <w:proofErr w:type="spellEnd"/>
      <w:r w:rsidR="002E32F5">
        <w:t xml:space="preserve"> St. </w:t>
      </w:r>
      <w:r w:rsidR="00006BBC">
        <w:t>Brownstown</w:t>
      </w:r>
      <w:r w:rsidR="00A34A71">
        <w:t xml:space="preserve">, MI, 48183, </w:t>
      </w:r>
      <w:r w:rsidR="00AF497C">
        <w:t>313-969-3780, degregs21@icloud</w:t>
      </w:r>
      <w:r w:rsidR="00C2580A">
        <w:t>.com</w:t>
      </w:r>
    </w:p>
    <w:p w:rsidR="00A82D6C" w:rsidRDefault="006706BA">
      <w:pPr>
        <w:pStyle w:val="ResumeHeadings"/>
        <w:rPr>
          <w:szCs w:val="18"/>
        </w:rPr>
      </w:pPr>
      <w:r w:rsidRPr="006706BA">
        <w:rPr>
          <w:noProof/>
        </w:rPr>
        <w:pict>
          <v:line id="_x0000_s1027" style="position:absolute;left:0;text-align:left;flip:x;z-index:251659264" from="-31.5pt,8.3pt" to="526.5pt,8.3pt" strokecolor="#1f497d [3215]" strokeweight="5.25pt"/>
        </w:pict>
      </w:r>
      <w:r w:rsidR="002E32F5">
        <w:t>Objective</w:t>
      </w:r>
    </w:p>
    <w:p w:rsidR="00A82D6C" w:rsidRDefault="00514FF1" w:rsidP="00514FF1">
      <w:pPr>
        <w:pStyle w:val="BulletPoints"/>
        <w:numPr>
          <w:ilvl w:val="0"/>
          <w:numId w:val="0"/>
        </w:numPr>
      </w:pPr>
      <w:r>
        <w:t xml:space="preserve">        I am seeking an entry le</w:t>
      </w:r>
      <w:r w:rsidR="002E32F5">
        <w:t>vel job that will allow me to utilize my skills and training.</w:t>
      </w:r>
    </w:p>
    <w:p w:rsidR="00A82D6C" w:rsidRDefault="00BC29FB">
      <w:pPr>
        <w:pStyle w:val="ResumeHeadings"/>
      </w:pPr>
      <w:r>
        <w:t>Education</w:t>
      </w:r>
    </w:p>
    <w:p w:rsidR="00A82D6C" w:rsidRDefault="00C2580A">
      <w:pPr>
        <w:pStyle w:val="OrganizationName"/>
      </w:pPr>
      <w:r>
        <w:t>Kaplan Career Institute – Dearborn, MI</w:t>
      </w:r>
    </w:p>
    <w:p w:rsidR="00A82D6C" w:rsidRDefault="007B0F33">
      <w:pPr>
        <w:pStyle w:val="Location"/>
      </w:pPr>
      <w:r>
        <w:t xml:space="preserve">June 2010 Graduate, </w:t>
      </w:r>
      <w:r w:rsidR="00C2580A">
        <w:t>Certified Electrical Technician</w:t>
      </w:r>
    </w:p>
    <w:p w:rsidR="00A82D6C" w:rsidRDefault="00C2580A">
      <w:pPr>
        <w:pStyle w:val="OrganizationName"/>
      </w:pPr>
      <w:r>
        <w:t>Woodhaven High School – Woodhaven, MI</w:t>
      </w:r>
    </w:p>
    <w:p w:rsidR="00A82D6C" w:rsidRDefault="007B0F33">
      <w:pPr>
        <w:pStyle w:val="Location"/>
      </w:pPr>
      <w:r>
        <w:t xml:space="preserve">June </w:t>
      </w:r>
      <w:r w:rsidR="00A34A71">
        <w:t>2007 Graduate</w:t>
      </w:r>
      <w:r w:rsidR="004D107B">
        <w:t xml:space="preserve">, Diploma Acquired </w:t>
      </w:r>
    </w:p>
    <w:p w:rsidR="00A82D6C" w:rsidRPr="002E32F5" w:rsidRDefault="00BC29FB" w:rsidP="002E32F5">
      <w:pPr>
        <w:pStyle w:val="ResumeHeadings"/>
      </w:pPr>
      <w:r>
        <w:t>Experience</w:t>
      </w:r>
    </w:p>
    <w:p w:rsidR="002E32F5" w:rsidRDefault="002E32F5" w:rsidP="002E32F5">
      <w:pPr>
        <w:pStyle w:val="OrganizationName"/>
        <w:rPr>
          <w:rFonts w:eastAsia="MS Mincho"/>
        </w:rPr>
      </w:pPr>
      <w:r>
        <w:rPr>
          <w:rFonts w:eastAsia="MS Mincho"/>
        </w:rPr>
        <w:t>Marlow’s Sports Bar and Grill, November 2010-Present</w:t>
      </w:r>
    </w:p>
    <w:p w:rsidR="002E32F5" w:rsidRDefault="002E32F5" w:rsidP="002E32F5">
      <w:pPr>
        <w:pStyle w:val="BulletPoints"/>
        <w:rPr>
          <w:rFonts w:eastAsia="MS Mincho"/>
        </w:rPr>
      </w:pPr>
      <w:r>
        <w:rPr>
          <w:rFonts w:eastAsia="MS Mincho"/>
        </w:rPr>
        <w:t xml:space="preserve">Cook, </w:t>
      </w:r>
      <w:r w:rsidR="00006BBC">
        <w:rPr>
          <w:rFonts w:eastAsia="MS Mincho"/>
        </w:rPr>
        <w:t>Bar back</w:t>
      </w:r>
    </w:p>
    <w:p w:rsidR="002E32F5" w:rsidRDefault="002E32F5" w:rsidP="002E32F5">
      <w:pPr>
        <w:pStyle w:val="BulletPoints"/>
        <w:rPr>
          <w:rFonts w:eastAsia="MS Mincho"/>
        </w:rPr>
      </w:pPr>
      <w:r>
        <w:rPr>
          <w:rFonts w:eastAsia="MS Mincho"/>
        </w:rPr>
        <w:t>Grill, clean, open and close restaurant, stock food, dishwashing, food prep</w:t>
      </w:r>
    </w:p>
    <w:p w:rsidR="002E32F5" w:rsidRDefault="002E32F5" w:rsidP="002E32F5">
      <w:pPr>
        <w:pStyle w:val="BulletPoints"/>
        <w:rPr>
          <w:rFonts w:eastAsia="MS Mincho"/>
        </w:rPr>
      </w:pPr>
      <w:r>
        <w:rPr>
          <w:rFonts w:eastAsia="MS Mincho"/>
        </w:rPr>
        <w:t>Purchasing food and liquor items</w:t>
      </w:r>
    </w:p>
    <w:p w:rsidR="002E32F5" w:rsidRDefault="002E32F5" w:rsidP="002E32F5">
      <w:pPr>
        <w:pStyle w:val="BulletPoints"/>
        <w:rPr>
          <w:rFonts w:eastAsia="MS Mincho"/>
        </w:rPr>
      </w:pPr>
      <w:r>
        <w:rPr>
          <w:rFonts w:eastAsia="MS Mincho"/>
        </w:rPr>
        <w:t>Taking inventory</w:t>
      </w:r>
    </w:p>
    <w:p w:rsidR="00A82D6C" w:rsidRDefault="002E32F5" w:rsidP="002E32F5">
      <w:pPr>
        <w:pStyle w:val="OrganizationName"/>
        <w:ind w:left="0"/>
        <w:rPr>
          <w:rFonts w:eastAsia="MS Mincho"/>
        </w:rPr>
      </w:pPr>
      <w:r>
        <w:rPr>
          <w:rFonts w:eastAsia="MS Mincho"/>
          <w:bCs/>
        </w:rPr>
        <w:t xml:space="preserve">       </w:t>
      </w:r>
      <w:r w:rsidR="00C2580A">
        <w:rPr>
          <w:rFonts w:eastAsia="MS Mincho"/>
        </w:rPr>
        <w:t>Ruby Tuesday, July 2009-October 2010</w:t>
      </w:r>
    </w:p>
    <w:p w:rsidR="00A82D6C" w:rsidRDefault="00C2580A">
      <w:pPr>
        <w:pStyle w:val="BulletPoints"/>
        <w:rPr>
          <w:rFonts w:eastAsia="MS Mincho"/>
        </w:rPr>
      </w:pPr>
      <w:r>
        <w:rPr>
          <w:rFonts w:eastAsia="MS Mincho"/>
        </w:rPr>
        <w:t>Line cook</w:t>
      </w:r>
    </w:p>
    <w:p w:rsidR="00DE5765" w:rsidRDefault="00C2580A" w:rsidP="00DE5765">
      <w:pPr>
        <w:pStyle w:val="BulletPoints"/>
        <w:rPr>
          <w:rFonts w:eastAsia="MS Mincho"/>
        </w:rPr>
      </w:pPr>
      <w:r>
        <w:rPr>
          <w:rFonts w:eastAsia="MS Mincho"/>
        </w:rPr>
        <w:t>Grill, clean, open and close restaurant, stock food, dishwashing, food prep</w:t>
      </w:r>
    </w:p>
    <w:p w:rsidR="00DE5765" w:rsidRDefault="007B0F33" w:rsidP="007B0F33">
      <w:pPr>
        <w:pStyle w:val="BulletPoin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 xml:space="preserve">        Mississippi Bayou, January 2009-June 2009</w:t>
      </w:r>
    </w:p>
    <w:p w:rsidR="00DE5765" w:rsidRDefault="007B0F33" w:rsidP="00DE5765">
      <w:pPr>
        <w:pStyle w:val="BulletPoints"/>
        <w:rPr>
          <w:rFonts w:eastAsia="MS Mincho"/>
        </w:rPr>
      </w:pPr>
      <w:r>
        <w:rPr>
          <w:rFonts w:eastAsia="MS Mincho"/>
        </w:rPr>
        <w:t xml:space="preserve">Cook, Caterer </w:t>
      </w:r>
    </w:p>
    <w:p w:rsidR="00DE5765" w:rsidRPr="00DE5765" w:rsidRDefault="007B0F33" w:rsidP="00DE5765">
      <w:pPr>
        <w:pStyle w:val="BulletPoints"/>
        <w:rPr>
          <w:rFonts w:eastAsia="MS Mincho"/>
        </w:rPr>
      </w:pPr>
      <w:r>
        <w:rPr>
          <w:rFonts w:eastAsia="MS Mincho"/>
        </w:rPr>
        <w:t>Food prep, set up catering events, cleaned up and closed down events and restaurant</w:t>
      </w:r>
    </w:p>
    <w:p w:rsidR="00A82D6C" w:rsidRDefault="00A011CC">
      <w:pPr>
        <w:pStyle w:val="OrganizationName"/>
        <w:rPr>
          <w:rFonts w:eastAsia="MS Mincho"/>
        </w:rPr>
      </w:pPr>
      <w:r>
        <w:rPr>
          <w:rFonts w:eastAsia="MS Mincho"/>
        </w:rPr>
        <w:t>Prospects Airport Services, May 2008-October 2008</w:t>
      </w:r>
    </w:p>
    <w:p w:rsidR="00A82D6C" w:rsidRDefault="00A011CC">
      <w:pPr>
        <w:pStyle w:val="BulletPoints"/>
        <w:rPr>
          <w:rFonts w:eastAsia="MS Mincho"/>
        </w:rPr>
      </w:pPr>
      <w:r>
        <w:rPr>
          <w:rFonts w:eastAsia="MS Mincho"/>
        </w:rPr>
        <w:t>Airplane cleaning maintenance</w:t>
      </w:r>
    </w:p>
    <w:p w:rsidR="00A82D6C" w:rsidRDefault="00A011CC">
      <w:pPr>
        <w:pStyle w:val="BulletPoints"/>
        <w:rPr>
          <w:rFonts w:eastAsia="MS Mincho"/>
        </w:rPr>
      </w:pPr>
      <w:r>
        <w:rPr>
          <w:rFonts w:eastAsia="MS Mincho"/>
        </w:rPr>
        <w:t>Cleaned airplanes, stocked airplanes</w:t>
      </w:r>
    </w:p>
    <w:p w:rsidR="00A82D6C" w:rsidRDefault="00A011CC">
      <w:pPr>
        <w:pStyle w:val="OrganizationName"/>
        <w:rPr>
          <w:rFonts w:eastAsia="MS Mincho"/>
        </w:rPr>
      </w:pPr>
      <w:r>
        <w:rPr>
          <w:rFonts w:eastAsia="MS Mincho"/>
        </w:rPr>
        <w:t>Bob Evans</w:t>
      </w:r>
      <w:r w:rsidR="00DE5765">
        <w:rPr>
          <w:rFonts w:eastAsia="MS Mincho"/>
        </w:rPr>
        <w:t>, October 2007-May 2008</w:t>
      </w:r>
    </w:p>
    <w:p w:rsidR="00A82D6C" w:rsidRDefault="007B0F33">
      <w:pPr>
        <w:pStyle w:val="BulletPoints"/>
        <w:rPr>
          <w:rFonts w:eastAsia="MS Mincho"/>
        </w:rPr>
      </w:pPr>
      <w:r>
        <w:rPr>
          <w:rFonts w:eastAsia="MS Mincho"/>
        </w:rPr>
        <w:t>Host, Bus boy</w:t>
      </w:r>
    </w:p>
    <w:p w:rsidR="00A011CC" w:rsidRDefault="00A011CC">
      <w:pPr>
        <w:pStyle w:val="BulletPoints"/>
        <w:rPr>
          <w:rFonts w:eastAsia="MS Mincho"/>
        </w:rPr>
      </w:pPr>
      <w:r>
        <w:rPr>
          <w:rFonts w:eastAsia="MS Mincho"/>
        </w:rPr>
        <w:t>Greeted customers, cash register, cleaned tables, helped wait-staff, cleaned lobby and restaurant</w:t>
      </w:r>
    </w:p>
    <w:p w:rsidR="00A82D6C" w:rsidRDefault="002E32F5" w:rsidP="002E32F5">
      <w:pPr>
        <w:pStyle w:val="ResumeHeadings"/>
        <w:ind w:left="0"/>
      </w:pPr>
      <w:r>
        <w:rPr>
          <w:rFonts w:eastAsia="MS Mincho" w:cs="Times New Roman"/>
          <w:b w:val="0"/>
          <w:iCs w:val="0"/>
          <w:sz w:val="22"/>
        </w:rPr>
        <w:t xml:space="preserve">       </w:t>
      </w:r>
      <w:r w:rsidR="00BC29FB">
        <w:t>Activities</w:t>
      </w:r>
    </w:p>
    <w:p w:rsidR="00A011CC" w:rsidRDefault="00A011CC" w:rsidP="00A011CC">
      <w:pPr>
        <w:pStyle w:val="BulletPoints"/>
        <w:rPr>
          <w:rFonts w:eastAsia="MS Mincho"/>
        </w:rPr>
      </w:pPr>
      <w:r>
        <w:rPr>
          <w:rFonts w:eastAsia="MS Mincho"/>
        </w:rPr>
        <w:t>Junior NAHL Hockey 2008-2009 season</w:t>
      </w:r>
    </w:p>
    <w:p w:rsidR="00A011CC" w:rsidRPr="002E32F5" w:rsidRDefault="00A011CC" w:rsidP="002E32F5">
      <w:pPr>
        <w:pStyle w:val="BulletPoints"/>
        <w:rPr>
          <w:rFonts w:eastAsia="MS Mincho"/>
        </w:rPr>
      </w:pPr>
      <w:r>
        <w:rPr>
          <w:rFonts w:eastAsia="MS Mincho"/>
        </w:rPr>
        <w:t>Varsity Hockey for Woodhaven High School 2005-2007</w:t>
      </w:r>
    </w:p>
    <w:sectPr w:rsidR="00A011CC" w:rsidRPr="002E32F5" w:rsidSect="00A82D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77" w:right="900" w:bottom="720" w:left="108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096" w:rsidRDefault="004A2096">
      <w:r>
        <w:separator/>
      </w:r>
    </w:p>
  </w:endnote>
  <w:endnote w:type="continuationSeparator" w:id="0">
    <w:p w:rsidR="004A2096" w:rsidRDefault="004A2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D6C" w:rsidRDefault="00A82D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D6C" w:rsidRDefault="00A82D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D6C" w:rsidRDefault="00A82D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096" w:rsidRDefault="004A2096">
      <w:r>
        <w:separator/>
      </w:r>
    </w:p>
  </w:footnote>
  <w:footnote w:type="continuationSeparator" w:id="0">
    <w:p w:rsidR="004A2096" w:rsidRDefault="004A2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D6C" w:rsidRDefault="00A82D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D6C" w:rsidRDefault="00A82D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D6C" w:rsidRDefault="00A82D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55"/>
      </v:shape>
    </w:pict>
  </w:numPicBullet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04361"/>
    <w:multiLevelType w:val="hybridMultilevel"/>
    <w:tmpl w:val="43FC7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7C3BEC"/>
    <w:multiLevelType w:val="hybridMultilevel"/>
    <w:tmpl w:val="2A36CD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7457E0"/>
    <w:multiLevelType w:val="hybridMultilevel"/>
    <w:tmpl w:val="096E0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EF071A"/>
    <w:multiLevelType w:val="hybridMultilevel"/>
    <w:tmpl w:val="E474C68C"/>
    <w:lvl w:ilvl="0" w:tplc="15944F3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7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DC2A96"/>
    <w:multiLevelType w:val="hybridMultilevel"/>
    <w:tmpl w:val="A8868A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932112"/>
    <w:multiLevelType w:val="hybridMultilevel"/>
    <w:tmpl w:val="BAC0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036B5E"/>
    <w:multiLevelType w:val="hybridMultilevel"/>
    <w:tmpl w:val="7A6A9B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E4191C"/>
    <w:multiLevelType w:val="hybridMultilevel"/>
    <w:tmpl w:val="E8C6BB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7"/>
  </w:num>
  <w:num w:numId="4">
    <w:abstractNumId w:val="20"/>
  </w:num>
  <w:num w:numId="5">
    <w:abstractNumId w:val="32"/>
  </w:num>
  <w:num w:numId="6">
    <w:abstractNumId w:val="13"/>
  </w:num>
  <w:num w:numId="7">
    <w:abstractNumId w:val="18"/>
  </w:num>
  <w:num w:numId="8">
    <w:abstractNumId w:val="15"/>
  </w:num>
  <w:num w:numId="9">
    <w:abstractNumId w:val="16"/>
  </w:num>
  <w:num w:numId="10">
    <w:abstractNumId w:val="29"/>
  </w:num>
  <w:num w:numId="11">
    <w:abstractNumId w:val="26"/>
  </w:num>
  <w:num w:numId="12">
    <w:abstractNumId w:val="27"/>
  </w:num>
  <w:num w:numId="13">
    <w:abstractNumId w:val="23"/>
  </w:num>
  <w:num w:numId="14">
    <w:abstractNumId w:val="0"/>
  </w:num>
  <w:num w:numId="15">
    <w:abstractNumId w:val="35"/>
  </w:num>
  <w:num w:numId="16">
    <w:abstractNumId w:val="2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28"/>
  </w:num>
  <w:num w:numId="28">
    <w:abstractNumId w:val="12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4"/>
  </w:num>
  <w:num w:numId="32">
    <w:abstractNumId w:val="30"/>
  </w:num>
  <w:num w:numId="33">
    <w:abstractNumId w:val="36"/>
  </w:num>
  <w:num w:numId="34">
    <w:abstractNumId w:val="31"/>
  </w:num>
  <w:num w:numId="35">
    <w:abstractNumId w:val="25"/>
  </w:num>
  <w:num w:numId="36">
    <w:abstractNumId w:val="21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1F08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A011CC"/>
    <w:rsid w:val="00006BBC"/>
    <w:rsid w:val="00060290"/>
    <w:rsid w:val="001528C0"/>
    <w:rsid w:val="002E32F5"/>
    <w:rsid w:val="00435ADA"/>
    <w:rsid w:val="004A2096"/>
    <w:rsid w:val="004D107B"/>
    <w:rsid w:val="00514FF1"/>
    <w:rsid w:val="00601ABE"/>
    <w:rsid w:val="006706BA"/>
    <w:rsid w:val="006B279B"/>
    <w:rsid w:val="00751A26"/>
    <w:rsid w:val="007B0F33"/>
    <w:rsid w:val="009C0FBF"/>
    <w:rsid w:val="00A011CC"/>
    <w:rsid w:val="00A34A71"/>
    <w:rsid w:val="00A82D6C"/>
    <w:rsid w:val="00A905C7"/>
    <w:rsid w:val="00AA3AD5"/>
    <w:rsid w:val="00AF497C"/>
    <w:rsid w:val="00BC29FB"/>
    <w:rsid w:val="00C2580A"/>
    <w:rsid w:val="00D57A2A"/>
    <w:rsid w:val="00DA0389"/>
    <w:rsid w:val="00DE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6C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A82D6C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A82D6C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A82D6C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A82D6C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A82D6C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A82D6C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82D6C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A82D6C"/>
    <w:rPr>
      <w:rFonts w:ascii="Courier New" w:hAnsi="Courier New" w:cs="Courier New"/>
    </w:rPr>
  </w:style>
  <w:style w:type="paragraph" w:styleId="Title">
    <w:name w:val="Title"/>
    <w:basedOn w:val="Normal"/>
    <w:qFormat/>
    <w:rsid w:val="00A82D6C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A82D6C"/>
    <w:rPr>
      <w:color w:val="0000FF"/>
      <w:u w:val="single"/>
    </w:rPr>
  </w:style>
  <w:style w:type="paragraph" w:styleId="BodyText">
    <w:name w:val="Body Text"/>
    <w:basedOn w:val="Normal"/>
    <w:semiHidden/>
    <w:rsid w:val="00A82D6C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A82D6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82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2D6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82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2D6C"/>
    <w:rPr>
      <w:sz w:val="24"/>
      <w:szCs w:val="24"/>
    </w:rPr>
  </w:style>
  <w:style w:type="paragraph" w:customStyle="1" w:styleId="Name">
    <w:name w:val="Name"/>
    <w:basedOn w:val="PlainText"/>
    <w:autoRedefine/>
    <w:rsid w:val="00A82D6C"/>
    <w:pPr>
      <w:shd w:val="clear" w:color="auto" w:fill="DBE5F1" w:themeFill="accent1" w:themeFillTint="33"/>
      <w:spacing w:before="360" w:after="80"/>
      <w:ind w:left="360"/>
    </w:pPr>
    <w:rPr>
      <w:rFonts w:ascii="Calibri" w:hAnsi="Calibri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A82D6C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A82D6C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rsid w:val="00A82D6C"/>
    <w:pPr>
      <w:numPr>
        <w:numId w:val="1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rsid w:val="00A82D6C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rsid w:val="00A82D6C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A82D6C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rsid w:val="00A82D6C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A82D6C"/>
    <w:pPr>
      <w:shd w:val="clear" w:color="auto" w:fill="DBE5F1" w:themeFill="accent1" w:themeFillTint="33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A82D6C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basedOn w:val="JobTextChar"/>
    <w:link w:val="JobTitlebold"/>
    <w:rsid w:val="00A82D6C"/>
    <w:rPr>
      <w:rFonts w:ascii="Calibri" w:hAnsi="Calibri"/>
      <w:b/>
      <w:bCs/>
      <w:sz w:val="22"/>
    </w:rPr>
  </w:style>
  <w:style w:type="paragraph" w:customStyle="1" w:styleId="Dates">
    <w:name w:val="Dates"/>
    <w:basedOn w:val="Location"/>
    <w:rsid w:val="00A82D6C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A82D6C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D6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A82D6C"/>
    <w:pPr>
      <w:spacing w:before="120"/>
    </w:pPr>
  </w:style>
  <w:style w:type="paragraph" w:customStyle="1" w:styleId="BulletPoints">
    <w:name w:val="Bullet Points"/>
    <w:basedOn w:val="Normal"/>
    <w:rsid w:val="00A82D6C"/>
    <w:pPr>
      <w:numPr>
        <w:numId w:val="36"/>
      </w:numPr>
      <w:spacing w:before="120"/>
    </w:pPr>
    <w:rPr>
      <w:rFonts w:ascii="Calibri" w:hAnsi="Calibri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\AppData\Local\Temp\TS10195338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E165D6E7-990E-4C73-AAF0-4903A8008DDF</TemplateGUID>
    <TemplateBuildVersion>8</TemplateBuildVersion>
    <TemplateBuildDate>2010-06-15T11:59:50.8324128+02:00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413E27A-9F10-4D79-BB65-07392FAEAA39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5DEE6487-3BB8-4831-A84A-EA72C011E7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TS101953380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2010-10-13T00:26:00Z</dcterms:created>
  <dcterms:modified xsi:type="dcterms:W3CDTF">2013-08-27T17:22:00Z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TC101953380</vt:lpwstr>
  </property>
</Properties>
</file>