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9E40D" w14:textId="77777777" w:rsidR="000555CB" w:rsidRDefault="00BA2764">
      <w:pPr>
        <w:pStyle w:val="Heading1"/>
      </w:pPr>
      <w:sdt>
        <w:sdtPr>
          <w:id w:val="1481961"/>
          <w:placeholder>
            <w:docPart w:val="A61C7AA96BDD4450837871388065C691"/>
          </w:placeholder>
          <w:temporary/>
          <w:showingPlcHdr/>
          <w15:appearance w15:val="hidden"/>
        </w:sdtPr>
        <w:sdtEndPr/>
        <w:sdtContent>
          <w:r w:rsidR="00036589">
            <w:t>Objectives</w:t>
          </w:r>
        </w:sdtContent>
      </w:sdt>
    </w:p>
    <w:p w14:paraId="10F4AF9D" w14:textId="19B4A47B" w:rsidR="00272014" w:rsidRDefault="00272014">
      <w:pPr>
        <w:rPr>
          <w:rFonts w:ascii="Open Sans" w:hAnsi="Open Sans" w:hint="eastAsia"/>
          <w:color w:val="666666"/>
          <w:sz w:val="21"/>
          <w:szCs w:val="21"/>
        </w:rPr>
      </w:pPr>
      <w:r>
        <w:rPr>
          <w:rFonts w:ascii="Open Sans" w:hAnsi="Open Sans"/>
          <w:color w:val="666666"/>
          <w:sz w:val="21"/>
          <w:szCs w:val="21"/>
        </w:rPr>
        <w:t xml:space="preserve">My goal is to </w:t>
      </w:r>
      <w:r w:rsidR="00C4327C">
        <w:rPr>
          <w:rFonts w:ascii="Open Sans" w:hAnsi="Open Sans"/>
          <w:color w:val="666666"/>
          <w:sz w:val="21"/>
          <w:szCs w:val="21"/>
        </w:rPr>
        <w:t>obtain full-time employment</w:t>
      </w:r>
      <w:r>
        <w:rPr>
          <w:rFonts w:ascii="Open Sans" w:hAnsi="Open Sans"/>
          <w:color w:val="666666"/>
          <w:sz w:val="21"/>
          <w:szCs w:val="21"/>
        </w:rPr>
        <w:t xml:space="preserve"> with a company where I can utilize my skills and gain further experience while enhancing the company’s productivity and reputation.</w:t>
      </w:r>
    </w:p>
    <w:p w14:paraId="33A23F7A" w14:textId="302585AE" w:rsidR="004472F5" w:rsidRDefault="004472F5">
      <w:pPr>
        <w:rPr>
          <w:rFonts w:asciiTheme="majorHAnsi" w:eastAsiaTheme="majorEastAsia" w:hAnsiTheme="majorHAnsi" w:cstheme="majorBidi"/>
          <w:b/>
          <w:sz w:val="26"/>
          <w:szCs w:val="32"/>
        </w:rPr>
      </w:pPr>
    </w:p>
    <w:p w14:paraId="2A861FB5" w14:textId="4E317D33" w:rsidR="00C4327C" w:rsidRDefault="00C4327C">
      <w:pPr>
        <w:rPr>
          <w:rFonts w:asciiTheme="majorHAnsi" w:eastAsiaTheme="majorEastAsia" w:hAnsiTheme="majorHAnsi" w:cstheme="majorBidi"/>
          <w:b/>
          <w:sz w:val="26"/>
          <w:szCs w:val="32"/>
        </w:rPr>
      </w:pPr>
      <w:r>
        <w:rPr>
          <w:rFonts w:asciiTheme="majorHAnsi" w:eastAsiaTheme="majorEastAsia" w:hAnsiTheme="majorHAnsi" w:cstheme="majorBidi"/>
          <w:b/>
          <w:sz w:val="26"/>
          <w:szCs w:val="32"/>
        </w:rPr>
        <w:t>Highlights</w:t>
      </w:r>
    </w:p>
    <w:p w14:paraId="5B9CFA8C" w14:textId="59E807D1" w:rsidR="00C4327C" w:rsidRDefault="00C4327C" w:rsidP="00C4327C">
      <w:pPr>
        <w:pStyle w:val="ListParagraph"/>
        <w:numPr>
          <w:ilvl w:val="0"/>
          <w:numId w:val="7"/>
        </w:numPr>
        <w:rPr>
          <w:rFonts w:ascii="Open Sans" w:hAnsi="Open Sans" w:hint="eastAsia"/>
          <w:color w:val="666666"/>
          <w:sz w:val="21"/>
          <w:szCs w:val="21"/>
        </w:rPr>
      </w:pPr>
      <w:r w:rsidRPr="00C4327C">
        <w:rPr>
          <w:rFonts w:ascii="Open Sans" w:hAnsi="Open Sans"/>
          <w:color w:val="666666"/>
          <w:sz w:val="21"/>
          <w:szCs w:val="21"/>
        </w:rPr>
        <w:t>D</w:t>
      </w:r>
      <w:r>
        <w:rPr>
          <w:rFonts w:ascii="Open Sans" w:hAnsi="Open Sans"/>
          <w:color w:val="666666"/>
          <w:sz w:val="21"/>
          <w:szCs w:val="21"/>
        </w:rPr>
        <w:t>ependable and Hardworking</w:t>
      </w:r>
    </w:p>
    <w:p w14:paraId="3580CBAC" w14:textId="4E263761" w:rsidR="00C4327C" w:rsidRDefault="00C4327C" w:rsidP="00C4327C">
      <w:pPr>
        <w:pStyle w:val="ListParagraph"/>
        <w:numPr>
          <w:ilvl w:val="0"/>
          <w:numId w:val="7"/>
        </w:numPr>
        <w:rPr>
          <w:rFonts w:ascii="Open Sans" w:hAnsi="Open Sans" w:hint="eastAsia"/>
          <w:color w:val="666666"/>
          <w:sz w:val="21"/>
          <w:szCs w:val="21"/>
        </w:rPr>
      </w:pPr>
      <w:r>
        <w:rPr>
          <w:rFonts w:ascii="Open Sans" w:hAnsi="Open Sans"/>
          <w:color w:val="666666"/>
          <w:sz w:val="21"/>
          <w:szCs w:val="21"/>
        </w:rPr>
        <w:t>Exceptional problem solver</w:t>
      </w:r>
    </w:p>
    <w:p w14:paraId="2B2762E0" w14:textId="08D29E1B" w:rsidR="00C4327C" w:rsidRDefault="00C4327C" w:rsidP="00C4327C">
      <w:pPr>
        <w:pStyle w:val="ListParagraph"/>
        <w:numPr>
          <w:ilvl w:val="0"/>
          <w:numId w:val="7"/>
        </w:numPr>
        <w:rPr>
          <w:rFonts w:ascii="Open Sans" w:hAnsi="Open Sans" w:hint="eastAsia"/>
          <w:color w:val="666666"/>
          <w:sz w:val="21"/>
          <w:szCs w:val="21"/>
        </w:rPr>
      </w:pPr>
      <w:r>
        <w:rPr>
          <w:rFonts w:ascii="Open Sans" w:hAnsi="Open Sans"/>
          <w:color w:val="666666"/>
          <w:sz w:val="21"/>
          <w:szCs w:val="21"/>
        </w:rPr>
        <w:t>Comfortable at following directions or leading others</w:t>
      </w:r>
    </w:p>
    <w:p w14:paraId="13081C85" w14:textId="1C6FE9D4" w:rsidR="00C4327C" w:rsidRDefault="00C4327C" w:rsidP="00C4327C">
      <w:pPr>
        <w:pStyle w:val="ListParagraph"/>
        <w:numPr>
          <w:ilvl w:val="0"/>
          <w:numId w:val="7"/>
        </w:numPr>
        <w:rPr>
          <w:rFonts w:ascii="Open Sans" w:hAnsi="Open Sans" w:hint="eastAsia"/>
          <w:color w:val="666666"/>
          <w:sz w:val="21"/>
          <w:szCs w:val="21"/>
        </w:rPr>
      </w:pPr>
      <w:r>
        <w:rPr>
          <w:rFonts w:ascii="Open Sans" w:hAnsi="Open Sans"/>
          <w:color w:val="666666"/>
          <w:sz w:val="21"/>
          <w:szCs w:val="21"/>
        </w:rPr>
        <w:t>Thrives in a fast-paced environment</w:t>
      </w:r>
    </w:p>
    <w:p w14:paraId="0C6A3BC4" w14:textId="2CBDB313" w:rsidR="00C4327C" w:rsidRDefault="00C4327C" w:rsidP="00C4327C">
      <w:pPr>
        <w:pStyle w:val="ListParagraph"/>
        <w:numPr>
          <w:ilvl w:val="0"/>
          <w:numId w:val="7"/>
        </w:numPr>
        <w:rPr>
          <w:rFonts w:ascii="Open Sans" w:hAnsi="Open Sans" w:hint="eastAsia"/>
          <w:color w:val="666666"/>
          <w:sz w:val="21"/>
          <w:szCs w:val="21"/>
        </w:rPr>
      </w:pPr>
      <w:r>
        <w:rPr>
          <w:rFonts w:ascii="Open Sans" w:hAnsi="Open Sans"/>
          <w:color w:val="666666"/>
          <w:sz w:val="21"/>
          <w:szCs w:val="21"/>
        </w:rPr>
        <w:t xml:space="preserve">Works to complete projects quickly and efficiently </w:t>
      </w:r>
    </w:p>
    <w:p w14:paraId="048BA73D" w14:textId="359E2C1E" w:rsidR="00FF45D0" w:rsidRPr="00C4327C" w:rsidRDefault="00FF45D0" w:rsidP="00C4327C">
      <w:pPr>
        <w:pStyle w:val="ListParagraph"/>
        <w:numPr>
          <w:ilvl w:val="0"/>
          <w:numId w:val="7"/>
        </w:numPr>
        <w:rPr>
          <w:rFonts w:ascii="Open Sans" w:hAnsi="Open Sans" w:hint="eastAsia"/>
          <w:color w:val="666666"/>
          <w:sz w:val="21"/>
          <w:szCs w:val="21"/>
        </w:rPr>
      </w:pPr>
      <w:r>
        <w:rPr>
          <w:rFonts w:ascii="Open Sans" w:hAnsi="Open Sans"/>
          <w:color w:val="666666"/>
          <w:sz w:val="21"/>
          <w:szCs w:val="21"/>
        </w:rPr>
        <w:t>Easily trainable</w:t>
      </w:r>
    </w:p>
    <w:p w14:paraId="365DBFA6" w14:textId="77C89338" w:rsidR="00C4327C" w:rsidRDefault="00C4327C" w:rsidP="00C4327C">
      <w:pPr>
        <w:rPr>
          <w:rFonts w:asciiTheme="majorHAnsi" w:eastAsiaTheme="majorEastAsia" w:hAnsiTheme="majorHAnsi" w:cstheme="majorBidi"/>
          <w:b/>
          <w:sz w:val="28"/>
          <w:szCs w:val="32"/>
        </w:rPr>
      </w:pPr>
    </w:p>
    <w:sdt>
      <w:sdtPr>
        <w:rPr>
          <w:rFonts w:asciiTheme="majorHAnsi" w:eastAsiaTheme="majorEastAsia" w:hAnsiTheme="majorHAnsi" w:cstheme="majorBidi"/>
          <w:b/>
          <w:sz w:val="26"/>
          <w:szCs w:val="32"/>
        </w:rPr>
        <w:id w:val="1482146"/>
        <w:placeholder>
          <w:docPart w:val="F663863C2E874973B517B2A933F7EB66"/>
        </w:placeholder>
        <w:temporary/>
        <w:showingPlcHdr/>
        <w15:appearance w15:val="hidden"/>
      </w:sdtPr>
      <w:sdtEndPr/>
      <w:sdtContent>
        <w:p w14:paraId="6EA6E564" w14:textId="77777777" w:rsidR="000555CB" w:rsidRPr="00272014" w:rsidRDefault="00036589" w:rsidP="00272014">
          <w:pPr>
            <w:rPr>
              <w:rFonts w:asciiTheme="majorHAnsi" w:eastAsiaTheme="majorEastAsia" w:hAnsiTheme="majorHAnsi" w:cstheme="majorBidi"/>
              <w:b/>
              <w:sz w:val="26"/>
              <w:szCs w:val="32"/>
            </w:rPr>
          </w:pPr>
          <w:r w:rsidRPr="00272014">
            <w:rPr>
              <w:rFonts w:asciiTheme="majorHAnsi" w:eastAsiaTheme="majorEastAsia" w:hAnsiTheme="majorHAnsi" w:cstheme="majorBidi"/>
              <w:b/>
              <w:sz w:val="26"/>
              <w:szCs w:val="32"/>
            </w:rPr>
            <w:t>Experience</w:t>
          </w:r>
        </w:p>
      </w:sdtContent>
    </w:sdt>
    <w:p w14:paraId="13BB2A63" w14:textId="0509106F" w:rsidR="000555CB" w:rsidRPr="00D52B0E" w:rsidRDefault="00D52B0E">
      <w:pPr>
        <w:pStyle w:val="Heading2"/>
        <w:rPr>
          <w:lang w:val="fr-FR"/>
        </w:rPr>
      </w:pPr>
      <w:r w:rsidRPr="00D52B0E">
        <w:rPr>
          <w:lang w:val="fr-FR"/>
        </w:rPr>
        <w:t>E. Alvarez Construction</w:t>
      </w:r>
    </w:p>
    <w:p w14:paraId="0E55D197" w14:textId="7DA3AEF4" w:rsidR="000555CB" w:rsidRPr="00D52B0E" w:rsidRDefault="00D6420B">
      <w:r>
        <w:t xml:space="preserve">May </w:t>
      </w:r>
      <w:r w:rsidR="00D52B0E" w:rsidRPr="00D52B0E">
        <w:t>201</w:t>
      </w:r>
      <w:r w:rsidR="00036589">
        <w:t>6</w:t>
      </w:r>
      <w:r>
        <w:t xml:space="preserve"> </w:t>
      </w:r>
      <w:r w:rsidR="00D52B0E" w:rsidRPr="00D52B0E">
        <w:t>-</w:t>
      </w:r>
      <w:r>
        <w:t xml:space="preserve"> Oct </w:t>
      </w:r>
      <w:r w:rsidR="00D52B0E" w:rsidRPr="00D52B0E">
        <w:t>201</w:t>
      </w:r>
      <w:r>
        <w:t>7</w:t>
      </w:r>
      <w:r w:rsidR="00D52B0E" w:rsidRPr="00D52B0E">
        <w:t xml:space="preserve"> </w:t>
      </w:r>
    </w:p>
    <w:p w14:paraId="0D56351F" w14:textId="3033589F" w:rsidR="000555CB" w:rsidRPr="00D52B0E" w:rsidRDefault="00D52B0E">
      <w:r w:rsidRPr="00D52B0E">
        <w:t>Tape Tyvek on Buildings</w:t>
      </w:r>
    </w:p>
    <w:p w14:paraId="6B019B88" w14:textId="37B898EF" w:rsidR="00D6420B" w:rsidRDefault="00D6420B">
      <w:r>
        <w:t>Material handler</w:t>
      </w:r>
    </w:p>
    <w:p w14:paraId="0CE61CD2" w14:textId="0B7BD109" w:rsidR="00D52B0E" w:rsidRDefault="00D52B0E">
      <w:r>
        <w:t>Cleaned all construction areas to avoid hazards</w:t>
      </w:r>
    </w:p>
    <w:p w14:paraId="280F0CA1" w14:textId="21B68DC8" w:rsidR="00D6420B" w:rsidRDefault="00D6420B">
      <w:r>
        <w:t xml:space="preserve">Drove company van to pick up supplies/ tools from various hardware stores. </w:t>
      </w:r>
    </w:p>
    <w:p w14:paraId="7E28B48D" w14:textId="77777777" w:rsidR="00D52B0E" w:rsidRPr="00D52B0E" w:rsidRDefault="00D52B0E"/>
    <w:sdt>
      <w:sdtPr>
        <w:id w:val="1483710"/>
        <w:placeholder>
          <w:docPart w:val="77F9572BCC9144DBA4923277445747CF"/>
        </w:placeholder>
        <w:temporary/>
        <w:showingPlcHdr/>
        <w15:appearance w15:val="hidden"/>
      </w:sdtPr>
      <w:sdtEndPr/>
      <w:sdtContent>
        <w:p w14:paraId="4CBFB6F2" w14:textId="77777777" w:rsidR="000555CB" w:rsidRDefault="00036589">
          <w:pPr>
            <w:pStyle w:val="Heading1"/>
          </w:pPr>
          <w:r>
            <w:t>Education</w:t>
          </w:r>
        </w:p>
      </w:sdtContent>
    </w:sdt>
    <w:p w14:paraId="71DA42F2" w14:textId="6E543964" w:rsidR="000555CB" w:rsidRDefault="00D52B0E">
      <w:pPr>
        <w:pStyle w:val="Heading2"/>
      </w:pPr>
      <w:r>
        <w:t>Academy High School</w:t>
      </w:r>
      <w:r w:rsidR="00272014">
        <w:t xml:space="preserve"> – General Studies</w:t>
      </w:r>
    </w:p>
    <w:p w14:paraId="5D47205E" w14:textId="60037650" w:rsidR="000555CB" w:rsidRDefault="000555CB"/>
    <w:p w14:paraId="16D60194" w14:textId="65170655" w:rsidR="000555CB" w:rsidRDefault="000555CB"/>
    <w:sdt>
      <w:sdtPr>
        <w:id w:val="1484071"/>
        <w:placeholder>
          <w:docPart w:val="945E69AF5DE44FDDB18A3A6215C590EF"/>
        </w:placeholder>
        <w:temporary/>
        <w:showingPlcHdr/>
        <w15:appearance w15:val="hidden"/>
      </w:sdtPr>
      <w:sdtEndPr/>
      <w:sdtContent>
        <w:p w14:paraId="2B075579" w14:textId="77777777" w:rsidR="000555CB" w:rsidRPr="00BA2764" w:rsidRDefault="00036589">
          <w:pPr>
            <w:pStyle w:val="Heading1"/>
          </w:pPr>
          <w:r w:rsidRPr="00BA2764">
            <w:t>References</w:t>
          </w:r>
        </w:p>
      </w:sdtContent>
    </w:sdt>
    <w:p w14:paraId="5366BA1A" w14:textId="425F27B0" w:rsidR="000555CB" w:rsidRPr="00272014" w:rsidRDefault="00272014">
      <w:pPr>
        <w:pStyle w:val="Heading2"/>
        <w:rPr>
          <w:lang w:val="es-ES"/>
        </w:rPr>
      </w:pPr>
      <w:r w:rsidRPr="00272014">
        <w:rPr>
          <w:lang w:val="es-ES"/>
        </w:rPr>
        <w:t xml:space="preserve">Eduardo </w:t>
      </w:r>
      <w:proofErr w:type="spellStart"/>
      <w:r w:rsidRPr="00272014">
        <w:rPr>
          <w:lang w:val="es-ES"/>
        </w:rPr>
        <w:t>Alvarez</w:t>
      </w:r>
      <w:proofErr w:type="spellEnd"/>
      <w:r>
        <w:rPr>
          <w:lang w:val="es-ES"/>
        </w:rPr>
        <w:t xml:space="preserve"> </w:t>
      </w:r>
      <w:r w:rsidRPr="00272014">
        <w:rPr>
          <w:lang w:val="es-ES"/>
        </w:rPr>
        <w:t>-</w:t>
      </w:r>
      <w:r>
        <w:rPr>
          <w:lang w:val="es-ES"/>
        </w:rPr>
        <w:t xml:space="preserve"> </w:t>
      </w:r>
      <w:r w:rsidRPr="00272014">
        <w:rPr>
          <w:lang w:val="es-ES"/>
        </w:rPr>
        <w:t xml:space="preserve">E. </w:t>
      </w:r>
      <w:proofErr w:type="spellStart"/>
      <w:r w:rsidRPr="00272014">
        <w:rPr>
          <w:lang w:val="es-ES"/>
        </w:rPr>
        <w:t>Alvarez</w:t>
      </w:r>
      <w:proofErr w:type="spellEnd"/>
      <w:r w:rsidRPr="00272014">
        <w:rPr>
          <w:lang w:val="es-ES"/>
        </w:rPr>
        <w:t xml:space="preserve"> </w:t>
      </w:r>
      <w:proofErr w:type="spellStart"/>
      <w:r w:rsidRPr="00272014">
        <w:rPr>
          <w:lang w:val="es-ES"/>
        </w:rPr>
        <w:t>C</w:t>
      </w:r>
      <w:r>
        <w:rPr>
          <w:lang w:val="es-ES"/>
        </w:rPr>
        <w:t>onstruction</w:t>
      </w:r>
      <w:proofErr w:type="spellEnd"/>
    </w:p>
    <w:p w14:paraId="26FE6BA9" w14:textId="33BB62AF" w:rsidR="000555CB" w:rsidRPr="00272014" w:rsidRDefault="00272014">
      <w:pPr>
        <w:rPr>
          <w:lang w:val="es-ES"/>
        </w:rPr>
      </w:pPr>
      <w:r w:rsidRPr="00272014">
        <w:rPr>
          <w:lang w:val="es-ES"/>
        </w:rPr>
        <w:t>720-210-6758</w:t>
      </w:r>
      <w:bookmarkStart w:id="0" w:name="_GoBack"/>
      <w:bookmarkEnd w:id="0"/>
    </w:p>
    <w:p w14:paraId="36C5AE3D" w14:textId="32F89DEE" w:rsidR="00272014" w:rsidRDefault="00BA2764">
      <w:hyperlink r:id="rId7" w:history="1">
        <w:r w:rsidR="00272014" w:rsidRPr="009F609C">
          <w:rPr>
            <w:rStyle w:val="Hyperlink"/>
          </w:rPr>
          <w:t>e.alvarezconstruction@gmail.com</w:t>
        </w:r>
      </w:hyperlink>
    </w:p>
    <w:p w14:paraId="77B1B602" w14:textId="77777777" w:rsidR="00272014" w:rsidRDefault="00272014"/>
    <w:sectPr w:rsidR="00272014">
      <w:headerReference w:type="default" r:id="rId8"/>
      <w:footerReference w:type="default" r:id="rId9"/>
      <w:headerReference w:type="first" r:id="rId10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8D0A8" w14:textId="77777777" w:rsidR="00D52B0E" w:rsidRDefault="00D52B0E">
      <w:pPr>
        <w:spacing w:line="240" w:lineRule="auto"/>
      </w:pPr>
      <w:r>
        <w:separator/>
      </w:r>
    </w:p>
  </w:endnote>
  <w:endnote w:type="continuationSeparator" w:id="0">
    <w:p w14:paraId="12F02454" w14:textId="77777777" w:rsidR="00D52B0E" w:rsidRDefault="00D52B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87519"/>
      <w:docPartObj>
        <w:docPartGallery w:val="Page Numbers (Bottom of Page)"/>
        <w:docPartUnique/>
      </w:docPartObj>
    </w:sdtPr>
    <w:sdtEndPr/>
    <w:sdtContent>
      <w:p w14:paraId="2FB0DD76" w14:textId="77777777" w:rsidR="000555CB" w:rsidRDefault="0003658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501AC" w14:textId="77777777" w:rsidR="00D52B0E" w:rsidRDefault="00D52B0E">
      <w:pPr>
        <w:spacing w:line="240" w:lineRule="auto"/>
      </w:pPr>
      <w:r>
        <w:separator/>
      </w:r>
    </w:p>
  </w:footnote>
  <w:footnote w:type="continuationSeparator" w:id="0">
    <w:p w14:paraId="3CBF2166" w14:textId="77777777" w:rsidR="00D52B0E" w:rsidRDefault="00D52B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B84AA" w14:textId="77777777" w:rsidR="000555CB" w:rsidRDefault="00036589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403E243B" wp14:editId="2B00B637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7A0CF943" id="Group 20" o:spid="_x0000_s1026" alt="Title: Background graphic" style="position:absolute;margin-left:531.85pt;margin-top:4.3pt;width:583.05pt;height:763.15pt;z-index:251664384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" filled="f" strokecolor="#bfbfbf [2412]" strokeweight=".25pt"/>
              <w10:wrap anchorx="page" anchory="page"/>
              <w10:anchorlock/>
            </v:group>
          </w:pict>
        </mc:Fallback>
      </mc:AlternateContent>
    </w:r>
    <w:sdt>
      <w:sdtPr>
        <w:id w:val="1202136632"/>
        <w:temporary/>
        <w:showingPlcHdr/>
        <w15:appearance w15:val="hidden"/>
      </w:sdtPr>
      <w:sdtEndPr/>
      <w:sdtContent>
        <w:r>
          <w:t>Your Name</w:t>
        </w:r>
      </w:sdtContent>
    </w:sdt>
  </w:p>
  <w:p w14:paraId="1B0D4EF1" w14:textId="77777777" w:rsidR="000555CB" w:rsidRDefault="00BA2764">
    <w:pPr>
      <w:pStyle w:val="ContactInfo"/>
    </w:pPr>
    <w:sdt>
      <w:sdtPr>
        <w:rPr>
          <w:rStyle w:val="ContactInfoChar"/>
        </w:rPr>
        <w:id w:val="1926294849"/>
        <w:temporary/>
        <w:showingPlcHdr/>
        <w15:appearance w15:val="hidden"/>
      </w:sdtPr>
      <w:sdtEndPr>
        <w:rPr>
          <w:rStyle w:val="DefaultParagraphFont"/>
        </w:rPr>
      </w:sdtEndPr>
      <w:sdtContent>
        <w:r w:rsidR="00036589">
          <w:t>Street Address</w:t>
        </w:r>
      </w:sdtContent>
    </w:sdt>
    <w:r w:rsidR="00036589">
      <w:t xml:space="preserve">, </w:t>
    </w:r>
    <w:sdt>
      <w:sdtPr>
        <w:rPr>
          <w:rStyle w:val="ContactInfoChar"/>
        </w:rPr>
        <w:id w:val="1129047213"/>
        <w:temporary/>
        <w:showingPlcHdr/>
        <w15:appearance w15:val="hidden"/>
      </w:sdtPr>
      <w:sdtEndPr>
        <w:rPr>
          <w:rStyle w:val="DefaultParagraphFont"/>
        </w:rPr>
      </w:sdtEndPr>
      <w:sdtContent>
        <w:r w:rsidR="00036589">
          <w:t>City, ST ZIP Code</w:t>
        </w:r>
      </w:sdtContent>
    </w:sdt>
    <w:r w:rsidR="00036589">
      <w:t xml:space="preserve"> </w:t>
    </w:r>
    <w:sdt>
      <w:sdtPr>
        <w:rPr>
          <w:rStyle w:val="ContactInfoChar"/>
        </w:rPr>
        <w:id w:val="771752150"/>
        <w:temporary/>
        <w:showingPlcHdr/>
        <w15:appearance w15:val="hidden"/>
      </w:sdtPr>
      <w:sdtEndPr>
        <w:rPr>
          <w:rStyle w:val="DefaultParagraphFont"/>
        </w:rPr>
      </w:sdtEndPr>
      <w:sdtContent>
        <w:r w:rsidR="00036589">
          <w:t>Telephone</w:t>
        </w:r>
      </w:sdtContent>
    </w:sdt>
  </w:p>
  <w:p w14:paraId="689A3D94" w14:textId="77777777" w:rsidR="000555CB" w:rsidRDefault="00BA2764">
    <w:pPr>
      <w:pStyle w:val="ContactInfo"/>
    </w:pPr>
    <w:sdt>
      <w:sdtPr>
        <w:rPr>
          <w:rStyle w:val="ContactInfoChar"/>
        </w:rPr>
        <w:id w:val="1264642695"/>
        <w:temporary/>
        <w15:appearance w15:val="hidden"/>
      </w:sdtPr>
      <w:sdtEndPr>
        <w:rPr>
          <w:rStyle w:val="DefaultParagraphFont"/>
        </w:rPr>
      </w:sdtEndPr>
      <w:sdtContent>
        <w:r w:rsidR="00036589">
          <w:rPr>
            <w:rStyle w:val="ContactInfoChar"/>
          </w:rPr>
          <w:t>E</w:t>
        </w:r>
        <w:r w:rsidR="00036589">
          <w:t>mail</w:t>
        </w:r>
      </w:sdtContent>
    </w:sdt>
    <w:r w:rsidR="00036589">
      <w:t xml:space="preserve"> </w:t>
    </w:r>
    <w:sdt>
      <w:sdtPr>
        <w:rPr>
          <w:rStyle w:val="ContactInfoChar"/>
        </w:rPr>
        <w:id w:val="-1499961331"/>
        <w:temporary/>
        <w:showingPlcHdr/>
        <w15:appearance w15:val="hidden"/>
      </w:sdtPr>
      <w:sdtEndPr>
        <w:rPr>
          <w:rStyle w:val="DefaultParagraphFont"/>
        </w:rPr>
      </w:sdtEndPr>
      <w:sdtContent>
        <w:r w:rsidR="00036589">
          <w:t>Website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F44DD" w14:textId="06EF2F09" w:rsidR="000555CB" w:rsidRDefault="00036589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555B1A18" wp14:editId="2304FAD0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19BC93BE" id="Group 19" o:spid="_x0000_s1026" alt="Title: Background graphic" style="position:absolute;margin-left:531.85pt;margin-top:4.3pt;width:583.05pt;height:763.15pt;z-index:251662336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D52B0E">
      <w:t>DeAndre Blanco</w:t>
    </w:r>
  </w:p>
  <w:p w14:paraId="1625B2F8" w14:textId="77777777" w:rsidR="00D52B0E" w:rsidRDefault="00D52B0E">
    <w:pPr>
      <w:pStyle w:val="ContactInfo"/>
      <w:rPr>
        <w:rStyle w:val="ContactInfoChar"/>
      </w:rPr>
    </w:pPr>
    <w:r>
      <w:rPr>
        <w:rStyle w:val="ContactInfoChar"/>
      </w:rPr>
      <w:t xml:space="preserve">13038 Harrison Drive Thornton, CO 80241 </w:t>
    </w:r>
  </w:p>
  <w:p w14:paraId="58E1CC7E" w14:textId="17864C31" w:rsidR="000555CB" w:rsidRDefault="00D52B0E">
    <w:pPr>
      <w:pStyle w:val="ContactInfo"/>
    </w:pPr>
    <w:r>
      <w:rPr>
        <w:rStyle w:val="ContactInfoChar"/>
      </w:rPr>
      <w:t>720-341-1914</w:t>
    </w:r>
  </w:p>
  <w:p w14:paraId="696EE16D" w14:textId="4EE19618" w:rsidR="000555CB" w:rsidRDefault="00D52B0E">
    <w:pPr>
      <w:pStyle w:val="ContactInfo"/>
    </w:pPr>
    <w:r>
      <w:rPr>
        <w:rStyle w:val="ContactInfoChar"/>
      </w:rPr>
      <w:t>lopezdianar@gmail.com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45661"/>
    <w:multiLevelType w:val="hybridMultilevel"/>
    <w:tmpl w:val="3792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D7451"/>
    <w:multiLevelType w:val="hybridMultilevel"/>
    <w:tmpl w:val="16A08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0E"/>
    <w:rsid w:val="00036589"/>
    <w:rsid w:val="000555CB"/>
    <w:rsid w:val="00272014"/>
    <w:rsid w:val="004472F5"/>
    <w:rsid w:val="005A26CC"/>
    <w:rsid w:val="009F6BC5"/>
    <w:rsid w:val="00BA2764"/>
    <w:rsid w:val="00C4327C"/>
    <w:rsid w:val="00D52B0E"/>
    <w:rsid w:val="00D6420B"/>
    <w:rsid w:val="00DF35EC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CB6DAE"/>
  <w15:docId w15:val="{0A530E5D-9B75-471D-8371-A0921755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2720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01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unhideWhenUsed/>
    <w:rsid w:val="00C4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alvarezconstruction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opez\AppData\Roaming\Microsoft\Templates\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1C7AA96BDD4450837871388065C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3ADB9-F1D2-45C9-B81D-B5660C7746EE}"/>
      </w:docPartPr>
      <w:docPartBody>
        <w:p w:rsidR="003F62A8" w:rsidRDefault="003F62A8">
          <w:pPr>
            <w:pStyle w:val="A61C7AA96BDD4450837871388065C691"/>
          </w:pPr>
          <w:r>
            <w:t>Objectives</w:t>
          </w:r>
        </w:p>
      </w:docPartBody>
    </w:docPart>
    <w:docPart>
      <w:docPartPr>
        <w:name w:val="F663863C2E874973B517B2A933F7E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30D92-E654-418C-812F-D34429C3BF74}"/>
      </w:docPartPr>
      <w:docPartBody>
        <w:p w:rsidR="003F62A8" w:rsidRDefault="003F62A8">
          <w:pPr>
            <w:pStyle w:val="F663863C2E874973B517B2A933F7EB66"/>
          </w:pPr>
          <w:r>
            <w:t>Experience</w:t>
          </w:r>
        </w:p>
      </w:docPartBody>
    </w:docPart>
    <w:docPart>
      <w:docPartPr>
        <w:name w:val="77F9572BCC9144DBA492327744574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C08A-37EF-4FB1-A364-19EBEE806E69}"/>
      </w:docPartPr>
      <w:docPartBody>
        <w:p w:rsidR="003F62A8" w:rsidRDefault="003F62A8">
          <w:pPr>
            <w:pStyle w:val="77F9572BCC9144DBA4923277445747CF"/>
          </w:pPr>
          <w:r>
            <w:t>Education</w:t>
          </w:r>
        </w:p>
      </w:docPartBody>
    </w:docPart>
    <w:docPart>
      <w:docPartPr>
        <w:name w:val="945E69AF5DE44FDDB18A3A6215C59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58B94-A44C-4D25-B7E8-561A93ABD870}"/>
      </w:docPartPr>
      <w:docPartBody>
        <w:p w:rsidR="003F62A8" w:rsidRDefault="003F62A8">
          <w:pPr>
            <w:pStyle w:val="945E69AF5DE44FDDB18A3A6215C590EF"/>
          </w:pPr>
          <w: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A8"/>
    <w:rsid w:val="003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1C7AA96BDD4450837871388065C691">
    <w:name w:val="A61C7AA96BDD4450837871388065C691"/>
  </w:style>
  <w:style w:type="paragraph" w:customStyle="1" w:styleId="0456767FE1FA42D4A5A843A1E90EDA53">
    <w:name w:val="0456767FE1FA42D4A5A843A1E90EDA53"/>
  </w:style>
  <w:style w:type="paragraph" w:customStyle="1" w:styleId="F663863C2E874973B517B2A933F7EB66">
    <w:name w:val="F663863C2E874973B517B2A933F7EB66"/>
  </w:style>
  <w:style w:type="paragraph" w:customStyle="1" w:styleId="4F949393CFFD4568814E74F1C893988A">
    <w:name w:val="4F949393CFFD4568814E74F1C893988A"/>
  </w:style>
  <w:style w:type="paragraph" w:customStyle="1" w:styleId="DD83596DC63342EEB6FB7276CB8949C9">
    <w:name w:val="DD83596DC63342EEB6FB7276CB8949C9"/>
  </w:style>
  <w:style w:type="paragraph" w:customStyle="1" w:styleId="4173645E6733464ABA50B9D542609CD7">
    <w:name w:val="4173645E6733464ABA50B9D542609CD7"/>
  </w:style>
  <w:style w:type="paragraph" w:customStyle="1" w:styleId="D229FFF8CAC3456B9ABFB4882B5143C8">
    <w:name w:val="D229FFF8CAC3456B9ABFB4882B5143C8"/>
  </w:style>
  <w:style w:type="paragraph" w:customStyle="1" w:styleId="01B8CDC9EA614AE7A4885843534EE0F1">
    <w:name w:val="01B8CDC9EA614AE7A4885843534EE0F1"/>
  </w:style>
  <w:style w:type="paragraph" w:customStyle="1" w:styleId="7B71B5A37B1845E49170269527D4A839">
    <w:name w:val="7B71B5A37B1845E49170269527D4A839"/>
  </w:style>
  <w:style w:type="paragraph" w:customStyle="1" w:styleId="77F9572BCC9144DBA4923277445747CF">
    <w:name w:val="77F9572BCC9144DBA4923277445747CF"/>
  </w:style>
  <w:style w:type="paragraph" w:customStyle="1" w:styleId="608C0677D54544DBB4B21E22FA967BCD">
    <w:name w:val="608C0677D54544DBB4B21E22FA967BCD"/>
  </w:style>
  <w:style w:type="paragraph" w:customStyle="1" w:styleId="31391C18927249A29EBE2F47C12A02F8">
    <w:name w:val="31391C18927249A29EBE2F47C12A02F8"/>
  </w:style>
  <w:style w:type="paragraph" w:customStyle="1" w:styleId="DC7BABEF390A4A1F822D85A4A64B4993">
    <w:name w:val="DC7BABEF390A4A1F822D85A4A64B4993"/>
  </w:style>
  <w:style w:type="paragraph" w:customStyle="1" w:styleId="0C44807FB88C4AD09186F00ABAD9E018">
    <w:name w:val="0C44807FB88C4AD09186F00ABAD9E018"/>
  </w:style>
  <w:style w:type="paragraph" w:customStyle="1" w:styleId="945E69AF5DE44FDDB18A3A6215C590EF">
    <w:name w:val="945E69AF5DE44FDDB18A3A6215C590EF"/>
  </w:style>
  <w:style w:type="paragraph" w:customStyle="1" w:styleId="56B8CC0C9E3C404DAF3A63ACE2BBA152">
    <w:name w:val="56B8CC0C9E3C404DAF3A63ACE2BBA152"/>
  </w:style>
  <w:style w:type="paragraph" w:customStyle="1" w:styleId="52FCD11FD3B24C99AE5C7C19714C8493">
    <w:name w:val="52FCD11FD3B24C99AE5C7C19714C8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resume.dotx</Template>
  <TotalTime>58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dlopez</dc:creator>
  <cp:keywords/>
  <cp:lastModifiedBy>DLopez@Office.local</cp:lastModifiedBy>
  <cp:revision>16</cp:revision>
  <cp:lastPrinted>2018-04-23T18:36:00Z</cp:lastPrinted>
  <dcterms:created xsi:type="dcterms:W3CDTF">2018-03-28T20:15:00Z</dcterms:created>
  <dcterms:modified xsi:type="dcterms:W3CDTF">2018-05-09T22:07:00Z</dcterms:modified>
  <cp:version/>
</cp:coreProperties>
</file>