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04" w:rsidRDefault="009A3EEC" w:rsidP="009A3EEC">
      <w:pPr>
        <w:pStyle w:val="Title"/>
        <w:ind w:left="1440" w:firstLine="1440"/>
      </w:pPr>
      <w:r>
        <w:t>David Chavez</w:t>
      </w:r>
    </w:p>
    <w:p w:rsidR="000A6B04" w:rsidRDefault="002837B9">
      <w:pPr>
        <w:pStyle w:val="SectionHeading"/>
        <w:spacing w:before="720"/>
      </w:pPr>
      <w:r>
        <w:t>Objective</w:t>
      </w:r>
    </w:p>
    <w:p w:rsidR="000A6B04" w:rsidRDefault="005A03BB">
      <w:pPr>
        <w:pStyle w:val="ListBullet"/>
      </w:pPr>
      <w:r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>A bilingual,</w:t>
      </w:r>
      <w:r w:rsidRPr="005A03BB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 honest and focused </w:t>
      </w:r>
      <w:r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Warehouse worker </w:t>
      </w:r>
      <w:r w:rsidRPr="005A03BB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>who communicates well with others and who is determined to assist in ac</w:t>
      </w:r>
      <w:r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>hieving the</w:t>
      </w:r>
      <w:r w:rsidR="00DA3103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 goals of you facility. I have 7</w:t>
      </w:r>
      <w:r w:rsidRPr="005A03BB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 ye</w:t>
      </w:r>
      <w:r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>ars of experience in the warehouse</w:t>
      </w:r>
      <w:r w:rsidRPr="005A03BB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 field. I have a lot of potential and would like the opportunity to expa</w:t>
      </w:r>
      <w:r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>nd my knowledge in this field.</w:t>
      </w:r>
      <w:r w:rsidR="009A3EEC">
        <w:rPr>
          <w:rFonts w:ascii="Arial Narrow" w:eastAsia="Times New Roman" w:hAnsi="Arial Narrow" w:cs="Times New Roman"/>
          <w:color w:val="000000"/>
          <w:kern w:val="28"/>
          <w:sz w:val="20"/>
          <w:lang w:eastAsia="en-US"/>
        </w:rPr>
        <w:t xml:space="preserve"> Able to work independently and collaborate in a team environment.</w:t>
      </w:r>
    </w:p>
    <w:p w:rsidR="000A6B04" w:rsidRDefault="002837B9">
      <w:pPr>
        <w:pStyle w:val="SectionHeading"/>
      </w:pPr>
      <w:r>
        <w:t>Education</w:t>
      </w:r>
    </w:p>
    <w:p w:rsidR="005A03BB" w:rsidRDefault="005A03BB" w:rsidP="005A03BB">
      <w:pPr>
        <w:pStyle w:val="Subsection"/>
        <w:spacing w:before="100"/>
      </w:pPr>
      <w:r>
        <w:t>Burbank high</w:t>
      </w:r>
      <w:r w:rsidR="002837B9">
        <w:t> | </w:t>
      </w:r>
      <w:r>
        <w:t>09/2003-06/2007</w:t>
      </w:r>
      <w:r>
        <w:tab/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CD5A6EA27D874A4FBDE4911C03B13AF7"/>
            </w:placeholder>
            <w15:repeatingSectionItem/>
          </w:sdtPr>
          <w:sdtEndPr/>
          <w:sdtContent>
            <w:p w:rsidR="005A03BB" w:rsidRDefault="005A03BB" w:rsidP="005A03BB">
              <w:pPr>
                <w:pStyle w:val="Subsection"/>
                <w:spacing w:before="100"/>
              </w:pPr>
              <w:r>
                <w:rPr>
                  <w:b w:val="0"/>
                  <w:caps w:val="0"/>
                  <w:color w:val="404040" w:themeColor="text1" w:themeTint="BF"/>
                </w:rPr>
                <w:t xml:space="preserve">High school diploma </w:t>
              </w:r>
            </w:p>
            <w:p w:rsidR="000A6B04" w:rsidRDefault="00977AEB" w:rsidP="005A03BB">
              <w:pPr>
                <w:pStyle w:val="ListBullet"/>
                <w:numPr>
                  <w:ilvl w:val="0"/>
                  <w:numId w:val="0"/>
                </w:numPr>
                <w:ind w:left="144" w:hanging="144"/>
              </w:pPr>
            </w:p>
          </w:sdtContent>
        </w:sdt>
      </w:sdtContent>
    </w:sdt>
    <w:p w:rsidR="000A6B04" w:rsidRDefault="002837B9">
      <w:pPr>
        <w:pStyle w:val="SectionHeading"/>
      </w:pPr>
      <w:r>
        <w:t xml:space="preserve">Skills &amp; </w:t>
      </w:r>
      <w:r w:rsidR="00416725">
        <w:t>Experience</w:t>
      </w:r>
    </w:p>
    <w:p w:rsidR="000A6B04" w:rsidRDefault="00416725">
      <w:pPr>
        <w:pStyle w:val="Subsection"/>
        <w:spacing w:before="100"/>
      </w:pPr>
      <w:r>
        <w:t>[warehouse] [orco construction supply]</w:t>
      </w:r>
      <w:r w:rsidR="002837B9">
        <w:t> </w:t>
      </w:r>
      <w:r>
        <w:t>08/2007-09/2009</w:t>
      </w:r>
    </w:p>
    <w:p w:rsidR="000A6B04" w:rsidRDefault="00416725">
      <w:pPr>
        <w:pStyle w:val="ListBullet"/>
      </w:pPr>
      <w:r>
        <w:t xml:space="preserve">Pull orders on a daily basis while using forklifts, cherry pickers, reach trucks </w:t>
      </w:r>
    </w:p>
    <w:p w:rsidR="00416725" w:rsidRDefault="00416725">
      <w:pPr>
        <w:pStyle w:val="ListBullet"/>
      </w:pPr>
      <w:r>
        <w:t>Pull orders for costumers(will call)</w:t>
      </w:r>
    </w:p>
    <w:p w:rsidR="00416725" w:rsidRDefault="00416725">
      <w:pPr>
        <w:pStyle w:val="ListBullet"/>
      </w:pPr>
      <w:r>
        <w:t>Stock inventory when needed</w:t>
      </w:r>
      <w:r w:rsidR="007908E0">
        <w:t>.</w:t>
      </w:r>
    </w:p>
    <w:p w:rsidR="00416725" w:rsidRDefault="00416725">
      <w:pPr>
        <w:pStyle w:val="ListBullet"/>
      </w:pPr>
      <w:r>
        <w:t xml:space="preserve">Do inventory twice a week </w:t>
      </w:r>
    </w:p>
    <w:p w:rsidR="00416725" w:rsidRDefault="00416725">
      <w:pPr>
        <w:pStyle w:val="ListBullet"/>
      </w:pPr>
      <w:r>
        <w:t xml:space="preserve">Unload and load  trailers as they came in </w:t>
      </w:r>
    </w:p>
    <w:p w:rsidR="00DA3103" w:rsidRDefault="00DA3103">
      <w:pPr>
        <w:pStyle w:val="ListBullet"/>
      </w:pPr>
      <w:r>
        <w:t>Organized yard for e</w:t>
      </w:r>
      <w:r w:rsidR="009A3EEC">
        <w:t xml:space="preserve">asier retrieval of material </w:t>
      </w:r>
    </w:p>
    <w:p w:rsidR="00366F79" w:rsidRDefault="00366F79" w:rsidP="00366F79">
      <w:pPr>
        <w:pStyle w:val="ListBullet"/>
        <w:numPr>
          <w:ilvl w:val="0"/>
          <w:numId w:val="0"/>
        </w:numPr>
        <w:ind w:left="144"/>
      </w:pPr>
      <w:bookmarkStart w:id="0" w:name="_GoBack"/>
      <w:bookmarkEnd w:id="0"/>
    </w:p>
    <w:p w:rsidR="00366F79" w:rsidRDefault="00366F79" w:rsidP="00366F79">
      <w:pPr>
        <w:pStyle w:val="ListBullet"/>
        <w:numPr>
          <w:ilvl w:val="0"/>
          <w:numId w:val="0"/>
        </w:numPr>
        <w:ind w:left="144" w:hanging="144"/>
      </w:pPr>
      <w:r>
        <w:t xml:space="preserve">Laid off due to the company closing, </w:t>
      </w:r>
    </w:p>
    <w:p w:rsidR="00366F79" w:rsidRDefault="00366F79" w:rsidP="00366F79">
      <w:pPr>
        <w:pStyle w:val="ListBullet"/>
        <w:numPr>
          <w:ilvl w:val="0"/>
          <w:numId w:val="0"/>
        </w:numPr>
        <w:ind w:left="144" w:hanging="144"/>
      </w:pPr>
    </w:p>
    <w:p w:rsidR="00366F79" w:rsidRDefault="00366F79" w:rsidP="00366F79">
      <w:pPr>
        <w:pStyle w:val="ListBullet"/>
        <w:numPr>
          <w:ilvl w:val="0"/>
          <w:numId w:val="0"/>
        </w:numPr>
        <w:ind w:left="144" w:hanging="144"/>
      </w:pPr>
      <w:r w:rsidRPr="00366F79">
        <w:rPr>
          <w:b/>
        </w:rPr>
        <w:t>10/2009- 01/2010</w:t>
      </w:r>
      <w:r>
        <w:t xml:space="preserve"> Moved to Colorado from California </w:t>
      </w:r>
    </w:p>
    <w:p w:rsidR="00366F79" w:rsidRDefault="00366F79" w:rsidP="00366F79">
      <w:pPr>
        <w:pStyle w:val="ListBullet"/>
        <w:numPr>
          <w:ilvl w:val="0"/>
          <w:numId w:val="0"/>
        </w:numPr>
        <w:ind w:left="144" w:hanging="144"/>
      </w:pP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CD5A6EA27D874A4FBDE4911C03B13AF7"/>
            </w:placeholder>
            <w15:repeatingSectionItem/>
          </w:sdtPr>
          <w:sdtEndPr/>
          <w:sdtContent>
            <w:p w:rsidR="000A6B04" w:rsidRDefault="00416725">
              <w:pPr>
                <w:pStyle w:val="Subsection"/>
              </w:pPr>
              <w:r>
                <w:t>[warehouse lead]</w:t>
              </w:r>
              <w:r w:rsidR="002837B9">
                <w:t> | </w:t>
              </w:r>
              <w:r>
                <w:t>new breed logistics</w:t>
              </w:r>
              <w:r w:rsidR="002837B9">
                <w:t> | </w:t>
              </w:r>
              <w:r>
                <w:t>02/2010-11/2015</w:t>
              </w:r>
            </w:p>
            <w:p w:rsidR="00DA3103" w:rsidRDefault="00DA3103">
              <w:pPr>
                <w:pStyle w:val="ListBullet"/>
              </w:pPr>
              <w:r>
                <w:t xml:space="preserve">Stock inventory on a daily basis </w:t>
              </w:r>
            </w:p>
            <w:p w:rsidR="00DA3103" w:rsidRDefault="00DA3103">
              <w:pPr>
                <w:pStyle w:val="ListBullet"/>
              </w:pPr>
              <w:r>
                <w:t xml:space="preserve">Pull orders to be loaded </w:t>
              </w:r>
            </w:p>
            <w:p w:rsidR="00DA3103" w:rsidRDefault="00DA3103">
              <w:pPr>
                <w:pStyle w:val="ListBullet"/>
              </w:pPr>
              <w:r>
                <w:t xml:space="preserve">Load trailers on a daily basis </w:t>
              </w:r>
            </w:p>
            <w:p w:rsidR="00DA3103" w:rsidRDefault="00DA3103">
              <w:pPr>
                <w:pStyle w:val="ListBullet"/>
              </w:pPr>
              <w:r>
                <w:t xml:space="preserve">Help supervisor lead other warehouse workers </w:t>
              </w:r>
            </w:p>
            <w:p w:rsidR="00DA3103" w:rsidRDefault="00DA3103">
              <w:pPr>
                <w:pStyle w:val="ListBullet"/>
              </w:pPr>
              <w:r>
                <w:t>Help with</w:t>
              </w:r>
              <w:r w:rsidR="00366F79">
                <w:t xml:space="preserve"> production</w:t>
              </w:r>
              <w:r>
                <w:t xml:space="preserve"> work as needed </w:t>
              </w:r>
            </w:p>
            <w:p w:rsidR="00DA3103" w:rsidRDefault="00DA3103">
              <w:pPr>
                <w:pStyle w:val="ListBullet"/>
              </w:pPr>
              <w:r>
                <w:t xml:space="preserve">Back up dispatcher </w:t>
              </w:r>
            </w:p>
            <w:p w:rsidR="00DA3103" w:rsidRDefault="00DA3103">
              <w:pPr>
                <w:pStyle w:val="ListBullet"/>
              </w:pPr>
              <w:r>
                <w:t xml:space="preserve">Do inventory on product </w:t>
              </w:r>
            </w:p>
            <w:p w:rsidR="00DA3103" w:rsidRDefault="00DA3103">
              <w:pPr>
                <w:pStyle w:val="ListBullet"/>
              </w:pPr>
              <w:r>
                <w:t xml:space="preserve">Use RF scanners to load product onto trailers </w:t>
              </w:r>
            </w:p>
            <w:p w:rsidR="00366F79" w:rsidRDefault="00366F79" w:rsidP="00366F79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  <w:p w:rsidR="00366F79" w:rsidRDefault="00366F79" w:rsidP="00366F79">
              <w:pPr>
                <w:pStyle w:val="ListBullet"/>
                <w:numPr>
                  <w:ilvl w:val="0"/>
                  <w:numId w:val="0"/>
                </w:numPr>
                <w:ind w:left="144" w:hanging="144"/>
              </w:pPr>
              <w:r>
                <w:t xml:space="preserve">Had a family emergency back in California  </w:t>
              </w:r>
            </w:p>
            <w:p w:rsidR="000A6B04" w:rsidRDefault="00977AEB" w:rsidP="00DA3103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</w:sdtContent>
    </w:sdt>
    <w:sectPr w:rsidR="000A6B04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EB" w:rsidRDefault="00977AEB">
      <w:pPr>
        <w:spacing w:after="0"/>
      </w:pPr>
      <w:r>
        <w:separator/>
      </w:r>
    </w:p>
  </w:endnote>
  <w:endnote w:type="continuationSeparator" w:id="0">
    <w:p w:rsidR="00977AEB" w:rsidRDefault="00977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04" w:rsidRDefault="002837B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03B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EB" w:rsidRDefault="00977AEB">
      <w:pPr>
        <w:spacing w:after="0"/>
      </w:pPr>
      <w:r>
        <w:separator/>
      </w:r>
    </w:p>
  </w:footnote>
  <w:footnote w:type="continuationSeparator" w:id="0">
    <w:p w:rsidR="00977AEB" w:rsidRDefault="00977A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BB"/>
    <w:rsid w:val="000A6B04"/>
    <w:rsid w:val="002837B9"/>
    <w:rsid w:val="00366F79"/>
    <w:rsid w:val="00416725"/>
    <w:rsid w:val="005A03BB"/>
    <w:rsid w:val="007908E0"/>
    <w:rsid w:val="00977AEB"/>
    <w:rsid w:val="009A3EEC"/>
    <w:rsid w:val="00C971BC"/>
    <w:rsid w:val="00CC038D"/>
    <w:rsid w:val="00DA3103"/>
    <w:rsid w:val="00E7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EA3AB-E89A-4E91-82C7-B53D846C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cruz1983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5A6EA27D874A4FBDE4911C03B1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BE4D-CBA6-44A0-8171-49E83983C085}"/>
      </w:docPartPr>
      <w:docPartBody>
        <w:p w:rsidR="008C3BB8" w:rsidRDefault="00D97F60">
          <w:pPr>
            <w:pStyle w:val="CD5A6EA27D874A4FBDE4911C03B13AF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60"/>
    <w:rsid w:val="003B5FCF"/>
    <w:rsid w:val="007E5E45"/>
    <w:rsid w:val="008C3BB8"/>
    <w:rsid w:val="00D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F6103E0DAC42BBBC1123C837945BDC">
    <w:name w:val="7AF6103E0DAC42BBBC1123C837945BDC"/>
  </w:style>
  <w:style w:type="paragraph" w:customStyle="1" w:styleId="111D73E3988F4D59A9E8F165D89CBCF4">
    <w:name w:val="111D73E3988F4D59A9E8F165D89CBCF4"/>
  </w:style>
  <w:style w:type="paragraph" w:customStyle="1" w:styleId="6A7ABB6C36ED42BAB7159738E4D6AA3D">
    <w:name w:val="6A7ABB6C36ED42BAB7159738E4D6AA3D"/>
  </w:style>
  <w:style w:type="paragraph" w:customStyle="1" w:styleId="BDAA13D18C7A432E925228143425C1B0">
    <w:name w:val="BDAA13D18C7A432E925228143425C1B0"/>
  </w:style>
  <w:style w:type="paragraph" w:customStyle="1" w:styleId="26359B75855140119AF9460D7C3143A9">
    <w:name w:val="26359B75855140119AF9460D7C3143A9"/>
  </w:style>
  <w:style w:type="paragraph" w:customStyle="1" w:styleId="1F7349871CDA4ACA90C9998D2CC33CDB">
    <w:name w:val="1F7349871CDA4ACA90C9998D2CC33CDB"/>
  </w:style>
  <w:style w:type="paragraph" w:customStyle="1" w:styleId="2D856746A3D648F08A1F34CB70E64D8E">
    <w:name w:val="2D856746A3D648F08A1F34CB70E64D8E"/>
  </w:style>
  <w:style w:type="paragraph" w:customStyle="1" w:styleId="B387AA11C90741F78884DF6B55902D1B">
    <w:name w:val="B387AA11C90741F78884DF6B55902D1B"/>
  </w:style>
  <w:style w:type="paragraph" w:customStyle="1" w:styleId="DA37B4299E82464E8F6BC71F5E02CEFE">
    <w:name w:val="DA37B4299E82464E8F6BC71F5E02CE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5A6EA27D874A4FBDE4911C03B13AF7">
    <w:name w:val="CD5A6EA27D874A4FBDE4911C03B13AF7"/>
  </w:style>
  <w:style w:type="paragraph" w:customStyle="1" w:styleId="ACE65C4C028E4A339E0386DAAA673884">
    <w:name w:val="ACE65C4C028E4A339E0386DAAA673884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3888FCD411254B2794A5975549595E82">
    <w:name w:val="3888FCD411254B2794A5975549595E82"/>
  </w:style>
  <w:style w:type="paragraph" w:customStyle="1" w:styleId="593E5E253E634874BDC497AA77EEAAE8">
    <w:name w:val="593E5E253E634874BDC497AA77EEAAE8"/>
  </w:style>
  <w:style w:type="paragraph" w:customStyle="1" w:styleId="0C34EEFCBD13446D9F8C57C945ECF222">
    <w:name w:val="0C34EEFCBD13446D9F8C57C945ECF222"/>
  </w:style>
  <w:style w:type="paragraph" w:customStyle="1" w:styleId="9264E943E570410593E7878C7C5E53BA">
    <w:name w:val="9264E943E570410593E7878C7C5E53BA"/>
  </w:style>
  <w:style w:type="paragraph" w:customStyle="1" w:styleId="170A61B3BE0D468493254EFF9FE72539">
    <w:name w:val="170A61B3BE0D468493254EFF9FE72539"/>
  </w:style>
  <w:style w:type="paragraph" w:customStyle="1" w:styleId="444B39A39E8E4E07893C822C30587E99">
    <w:name w:val="444B39A39E8E4E07893C822C30587E99"/>
  </w:style>
  <w:style w:type="paragraph" w:customStyle="1" w:styleId="6D98A0F41875411AB69D8F2B5F6C6730">
    <w:name w:val="6D98A0F41875411AB69D8F2B5F6C6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646 Buckley way Aurora CO, 80011</CompanyAddress>
  <CompanyPhone>(720)400-4879</CompanyPhone>
  <CompanyFax/>
  <CompanyEmail>d04bzlbc@gmail.com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Chavez</dc:creator>
  <cp:keywords/>
  <cp:lastModifiedBy>Jamie Thompson</cp:lastModifiedBy>
  <cp:revision>2</cp:revision>
  <dcterms:created xsi:type="dcterms:W3CDTF">2015-12-29T21:22:00Z</dcterms:created>
  <dcterms:modified xsi:type="dcterms:W3CDTF">2015-12-29T21:22:00Z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