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2FC50" w14:textId="17C8349A" w:rsidR="00736B35" w:rsidRPr="00E75898" w:rsidRDefault="00736B35" w:rsidP="003E1272">
      <w:pPr>
        <w:jc w:val="center"/>
      </w:pPr>
      <w:r w:rsidRPr="00E75898">
        <w:rPr>
          <w:sz w:val="32"/>
          <w:szCs w:val="32"/>
        </w:rPr>
        <w:t xml:space="preserve">Daryl </w:t>
      </w:r>
      <w:proofErr w:type="spellStart"/>
      <w:r w:rsidRPr="00E75898">
        <w:rPr>
          <w:sz w:val="32"/>
          <w:szCs w:val="32"/>
        </w:rPr>
        <w:t>Iraola</w:t>
      </w:r>
      <w:proofErr w:type="spellEnd"/>
    </w:p>
    <w:tbl>
      <w:tblPr>
        <w:tblW w:w="9090" w:type="dxa"/>
        <w:tblInd w:w="-25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7"/>
        <w:gridCol w:w="3510"/>
        <w:gridCol w:w="4403"/>
      </w:tblGrid>
      <w:tr w:rsidR="00736B35" w:rsidRPr="00E75898" w14:paraId="510B2CB4" w14:textId="77777777" w:rsidTr="00602B2E">
        <w:trPr>
          <w:trHeight w:val="288"/>
        </w:trPr>
        <w:tc>
          <w:tcPr>
            <w:tcW w:w="9090" w:type="dxa"/>
            <w:gridSpan w:val="3"/>
          </w:tcPr>
          <w:p w14:paraId="32064BFA" w14:textId="77777777" w:rsidR="00736B35" w:rsidRDefault="00736B35" w:rsidP="00602B2E">
            <w:pPr>
              <w:pStyle w:val="StyleContactInfo"/>
              <w:rPr>
                <w:sz w:val="20"/>
              </w:rPr>
            </w:pPr>
          </w:p>
          <w:p w14:paraId="63E8996A" w14:textId="77777777" w:rsidR="000805FE" w:rsidRDefault="000805FE" w:rsidP="00602B2E">
            <w:pPr>
              <w:pStyle w:val="StyleContactInfo"/>
              <w:rPr>
                <w:sz w:val="20"/>
              </w:rPr>
            </w:pPr>
          </w:p>
          <w:p w14:paraId="369D712A" w14:textId="089C0140" w:rsidR="00736B35" w:rsidRPr="00E75898" w:rsidRDefault="00736B35" w:rsidP="00602B2E">
            <w:pPr>
              <w:pStyle w:val="StyleContactInfo"/>
              <w:rPr>
                <w:sz w:val="20"/>
              </w:rPr>
            </w:pPr>
            <w:bookmarkStart w:id="0" w:name="_GoBack"/>
            <w:bookmarkEnd w:id="0"/>
            <w:r w:rsidRPr="00E75898">
              <w:rPr>
                <w:sz w:val="20"/>
              </w:rPr>
              <w:t xml:space="preserve">1700 W Plum St. Apt. 55G, Fort Collins, CO 80521 </w:t>
            </w:r>
            <w:r w:rsidRPr="00E75898">
              <w:rPr>
                <w:sz w:val="20"/>
              </w:rPr>
              <w:sym w:font="Symbol" w:char="F0B7"/>
            </w:r>
            <w:r w:rsidRPr="00E75898">
              <w:rPr>
                <w:sz w:val="20"/>
              </w:rPr>
              <w:t xml:space="preserve"> 931-561-9528 </w:t>
            </w:r>
            <w:r w:rsidRPr="00E75898">
              <w:rPr>
                <w:sz w:val="20"/>
              </w:rPr>
              <w:sym w:font="Symbol" w:char="F0B7"/>
            </w:r>
            <w:r w:rsidRPr="00E75898">
              <w:rPr>
                <w:sz w:val="20"/>
              </w:rPr>
              <w:t xml:space="preserve"> daryl</w:t>
            </w:r>
            <w:r w:rsidR="00354E4E">
              <w:rPr>
                <w:sz w:val="20"/>
              </w:rPr>
              <w:t>iraola@gmail.com</w:t>
            </w:r>
          </w:p>
        </w:tc>
      </w:tr>
      <w:tr w:rsidR="00736B35" w:rsidRPr="00E75898" w14:paraId="15748F61" w14:textId="77777777" w:rsidTr="00602B2E">
        <w:trPr>
          <w:trHeight w:val="720"/>
        </w:trPr>
        <w:tc>
          <w:tcPr>
            <w:tcW w:w="9090" w:type="dxa"/>
            <w:gridSpan w:val="3"/>
          </w:tcPr>
          <w:p w14:paraId="34BEC411" w14:textId="77777777" w:rsidR="00736B35" w:rsidRPr="00E75898" w:rsidRDefault="00736B35" w:rsidP="00602B2E">
            <w:pPr>
              <w:pStyle w:val="YourName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36B35" w:rsidRPr="00E75898" w14:paraId="1603B18B" w14:textId="77777777" w:rsidTr="00602B2E">
        <w:trPr>
          <w:trHeight w:val="155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14:paraId="33AD2F7E" w14:textId="77777777" w:rsidR="00736B35" w:rsidRPr="00345018" w:rsidRDefault="00736B35" w:rsidP="00602B2E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  <w:r w:rsidRPr="00345018">
              <w:rPr>
                <w:rFonts w:ascii="Times New Roman" w:hAnsi="Times New Roman"/>
                <w:b/>
                <w:sz w:val="22"/>
                <w:szCs w:val="22"/>
              </w:rPr>
              <w:t>Objective</w:t>
            </w:r>
          </w:p>
        </w:tc>
      </w:tr>
      <w:tr w:rsidR="00736B35" w:rsidRPr="00E75898" w14:paraId="03C63192" w14:textId="77777777" w:rsidTr="00602B2E"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14:paraId="26BEE0E3" w14:textId="77777777" w:rsidR="00736B35" w:rsidRPr="00E75898" w:rsidRDefault="00736B35" w:rsidP="00602B2E">
            <w:pPr>
              <w:pStyle w:val="BodyText1"/>
              <w:rPr>
                <w:rFonts w:ascii="Times New Roman"/>
                <w:sz w:val="20"/>
              </w:rPr>
            </w:pPr>
            <w:r w:rsidRPr="00E75898">
              <w:rPr>
                <w:rFonts w:ascii="Times New Roman"/>
                <w:sz w:val="20"/>
              </w:rPr>
              <w:t xml:space="preserve">A highly talented, skilled and professional </w:t>
            </w:r>
            <w:r w:rsidR="00654717">
              <w:rPr>
                <w:rFonts w:ascii="Times New Roman"/>
                <w:sz w:val="20"/>
              </w:rPr>
              <w:t>with</w:t>
            </w:r>
            <w:r w:rsidR="002B36A3">
              <w:rPr>
                <w:rFonts w:ascii="Times New Roman"/>
                <w:sz w:val="20"/>
              </w:rPr>
              <w:t xml:space="preserve"> over</w:t>
            </w:r>
            <w:r w:rsidR="00654717">
              <w:rPr>
                <w:rFonts w:ascii="Times New Roman"/>
                <w:sz w:val="20"/>
              </w:rPr>
              <w:t xml:space="preserve"> six</w:t>
            </w:r>
            <w:r w:rsidRPr="00E75898">
              <w:rPr>
                <w:rFonts w:ascii="Times New Roman"/>
                <w:sz w:val="20"/>
              </w:rPr>
              <w:t xml:space="preserve"> years of diverse experience. Seeking a position of responsibility</w:t>
            </w:r>
            <w:r>
              <w:rPr>
                <w:rFonts w:ascii="Times New Roman"/>
                <w:sz w:val="20"/>
              </w:rPr>
              <w:t xml:space="preserve"> </w:t>
            </w:r>
            <w:r w:rsidRPr="00E75898">
              <w:rPr>
                <w:rFonts w:ascii="Times New Roman"/>
                <w:sz w:val="20"/>
              </w:rPr>
              <w:t>to utilize my skills and proficiency in a renowned organization.</w:t>
            </w:r>
          </w:p>
        </w:tc>
      </w:tr>
      <w:tr w:rsidR="00736B35" w:rsidRPr="00E75898" w14:paraId="6FEABCB3" w14:textId="77777777" w:rsidTr="00602B2E">
        <w:trPr>
          <w:trHeight w:val="80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14:paraId="65685DFE" w14:textId="77777777" w:rsidR="00736B35" w:rsidRPr="00345018" w:rsidRDefault="00736B35" w:rsidP="00602B2E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  <w:r w:rsidRPr="00345018">
              <w:rPr>
                <w:rFonts w:ascii="Times New Roman" w:hAnsi="Times New Roman"/>
                <w:b/>
                <w:sz w:val="22"/>
                <w:szCs w:val="22"/>
              </w:rPr>
              <w:t>Professional Accomplishments</w:t>
            </w:r>
          </w:p>
        </w:tc>
      </w:tr>
      <w:tr w:rsidR="00736B35" w:rsidRPr="00E75898" w14:paraId="179E0C0B" w14:textId="77777777" w:rsidTr="00602B2E"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14:paraId="1B5620A8" w14:textId="77777777" w:rsidR="00736B35" w:rsidRPr="00E75898" w:rsidRDefault="00736B35" w:rsidP="00602B2E">
            <w:pPr>
              <w:pStyle w:val="Heading2"/>
              <w:rPr>
                <w:rFonts w:ascii="Times New Roman" w:hAnsi="Times New Roman"/>
                <w:b/>
                <w:sz w:val="20"/>
                <w:szCs w:val="20"/>
              </w:rPr>
            </w:pPr>
            <w:r w:rsidRPr="00E75898">
              <w:rPr>
                <w:rFonts w:ascii="Times New Roman" w:hAnsi="Times New Roman"/>
                <w:b/>
                <w:sz w:val="20"/>
                <w:szCs w:val="20"/>
              </w:rPr>
              <w:t>Professional strengths:</w:t>
            </w:r>
          </w:p>
          <w:p w14:paraId="522F89CC" w14:textId="77777777" w:rsidR="00654717" w:rsidRDefault="004F61BA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Army Veteran of over 7 years, with 1 year of</w:t>
            </w:r>
            <w:r w:rsidR="00654717" w:rsidRPr="005258A0">
              <w:rPr>
                <w:sz w:val="20"/>
              </w:rPr>
              <w:t xml:space="preserve"> supervisory experience</w:t>
            </w:r>
          </w:p>
          <w:p w14:paraId="04C63CDE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Ability to devise innovative solutions in a fast-paced business environment</w:t>
            </w:r>
          </w:p>
          <w:p w14:paraId="4419B763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 xml:space="preserve">Possess excellent oral and written communication skills </w:t>
            </w:r>
          </w:p>
          <w:p w14:paraId="299D2749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Result-oriented, highly motivated and ability to meet deadlines</w:t>
            </w:r>
          </w:p>
          <w:p w14:paraId="0CF8D897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Familiar with GCSS-Army</w:t>
            </w:r>
          </w:p>
          <w:p w14:paraId="4199CDC1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Ability to meet legal and moral standards</w:t>
            </w:r>
          </w:p>
          <w:p w14:paraId="44774818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In-depth knowledge of handling and storing stocks</w:t>
            </w:r>
          </w:p>
          <w:p w14:paraId="2F159889" w14:textId="77777777" w:rsidR="00654717" w:rsidRDefault="00654717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5258A0">
              <w:rPr>
                <w:sz w:val="20"/>
              </w:rPr>
              <w:t xml:space="preserve">Knowledgeable on Microsoft Office Suite </w:t>
            </w:r>
          </w:p>
          <w:p w14:paraId="6A89951C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Experienced in supply chain management</w:t>
            </w:r>
          </w:p>
          <w:p w14:paraId="3B2A4F1B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>Possess excellent planning and organizational skills</w:t>
            </w:r>
          </w:p>
          <w:p w14:paraId="612982EB" w14:textId="77777777" w:rsidR="00736B35" w:rsidRPr="00E75898" w:rsidRDefault="00736B35" w:rsidP="00736B35">
            <w:pPr>
              <w:pStyle w:val="BulletedList"/>
              <w:numPr>
                <w:ilvl w:val="0"/>
                <w:numId w:val="7"/>
              </w:numPr>
              <w:rPr>
                <w:sz w:val="20"/>
              </w:rPr>
            </w:pPr>
            <w:r w:rsidRPr="00E75898">
              <w:rPr>
                <w:sz w:val="20"/>
              </w:rPr>
              <w:t xml:space="preserve">Experienced </w:t>
            </w:r>
            <w:r w:rsidR="00474FAF">
              <w:rPr>
                <w:sz w:val="20"/>
              </w:rPr>
              <w:t>in operating a</w:t>
            </w:r>
            <w:r w:rsidRPr="00E75898">
              <w:rPr>
                <w:sz w:val="20"/>
              </w:rPr>
              <w:t xml:space="preserve"> 10k, 20k, and 30k fork lifts</w:t>
            </w:r>
          </w:p>
          <w:p w14:paraId="10904F7C" w14:textId="77777777" w:rsidR="00736B35" w:rsidRPr="00E75898" w:rsidRDefault="00736B35" w:rsidP="00736B35">
            <w:pPr>
              <w:pStyle w:val="ListParagraph"/>
              <w:numPr>
                <w:ilvl w:val="0"/>
                <w:numId w:val="7"/>
              </w:numPr>
            </w:pPr>
            <w:r w:rsidRPr="00E75898">
              <w:t>Possess a good customer service</w:t>
            </w:r>
          </w:p>
          <w:p w14:paraId="0B4600EC" w14:textId="77777777" w:rsidR="00736B35" w:rsidRPr="00E75898" w:rsidRDefault="00736B35" w:rsidP="00602B2E">
            <w:r w:rsidRPr="00E75898">
              <w:t xml:space="preserve">       </w:t>
            </w:r>
          </w:p>
        </w:tc>
      </w:tr>
      <w:tr w:rsidR="00736B35" w:rsidRPr="00E75898" w14:paraId="3FF463D1" w14:textId="77777777" w:rsidTr="00602B2E">
        <w:trPr>
          <w:trHeight w:val="146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14:paraId="2540BF37" w14:textId="77777777" w:rsidR="00736B35" w:rsidRPr="00E75898" w:rsidRDefault="00736B35" w:rsidP="00602B2E">
            <w:pPr>
              <w:pStyle w:val="Heading2"/>
              <w:rPr>
                <w:rFonts w:ascii="Times New Roman" w:hAnsi="Times New Roman"/>
              </w:rPr>
            </w:pPr>
          </w:p>
        </w:tc>
      </w:tr>
      <w:tr w:rsidR="00736B35" w:rsidRPr="00E75898" w14:paraId="222B5700" w14:textId="77777777" w:rsidTr="00602B2E">
        <w:trPr>
          <w:trHeight w:val="75"/>
        </w:trPr>
        <w:tc>
          <w:tcPr>
            <w:tcW w:w="9090" w:type="dxa"/>
            <w:gridSpan w:val="3"/>
          </w:tcPr>
          <w:p w14:paraId="1DA623AB" w14:textId="77777777" w:rsidR="00736B35" w:rsidRPr="00D17E10" w:rsidRDefault="00736B35" w:rsidP="00602B2E">
            <w:pPr>
              <w:spacing w:before="100" w:beforeAutospacing="1" w:after="100" w:afterAutospacing="1" w:line="156" w:lineRule="atLeast"/>
              <w:rPr>
                <w:spacing w:val="-5"/>
              </w:rPr>
            </w:pPr>
            <w:r w:rsidRPr="00D17E10">
              <w:rPr>
                <w:spacing w:val="-5"/>
              </w:rPr>
              <w:t>Professional Experience:</w:t>
            </w:r>
          </w:p>
          <w:p w14:paraId="09B30954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  <w:r w:rsidRPr="00D17E10">
              <w:rPr>
                <w:spacing w:val="-5"/>
              </w:rPr>
              <w:t>US Army Reserve, Denver, CO</w:t>
            </w:r>
          </w:p>
          <w:p w14:paraId="34798374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  <w:r w:rsidRPr="00D17E10">
              <w:rPr>
                <w:spacing w:val="-5"/>
              </w:rPr>
              <w:t>October 2014 – Present</w:t>
            </w:r>
          </w:p>
          <w:p w14:paraId="34B4CBDD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  <w:r w:rsidRPr="00D17E10">
              <w:rPr>
                <w:spacing w:val="-5"/>
              </w:rPr>
              <w:t>Automated Logistics Specialist – Motor Pool Maintenance Clerk</w:t>
            </w:r>
          </w:p>
          <w:p w14:paraId="16FDA525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</w:p>
          <w:p w14:paraId="1BB53756" w14:textId="77777777" w:rsidR="00736B35" w:rsidRPr="00D17E10" w:rsidRDefault="00736B35" w:rsidP="00736B35">
            <w:pPr>
              <w:pStyle w:val="NoSpacing"/>
              <w:numPr>
                <w:ilvl w:val="0"/>
                <w:numId w:val="9"/>
              </w:numPr>
              <w:rPr>
                <w:spacing w:val="-5"/>
              </w:rPr>
            </w:pPr>
            <w:r w:rsidRPr="00D17E10">
              <w:rPr>
                <w:spacing w:val="-5"/>
              </w:rPr>
              <w:t>Operate the Army’s new logistical program GCSS-Army</w:t>
            </w:r>
          </w:p>
          <w:p w14:paraId="1218AF3E" w14:textId="77777777" w:rsidR="00736B35" w:rsidRPr="00D17E10" w:rsidRDefault="00736B35" w:rsidP="00736B35">
            <w:pPr>
              <w:pStyle w:val="NoSpacing"/>
              <w:numPr>
                <w:ilvl w:val="0"/>
                <w:numId w:val="9"/>
              </w:numPr>
              <w:rPr>
                <w:spacing w:val="-5"/>
              </w:rPr>
            </w:pPr>
            <w:r w:rsidRPr="00D17E10">
              <w:rPr>
                <w:spacing w:val="-5"/>
              </w:rPr>
              <w:t xml:space="preserve">Responsible for creating work orders on the unit equipment’s </w:t>
            </w:r>
          </w:p>
          <w:p w14:paraId="58079E8F" w14:textId="77777777" w:rsidR="00736B35" w:rsidRPr="00D17E10" w:rsidRDefault="00736B35" w:rsidP="00736B35">
            <w:pPr>
              <w:pStyle w:val="NoSpacing"/>
              <w:numPr>
                <w:ilvl w:val="0"/>
                <w:numId w:val="9"/>
              </w:numPr>
              <w:rPr>
                <w:spacing w:val="-5"/>
              </w:rPr>
            </w:pPr>
            <w:r w:rsidRPr="00D17E10">
              <w:rPr>
                <w:spacing w:val="-5"/>
              </w:rPr>
              <w:t>Accountable for the team’s man-hours</w:t>
            </w:r>
          </w:p>
          <w:p w14:paraId="375AC744" w14:textId="77777777" w:rsidR="00736B35" w:rsidRPr="00D17E10" w:rsidRDefault="00736B35" w:rsidP="00736B35">
            <w:pPr>
              <w:pStyle w:val="NoSpacing"/>
              <w:numPr>
                <w:ilvl w:val="0"/>
                <w:numId w:val="9"/>
              </w:numPr>
              <w:rPr>
                <w:spacing w:val="-5"/>
              </w:rPr>
            </w:pPr>
            <w:r w:rsidRPr="00D17E10">
              <w:rPr>
                <w:spacing w:val="-5"/>
              </w:rPr>
              <w:t>Process order request on unit’s supply needs</w:t>
            </w:r>
          </w:p>
          <w:p w14:paraId="309B4416" w14:textId="77777777" w:rsidR="00736B35" w:rsidRPr="00D17E10" w:rsidRDefault="00736B35" w:rsidP="00736B35">
            <w:pPr>
              <w:pStyle w:val="NoSpacing"/>
              <w:numPr>
                <w:ilvl w:val="0"/>
                <w:numId w:val="9"/>
              </w:numPr>
              <w:rPr>
                <w:spacing w:val="-5"/>
              </w:rPr>
            </w:pPr>
            <w:r w:rsidRPr="00D17E10">
              <w:rPr>
                <w:spacing w:val="-5"/>
              </w:rPr>
              <w:t>Receive and process equipment parts and all other supplies</w:t>
            </w:r>
          </w:p>
          <w:p w14:paraId="4F8FC54D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</w:p>
          <w:p w14:paraId="5990F57C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  <w:r w:rsidRPr="00D17E10">
              <w:rPr>
                <w:spacing w:val="-5"/>
              </w:rPr>
              <w:t>US Army, Fort Campbell, KY</w:t>
            </w:r>
            <w:r w:rsidRPr="00D17E10">
              <w:rPr>
                <w:spacing w:val="-5"/>
              </w:rPr>
              <w:br/>
              <w:t xml:space="preserve">October 2010 – October 2014 </w:t>
            </w:r>
            <w:r w:rsidRPr="00D17E10">
              <w:rPr>
                <w:spacing w:val="-5"/>
              </w:rPr>
              <w:br/>
              <w:t>Automated Logistics Specialist -Transportation and Logistic</w:t>
            </w:r>
          </w:p>
          <w:p w14:paraId="29268012" w14:textId="77777777" w:rsidR="00736B35" w:rsidRPr="00D17E10" w:rsidRDefault="00736B35" w:rsidP="00602B2E">
            <w:pPr>
              <w:pStyle w:val="NoSpacing"/>
              <w:rPr>
                <w:spacing w:val="-5"/>
              </w:rPr>
            </w:pPr>
          </w:p>
          <w:p w14:paraId="450C0D34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Establish and maintain records to include stock lists, material control, inventory, supply reports and accounting</w:t>
            </w:r>
          </w:p>
          <w:p w14:paraId="7A63557C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Review and verify quantities received against bills of contracts, lading, shipping documents and purchase requests</w:t>
            </w:r>
          </w:p>
          <w:p w14:paraId="4FD36ED5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Unloading and storing incoming equipment and supplies</w:t>
            </w:r>
          </w:p>
          <w:p w14:paraId="7D4FB3B9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Administer document control procedures and maintain stock locator system</w:t>
            </w:r>
          </w:p>
          <w:p w14:paraId="75AEB1F2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Process requests and turn-in documents at direct support level through warehousing section</w:t>
            </w:r>
          </w:p>
          <w:p w14:paraId="49ED86ED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Perform prescribed load list and shop stock list duties according to manual and automated supply applications</w:t>
            </w:r>
          </w:p>
          <w:p w14:paraId="385E0F3C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Handled the tasks of preparing, explaining and distributing shipping documents</w:t>
            </w:r>
          </w:p>
          <w:p w14:paraId="0B7B422C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lastRenderedPageBreak/>
              <w:t>Accountable for operating material-handling equipment</w:t>
            </w:r>
          </w:p>
          <w:p w14:paraId="12A64F81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Maintain automated and manual accounting records like turn-ins and posts receipts</w:t>
            </w:r>
          </w:p>
          <w:p w14:paraId="1144C036" w14:textId="77777777" w:rsidR="00736B35" w:rsidRPr="00E75898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Responsible for unloading and inspecting incoming equipment’s and supplies</w:t>
            </w:r>
          </w:p>
          <w:p w14:paraId="158EA1E0" w14:textId="77777777" w:rsidR="00736B35" w:rsidRPr="00D17E10" w:rsidRDefault="00736B35" w:rsidP="00736B35">
            <w:pPr>
              <w:pStyle w:val="BulletedList"/>
              <w:numPr>
                <w:ilvl w:val="0"/>
                <w:numId w:val="8"/>
              </w:numPr>
              <w:rPr>
                <w:sz w:val="20"/>
              </w:rPr>
            </w:pPr>
            <w:r w:rsidRPr="00E75898">
              <w:rPr>
                <w:sz w:val="20"/>
              </w:rPr>
              <w:t>Maintain and organize supply room and warehouse.</w:t>
            </w:r>
          </w:p>
          <w:p w14:paraId="1BE4C214" w14:textId="77777777" w:rsidR="00736B35" w:rsidRDefault="00736B35" w:rsidP="00602B2E">
            <w:pPr>
              <w:pStyle w:val="BulletedList"/>
              <w:rPr>
                <w:sz w:val="20"/>
              </w:rPr>
            </w:pPr>
          </w:p>
          <w:p w14:paraId="31F6397B" w14:textId="77777777" w:rsidR="00736B35" w:rsidRPr="00D17E10" w:rsidRDefault="00736B35" w:rsidP="00602B2E">
            <w:pPr>
              <w:pStyle w:val="BulletedList"/>
              <w:spacing w:line="480" w:lineRule="auto"/>
              <w:rPr>
                <w:spacing w:val="0"/>
                <w:sz w:val="20"/>
              </w:rPr>
            </w:pPr>
            <w:r w:rsidRPr="00D17E10">
              <w:rPr>
                <w:spacing w:val="0"/>
                <w:sz w:val="20"/>
              </w:rPr>
              <w:t>Work History:</w:t>
            </w:r>
          </w:p>
          <w:p w14:paraId="4E07F0B6" w14:textId="77777777" w:rsidR="00736B35" w:rsidRPr="00D17E10" w:rsidRDefault="00736B35" w:rsidP="00602B2E">
            <w:pPr>
              <w:pStyle w:val="BulletedList"/>
              <w:spacing w:line="480" w:lineRule="auto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2007               </w:t>
            </w:r>
            <w:r w:rsidRPr="00D17E10">
              <w:rPr>
                <w:spacing w:val="0"/>
                <w:sz w:val="20"/>
              </w:rPr>
              <w:t xml:space="preserve">Deli Clerk                             </w:t>
            </w:r>
            <w:r>
              <w:rPr>
                <w:spacing w:val="0"/>
                <w:sz w:val="20"/>
              </w:rPr>
              <w:t xml:space="preserve">                       </w:t>
            </w:r>
            <w:r w:rsidRPr="00D17E10">
              <w:rPr>
                <w:spacing w:val="0"/>
                <w:sz w:val="20"/>
              </w:rPr>
              <w:t>King Soopers, Lafayette, CO</w:t>
            </w:r>
          </w:p>
          <w:p w14:paraId="21AA4578" w14:textId="77777777" w:rsidR="00736B35" w:rsidRPr="00D17E10" w:rsidRDefault="00736B35" w:rsidP="00602B2E">
            <w:pPr>
              <w:pStyle w:val="BulletedList"/>
              <w:spacing w:line="480" w:lineRule="auto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2008               </w:t>
            </w:r>
            <w:r w:rsidRPr="00D17E10">
              <w:rPr>
                <w:spacing w:val="0"/>
                <w:sz w:val="20"/>
              </w:rPr>
              <w:t xml:space="preserve">Courtesy Clerk                     </w:t>
            </w:r>
            <w:r>
              <w:rPr>
                <w:spacing w:val="0"/>
                <w:sz w:val="20"/>
              </w:rPr>
              <w:t xml:space="preserve">                       </w:t>
            </w:r>
            <w:r w:rsidRPr="00D17E10">
              <w:rPr>
                <w:spacing w:val="0"/>
                <w:sz w:val="20"/>
              </w:rPr>
              <w:t>King Soopers, Lafayette, CO</w:t>
            </w:r>
          </w:p>
          <w:p w14:paraId="1C37CDC9" w14:textId="77777777" w:rsidR="00736B35" w:rsidRPr="00D17E10" w:rsidRDefault="00736B35" w:rsidP="00602B2E">
            <w:pPr>
              <w:pStyle w:val="BulletedList"/>
              <w:rPr>
                <w:spacing w:val="0"/>
                <w:sz w:val="20"/>
              </w:rPr>
            </w:pPr>
            <w:r w:rsidRPr="00D17E10">
              <w:rPr>
                <w:spacing w:val="0"/>
                <w:sz w:val="20"/>
              </w:rPr>
              <w:t xml:space="preserve">2009 – </w:t>
            </w:r>
            <w:r>
              <w:rPr>
                <w:spacing w:val="0"/>
                <w:sz w:val="20"/>
              </w:rPr>
              <w:t xml:space="preserve">           </w:t>
            </w:r>
            <w:r w:rsidRPr="00D17E10">
              <w:rPr>
                <w:spacing w:val="0"/>
                <w:sz w:val="20"/>
              </w:rPr>
              <w:t xml:space="preserve">Environmental Service        </w:t>
            </w:r>
            <w:r>
              <w:rPr>
                <w:spacing w:val="0"/>
                <w:sz w:val="20"/>
              </w:rPr>
              <w:t xml:space="preserve">                       </w:t>
            </w:r>
            <w:r w:rsidRPr="00D17E10">
              <w:rPr>
                <w:spacing w:val="0"/>
                <w:sz w:val="20"/>
              </w:rPr>
              <w:t xml:space="preserve"> SCL Good Samaritan Medical Center, Lafayette, CO</w:t>
            </w:r>
          </w:p>
          <w:p w14:paraId="23DE4C8C" w14:textId="77777777" w:rsidR="00736B35" w:rsidRPr="00D17E10" w:rsidRDefault="00736B35" w:rsidP="00602B2E">
            <w:pPr>
              <w:pStyle w:val="BulletedList"/>
              <w:rPr>
                <w:sz w:val="20"/>
              </w:rPr>
            </w:pPr>
            <w:r w:rsidRPr="00D17E10">
              <w:rPr>
                <w:spacing w:val="0"/>
                <w:sz w:val="20"/>
              </w:rPr>
              <w:t>2010</w:t>
            </w:r>
            <w:r>
              <w:rPr>
                <w:sz w:val="20"/>
              </w:rPr>
              <w:t xml:space="preserve">    </w:t>
            </w:r>
          </w:p>
        </w:tc>
      </w:tr>
      <w:tr w:rsidR="00736B35" w:rsidRPr="00E75898" w14:paraId="10594FEC" w14:textId="77777777" w:rsidTr="00602B2E"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14:paraId="73B5610E" w14:textId="77777777" w:rsidR="00736B35" w:rsidRPr="00345018" w:rsidRDefault="00736B35" w:rsidP="00602B2E">
            <w:pPr>
              <w:pStyle w:val="Heading1"/>
              <w:rPr>
                <w:rFonts w:ascii="Times New Roman" w:hAnsi="Times New Roman"/>
                <w:b/>
                <w:sz w:val="22"/>
                <w:szCs w:val="22"/>
              </w:rPr>
            </w:pPr>
            <w:r w:rsidRPr="0034501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Education</w:t>
            </w:r>
          </w:p>
        </w:tc>
      </w:tr>
      <w:tr w:rsidR="00736B35" w:rsidRPr="00E75898" w14:paraId="6A073D5C" w14:textId="77777777" w:rsidTr="00602B2E">
        <w:trPr>
          <w:trHeight w:val="288"/>
        </w:trPr>
        <w:tc>
          <w:tcPr>
            <w:tcW w:w="1177" w:type="dxa"/>
            <w:tcBorders>
              <w:top w:val="single" w:sz="12" w:space="0" w:color="auto"/>
            </w:tcBorders>
          </w:tcPr>
          <w:p w14:paraId="4D5BD1B2" w14:textId="77777777" w:rsidR="00736B35" w:rsidRPr="00E75898" w:rsidRDefault="00736B35" w:rsidP="00602B2E">
            <w:pPr>
              <w:pStyle w:val="Dates1"/>
              <w:rPr>
                <w:rFonts w:ascii="Times New Roman"/>
                <w:sz w:val="20"/>
              </w:rPr>
            </w:pPr>
            <w:r w:rsidRPr="00E75898">
              <w:rPr>
                <w:rFonts w:ascii="Times New Roman"/>
                <w:sz w:val="20"/>
              </w:rPr>
              <w:t>2016</w:t>
            </w:r>
          </w:p>
          <w:p w14:paraId="56888602" w14:textId="77777777" w:rsidR="00736B35" w:rsidRPr="00E75898" w:rsidRDefault="00736B35" w:rsidP="00602B2E">
            <w:pPr>
              <w:pStyle w:val="Dates1"/>
              <w:rPr>
                <w:rFonts w:ascii="Times New Roman"/>
                <w:sz w:val="20"/>
              </w:rPr>
            </w:pPr>
            <w:r w:rsidRPr="00E75898">
              <w:rPr>
                <w:rFonts w:ascii="Times New Roman"/>
                <w:sz w:val="20"/>
              </w:rPr>
              <w:t>2015</w:t>
            </w:r>
          </w:p>
          <w:p w14:paraId="4E89ED97" w14:textId="77777777" w:rsidR="00736B35" w:rsidRPr="00E75898" w:rsidRDefault="00736B35" w:rsidP="00602B2E">
            <w:pPr>
              <w:pStyle w:val="Dates1"/>
              <w:rPr>
                <w:rFonts w:ascii="Times New Roman"/>
                <w:sz w:val="20"/>
              </w:rPr>
            </w:pPr>
            <w:r w:rsidRPr="00E75898">
              <w:rPr>
                <w:rFonts w:ascii="Times New Roman"/>
                <w:sz w:val="20"/>
              </w:rPr>
              <w:t>2010</w:t>
            </w:r>
          </w:p>
          <w:p w14:paraId="1C6CA528" w14:textId="77777777" w:rsidR="00736B35" w:rsidRPr="00E75898" w:rsidRDefault="00736B35" w:rsidP="00602B2E">
            <w:pPr>
              <w:pStyle w:val="Dates1"/>
              <w:rPr>
                <w:rFonts w:ascii="Times New Roman"/>
                <w:sz w:val="20"/>
              </w:rPr>
            </w:pPr>
            <w:r w:rsidRPr="00E75898">
              <w:rPr>
                <w:rFonts w:ascii="Times New Roman"/>
                <w:sz w:val="20"/>
              </w:rPr>
              <w:t>2007</w:t>
            </w:r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F08A735" w14:textId="77777777" w:rsidR="00736B35" w:rsidRPr="00E75898" w:rsidRDefault="00736B35" w:rsidP="00602B2E">
            <w:pPr>
              <w:pStyle w:val="JobTitleDegree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Business Specialization Certificate</w:t>
            </w:r>
          </w:p>
          <w:p w14:paraId="5A034E28" w14:textId="77777777" w:rsidR="00736B35" w:rsidRPr="00E75898" w:rsidRDefault="00736B35" w:rsidP="00602B2E">
            <w:pPr>
              <w:pStyle w:val="JobTitleDegree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Management Basics Certificate</w:t>
            </w:r>
          </w:p>
          <w:p w14:paraId="4BDA2D52" w14:textId="77777777" w:rsidR="00736B35" w:rsidRPr="00E75898" w:rsidRDefault="00736B35" w:rsidP="00602B2E">
            <w:pPr>
              <w:pStyle w:val="JobTitleDegree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Automated Logistics Specialist</w:t>
            </w:r>
          </w:p>
          <w:p w14:paraId="0C0985FF" w14:textId="77777777" w:rsidR="00736B35" w:rsidRPr="00E75898" w:rsidRDefault="00736B35" w:rsidP="00602B2E">
            <w:pPr>
              <w:pStyle w:val="JobTitleDegree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High School Diploma</w:t>
            </w:r>
          </w:p>
        </w:tc>
        <w:tc>
          <w:tcPr>
            <w:tcW w:w="4403" w:type="dxa"/>
            <w:tcBorders>
              <w:top w:val="single" w:sz="12" w:space="0" w:color="auto"/>
            </w:tcBorders>
          </w:tcPr>
          <w:p w14:paraId="64664DFE" w14:textId="77777777" w:rsidR="00736B35" w:rsidRPr="00E75898" w:rsidRDefault="00736B35" w:rsidP="00602B2E">
            <w:pPr>
              <w:pStyle w:val="CompanyNameLocation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Front Range Community College, Westminster, CO</w:t>
            </w:r>
          </w:p>
          <w:p w14:paraId="43CAF89E" w14:textId="77777777" w:rsidR="00736B35" w:rsidRPr="00E75898" w:rsidRDefault="00736B35" w:rsidP="00602B2E">
            <w:pPr>
              <w:pStyle w:val="CompanyNameLocation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Front Range Community College, Westminster, CO</w:t>
            </w:r>
          </w:p>
          <w:p w14:paraId="5CB09C17" w14:textId="77777777" w:rsidR="00736B35" w:rsidRPr="00E75898" w:rsidRDefault="00736B35" w:rsidP="00602B2E">
            <w:pPr>
              <w:pStyle w:val="CompanyNameLocation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Fort Lee, VA</w:t>
            </w:r>
          </w:p>
          <w:p w14:paraId="7E60FE43" w14:textId="77777777" w:rsidR="00736B35" w:rsidRPr="00E75898" w:rsidRDefault="00736B35" w:rsidP="00602B2E">
            <w:pPr>
              <w:pStyle w:val="CompanyNameLocation1"/>
              <w:jc w:val="left"/>
              <w:rPr>
                <w:sz w:val="20"/>
                <w:szCs w:val="20"/>
              </w:rPr>
            </w:pPr>
            <w:r w:rsidRPr="00E75898">
              <w:rPr>
                <w:sz w:val="20"/>
                <w:szCs w:val="20"/>
              </w:rPr>
              <w:t>Erie High School, Erie, CO</w:t>
            </w:r>
          </w:p>
        </w:tc>
      </w:tr>
    </w:tbl>
    <w:p w14:paraId="32C9D75A" w14:textId="77777777" w:rsidR="00D21DFB" w:rsidRPr="00736B35" w:rsidRDefault="00D21DFB" w:rsidP="00736B35"/>
    <w:sectPr w:rsidR="00D21DFB" w:rsidRPr="00736B35">
      <w:pgSz w:w="12240" w:h="15840"/>
      <w:pgMar w:top="907" w:right="1800" w:bottom="116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9F3B" w14:textId="77777777" w:rsidR="00980391" w:rsidRDefault="00980391">
      <w:r>
        <w:separator/>
      </w:r>
    </w:p>
  </w:endnote>
  <w:endnote w:type="continuationSeparator" w:id="0">
    <w:p w14:paraId="210C8BFE" w14:textId="77777777" w:rsidR="00980391" w:rsidRDefault="009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80018" w14:textId="77777777" w:rsidR="00980391" w:rsidRDefault="00980391">
      <w:r>
        <w:separator/>
      </w:r>
    </w:p>
  </w:footnote>
  <w:footnote w:type="continuationSeparator" w:id="0">
    <w:p w14:paraId="39F89C01" w14:textId="77777777" w:rsidR="00980391" w:rsidRDefault="0098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531"/>
    <w:multiLevelType w:val="hybridMultilevel"/>
    <w:tmpl w:val="2556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17DA"/>
    <w:multiLevelType w:val="hybridMultilevel"/>
    <w:tmpl w:val="B2806580"/>
    <w:lvl w:ilvl="0" w:tplc="B4F492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0A08"/>
    <w:multiLevelType w:val="multilevel"/>
    <w:tmpl w:val="0960137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339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4" w15:restartNumberingAfterBreak="0">
    <w:nsid w:val="4F815A83"/>
    <w:multiLevelType w:val="hybridMultilevel"/>
    <w:tmpl w:val="1A32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8B3"/>
    <w:multiLevelType w:val="hybridMultilevel"/>
    <w:tmpl w:val="34F88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778F0"/>
    <w:multiLevelType w:val="hybridMultilevel"/>
    <w:tmpl w:val="AA7A7ED8"/>
    <w:lvl w:ilvl="0" w:tplc="B6D0D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679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2C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F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0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AE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4D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46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AE9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40623"/>
    <w:multiLevelType w:val="hybridMultilevel"/>
    <w:tmpl w:val="4C5E404A"/>
    <w:lvl w:ilvl="0" w:tplc="E7A41A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BB838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301F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FC4D3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844B6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40B8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820C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C3B1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5124D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344587"/>
    <w:multiLevelType w:val="hybridMultilevel"/>
    <w:tmpl w:val="0EF2CE38"/>
    <w:lvl w:ilvl="0" w:tplc="DEC83EB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ED87BB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60D66D9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C7E4FA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47C18F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A5099F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AE857C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F8C57F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AA63CA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E09CF"/>
    <w:multiLevelType w:val="hybridMultilevel"/>
    <w:tmpl w:val="FE2EB0AC"/>
    <w:lvl w:ilvl="0" w:tplc="24C4E0EE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C536384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5D0A47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0BA45E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7422EE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C5AE5F8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7BAE23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AC20B35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B096069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7627"/>
    <w:multiLevelType w:val="hybridMultilevel"/>
    <w:tmpl w:val="359E7DCC"/>
    <w:lvl w:ilvl="0" w:tplc="83F48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69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2A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E1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865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26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EB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7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E3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A1BB1"/>
    <w:multiLevelType w:val="hybridMultilevel"/>
    <w:tmpl w:val="3C447E50"/>
    <w:lvl w:ilvl="0" w:tplc="32A2DCAC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472A6C4E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6EC8622C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AF6EA1C8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77C2D2A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9FE16D6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62A275F2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55C84E96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5CE8B2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MwMDUyNTA0sjI2NjQyUdpeDU4uLM/DyQAkOjWgCcSM7fLQAAAA=="/>
  </w:docVars>
  <w:rsids>
    <w:rsidRoot w:val="00032CA5"/>
    <w:rsid w:val="00002419"/>
    <w:rsid w:val="00032CA5"/>
    <w:rsid w:val="000478FD"/>
    <w:rsid w:val="000562D4"/>
    <w:rsid w:val="00060371"/>
    <w:rsid w:val="00066B58"/>
    <w:rsid w:val="000805FE"/>
    <w:rsid w:val="000F427C"/>
    <w:rsid w:val="000F47FA"/>
    <w:rsid w:val="001014A0"/>
    <w:rsid w:val="00150BBB"/>
    <w:rsid w:val="001E6339"/>
    <w:rsid w:val="00201781"/>
    <w:rsid w:val="00242158"/>
    <w:rsid w:val="002802E5"/>
    <w:rsid w:val="00297744"/>
    <w:rsid w:val="002A374B"/>
    <w:rsid w:val="002B36A3"/>
    <w:rsid w:val="002D63C7"/>
    <w:rsid w:val="002E3B4E"/>
    <w:rsid w:val="002E651A"/>
    <w:rsid w:val="0030090E"/>
    <w:rsid w:val="00345018"/>
    <w:rsid w:val="003477D6"/>
    <w:rsid w:val="00354E4E"/>
    <w:rsid w:val="00356F71"/>
    <w:rsid w:val="00365AEA"/>
    <w:rsid w:val="0037263E"/>
    <w:rsid w:val="003A5BFC"/>
    <w:rsid w:val="003C23B7"/>
    <w:rsid w:val="003D5562"/>
    <w:rsid w:val="003E1272"/>
    <w:rsid w:val="00421AA2"/>
    <w:rsid w:val="00426096"/>
    <w:rsid w:val="004467E5"/>
    <w:rsid w:val="00474FAF"/>
    <w:rsid w:val="004F61BA"/>
    <w:rsid w:val="005034E6"/>
    <w:rsid w:val="00516194"/>
    <w:rsid w:val="00536323"/>
    <w:rsid w:val="00536728"/>
    <w:rsid w:val="00541D90"/>
    <w:rsid w:val="00580B24"/>
    <w:rsid w:val="005936FE"/>
    <w:rsid w:val="00593767"/>
    <w:rsid w:val="005951E3"/>
    <w:rsid w:val="00606654"/>
    <w:rsid w:val="00633446"/>
    <w:rsid w:val="00654717"/>
    <w:rsid w:val="006B2D5F"/>
    <w:rsid w:val="00707914"/>
    <w:rsid w:val="00727993"/>
    <w:rsid w:val="00733981"/>
    <w:rsid w:val="00736B35"/>
    <w:rsid w:val="007645AD"/>
    <w:rsid w:val="00784F64"/>
    <w:rsid w:val="007A3291"/>
    <w:rsid w:val="00834BE3"/>
    <w:rsid w:val="00876360"/>
    <w:rsid w:val="00955DF5"/>
    <w:rsid w:val="0096015A"/>
    <w:rsid w:val="0096764F"/>
    <w:rsid w:val="00971E9D"/>
    <w:rsid w:val="00980391"/>
    <w:rsid w:val="00983AAC"/>
    <w:rsid w:val="00984739"/>
    <w:rsid w:val="00A43F4E"/>
    <w:rsid w:val="00AA47AE"/>
    <w:rsid w:val="00AB451F"/>
    <w:rsid w:val="00AC6DBD"/>
    <w:rsid w:val="00AD63E4"/>
    <w:rsid w:val="00AE2168"/>
    <w:rsid w:val="00AE5BF9"/>
    <w:rsid w:val="00AF0E4D"/>
    <w:rsid w:val="00B5218C"/>
    <w:rsid w:val="00B53551"/>
    <w:rsid w:val="00B67166"/>
    <w:rsid w:val="00B83D28"/>
    <w:rsid w:val="00BB2FAB"/>
    <w:rsid w:val="00BE5B70"/>
    <w:rsid w:val="00BF5366"/>
    <w:rsid w:val="00C224C7"/>
    <w:rsid w:val="00C5369F"/>
    <w:rsid w:val="00C67B86"/>
    <w:rsid w:val="00C8736B"/>
    <w:rsid w:val="00C90EA2"/>
    <w:rsid w:val="00CF6EC1"/>
    <w:rsid w:val="00D01C12"/>
    <w:rsid w:val="00D17E10"/>
    <w:rsid w:val="00D21DFB"/>
    <w:rsid w:val="00D35CD1"/>
    <w:rsid w:val="00D43291"/>
    <w:rsid w:val="00D467AD"/>
    <w:rsid w:val="00D62111"/>
    <w:rsid w:val="00D73271"/>
    <w:rsid w:val="00D8559E"/>
    <w:rsid w:val="00DB3831"/>
    <w:rsid w:val="00DB5A71"/>
    <w:rsid w:val="00E107AD"/>
    <w:rsid w:val="00E36B33"/>
    <w:rsid w:val="00E75898"/>
    <w:rsid w:val="00F345ED"/>
    <w:rsid w:val="00F561DD"/>
    <w:rsid w:val="00F72C46"/>
    <w:rsid w:val="00F9381B"/>
    <w:rsid w:val="00F95D8A"/>
    <w:rsid w:val="00FA165F"/>
    <w:rsid w:val="00FB371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7EFF58"/>
  <w15:docId w15:val="{90937852-0138-4CA7-AFDE-ACC9BF08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pPr>
      <w:spacing w:before="220" w:line="220" w:lineRule="atLeast"/>
      <w:outlineLvl w:val="0"/>
    </w:pPr>
    <w:rPr>
      <w:rFonts w:ascii="Tahoma" w:hAnsi="Tahoma"/>
      <w:spacing w:val="10"/>
      <w:sz w:val="24"/>
      <w:szCs w:val="24"/>
    </w:rPr>
  </w:style>
  <w:style w:type="paragraph" w:styleId="Heading2">
    <w:name w:val="heading 2"/>
    <w:basedOn w:val="Normal"/>
    <w:link w:val="Heading2Char"/>
    <w:qFormat/>
    <w:pPr>
      <w:spacing w:before="120" w:after="60" w:line="220" w:lineRule="atLeast"/>
      <w:outlineLvl w:val="1"/>
    </w:pPr>
    <w:rPr>
      <w:rFonts w:ascii="Tahoma" w:hAnsi="Tahoma"/>
      <w:spacing w:val="10"/>
      <w:sz w:val="22"/>
      <w:szCs w:val="22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spacing w:val="10"/>
      <w:sz w:val="44"/>
      <w:szCs w:val="48"/>
    </w:rPr>
  </w:style>
  <w:style w:type="paragraph" w:customStyle="1" w:styleId="BodyText1">
    <w:name w:val="Body Text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Carlito"/>
      <w:sz w:val="22"/>
    </w:rPr>
  </w:style>
  <w:style w:type="paragraph" w:customStyle="1" w:styleId="BulletedList">
    <w:name w:val="Bulleted List"/>
    <w:rPr>
      <w:spacing w:val="-5"/>
      <w:sz w:val="22"/>
    </w:rPr>
  </w:style>
  <w:style w:type="paragraph" w:customStyle="1" w:styleId="StyleContactInfo">
    <w:name w:val="Style Contact Info"/>
    <w:basedOn w:val="Normal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pPr>
      <w:spacing w:before="0"/>
    </w:pPr>
  </w:style>
  <w:style w:type="paragraph" w:customStyle="1" w:styleId="Dates1">
    <w:name w:val="Dates 1"/>
    <w:basedOn w:val="BodyText1"/>
  </w:style>
  <w:style w:type="paragraph" w:customStyle="1" w:styleId="JobTitleDegree1">
    <w:name w:val="Job Title/Degree 1"/>
    <w:basedOn w:val="BodyText"/>
    <w:pPr>
      <w:spacing w:after="40"/>
    </w:pPr>
  </w:style>
  <w:style w:type="paragraph" w:customStyle="1" w:styleId="JobTitleDegree">
    <w:name w:val="Job Title/Degree"/>
    <w:basedOn w:val="BodyText"/>
    <w:pPr>
      <w:spacing w:before="0" w:after="40"/>
    </w:pPr>
  </w:style>
  <w:style w:type="paragraph" w:customStyle="1" w:styleId="CompanyNameLocation1">
    <w:name w:val="Company Name/Location 1"/>
    <w:basedOn w:val="BodyText3"/>
    <w:pPr>
      <w:spacing w:after="40"/>
    </w:pPr>
  </w:style>
  <w:style w:type="paragraph" w:customStyle="1" w:styleId="CompanyNameLocation">
    <w:name w:val="Company Name/Location"/>
    <w:basedOn w:val="CompanyNameLocation1"/>
    <w:pPr>
      <w:spacing w:before="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rPr>
      <w:b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F47FA"/>
  </w:style>
  <w:style w:type="character" w:styleId="Hyperlink">
    <w:name w:val="Hyperlink"/>
    <w:basedOn w:val="DefaultParagraphFont"/>
    <w:uiPriority w:val="99"/>
    <w:unhideWhenUsed/>
    <w:rsid w:val="00E7589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36B35"/>
    <w:rPr>
      <w:rFonts w:ascii="Tahoma" w:hAnsi="Tahoma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36B35"/>
    <w:rPr>
      <w:rFonts w:ascii="Tahoma" w:hAnsi="Tahoma"/>
      <w:spacing w:val="10"/>
      <w:sz w:val="22"/>
      <w:szCs w:val="22"/>
    </w:rPr>
  </w:style>
  <w:style w:type="character" w:styleId="Strong">
    <w:name w:val="Strong"/>
    <w:basedOn w:val="DefaultParagraphFont"/>
    <w:uiPriority w:val="22"/>
    <w:qFormat/>
    <w:rsid w:val="00654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ylVI\AppData\Roaming\Microsoft\Templates\Function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DD628-8F9C-4CE3-B5A3-AE7E22B2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resume(2)</Template>
  <TotalTime>590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DarylVI</dc:creator>
  <cp:keywords/>
  <dc:description/>
  <cp:lastModifiedBy>Ashleigh Sager</cp:lastModifiedBy>
  <cp:revision>9</cp:revision>
  <cp:lastPrinted>2018-08-03T20:24:00Z</cp:lastPrinted>
  <dcterms:created xsi:type="dcterms:W3CDTF">2017-08-30T05:00:00Z</dcterms:created>
  <dcterms:modified xsi:type="dcterms:W3CDTF">2018-08-03T20:42:00Z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