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EF" w:rsidRDefault="000B7EF3">
      <w:pPr>
        <w:pStyle w:val="Name"/>
      </w:pPr>
      <w:r>
        <w:t>Darrion Warner</w:t>
      </w:r>
    </w:p>
    <w:p w:rsidR="00B423EF" w:rsidRDefault="000B7EF3">
      <w:pPr>
        <w:pStyle w:val="ContactInfo"/>
      </w:pPr>
      <w:r>
        <w:t>2742 Logan Dr. Loveland, CO|</w:t>
      </w:r>
      <w:r w:rsidR="001D2EBF">
        <w:t xml:space="preserve"> 970-682-5736|</w:t>
      </w:r>
      <w:bookmarkStart w:id="0" w:name="_GoBack"/>
      <w:r w:rsidR="001D2EBF">
        <w:t>darrion1999warner@gmail.com</w:t>
      </w:r>
      <w:bookmarkEnd w:id="0"/>
    </w:p>
    <w:sdt>
      <w:sdtPr>
        <w:id w:val="-1179423465"/>
        <w:placeholder>
          <w:docPart w:val="86864D85558B684194B60BE5AD11CB88"/>
        </w:placeholder>
        <w:temporary/>
        <w:showingPlcHdr/>
        <w15:appearance w15:val="hidden"/>
      </w:sdtPr>
      <w:sdtEndPr/>
      <w:sdtContent>
        <w:p w:rsidR="00B423EF" w:rsidRDefault="00660B30">
          <w:pPr>
            <w:pStyle w:val="Heading1"/>
          </w:pPr>
          <w:r>
            <w:t>Objective</w:t>
          </w:r>
        </w:p>
      </w:sdtContent>
    </w:sdt>
    <w:p w:rsidR="00B423EF" w:rsidRDefault="00D97A17">
      <w:r>
        <w:t xml:space="preserve">To get started right away and show my empolyeer </w:t>
      </w:r>
    </w:p>
    <w:sdt>
      <w:sdtPr>
        <w:id w:val="1728489637"/>
        <w:placeholder>
          <w:docPart w:val="B30D8379331FF44486FF442844D00558"/>
        </w:placeholder>
        <w:temporary/>
        <w:showingPlcHdr/>
        <w15:appearance w15:val="hidden"/>
      </w:sdtPr>
      <w:sdtEndPr/>
      <w:sdtContent>
        <w:p w:rsidR="00B423EF" w:rsidRDefault="00660B30" w:rsidP="00DF6BEA">
          <w:pPr>
            <w:pStyle w:val="Heading1"/>
          </w:pPr>
          <w:r>
            <w:t>Experience</w:t>
          </w:r>
        </w:p>
      </w:sdtContent>
    </w:sdt>
    <w:p w:rsidR="00DF6BEA" w:rsidRDefault="00DF6BEA" w:rsidP="00DF6BEA">
      <w:proofErr w:type="spellStart"/>
      <w:r>
        <w:t>Warners</w:t>
      </w:r>
      <w:proofErr w:type="spellEnd"/>
      <w:r>
        <w:t xml:space="preserve"> Auto Body</w:t>
      </w:r>
      <w:r w:rsidR="00007ECA">
        <w:t xml:space="preserve"> (Aug,2013- </w:t>
      </w:r>
      <w:proofErr w:type="gramStart"/>
      <w:r w:rsidR="001E2258">
        <w:t>Aug,</w:t>
      </w:r>
      <w:proofErr w:type="gramEnd"/>
      <w:r w:rsidR="001E2258">
        <w:t xml:space="preserve"> 2016)</w:t>
      </w:r>
    </w:p>
    <w:p w:rsidR="00DF6BEA" w:rsidRDefault="00DF6BEA" w:rsidP="00DF6BEA">
      <w:r>
        <w:t>Detailer</w:t>
      </w:r>
    </w:p>
    <w:p w:rsidR="00B138D0" w:rsidRDefault="00B138D0" w:rsidP="00DF6BEA">
      <w:r>
        <w:t xml:space="preserve">Detail the exterior and interior of all </w:t>
      </w:r>
      <w:proofErr w:type="spellStart"/>
      <w:r>
        <w:t>vechicles</w:t>
      </w:r>
      <w:proofErr w:type="spellEnd"/>
      <w:r>
        <w:t xml:space="preserve"> and help others or clean the shop area if I was done or not busy.</w:t>
      </w:r>
    </w:p>
    <w:p w:rsidR="00B138D0" w:rsidRDefault="00B138D0" w:rsidP="00DF6BEA">
      <w:r>
        <w:t>9702156878</w:t>
      </w:r>
    </w:p>
    <w:p w:rsidR="00B138D0" w:rsidRDefault="00B138D0" w:rsidP="00DF6BEA">
      <w:r>
        <w:t>Reason for leaving</w:t>
      </w:r>
      <w:r w:rsidR="00BB1C8D">
        <w:t>: School</w:t>
      </w:r>
    </w:p>
    <w:p w:rsidR="00BB1C8D" w:rsidRDefault="00BB1C8D" w:rsidP="00DF6BEA"/>
    <w:p w:rsidR="00BB1C8D" w:rsidRDefault="00BB1C8D" w:rsidP="00DF6BEA">
      <w:r>
        <w:t xml:space="preserve">Mc Clinton </w:t>
      </w:r>
      <w:r w:rsidR="001E2258">
        <w:t xml:space="preserve">Energy </w:t>
      </w:r>
      <w:proofErr w:type="gramStart"/>
      <w:r w:rsidR="001E2258">
        <w:t>( Nov</w:t>
      </w:r>
      <w:proofErr w:type="gramEnd"/>
      <w:r w:rsidR="001E2258">
        <w:t>, 201</w:t>
      </w:r>
      <w:r w:rsidR="003F393A">
        <w:t xml:space="preserve">7- </w:t>
      </w:r>
      <w:r w:rsidR="00297B30">
        <w:t xml:space="preserve">Current </w:t>
      </w:r>
      <w:r w:rsidR="003F393A">
        <w:t>)</w:t>
      </w:r>
    </w:p>
    <w:p w:rsidR="00BB1C8D" w:rsidRDefault="00BB1C8D" w:rsidP="00DF6BEA">
      <w:r>
        <w:t>Valve Tech</w:t>
      </w:r>
    </w:p>
    <w:p w:rsidR="00BB1C8D" w:rsidRDefault="00007ECA" w:rsidP="00DF6BEA">
      <w:r>
        <w:t>Clean and rebuild all wellhead</w:t>
      </w:r>
    </w:p>
    <w:p w:rsidR="00007ECA" w:rsidRDefault="00007ECA" w:rsidP="00DF6BEA">
      <w:r>
        <w:t>Reason for leaving: Laid off</w:t>
      </w:r>
    </w:p>
    <w:sdt>
      <w:sdtPr>
        <w:id w:val="720946933"/>
        <w:placeholder>
          <w:docPart w:val="B6E6AC75FA9EE349915E5CD4C48FFD0D"/>
        </w:placeholder>
        <w:temporary/>
        <w:showingPlcHdr/>
        <w15:appearance w15:val="hidden"/>
      </w:sdtPr>
      <w:sdtEndPr/>
      <w:sdtContent>
        <w:p w:rsidR="00B423EF" w:rsidRDefault="00660B30">
          <w:pPr>
            <w:pStyle w:val="Heading1"/>
          </w:pPr>
          <w:r>
            <w:t>Education</w:t>
          </w:r>
        </w:p>
      </w:sdtContent>
    </w:sdt>
    <w:p w:rsidR="00B423EF" w:rsidRDefault="003F393A">
      <w:r>
        <w:t xml:space="preserve">Ferguson High School/ SOARS </w:t>
      </w:r>
    </w:p>
    <w:p w:rsidR="00B423EF" w:rsidRDefault="00B423EF" w:rsidP="00951F0A">
      <w:pPr>
        <w:pStyle w:val="Heading1"/>
      </w:pPr>
    </w:p>
    <w:sectPr w:rsidR="00B423EF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B30" w:rsidRDefault="00660B30">
      <w:r>
        <w:separator/>
      </w:r>
    </w:p>
  </w:endnote>
  <w:endnote w:type="continuationSeparator" w:id="0">
    <w:p w:rsidR="00660B30" w:rsidRDefault="0066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EF" w:rsidRDefault="00660B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B30" w:rsidRDefault="00660B30">
      <w:r>
        <w:separator/>
      </w:r>
    </w:p>
  </w:footnote>
  <w:footnote w:type="continuationSeparator" w:id="0">
    <w:p w:rsidR="00660B30" w:rsidRDefault="0066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EF" w:rsidRDefault="00660B3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06C76A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EF" w:rsidRDefault="00660B3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23EF" w:rsidRDefault="00B423E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B423EF" w:rsidRDefault="00B423E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F3"/>
    <w:rsid w:val="00007ECA"/>
    <w:rsid w:val="000B7EF3"/>
    <w:rsid w:val="001D2EBF"/>
    <w:rsid w:val="001E2258"/>
    <w:rsid w:val="00297B30"/>
    <w:rsid w:val="003F393A"/>
    <w:rsid w:val="00660B30"/>
    <w:rsid w:val="00951F0A"/>
    <w:rsid w:val="00B138D0"/>
    <w:rsid w:val="00B423EF"/>
    <w:rsid w:val="00BB1C8D"/>
    <w:rsid w:val="00D97A17"/>
    <w:rsid w:val="00DF6BEA"/>
    <w:rsid w:val="00F7217B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2E425"/>
  <w15:chartTrackingRefBased/>
  <w15:docId w15:val="{1FE087B0-D4A9-AF47-8013-622D1830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g\Desktop\%7b931AE7F7-1FD6-C045-89CC-1103573EACB7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864D85558B684194B60BE5AD11C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86832-1EA4-8240-B2A2-D932E21FEF42}"/>
      </w:docPartPr>
      <w:docPartBody>
        <w:p w:rsidR="00EE03F8" w:rsidRDefault="004300BD">
          <w:pPr>
            <w:pStyle w:val="86864D85558B684194B60BE5AD11CB88"/>
          </w:pPr>
          <w:r>
            <w:t>Objective</w:t>
          </w:r>
        </w:p>
      </w:docPartBody>
    </w:docPart>
    <w:docPart>
      <w:docPartPr>
        <w:name w:val="B30D8379331FF44486FF442844D00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DCF6-9CC1-7547-8744-C556971FA0B7}"/>
      </w:docPartPr>
      <w:docPartBody>
        <w:p w:rsidR="00EE03F8" w:rsidRDefault="004300BD">
          <w:pPr>
            <w:pStyle w:val="B30D8379331FF44486FF442844D00558"/>
          </w:pPr>
          <w:r>
            <w:t>Experience</w:t>
          </w:r>
        </w:p>
      </w:docPartBody>
    </w:docPart>
    <w:docPart>
      <w:docPartPr>
        <w:name w:val="B6E6AC75FA9EE349915E5CD4C48F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56EA-D675-D84A-BCFC-D2FD3F68AD4A}"/>
      </w:docPartPr>
      <w:docPartBody>
        <w:p w:rsidR="00EE03F8" w:rsidRDefault="004300BD">
          <w:pPr>
            <w:pStyle w:val="B6E6AC75FA9EE349915E5CD4C48FFD0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F8"/>
    <w:rsid w:val="004300BD"/>
    <w:rsid w:val="00E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EE2E40762B3A45847B5A136C769646">
    <w:name w:val="B1EE2E40762B3A45847B5A136C769646"/>
  </w:style>
  <w:style w:type="paragraph" w:customStyle="1" w:styleId="C38DEF663CFBC649A6DB21E6716FEDF4">
    <w:name w:val="C38DEF663CFBC649A6DB21E6716FEDF4"/>
  </w:style>
  <w:style w:type="paragraph" w:customStyle="1" w:styleId="86864D85558B684194B60BE5AD11CB88">
    <w:name w:val="86864D85558B684194B60BE5AD11CB88"/>
  </w:style>
  <w:style w:type="paragraph" w:customStyle="1" w:styleId="37C70AD6C05DC14AA357FBF45979CD25">
    <w:name w:val="37C70AD6C05DC14AA357FBF45979CD25"/>
  </w:style>
  <w:style w:type="paragraph" w:customStyle="1" w:styleId="B30D8379331FF44486FF442844D00558">
    <w:name w:val="B30D8379331FF44486FF442844D00558"/>
  </w:style>
  <w:style w:type="paragraph" w:customStyle="1" w:styleId="291F7517334A084CA2A681ED690DD226">
    <w:name w:val="291F7517334A084CA2A681ED690DD226"/>
  </w:style>
  <w:style w:type="paragraph" w:customStyle="1" w:styleId="0914780144371F4B8A2143466CE45C10">
    <w:name w:val="0914780144371F4B8A2143466CE45C10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2F68151A6B891A4AA06C2D4A9E3B1AF9">
    <w:name w:val="2F68151A6B891A4AA06C2D4A9E3B1AF9"/>
  </w:style>
  <w:style w:type="paragraph" w:customStyle="1" w:styleId="B6E6AC75FA9EE349915E5CD4C48FFD0D">
    <w:name w:val="B6E6AC75FA9EE349915E5CD4C48FFD0D"/>
  </w:style>
  <w:style w:type="paragraph" w:customStyle="1" w:styleId="F75E4C71045D494B9AFE3EAB40858794">
    <w:name w:val="F75E4C71045D494B9AFE3EAB40858794"/>
  </w:style>
  <w:style w:type="paragraph" w:customStyle="1" w:styleId="2376121EA9228A4A829EA401846E6AC1">
    <w:name w:val="2376121EA9228A4A829EA401846E6AC1"/>
  </w:style>
  <w:style w:type="paragraph" w:customStyle="1" w:styleId="DDE5A8C9D313F048B7B18F4DD26294D2">
    <w:name w:val="DDE5A8C9D313F048B7B18F4DD2629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7DA1-62FD-46EA-A13F-F6AAAFAB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{931AE7F7-1FD6-C045-89CC-1103573EACB7}tf50002018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cmg</cp:lastModifiedBy>
  <cp:revision>4</cp:revision>
  <dcterms:created xsi:type="dcterms:W3CDTF">2019-06-10T19:47:00Z</dcterms:created>
  <dcterms:modified xsi:type="dcterms:W3CDTF">2019-06-10T19:49:00Z</dcterms:modified>
</cp:coreProperties>
</file>