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2F" w:rsidRDefault="00AF379B">
      <w:pPr>
        <w:pStyle w:val="Heading1"/>
      </w:pPr>
      <w:sdt>
        <w:sdtPr>
          <w:id w:val="1481961"/>
          <w:placeholder>
            <w:docPart w:val="EFAF106F4D5845BDA255B9882AB39D19"/>
          </w:placeholder>
          <w:temporary/>
          <w:showingPlcHdr/>
        </w:sdtPr>
        <w:sdtEndPr/>
        <w:sdtContent>
          <w:r w:rsidR="006170D3">
            <w:t>Objectives</w:t>
          </w:r>
        </w:sdtContent>
      </w:sdt>
    </w:p>
    <w:p w:rsidR="00B21AA5" w:rsidRDefault="00B21AA5" w:rsidP="00B21AA5">
      <w:r>
        <w:t>I’m seeking to update and sharpen my skills in CNC machining.  I’d like to become</w:t>
      </w:r>
      <w:r w:rsidR="005B190A">
        <w:t xml:space="preserve"> an asset to a thriving company.  Searching for a workplace to grow with and form a mutually beneficial relationship for years to come.</w:t>
      </w:r>
      <w:bookmarkStart w:id="0" w:name="_GoBack"/>
      <w:bookmarkEnd w:id="0"/>
    </w:p>
    <w:p w:rsidR="00384A2F" w:rsidRDefault="00384A2F" w:rsidP="00B21AA5"/>
    <w:sdt>
      <w:sdtPr>
        <w:id w:val="1482146"/>
        <w:placeholder>
          <w:docPart w:val="01E70617E3DB43EAADA67C0799B5BBF8"/>
        </w:placeholder>
        <w:temporary/>
        <w:showingPlcHdr/>
      </w:sdtPr>
      <w:sdtEndPr/>
      <w:sdtContent>
        <w:p w:rsidR="00384A2F" w:rsidRDefault="006170D3">
          <w:pPr>
            <w:pStyle w:val="Heading1"/>
          </w:pPr>
          <w:r>
            <w:t>Experience</w:t>
          </w:r>
        </w:p>
      </w:sdtContent>
    </w:sdt>
    <w:p w:rsidR="00B21AA5" w:rsidRPr="00E0757A" w:rsidRDefault="00B21AA5" w:rsidP="0070238E">
      <w:pPr>
        <w:suppressAutoHyphens/>
        <w:spacing w:line="240" w:lineRule="auto"/>
        <w:rPr>
          <w:rFonts w:asciiTheme="minorBidi" w:eastAsia="Times New Roman" w:hAnsiTheme="minorBidi"/>
          <w:iCs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Cs/>
          <w:color w:val="4F81BD" w:themeColor="accent1"/>
          <w:lang w:eastAsia="ar-SA"/>
        </w:rPr>
        <w:t>Johnson &amp; Johnson</w:t>
      </w:r>
    </w:p>
    <w:p w:rsidR="00B21AA5" w:rsidRPr="00E0757A" w:rsidRDefault="00B21AA5" w:rsidP="0070238E">
      <w:pPr>
        <w:suppressAutoHyphens/>
        <w:spacing w:line="240" w:lineRule="auto"/>
        <w:rPr>
          <w:rFonts w:asciiTheme="minorBidi" w:eastAsia="Times New Roman" w:hAnsiTheme="minorBidi"/>
          <w:iCs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Cs/>
          <w:color w:val="4F81BD" w:themeColor="accent1"/>
          <w:lang w:eastAsia="ar-SA"/>
        </w:rPr>
        <w:t>Monument, CO</w:t>
      </w:r>
    </w:p>
    <w:p w:rsidR="00B21AA5" w:rsidRPr="00E0757A" w:rsidRDefault="00B21AA5" w:rsidP="0070238E">
      <w:pPr>
        <w:suppressAutoHyphens/>
        <w:spacing w:line="240" w:lineRule="auto"/>
        <w:rPr>
          <w:rFonts w:asciiTheme="minorBidi" w:eastAsia="Times New Roman" w:hAnsiTheme="minorBidi"/>
          <w:iCs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Cs/>
          <w:color w:val="4F81BD" w:themeColor="accent1"/>
          <w:lang w:eastAsia="ar-SA"/>
        </w:rPr>
        <w:t>07/05/2016 – Present</w:t>
      </w:r>
    </w:p>
    <w:p w:rsidR="00B21AA5" w:rsidRDefault="00B21AA5" w:rsidP="0070238E">
      <w:pPr>
        <w:suppressAutoHyphens/>
        <w:spacing w:line="240" w:lineRule="auto"/>
        <w:rPr>
          <w:rFonts w:ascii="Arial Narrow" w:eastAsia="Times New Roman" w:hAnsi="Arial Narrow" w:cs="Times New Roman"/>
          <w:i/>
          <w:color w:val="auto"/>
          <w:sz w:val="24"/>
          <w:szCs w:val="24"/>
          <w:lang w:eastAsia="ar-SA"/>
        </w:rPr>
      </w:pPr>
    </w:p>
    <w:p w:rsidR="00B21AA5" w:rsidRPr="00E0757A" w:rsidRDefault="00B21AA5" w:rsidP="0070238E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-Senior Machine Operator</w:t>
      </w:r>
    </w:p>
    <w:p w:rsidR="00B21AA5" w:rsidRDefault="00B21AA5" w:rsidP="0070238E">
      <w:pPr>
        <w:suppressAutoHyphens/>
        <w:spacing w:line="240" w:lineRule="auto"/>
        <w:rPr>
          <w:rFonts w:ascii="Arial Narrow" w:eastAsia="Times New Roman" w:hAnsi="Arial Narrow" w:cs="Times New Roman"/>
          <w:i/>
          <w:color w:val="auto"/>
          <w:sz w:val="24"/>
          <w:szCs w:val="24"/>
          <w:lang w:eastAsia="ar-SA"/>
        </w:rPr>
      </w:pPr>
    </w:p>
    <w:p w:rsidR="00B21AA5" w:rsidRDefault="00B21AA5" w:rsidP="00B21AA5">
      <w:pPr>
        <w:pStyle w:val="ListParagraph"/>
        <w:numPr>
          <w:ilvl w:val="0"/>
          <w:numId w:val="11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Operate cam driven machines</w:t>
      </w:r>
    </w:p>
    <w:p w:rsidR="00B21AA5" w:rsidRDefault="00B21AA5" w:rsidP="00B21AA5">
      <w:pPr>
        <w:pStyle w:val="ListParagraph"/>
        <w:numPr>
          <w:ilvl w:val="0"/>
          <w:numId w:val="11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Diagnose and resolve problems with machines</w:t>
      </w:r>
    </w:p>
    <w:p w:rsidR="00B21AA5" w:rsidRDefault="00B21AA5" w:rsidP="00B21AA5">
      <w:pPr>
        <w:pStyle w:val="ListParagraph"/>
        <w:numPr>
          <w:ilvl w:val="0"/>
          <w:numId w:val="11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Meet and exceed production goals</w:t>
      </w:r>
    </w:p>
    <w:p w:rsidR="00B21AA5" w:rsidRDefault="00B21AA5" w:rsidP="00B21AA5">
      <w:pPr>
        <w:pStyle w:val="ListParagraph"/>
        <w:numPr>
          <w:ilvl w:val="0"/>
          <w:numId w:val="11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Good documentation practices</w:t>
      </w:r>
    </w:p>
    <w:p w:rsidR="00B21AA5" w:rsidRDefault="00B21AA5" w:rsidP="00B21AA5">
      <w:pPr>
        <w:pStyle w:val="ListParagraph"/>
        <w:numPr>
          <w:ilvl w:val="0"/>
          <w:numId w:val="11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Assist regular machine operators with technical difficulties</w:t>
      </w:r>
    </w:p>
    <w:p w:rsidR="00B21AA5" w:rsidRDefault="00B21AA5" w:rsidP="00B21AA5">
      <w:pPr>
        <w:pStyle w:val="ListParagraph"/>
        <w:numPr>
          <w:ilvl w:val="0"/>
          <w:numId w:val="11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Innovate and implement new techniques to increase production</w:t>
      </w:r>
    </w:p>
    <w:p w:rsidR="00B21AA5" w:rsidRDefault="00B21AA5" w:rsidP="00B21AA5">
      <w:pPr>
        <w:pStyle w:val="ListParagraph"/>
        <w:numPr>
          <w:ilvl w:val="0"/>
          <w:numId w:val="11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 w:rsidRPr="00B21AA5"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Insure highest quality standards at all times</w:t>
      </w:r>
    </w:p>
    <w:p w:rsidR="00B21AA5" w:rsidRDefault="00B21AA5" w:rsidP="00B21AA5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B21AA5" w:rsidRDefault="00B21AA5" w:rsidP="00B21AA5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E0757A" w:rsidRDefault="00E0757A" w:rsidP="00D846F5">
      <w:pPr>
        <w:suppressAutoHyphens/>
        <w:spacing w:line="240" w:lineRule="auto"/>
        <w:rPr>
          <w:rFonts w:ascii="Arial Narrow" w:eastAsia="Times New Roman" w:hAnsi="Arial Narrow" w:cs="Times New Roman"/>
          <w:i/>
          <w:color w:val="auto"/>
          <w:sz w:val="24"/>
          <w:szCs w:val="24"/>
          <w:lang w:eastAsia="ar-SA"/>
        </w:rPr>
      </w:pPr>
    </w:p>
    <w:p w:rsidR="00B21AA5" w:rsidRPr="00E0757A" w:rsidRDefault="00D846F5" w:rsidP="00E0757A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Former –</w:t>
      </w:r>
      <w:r w:rsidR="00E0757A"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 xml:space="preserve"> </w:t>
      </w:r>
      <w:r w:rsidR="00B21AA5"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Michigan Insurance and Financial Services</w:t>
      </w:r>
    </w:p>
    <w:p w:rsidR="00B21AA5" w:rsidRPr="00E0757A" w:rsidRDefault="00B21AA5" w:rsidP="00B21AA5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Utica, MI</w:t>
      </w:r>
    </w:p>
    <w:p w:rsidR="00B21AA5" w:rsidRPr="00E0757A" w:rsidRDefault="00B21AA5" w:rsidP="00B21AA5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06/15 –</w:t>
      </w:r>
      <w:r w:rsidR="00D846F5"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 xml:space="preserve"> 07/16</w:t>
      </w:r>
    </w:p>
    <w:p w:rsidR="00B21AA5" w:rsidRDefault="00B21AA5" w:rsidP="00B21AA5">
      <w:pPr>
        <w:pStyle w:val="ListParagraph"/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B21AA5" w:rsidRPr="00E0757A" w:rsidRDefault="00B21AA5" w:rsidP="00B21AA5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-Licensed Insurance agent – Property casualty</w:t>
      </w:r>
    </w:p>
    <w:p w:rsidR="00D846F5" w:rsidRPr="00E0757A" w:rsidRDefault="00D846F5" w:rsidP="00B21AA5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-Licensed in Michigan and Colorado</w:t>
      </w:r>
    </w:p>
    <w:p w:rsidR="00B21AA5" w:rsidRDefault="00B21AA5" w:rsidP="00B21AA5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B21AA5" w:rsidRDefault="00D846F5" w:rsidP="00B21AA5">
      <w:pPr>
        <w:pStyle w:val="ListParagraph"/>
        <w:numPr>
          <w:ilvl w:val="0"/>
          <w:numId w:val="17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Insurance producer</w:t>
      </w:r>
    </w:p>
    <w:p w:rsidR="00D846F5" w:rsidRDefault="00D846F5" w:rsidP="00B21AA5">
      <w:pPr>
        <w:pStyle w:val="ListParagraph"/>
        <w:numPr>
          <w:ilvl w:val="0"/>
          <w:numId w:val="17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Establish new clients</w:t>
      </w:r>
    </w:p>
    <w:p w:rsidR="00D846F5" w:rsidRDefault="00D846F5" w:rsidP="00B21AA5">
      <w:pPr>
        <w:pStyle w:val="ListParagraph"/>
        <w:numPr>
          <w:ilvl w:val="0"/>
          <w:numId w:val="17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Assist established clients</w:t>
      </w:r>
    </w:p>
    <w:p w:rsidR="00D846F5" w:rsidRDefault="00D846F5" w:rsidP="00B21AA5">
      <w:pPr>
        <w:pStyle w:val="ListParagraph"/>
        <w:numPr>
          <w:ilvl w:val="0"/>
          <w:numId w:val="17"/>
        </w:num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  <w:t>Evaluate clients current policies to ensure proper coverage</w:t>
      </w:r>
    </w:p>
    <w:p w:rsidR="00B21AA5" w:rsidRDefault="00B21AA5" w:rsidP="0070238E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D846F5" w:rsidRDefault="00D846F5" w:rsidP="0070238E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D846F5" w:rsidRDefault="00D846F5" w:rsidP="0070238E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D846F5" w:rsidRDefault="00D846F5" w:rsidP="0070238E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E0757A" w:rsidRDefault="00E0757A" w:rsidP="0070238E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E0757A" w:rsidRDefault="00E0757A" w:rsidP="0070238E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E0757A" w:rsidRDefault="00E0757A" w:rsidP="0070238E">
      <w:pPr>
        <w:suppressAutoHyphens/>
        <w:spacing w:line="240" w:lineRule="auto"/>
        <w:rPr>
          <w:rFonts w:ascii="Arial Narrow" w:eastAsia="Times New Roman" w:hAnsi="Arial Narrow" w:cs="Times New Roman"/>
          <w:iCs/>
          <w:color w:val="auto"/>
          <w:sz w:val="24"/>
          <w:szCs w:val="24"/>
          <w:lang w:eastAsia="ar-SA"/>
        </w:rPr>
      </w:pPr>
    </w:p>
    <w:p w:rsidR="00B21AA5" w:rsidRDefault="00B21AA5" w:rsidP="0070238E">
      <w:pPr>
        <w:suppressAutoHyphens/>
        <w:spacing w:line="240" w:lineRule="auto"/>
        <w:rPr>
          <w:rFonts w:ascii="Arial Narrow" w:eastAsia="Times New Roman" w:hAnsi="Arial Narrow" w:cs="Times New Roman"/>
          <w:i/>
          <w:color w:val="auto"/>
          <w:sz w:val="24"/>
          <w:szCs w:val="24"/>
          <w:lang w:eastAsia="ar-SA"/>
        </w:rPr>
      </w:pPr>
    </w:p>
    <w:p w:rsidR="00E0757A" w:rsidRDefault="00E0757A" w:rsidP="0070238E">
      <w:pPr>
        <w:suppressAutoHyphens/>
        <w:spacing w:line="240" w:lineRule="auto"/>
        <w:rPr>
          <w:rFonts w:ascii="Arial Narrow" w:eastAsia="Times New Roman" w:hAnsi="Arial Narrow" w:cs="Times New Roman"/>
          <w:i/>
          <w:color w:val="auto"/>
          <w:sz w:val="24"/>
          <w:szCs w:val="24"/>
          <w:lang w:eastAsia="ar-SA"/>
        </w:rPr>
      </w:pPr>
    </w:p>
    <w:p w:rsidR="0070238E" w:rsidRPr="00E0757A" w:rsidRDefault="00D846F5" w:rsidP="00E0757A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val="it-IT"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val="it-IT" w:eastAsia="ar-SA"/>
        </w:rPr>
        <w:t xml:space="preserve">Former – </w:t>
      </w:r>
      <w:r w:rsidR="0070238E" w:rsidRPr="00E0757A">
        <w:rPr>
          <w:rFonts w:asciiTheme="minorBidi" w:eastAsia="Times New Roman" w:hAnsiTheme="minorBidi"/>
          <w:i/>
          <w:color w:val="4F81BD" w:themeColor="accent1"/>
          <w:lang w:val="it-IT" w:eastAsia="ar-SA"/>
        </w:rPr>
        <w:t>Metalmite Corporation</w:t>
      </w:r>
    </w:p>
    <w:p w:rsidR="0070238E" w:rsidRPr="00E0757A" w:rsidRDefault="0070238E" w:rsidP="0070238E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val="it-IT"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val="it-IT" w:eastAsia="ar-SA"/>
        </w:rPr>
        <w:t>Rochester, MI</w:t>
      </w:r>
    </w:p>
    <w:p w:rsidR="0070238E" w:rsidRPr="00E0757A" w:rsidRDefault="0070238E" w:rsidP="0070238E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val="it-IT"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val="it-IT" w:eastAsia="ar-SA"/>
        </w:rPr>
        <w:t>01/11-06/15</w:t>
      </w:r>
    </w:p>
    <w:p w:rsidR="0070238E" w:rsidRPr="00E0757A" w:rsidRDefault="0070238E" w:rsidP="0070238E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eastAsia="ar-SA"/>
        </w:rPr>
      </w:pPr>
      <w:r w:rsidRPr="0002333A">
        <w:rPr>
          <w:rFonts w:ascii="Arial Narrow" w:eastAsia="Times New Roman" w:hAnsi="Arial Narrow" w:cs="Times New Roman"/>
          <w:i/>
          <w:color w:val="auto"/>
          <w:sz w:val="24"/>
          <w:szCs w:val="24"/>
          <w:lang w:eastAsia="ar-SA"/>
        </w:rPr>
        <w:br/>
      </w:r>
      <w:r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-CNC lathe machinist</w:t>
      </w:r>
    </w:p>
    <w:p w:rsidR="0070238E" w:rsidRPr="00E0757A" w:rsidRDefault="0070238E" w:rsidP="0070238E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-CNC programmer</w:t>
      </w:r>
    </w:p>
    <w:p w:rsidR="00086861" w:rsidRPr="00E0757A" w:rsidRDefault="00086861" w:rsidP="0070238E">
      <w:pPr>
        <w:suppressAutoHyphens/>
        <w:spacing w:line="240" w:lineRule="auto"/>
        <w:rPr>
          <w:rFonts w:asciiTheme="minorBidi" w:eastAsia="Times New Roman" w:hAnsiTheme="minorBidi"/>
          <w:i/>
          <w:color w:val="4F81BD" w:themeColor="accent1"/>
          <w:lang w:eastAsia="ar-SA"/>
        </w:rPr>
      </w:pPr>
      <w:r w:rsidRPr="00E0757A">
        <w:rPr>
          <w:rFonts w:asciiTheme="minorBidi" w:eastAsia="Times New Roman" w:hAnsiTheme="minorBidi"/>
          <w:i/>
          <w:color w:val="4F81BD" w:themeColor="accent1"/>
          <w:lang w:eastAsia="ar-SA"/>
        </w:rPr>
        <w:t>-Shipping/receiving</w:t>
      </w:r>
    </w:p>
    <w:p w:rsidR="00D846F5" w:rsidRPr="00D846F5" w:rsidRDefault="00D846F5" w:rsidP="00D846F5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 w:rsidRPr="0070238E">
        <w:rPr>
          <w:rFonts w:ascii="Arial Narrow" w:eastAsia="MS Mincho" w:hAnsi="Arial Narrow" w:cs="Times New Roman"/>
          <w:color w:val="auto"/>
          <w:sz w:val="24"/>
          <w:szCs w:val="24"/>
        </w:rPr>
        <w:t>Job shop/prototype work</w:t>
      </w:r>
    </w:p>
    <w:p w:rsidR="0070238E" w:rsidRPr="0070238E" w:rsidRDefault="0070238E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 w:rsidRPr="0070238E">
        <w:rPr>
          <w:rFonts w:ascii="Arial Narrow" w:eastAsia="MS Mincho" w:hAnsi="Arial Narrow" w:cs="Times New Roman"/>
          <w:color w:val="auto"/>
          <w:sz w:val="24"/>
          <w:szCs w:val="24"/>
        </w:rPr>
        <w:t>Programming using Gibbs Cam.</w:t>
      </w:r>
    </w:p>
    <w:p w:rsidR="0070238E" w:rsidRPr="0070238E" w:rsidRDefault="00D846F5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 xml:space="preserve">Set-up and </w:t>
      </w:r>
      <w:r w:rsidR="0070238E" w:rsidRPr="0070238E">
        <w:rPr>
          <w:rFonts w:ascii="Arial Narrow" w:eastAsia="MS Mincho" w:hAnsi="Arial Narrow" w:cs="Times New Roman"/>
          <w:color w:val="auto"/>
          <w:sz w:val="24"/>
          <w:szCs w:val="24"/>
        </w:rPr>
        <w:t xml:space="preserve">operate a twin spindle </w:t>
      </w:r>
      <w:proofErr w:type="spellStart"/>
      <w:r w:rsidR="0070238E" w:rsidRPr="0070238E">
        <w:rPr>
          <w:rFonts w:ascii="Arial Narrow" w:eastAsia="MS Mincho" w:hAnsi="Arial Narrow" w:cs="Times New Roman"/>
          <w:color w:val="auto"/>
          <w:sz w:val="24"/>
          <w:szCs w:val="24"/>
        </w:rPr>
        <w:t>Miyano</w:t>
      </w:r>
      <w:proofErr w:type="spellEnd"/>
      <w:r w:rsidR="0070238E" w:rsidRPr="0070238E">
        <w:rPr>
          <w:rFonts w:ascii="Arial Narrow" w:eastAsia="MS Mincho" w:hAnsi="Arial Narrow" w:cs="Times New Roman"/>
          <w:color w:val="auto"/>
          <w:sz w:val="24"/>
          <w:szCs w:val="24"/>
        </w:rPr>
        <w:t xml:space="preserve"> 4 axis lathe with live tooling.</w:t>
      </w:r>
    </w:p>
    <w:p w:rsidR="0070238E" w:rsidRDefault="00D846F5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 xml:space="preserve">Set-up and </w:t>
      </w:r>
      <w:r w:rsidR="0070238E" w:rsidRPr="0070238E">
        <w:rPr>
          <w:rFonts w:ascii="Arial Narrow" w:eastAsia="MS Mincho" w:hAnsi="Arial Narrow" w:cs="Times New Roman"/>
          <w:color w:val="auto"/>
          <w:sz w:val="24"/>
          <w:szCs w:val="24"/>
        </w:rPr>
        <w:t>operate a Mori Seiki</w:t>
      </w:r>
      <w:r>
        <w:rPr>
          <w:rFonts w:ascii="Arial Narrow" w:eastAsia="MS Mincho" w:hAnsi="Arial Narrow" w:cs="Times New Roman"/>
          <w:color w:val="auto"/>
          <w:sz w:val="24"/>
          <w:szCs w:val="24"/>
        </w:rPr>
        <w:t xml:space="preserve"> NL 2500</w:t>
      </w:r>
      <w:r w:rsidR="0070238E" w:rsidRPr="0070238E">
        <w:rPr>
          <w:rFonts w:ascii="Arial Narrow" w:eastAsia="MS Mincho" w:hAnsi="Arial Narrow" w:cs="Times New Roman"/>
          <w:color w:val="auto"/>
          <w:sz w:val="24"/>
          <w:szCs w:val="24"/>
        </w:rPr>
        <w:t xml:space="preserve"> twin spindle 5 axis lathe with live tooling.</w:t>
      </w:r>
    </w:p>
    <w:p w:rsidR="00924221" w:rsidRDefault="00924221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>Aerospace/automotive/military</w:t>
      </w:r>
    </w:p>
    <w:p w:rsidR="00FE3FCE" w:rsidRDefault="00FE3FCE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>Some conversational programming experience</w:t>
      </w:r>
    </w:p>
    <w:p w:rsidR="00FE3FCE" w:rsidRPr="00FE3FCE" w:rsidRDefault="00924221" w:rsidP="00FE3FC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>Wide</w:t>
      </w:r>
      <w:r w:rsidR="00D846F5">
        <w:rPr>
          <w:rFonts w:ascii="Arial Narrow" w:eastAsia="MS Mincho" w:hAnsi="Arial Narrow" w:cs="Times New Roman"/>
          <w:color w:val="auto"/>
          <w:sz w:val="24"/>
          <w:szCs w:val="24"/>
        </w:rPr>
        <w:t xml:space="preserve"> range of </w:t>
      </w:r>
      <w:r w:rsidR="00D846F5" w:rsidRPr="005B190A">
        <w:rPr>
          <w:rFonts w:ascii="Arial Narrow" w:eastAsia="MS Mincho" w:hAnsi="Arial Narrow" w:cs="Times New Roman"/>
          <w:color w:val="auto"/>
        </w:rPr>
        <w:t>materials from</w:t>
      </w:r>
      <w:r w:rsidR="005B190A" w:rsidRPr="005B190A">
        <w:rPr>
          <w:rFonts w:ascii="Arial Narrow" w:eastAsia="MS Mincho" w:hAnsi="Arial Narrow" w:cs="Times New Roman"/>
          <w:color w:val="auto"/>
        </w:rPr>
        <w:t xml:space="preserve"> stainless to </w:t>
      </w:r>
      <w:proofErr w:type="spellStart"/>
      <w:r w:rsidR="005B190A" w:rsidRPr="005B190A">
        <w:rPr>
          <w:rFonts w:ascii="Arial Narrow" w:eastAsia="MS Mincho" w:hAnsi="Arial Narrow" w:cs="Times New Roman"/>
          <w:color w:val="auto"/>
        </w:rPr>
        <w:t>Delrin</w:t>
      </w:r>
      <w:proofErr w:type="spellEnd"/>
      <w:r w:rsidR="005B190A">
        <w:rPr>
          <w:rFonts w:ascii="Arial Narrow" w:eastAsia="MS Mincho" w:hAnsi="Arial Narrow" w:cs="Times New Roman"/>
          <w:color w:val="auto"/>
        </w:rPr>
        <w:t>.</w:t>
      </w:r>
    </w:p>
    <w:p w:rsidR="0070238E" w:rsidRDefault="0070238E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 w:rsidRPr="0070238E">
        <w:rPr>
          <w:rFonts w:ascii="Arial Narrow" w:eastAsia="MS Mincho" w:hAnsi="Arial Narrow" w:cs="Times New Roman"/>
          <w:color w:val="auto"/>
          <w:sz w:val="24"/>
          <w:szCs w:val="24"/>
        </w:rPr>
        <w:t>Fanuc controls</w:t>
      </w:r>
    </w:p>
    <w:p w:rsidR="009F4997" w:rsidRPr="0070238E" w:rsidRDefault="009F4997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>.0005 tolerance levels</w:t>
      </w:r>
    </w:p>
    <w:p w:rsidR="0070238E" w:rsidRDefault="0070238E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 w:rsidRPr="0070238E">
        <w:rPr>
          <w:rFonts w:ascii="Arial Narrow" w:eastAsia="MS Mincho" w:hAnsi="Arial Narrow" w:cs="Times New Roman"/>
          <w:color w:val="auto"/>
          <w:sz w:val="24"/>
          <w:szCs w:val="24"/>
        </w:rPr>
        <w:t>Print reading</w:t>
      </w:r>
    </w:p>
    <w:p w:rsidR="00340A05" w:rsidRPr="0070238E" w:rsidRDefault="00340A05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>G</w:t>
      </w:r>
      <w:r w:rsidR="00D846F5">
        <w:rPr>
          <w:rFonts w:ascii="Arial Narrow" w:eastAsia="MS Mincho" w:hAnsi="Arial Narrow" w:cs="Times New Roman"/>
          <w:color w:val="auto"/>
          <w:sz w:val="24"/>
          <w:szCs w:val="24"/>
        </w:rPr>
        <w:t xml:space="preserve"> and M</w:t>
      </w:r>
      <w:r>
        <w:rPr>
          <w:rFonts w:ascii="Arial Narrow" w:eastAsia="MS Mincho" w:hAnsi="Arial Narrow" w:cs="Times New Roman"/>
          <w:color w:val="auto"/>
          <w:sz w:val="24"/>
          <w:szCs w:val="24"/>
        </w:rPr>
        <w:t xml:space="preserve"> code editing</w:t>
      </w:r>
    </w:p>
    <w:p w:rsidR="0070238E" w:rsidRPr="0070238E" w:rsidRDefault="0070238E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 w:rsidRPr="0070238E">
        <w:rPr>
          <w:rFonts w:ascii="Arial Narrow" w:eastAsia="MS Mincho" w:hAnsi="Arial Narrow" w:cs="Times New Roman"/>
          <w:color w:val="auto"/>
          <w:sz w:val="24"/>
          <w:szCs w:val="24"/>
        </w:rPr>
        <w:t>GD&amp;T</w:t>
      </w:r>
    </w:p>
    <w:p w:rsidR="0070238E" w:rsidRPr="0070238E" w:rsidRDefault="00D846F5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 xml:space="preserve">Tool sharpening and </w:t>
      </w:r>
      <w:r w:rsidR="0070238E" w:rsidRPr="0070238E">
        <w:rPr>
          <w:rFonts w:ascii="Arial Narrow" w:eastAsia="MS Mincho" w:hAnsi="Arial Narrow" w:cs="Times New Roman"/>
          <w:color w:val="auto"/>
          <w:sz w:val="24"/>
          <w:szCs w:val="24"/>
        </w:rPr>
        <w:t>grinding</w:t>
      </w:r>
    </w:p>
    <w:p w:rsidR="0070238E" w:rsidRPr="00D846F5" w:rsidRDefault="0070238E" w:rsidP="00D846F5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 w:rsidRPr="0070238E">
        <w:rPr>
          <w:rFonts w:ascii="Arial Narrow" w:eastAsia="MS Mincho" w:hAnsi="Arial Narrow" w:cs="Times New Roman"/>
          <w:color w:val="auto"/>
          <w:sz w:val="24"/>
          <w:szCs w:val="24"/>
        </w:rPr>
        <w:t>Basic manual mill</w:t>
      </w:r>
      <w:r w:rsidR="00D846F5">
        <w:rPr>
          <w:rFonts w:ascii="Arial Narrow" w:eastAsia="MS Mincho" w:hAnsi="Arial Narrow" w:cs="Times New Roman"/>
          <w:color w:val="auto"/>
          <w:sz w:val="24"/>
          <w:szCs w:val="24"/>
        </w:rPr>
        <w:t xml:space="preserve"> and </w:t>
      </w:r>
      <w:r w:rsidRPr="0070238E">
        <w:rPr>
          <w:rFonts w:ascii="Arial Narrow" w:eastAsia="MS Mincho" w:hAnsi="Arial Narrow" w:cs="Times New Roman"/>
          <w:color w:val="auto"/>
          <w:sz w:val="24"/>
          <w:szCs w:val="24"/>
        </w:rPr>
        <w:t>lathe as needed</w:t>
      </w:r>
    </w:p>
    <w:p w:rsidR="0070238E" w:rsidRDefault="00D846F5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>Forklift operator</w:t>
      </w:r>
    </w:p>
    <w:p w:rsidR="009F4997" w:rsidRDefault="00D846F5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 xml:space="preserve">Shipping and </w:t>
      </w:r>
      <w:r w:rsidR="009F4997">
        <w:rPr>
          <w:rFonts w:ascii="Arial Narrow" w:eastAsia="MS Mincho" w:hAnsi="Arial Narrow" w:cs="Times New Roman"/>
          <w:color w:val="auto"/>
          <w:sz w:val="24"/>
          <w:szCs w:val="24"/>
        </w:rPr>
        <w:t>receiving</w:t>
      </w:r>
    </w:p>
    <w:p w:rsidR="00340A05" w:rsidRDefault="00340A05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>Band saw experience</w:t>
      </w:r>
    </w:p>
    <w:p w:rsidR="00340A05" w:rsidRDefault="00340A05" w:rsidP="0070238E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  <w:r>
        <w:rPr>
          <w:rFonts w:ascii="Arial Narrow" w:eastAsia="MS Mincho" w:hAnsi="Arial Narrow" w:cs="Times New Roman"/>
          <w:color w:val="auto"/>
          <w:sz w:val="24"/>
          <w:szCs w:val="24"/>
        </w:rPr>
        <w:t>Sandblasting</w:t>
      </w:r>
    </w:p>
    <w:p w:rsidR="00FE3FCE" w:rsidRDefault="00FE3FCE" w:rsidP="00FE3FCE">
      <w:pPr>
        <w:suppressAutoHyphens/>
        <w:spacing w:before="100" w:beforeAutospacing="1" w:after="100" w:afterAutospacing="1" w:line="240" w:lineRule="auto"/>
        <w:rPr>
          <w:rFonts w:ascii="Arial Narrow" w:eastAsia="MS Mincho" w:hAnsi="Arial Narrow" w:cs="Times New Roman"/>
          <w:color w:val="auto"/>
          <w:sz w:val="24"/>
          <w:szCs w:val="24"/>
        </w:rPr>
      </w:pPr>
    </w:p>
    <w:p w:rsidR="00FE3FCE" w:rsidRPr="00E0757A" w:rsidRDefault="00FE3FCE" w:rsidP="00FE3FC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Former – Suburban Renovations</w:t>
      </w:r>
    </w:p>
    <w:p w:rsidR="00FE3FCE" w:rsidRPr="00E0757A" w:rsidRDefault="00FE3FCE" w:rsidP="00FE3FC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Oxford, MI</w:t>
      </w:r>
    </w:p>
    <w:p w:rsidR="00FE3FCE" w:rsidRPr="00E0757A" w:rsidRDefault="00FE3FCE" w:rsidP="00FE3FC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03/09 – 01/11</w:t>
      </w:r>
    </w:p>
    <w:p w:rsidR="00FE3FCE" w:rsidRDefault="00FE3FCE" w:rsidP="00FE3FCE">
      <w:pPr>
        <w:rPr>
          <w:rFonts w:ascii="Arial Narrow" w:hAnsi="Arial Narrow"/>
          <w:i/>
          <w:sz w:val="24"/>
          <w:szCs w:val="24"/>
        </w:rPr>
      </w:pPr>
    </w:p>
    <w:p w:rsidR="00FE3FCE" w:rsidRPr="00FE3FCE" w:rsidRDefault="00FE3FCE" w:rsidP="00FE3FCE">
      <w:pPr>
        <w:pStyle w:val="ListParagraph"/>
        <w:numPr>
          <w:ilvl w:val="0"/>
          <w:numId w:val="18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>Rough carpentry apprentice</w:t>
      </w:r>
    </w:p>
    <w:p w:rsidR="00FE3FCE" w:rsidRPr="00FE3FCE" w:rsidRDefault="00FE3FCE" w:rsidP="00FE3FCE">
      <w:pPr>
        <w:pStyle w:val="ListParagraph"/>
        <w:numPr>
          <w:ilvl w:val="0"/>
          <w:numId w:val="18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>Finish basements</w:t>
      </w:r>
    </w:p>
    <w:p w:rsidR="00FE3FCE" w:rsidRPr="00FE3FCE" w:rsidRDefault="00FE3FCE" w:rsidP="00FE3FCE">
      <w:pPr>
        <w:pStyle w:val="ListParagraph"/>
        <w:numPr>
          <w:ilvl w:val="0"/>
          <w:numId w:val="18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>Roofing</w:t>
      </w:r>
    </w:p>
    <w:p w:rsidR="00FE3FCE" w:rsidRPr="00FE3FCE" w:rsidRDefault="00FE3FCE" w:rsidP="00FE3FCE">
      <w:pPr>
        <w:pStyle w:val="ListParagraph"/>
        <w:numPr>
          <w:ilvl w:val="0"/>
          <w:numId w:val="18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>Siding</w:t>
      </w:r>
    </w:p>
    <w:p w:rsidR="00FE3FCE" w:rsidRPr="00FE3FCE" w:rsidRDefault="00FE3FCE" w:rsidP="00FE3FCE">
      <w:pPr>
        <w:pStyle w:val="ListParagraph"/>
        <w:numPr>
          <w:ilvl w:val="0"/>
          <w:numId w:val="18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>Kitchen and bath</w:t>
      </w:r>
    </w:p>
    <w:p w:rsidR="00340A05" w:rsidRPr="005B190A" w:rsidRDefault="00FE3FCE" w:rsidP="00FE3FCE">
      <w:pPr>
        <w:pStyle w:val="ListParagraph"/>
        <w:numPr>
          <w:ilvl w:val="0"/>
          <w:numId w:val="18"/>
        </w:num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>Decks and fences</w:t>
      </w:r>
    </w:p>
    <w:p w:rsidR="005B190A" w:rsidRPr="005B190A" w:rsidRDefault="005B190A" w:rsidP="005B190A">
      <w:pPr>
        <w:ind w:left="360"/>
        <w:rPr>
          <w:rFonts w:ascii="Arial Narrow" w:hAnsi="Arial Narrow"/>
          <w:i/>
          <w:sz w:val="24"/>
          <w:szCs w:val="24"/>
        </w:rPr>
      </w:pPr>
    </w:p>
    <w:p w:rsidR="0070238E" w:rsidRPr="00E0757A" w:rsidRDefault="0070238E" w:rsidP="0070238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Former –Special Mold Engineering</w:t>
      </w:r>
    </w:p>
    <w:p w:rsidR="0070238E" w:rsidRPr="00E0757A" w:rsidRDefault="0070238E" w:rsidP="0070238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Rochester, MI</w:t>
      </w:r>
    </w:p>
    <w:p w:rsidR="0070238E" w:rsidRPr="00E0757A" w:rsidRDefault="0070238E" w:rsidP="0070238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03/06-03/09</w:t>
      </w:r>
    </w:p>
    <w:p w:rsidR="0070238E" w:rsidRPr="00E0757A" w:rsidRDefault="0070238E" w:rsidP="0070238E">
      <w:pPr>
        <w:rPr>
          <w:rFonts w:asciiTheme="minorBidi" w:hAnsiTheme="minorBidi"/>
          <w:iCs/>
          <w:color w:val="4F81BD" w:themeColor="accent1"/>
        </w:rPr>
      </w:pPr>
    </w:p>
    <w:p w:rsidR="0070238E" w:rsidRPr="00E0757A" w:rsidRDefault="0070238E" w:rsidP="0070238E">
      <w:pPr>
        <w:rPr>
          <w:rFonts w:asciiTheme="minorBidi" w:hAnsiTheme="minorBidi"/>
          <w:i/>
          <w:color w:val="4F81BD" w:themeColor="accent1"/>
        </w:rPr>
      </w:pPr>
      <w:r w:rsidRPr="00E0757A">
        <w:rPr>
          <w:rFonts w:asciiTheme="minorBidi" w:hAnsiTheme="minorBidi"/>
          <w:i/>
          <w:color w:val="4F81BD" w:themeColor="accent1"/>
        </w:rPr>
        <w:t>-CNC mill machinist</w:t>
      </w:r>
    </w:p>
    <w:p w:rsidR="0070238E" w:rsidRPr="00E0757A" w:rsidRDefault="0070238E" w:rsidP="0070238E">
      <w:pPr>
        <w:rPr>
          <w:rFonts w:asciiTheme="minorBidi" w:hAnsiTheme="minorBidi"/>
          <w:i/>
          <w:color w:val="4F81BD" w:themeColor="accent1"/>
        </w:rPr>
      </w:pPr>
      <w:r w:rsidRPr="00E0757A">
        <w:rPr>
          <w:rFonts w:asciiTheme="minorBidi" w:hAnsiTheme="minorBidi"/>
          <w:i/>
          <w:color w:val="4F81BD" w:themeColor="accent1"/>
        </w:rPr>
        <w:t>-</w:t>
      </w:r>
      <w:r w:rsidR="00033976" w:rsidRPr="00E0757A">
        <w:rPr>
          <w:rFonts w:asciiTheme="minorBidi" w:hAnsiTheme="minorBidi"/>
          <w:i/>
          <w:color w:val="4F81BD" w:themeColor="accent1"/>
        </w:rPr>
        <w:t>Assembly</w:t>
      </w:r>
    </w:p>
    <w:p w:rsidR="00086861" w:rsidRPr="00E0757A" w:rsidRDefault="00086861" w:rsidP="0070238E">
      <w:pPr>
        <w:rPr>
          <w:rFonts w:asciiTheme="minorBidi" w:hAnsiTheme="minorBidi"/>
          <w:i/>
          <w:color w:val="4F81BD" w:themeColor="accent1"/>
        </w:rPr>
      </w:pPr>
      <w:r w:rsidRPr="00E0757A">
        <w:rPr>
          <w:rFonts w:asciiTheme="minorBidi" w:hAnsiTheme="minorBidi"/>
          <w:i/>
          <w:color w:val="4F81BD" w:themeColor="accent1"/>
        </w:rPr>
        <w:t>-Shipping/receiving</w:t>
      </w:r>
    </w:p>
    <w:p w:rsidR="00033976" w:rsidRPr="00033976" w:rsidRDefault="00033976" w:rsidP="0070238E">
      <w:pPr>
        <w:rPr>
          <w:rFonts w:ascii="Arial Narrow" w:hAnsi="Arial Narrow"/>
          <w:i/>
          <w:sz w:val="24"/>
          <w:szCs w:val="24"/>
        </w:rPr>
      </w:pPr>
    </w:p>
    <w:p w:rsidR="0070238E" w:rsidRPr="0070238E" w:rsidRDefault="00FE3FCE" w:rsidP="007023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Set-up and </w:t>
      </w:r>
      <w:r w:rsidR="0070238E" w:rsidRPr="0070238E">
        <w:rPr>
          <w:rFonts w:ascii="Arial Narrow" w:hAnsi="Arial Narrow" w:cs="Arial"/>
          <w:sz w:val="24"/>
          <w:szCs w:val="24"/>
        </w:rPr>
        <w:t>operate OKK vertical mills</w:t>
      </w:r>
    </w:p>
    <w:p w:rsidR="00FE3FCE" w:rsidRPr="00FE3FCE" w:rsidRDefault="00FE3FCE" w:rsidP="00FE3FC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Fanuc and </w:t>
      </w:r>
      <w:proofErr w:type="spellStart"/>
      <w:r w:rsidR="0070238E" w:rsidRPr="0070238E">
        <w:rPr>
          <w:rFonts w:ascii="Arial Narrow" w:hAnsi="Arial Narrow" w:cs="Arial"/>
          <w:sz w:val="24"/>
          <w:szCs w:val="24"/>
        </w:rPr>
        <w:t>Mazatrol</w:t>
      </w:r>
      <w:proofErr w:type="spellEnd"/>
      <w:r w:rsidR="0070238E" w:rsidRPr="0070238E">
        <w:rPr>
          <w:rFonts w:ascii="Arial Narrow" w:hAnsi="Arial Narrow" w:cs="Arial"/>
          <w:sz w:val="24"/>
          <w:szCs w:val="24"/>
        </w:rPr>
        <w:t xml:space="preserve"> controls</w:t>
      </w:r>
    </w:p>
    <w:p w:rsidR="00471415" w:rsidRPr="009F4997" w:rsidRDefault="0070238E" w:rsidP="00471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 w:rsidRPr="0070238E">
        <w:rPr>
          <w:rFonts w:ascii="Arial Narrow" w:hAnsi="Arial Narrow" w:cs="Arial"/>
          <w:sz w:val="24"/>
          <w:szCs w:val="24"/>
        </w:rPr>
        <w:t>Print reading</w:t>
      </w:r>
    </w:p>
    <w:p w:rsidR="009F4997" w:rsidRDefault="009F4997" w:rsidP="00471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.001 tolerance levels</w:t>
      </w:r>
    </w:p>
    <w:p w:rsidR="00471415" w:rsidRDefault="00471415" w:rsidP="00471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</w:t>
      </w:r>
      <w:r w:rsidR="00FE3FCE">
        <w:rPr>
          <w:rFonts w:ascii="Arial Narrow" w:hAnsi="Arial Narrow" w:cs="Times New Roman"/>
          <w:sz w:val="24"/>
          <w:szCs w:val="24"/>
        </w:rPr>
        <w:t xml:space="preserve"> and M</w:t>
      </w:r>
      <w:r>
        <w:rPr>
          <w:rFonts w:ascii="Arial Narrow" w:hAnsi="Arial Narrow" w:cs="Times New Roman"/>
          <w:sz w:val="24"/>
          <w:szCs w:val="24"/>
        </w:rPr>
        <w:t xml:space="preserve"> code editing </w:t>
      </w:r>
    </w:p>
    <w:p w:rsidR="00FE3FCE" w:rsidRPr="00471415" w:rsidRDefault="00FE3FCE" w:rsidP="0047141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Manual programming when needed</w:t>
      </w:r>
    </w:p>
    <w:p w:rsidR="0070238E" w:rsidRPr="0070238E" w:rsidRDefault="0070238E" w:rsidP="007023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 w:rsidRPr="0070238E">
        <w:rPr>
          <w:rFonts w:ascii="Arial Narrow" w:hAnsi="Arial Narrow" w:cs="Arial"/>
          <w:sz w:val="24"/>
          <w:szCs w:val="24"/>
        </w:rPr>
        <w:t>Tool grinding/sharpening</w:t>
      </w:r>
    </w:p>
    <w:p w:rsidR="0070238E" w:rsidRPr="0070238E" w:rsidRDefault="0070238E" w:rsidP="007023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 w:rsidRPr="0070238E">
        <w:rPr>
          <w:rFonts w:ascii="Arial Narrow" w:hAnsi="Arial Narrow" w:cs="Arial"/>
          <w:sz w:val="24"/>
          <w:szCs w:val="24"/>
        </w:rPr>
        <w:t>Assembly of mold bases</w:t>
      </w:r>
    </w:p>
    <w:p w:rsidR="00340A05" w:rsidRPr="00340A05" w:rsidRDefault="00FE3FCE" w:rsidP="00340A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Forklift</w:t>
      </w:r>
      <w:r w:rsidR="00340A05">
        <w:rPr>
          <w:rFonts w:ascii="Arial Narrow" w:hAnsi="Arial Narrow" w:cs="Arial"/>
          <w:sz w:val="24"/>
          <w:szCs w:val="24"/>
        </w:rPr>
        <w:t xml:space="preserve"> experience</w:t>
      </w:r>
    </w:p>
    <w:p w:rsidR="00340A05" w:rsidRPr="00340A05" w:rsidRDefault="00340A05" w:rsidP="00340A0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Overhead/Jib crane experience</w:t>
      </w:r>
    </w:p>
    <w:p w:rsidR="0070238E" w:rsidRPr="0070238E" w:rsidRDefault="0070238E" w:rsidP="0070238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contextualSpacing/>
        <w:rPr>
          <w:rFonts w:ascii="Arial Narrow" w:hAnsi="Arial Narrow" w:cs="Times New Roman"/>
          <w:sz w:val="24"/>
          <w:szCs w:val="24"/>
        </w:rPr>
      </w:pPr>
      <w:r w:rsidRPr="0070238E">
        <w:rPr>
          <w:rFonts w:ascii="Arial Narrow" w:hAnsi="Arial Narrow" w:cs="Arial"/>
          <w:sz w:val="24"/>
          <w:szCs w:val="24"/>
        </w:rPr>
        <w:t>Maintenance assistance</w:t>
      </w:r>
    </w:p>
    <w:p w:rsidR="0070238E" w:rsidRDefault="0070238E" w:rsidP="0070238E">
      <w:pPr>
        <w:widowControl w:val="0"/>
        <w:autoSpaceDE w:val="0"/>
        <w:autoSpaceDN w:val="0"/>
        <w:adjustRightInd w:val="0"/>
        <w:ind w:left="720"/>
        <w:rPr>
          <w:rFonts w:ascii="Garamond" w:hAnsi="Garamond" w:cs="Arial"/>
          <w:sz w:val="18"/>
          <w:szCs w:val="18"/>
        </w:rPr>
      </w:pPr>
    </w:p>
    <w:p w:rsidR="004E49EB" w:rsidRDefault="004E49EB" w:rsidP="004E49EB">
      <w:pPr>
        <w:pStyle w:val="Heading1"/>
        <w:tabs>
          <w:tab w:val="left" w:pos="3420"/>
        </w:tabs>
        <w:rPr>
          <w:rFonts w:ascii="Times New Roman" w:eastAsia="Times New Roman" w:hAnsi="Times New Roman" w:cs="Times New Roman"/>
          <w:b w:val="0"/>
          <w:bCs/>
          <w:sz w:val="20"/>
          <w:szCs w:val="20"/>
        </w:rPr>
      </w:pPr>
    </w:p>
    <w:p w:rsidR="004E49EB" w:rsidRDefault="004E49EB" w:rsidP="004E49EB">
      <w:pPr>
        <w:pStyle w:val="Heading1"/>
      </w:pPr>
      <w:r>
        <w:t>T</w:t>
      </w:r>
      <w:r w:rsidR="00977EC6">
        <w:t>ools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Brown &amp; Sharpe 0-6 calipers (2)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Mitutoyo 0-8 calipers</w:t>
      </w:r>
    </w:p>
    <w:p w:rsidR="00977EC6" w:rsidRPr="00867FBC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Starrett 0-12 calipers</w:t>
      </w:r>
    </w:p>
    <w:p w:rsidR="00867FBC" w:rsidRPr="00867FBC" w:rsidRDefault="00867FBC" w:rsidP="00867FBC">
      <w:pPr>
        <w:pStyle w:val="ListParagraph"/>
        <w:numPr>
          <w:ilvl w:val="0"/>
          <w:numId w:val="10"/>
        </w:numPr>
        <w:rPr>
          <w:rFonts w:ascii="Arial Narrow" w:hAnsi="Arial Narrow"/>
        </w:rPr>
      </w:pPr>
      <w:r w:rsidRPr="00FE3FCE">
        <w:rPr>
          <w:rFonts w:ascii="Arial Narrow" w:hAnsi="Arial Narrow"/>
        </w:rPr>
        <w:t>Mitutoyo 0-6 micrometer set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Brown &amp; Sharpe 0-1 micrometer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977EC6">
        <w:rPr>
          <w:rFonts w:ascii="Arial Narrow" w:hAnsi="Arial Narrow"/>
          <w:sz w:val="24"/>
          <w:szCs w:val="24"/>
        </w:rPr>
        <w:t>Brown &amp; Sharpe 0-2 micrometer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Brown &amp; Sharpe thread micrometer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Brown &amp; Sharpe 0-6 depth gauge set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Interrapid indicator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Radius gauges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Thread gauges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Plenty of hand tools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Kennedy tool box</w:t>
      </w:r>
    </w:p>
    <w:p w:rsidR="00977EC6" w:rsidRPr="00977EC6" w:rsidRDefault="00977EC6" w:rsidP="00977EC6">
      <w:pPr>
        <w:pStyle w:val="ListParagraph"/>
        <w:numPr>
          <w:ilvl w:val="0"/>
          <w:numId w:val="10"/>
        </w:numPr>
      </w:pPr>
      <w:r>
        <w:rPr>
          <w:rFonts w:ascii="Arial Narrow" w:hAnsi="Arial Narrow"/>
          <w:sz w:val="24"/>
          <w:szCs w:val="24"/>
        </w:rPr>
        <w:t>Various attachments for aforementioned tools</w:t>
      </w:r>
    </w:p>
    <w:p w:rsidR="00384A2F" w:rsidRDefault="00384A2F"/>
    <w:p w:rsidR="00384A2F" w:rsidRDefault="00AF379B" w:rsidP="0070238E">
      <w:pPr>
        <w:pStyle w:val="Heading1"/>
        <w:tabs>
          <w:tab w:val="left" w:pos="1755"/>
        </w:tabs>
      </w:pPr>
      <w:sdt>
        <w:sdtPr>
          <w:id w:val="1483710"/>
          <w:placeholder>
            <w:docPart w:val="F55B17E3B2D94D709A5A10D038E4CB60"/>
          </w:placeholder>
          <w:temporary/>
          <w:showingPlcHdr/>
        </w:sdtPr>
        <w:sdtEndPr/>
        <w:sdtContent>
          <w:r w:rsidR="006170D3">
            <w:t>Education</w:t>
          </w:r>
        </w:sdtContent>
      </w:sdt>
      <w:r w:rsidR="0070238E">
        <w:tab/>
      </w:r>
    </w:p>
    <w:p w:rsidR="0070238E" w:rsidRPr="00E0757A" w:rsidRDefault="0070238E" w:rsidP="0070238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Oxford High School</w:t>
      </w:r>
    </w:p>
    <w:p w:rsidR="0070238E" w:rsidRPr="00E0757A" w:rsidRDefault="0070238E" w:rsidP="0070238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Oxford, MI</w:t>
      </w:r>
    </w:p>
    <w:p w:rsidR="0070238E" w:rsidRDefault="0070238E" w:rsidP="0070238E"/>
    <w:p w:rsidR="0070238E" w:rsidRPr="0070238E" w:rsidRDefault="0070238E" w:rsidP="0070238E">
      <w:pPr>
        <w:pStyle w:val="ListParagraph"/>
        <w:numPr>
          <w:ilvl w:val="0"/>
          <w:numId w:val="9"/>
        </w:numPr>
      </w:pPr>
      <w:r w:rsidRPr="0070238E">
        <w:t>I attended high school here for 4 years, studied required courses, graduated.</w:t>
      </w:r>
    </w:p>
    <w:p w:rsidR="0070238E" w:rsidRPr="0070238E" w:rsidRDefault="0070238E" w:rsidP="0070238E"/>
    <w:p w:rsidR="005B190A" w:rsidRDefault="005B190A" w:rsidP="0070238E">
      <w:pPr>
        <w:rPr>
          <w:rFonts w:asciiTheme="minorBidi" w:hAnsiTheme="minorBidi"/>
          <w:iCs/>
          <w:color w:val="4F81BD" w:themeColor="accent1"/>
        </w:rPr>
      </w:pPr>
    </w:p>
    <w:p w:rsidR="005B190A" w:rsidRDefault="005B190A" w:rsidP="0070238E">
      <w:pPr>
        <w:rPr>
          <w:rFonts w:asciiTheme="minorBidi" w:hAnsiTheme="minorBidi"/>
          <w:iCs/>
          <w:color w:val="4F81BD" w:themeColor="accent1"/>
        </w:rPr>
      </w:pPr>
    </w:p>
    <w:p w:rsidR="0070238E" w:rsidRPr="00E0757A" w:rsidRDefault="0070238E" w:rsidP="0070238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Oakland Community College</w:t>
      </w:r>
    </w:p>
    <w:p w:rsidR="0070238E" w:rsidRPr="00E0757A" w:rsidRDefault="0070238E" w:rsidP="0070238E">
      <w:pPr>
        <w:rPr>
          <w:rFonts w:asciiTheme="minorBidi" w:hAnsiTheme="minorBidi"/>
          <w:iCs/>
          <w:color w:val="4F81BD" w:themeColor="accent1"/>
        </w:rPr>
      </w:pPr>
      <w:r w:rsidRPr="00E0757A">
        <w:rPr>
          <w:rFonts w:asciiTheme="minorBidi" w:hAnsiTheme="minorBidi"/>
          <w:iCs/>
          <w:color w:val="4F81BD" w:themeColor="accent1"/>
        </w:rPr>
        <w:t>Auburn Hills, MI</w:t>
      </w:r>
    </w:p>
    <w:p w:rsidR="0070238E" w:rsidRDefault="0070238E" w:rsidP="0070238E">
      <w:pPr>
        <w:rPr>
          <w:i/>
        </w:rPr>
      </w:pPr>
    </w:p>
    <w:p w:rsidR="0070238E" w:rsidRDefault="0070238E" w:rsidP="00867FBC">
      <w:pPr>
        <w:pStyle w:val="ListParagraph"/>
        <w:numPr>
          <w:ilvl w:val="0"/>
          <w:numId w:val="8"/>
        </w:numPr>
      </w:pPr>
      <w:r>
        <w:t>I attended 32 credit hours here, maintained a 3.7 GPA</w:t>
      </w:r>
    </w:p>
    <w:p w:rsidR="00867FBC" w:rsidRDefault="00867FBC" w:rsidP="0070238E">
      <w:pPr>
        <w:pStyle w:val="ListParagraph"/>
        <w:numPr>
          <w:ilvl w:val="0"/>
          <w:numId w:val="8"/>
        </w:numPr>
      </w:pPr>
      <w:r>
        <w:t>Metallurgy</w:t>
      </w:r>
    </w:p>
    <w:p w:rsidR="00867FBC" w:rsidRDefault="00867FBC" w:rsidP="0070238E">
      <w:pPr>
        <w:pStyle w:val="ListParagraph"/>
        <w:numPr>
          <w:ilvl w:val="0"/>
          <w:numId w:val="8"/>
        </w:numPr>
      </w:pPr>
      <w:r>
        <w:t>Cad classes</w:t>
      </w:r>
    </w:p>
    <w:p w:rsidR="0070238E" w:rsidRDefault="0070238E" w:rsidP="0070238E">
      <w:pPr>
        <w:pStyle w:val="ListParagraph"/>
      </w:pPr>
    </w:p>
    <w:p w:rsidR="00924221" w:rsidRDefault="00924221" w:rsidP="0070238E">
      <w:pPr>
        <w:rPr>
          <w:i/>
        </w:rPr>
      </w:pPr>
    </w:p>
    <w:p w:rsidR="005B190A" w:rsidRPr="005B190A" w:rsidRDefault="005B190A" w:rsidP="0070238E">
      <w:pPr>
        <w:rPr>
          <w:rFonts w:asciiTheme="minorBidi" w:hAnsiTheme="minorBidi"/>
          <w:iCs/>
        </w:rPr>
      </w:pPr>
    </w:p>
    <w:p w:rsidR="0070238E" w:rsidRPr="005B190A" w:rsidRDefault="0070238E" w:rsidP="0070238E">
      <w:pPr>
        <w:rPr>
          <w:rFonts w:asciiTheme="minorBidi" w:hAnsiTheme="minorBidi"/>
          <w:iCs/>
          <w:color w:val="4F81BD" w:themeColor="accent1"/>
        </w:rPr>
      </w:pPr>
      <w:r w:rsidRPr="005B190A">
        <w:rPr>
          <w:rFonts w:asciiTheme="minorBidi" w:hAnsiTheme="minorBidi"/>
          <w:iCs/>
          <w:color w:val="4F81BD" w:themeColor="accent1"/>
        </w:rPr>
        <w:t>Great Lakes Cam</w:t>
      </w:r>
    </w:p>
    <w:p w:rsidR="0070238E" w:rsidRPr="005B190A" w:rsidRDefault="0070238E" w:rsidP="0070238E">
      <w:pPr>
        <w:rPr>
          <w:rFonts w:asciiTheme="minorBidi" w:hAnsiTheme="minorBidi"/>
          <w:iCs/>
          <w:color w:val="4F81BD" w:themeColor="accent1"/>
        </w:rPr>
      </w:pPr>
      <w:r w:rsidRPr="005B190A">
        <w:rPr>
          <w:rFonts w:asciiTheme="minorBidi" w:hAnsiTheme="minorBidi"/>
          <w:iCs/>
          <w:color w:val="4F81BD" w:themeColor="accent1"/>
        </w:rPr>
        <w:t>Clinton Township, MI</w:t>
      </w:r>
    </w:p>
    <w:p w:rsidR="0070238E" w:rsidRDefault="0070238E" w:rsidP="0070238E">
      <w:pPr>
        <w:rPr>
          <w:i/>
        </w:rPr>
      </w:pPr>
    </w:p>
    <w:p w:rsidR="0070238E" w:rsidRPr="004E49EB" w:rsidRDefault="004E49EB" w:rsidP="0070238E">
      <w:pPr>
        <w:pStyle w:val="ListParagraph"/>
        <w:numPr>
          <w:ilvl w:val="0"/>
          <w:numId w:val="8"/>
        </w:numPr>
        <w:rPr>
          <w:i/>
        </w:rPr>
      </w:pPr>
      <w:r>
        <w:t>I attended several Gibbs Cam classes here</w:t>
      </w:r>
    </w:p>
    <w:p w:rsidR="004E49EB" w:rsidRPr="0070238E" w:rsidRDefault="004E49EB" w:rsidP="0070238E">
      <w:pPr>
        <w:pStyle w:val="ListParagraph"/>
        <w:numPr>
          <w:ilvl w:val="0"/>
          <w:numId w:val="8"/>
        </w:numPr>
        <w:rPr>
          <w:i/>
        </w:rPr>
      </w:pPr>
      <w:r>
        <w:t>Certificates of completion for 2d turning, 2d milling, and MTM (multi tool machining)</w:t>
      </w:r>
    </w:p>
    <w:p w:rsidR="0070238E" w:rsidRDefault="0070238E" w:rsidP="0070238E"/>
    <w:p w:rsidR="0070238E" w:rsidRPr="0070238E" w:rsidRDefault="0070238E" w:rsidP="0070238E"/>
    <w:p w:rsidR="0070238E" w:rsidRPr="0070238E" w:rsidRDefault="0070238E" w:rsidP="0070238E"/>
    <w:p w:rsidR="00384A2F" w:rsidRDefault="00384A2F"/>
    <w:sectPr w:rsidR="00384A2F">
      <w:headerReference w:type="default" r:id="rId7"/>
      <w:footerReference w:type="default" r:id="rId8"/>
      <w:headerReference w:type="first" r:id="rId9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79B" w:rsidRDefault="00AF379B">
      <w:pPr>
        <w:spacing w:line="240" w:lineRule="auto"/>
      </w:pPr>
      <w:r>
        <w:separator/>
      </w:r>
    </w:p>
  </w:endnote>
  <w:endnote w:type="continuationSeparator" w:id="0">
    <w:p w:rsidR="00AF379B" w:rsidRDefault="00AF3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7519"/>
      <w:docPartObj>
        <w:docPartGallery w:val="Page Numbers (Bottom of Page)"/>
        <w:docPartUnique/>
      </w:docPartObj>
    </w:sdtPr>
    <w:sdtEndPr/>
    <w:sdtContent>
      <w:p w:rsidR="00384A2F" w:rsidRDefault="006170D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1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79B" w:rsidRDefault="00AF379B">
      <w:pPr>
        <w:spacing w:line="240" w:lineRule="auto"/>
      </w:pPr>
      <w:r>
        <w:separator/>
      </w:r>
    </w:p>
  </w:footnote>
  <w:footnote w:type="continuationSeparator" w:id="0">
    <w:p w:rsidR="00AF379B" w:rsidRDefault="00AF37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EC6" w:rsidRPr="00977EC6" w:rsidRDefault="00977EC6" w:rsidP="00977EC6">
    <w:pPr>
      <w:pStyle w:val="Title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6432" behindDoc="0" locked="1" layoutInCell="1" allowOverlap="1" wp14:anchorId="024D3A59" wp14:editId="67C4127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3" name="Group 3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4F81BD">
                                <a:lumMod val="60000"/>
                                <a:lumOff val="40000"/>
                                <a:alpha val="67999"/>
                              </a:srgbClr>
                            </a:gs>
                            <a:gs pos="100000">
                              <a:srgbClr val="4F81BD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group w14:anchorId="071C8241" id="Group 3" o:spid="_x0000_s1026" alt="Title: Background graphic" style="position:absolute;margin-left:531.85pt;margin-top:4.3pt;width:583.05pt;height:763.15pt;z-index:251666432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" path="m,2153c1292,,4221,923,6683,886,9145,849,10355,561,11262,455e" filled="f" strokecolor="#fcd5b5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" path="m,1584c,815,,46,,46v,,5628,,11256,c9439,210,7442,498,4282,249,1122,,606,888,,1584xe" fillcolor="#95b3d7" stroked="f">
                <v:fill opacity="44563f" rotate="t" focus="100%" type="gradient"/>
                <v:path arrowok="t" o:connecttype="custom" o:connectlocs="0,1005840;0,29210;7035165,29210;2676313,158115;0,1005840" o:connectangles="0,0,0,0,0"/>
              </v:shape>
              <v:rect id="Rectangle 6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" filled="f" strokecolor="#bfbfbf" strokeweight=".25pt"/>
              <w10:wrap anchorx="page" anchory="page"/>
              <w10:anchorlock/>
            </v:group>
          </w:pict>
        </mc:Fallback>
      </mc:AlternateContent>
    </w:r>
    <w:r>
      <w:t xml:space="preserve">Daniel </w:t>
    </w:r>
    <w:proofErr w:type="spellStart"/>
    <w:r>
      <w:t>Zampino</w:t>
    </w:r>
    <w:proofErr w:type="spellEnd"/>
  </w:p>
  <w:p w:rsidR="00977EC6" w:rsidRDefault="00977EC6" w:rsidP="00977EC6">
    <w:pPr>
      <w:pStyle w:val="ContactInfo"/>
    </w:pPr>
    <w:r>
      <w:rPr>
        <w:rStyle w:val="ContactInfoChar"/>
      </w:rPr>
      <w:t>7015 cotton drive Colorado Springs, Co 80902</w:t>
    </w:r>
  </w:p>
  <w:p w:rsidR="00977EC6" w:rsidRDefault="00AF379B" w:rsidP="00977EC6">
    <w:pPr>
      <w:pStyle w:val="ContactInfo"/>
      <w:rPr>
        <w:rStyle w:val="ContactInfoChar"/>
      </w:rPr>
    </w:pPr>
    <w:hyperlink r:id="rId1" w:history="1">
      <w:r w:rsidR="00977EC6" w:rsidRPr="000B44CA">
        <w:rPr>
          <w:rStyle w:val="Hyperlink"/>
        </w:rPr>
        <w:t>Dzampino0007@hotmail.com</w:t>
      </w:r>
    </w:hyperlink>
  </w:p>
  <w:p w:rsidR="00977EC6" w:rsidRDefault="00977EC6" w:rsidP="00977EC6">
    <w:pPr>
      <w:pStyle w:val="ContactInfo"/>
    </w:pPr>
    <w:r>
      <w:rPr>
        <w:rStyle w:val="ContactInfoChar"/>
      </w:rPr>
      <w:t>248-568-0007</w:t>
    </w:r>
  </w:p>
  <w:p w:rsidR="00977EC6" w:rsidRDefault="006170D3" w:rsidP="00977EC6">
    <w:pPr>
      <w:pStyle w:val="Title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029D3A97" wp14:editId="64DD626F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group w14:anchorId="6BB8901F" id="Group 20" o:spid="_x0000_s1026" alt="Title: Background graphic" style="position:absolute;margin-left:531.85pt;margin-top:4.3pt;width:583.05pt;height:763.15pt;z-index:25166438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</w:p>
  <w:p w:rsidR="00384A2F" w:rsidRDefault="00384A2F">
    <w:pPr>
      <w:pStyle w:val="ContactInf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EC6" w:rsidRPr="00977EC6" w:rsidRDefault="006170D3" w:rsidP="00977EC6">
    <w:pPr>
      <w:pStyle w:val="Title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group w14:anchorId="49E7AC84" id="Group 19" o:spid="_x0000_s1026" alt="Title: Background graphic" style="position:absolute;margin-left:531.8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977EC6">
      <w:t xml:space="preserve">Daniel </w:t>
    </w:r>
    <w:proofErr w:type="spellStart"/>
    <w:r w:rsidR="00977EC6">
      <w:t>Zampino</w:t>
    </w:r>
    <w:proofErr w:type="spellEnd"/>
  </w:p>
  <w:p w:rsidR="00384A2F" w:rsidRDefault="00977EC6">
    <w:pPr>
      <w:pStyle w:val="ContactInfo"/>
    </w:pPr>
    <w:r>
      <w:rPr>
        <w:rStyle w:val="ContactInfoChar"/>
      </w:rPr>
      <w:t>7015 cotton drive Colorado Springs, Co 80902</w:t>
    </w:r>
  </w:p>
  <w:p w:rsidR="00384A2F" w:rsidRDefault="00AF379B">
    <w:pPr>
      <w:pStyle w:val="ContactInfo"/>
      <w:rPr>
        <w:rStyle w:val="ContactInfoChar"/>
      </w:rPr>
    </w:pPr>
    <w:hyperlink r:id="rId1" w:history="1">
      <w:r w:rsidR="00977EC6" w:rsidRPr="000B44CA">
        <w:rPr>
          <w:rStyle w:val="Hyperlink"/>
        </w:rPr>
        <w:t>Dzampino0007@hotmail.com</w:t>
      </w:r>
    </w:hyperlink>
  </w:p>
  <w:p w:rsidR="00977EC6" w:rsidRDefault="00977EC6">
    <w:pPr>
      <w:pStyle w:val="ContactInfo"/>
    </w:pPr>
    <w:r>
      <w:rPr>
        <w:rStyle w:val="ContactInfoChar"/>
      </w:rPr>
      <w:t>248-568-0007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976"/>
    <w:multiLevelType w:val="hybridMultilevel"/>
    <w:tmpl w:val="EBE8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D067F"/>
    <w:multiLevelType w:val="multilevel"/>
    <w:tmpl w:val="EDD2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3922CA"/>
    <w:multiLevelType w:val="hybridMultilevel"/>
    <w:tmpl w:val="C244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957BD"/>
    <w:multiLevelType w:val="hybridMultilevel"/>
    <w:tmpl w:val="7CFE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5B95"/>
    <w:multiLevelType w:val="hybridMultilevel"/>
    <w:tmpl w:val="6A304DEC"/>
    <w:lvl w:ilvl="0" w:tplc="9DF6960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304C"/>
    <w:multiLevelType w:val="hybridMultilevel"/>
    <w:tmpl w:val="3FD09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560DDD"/>
    <w:multiLevelType w:val="hybridMultilevel"/>
    <w:tmpl w:val="6B88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6EE"/>
    <w:multiLevelType w:val="hybridMultilevel"/>
    <w:tmpl w:val="2A38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B5C11"/>
    <w:multiLevelType w:val="hybridMultilevel"/>
    <w:tmpl w:val="7A2C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24410"/>
    <w:multiLevelType w:val="hybridMultilevel"/>
    <w:tmpl w:val="120C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86552"/>
    <w:multiLevelType w:val="hybridMultilevel"/>
    <w:tmpl w:val="A2F07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C26380"/>
    <w:multiLevelType w:val="hybridMultilevel"/>
    <w:tmpl w:val="DF7C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D26D1"/>
    <w:multiLevelType w:val="hybridMultilevel"/>
    <w:tmpl w:val="D388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7"/>
  </w:num>
  <w:num w:numId="5">
    <w:abstractNumId w:val="16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5"/>
  </w:num>
  <w:num w:numId="15">
    <w:abstractNumId w:val="7"/>
  </w:num>
  <w:num w:numId="16">
    <w:abstractNumId w:val="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8E"/>
    <w:rsid w:val="0002333A"/>
    <w:rsid w:val="00033976"/>
    <w:rsid w:val="00086861"/>
    <w:rsid w:val="00340A05"/>
    <w:rsid w:val="00384A2F"/>
    <w:rsid w:val="003C0992"/>
    <w:rsid w:val="00471415"/>
    <w:rsid w:val="004E49EB"/>
    <w:rsid w:val="00562850"/>
    <w:rsid w:val="005A7FC4"/>
    <w:rsid w:val="005B190A"/>
    <w:rsid w:val="006170D3"/>
    <w:rsid w:val="0062011B"/>
    <w:rsid w:val="0070238E"/>
    <w:rsid w:val="00834FA0"/>
    <w:rsid w:val="008675E0"/>
    <w:rsid w:val="00867FBC"/>
    <w:rsid w:val="00872FFF"/>
    <w:rsid w:val="00924221"/>
    <w:rsid w:val="00977EC6"/>
    <w:rsid w:val="009F4997"/>
    <w:rsid w:val="00AF379B"/>
    <w:rsid w:val="00B21AA5"/>
    <w:rsid w:val="00C44695"/>
    <w:rsid w:val="00D67432"/>
    <w:rsid w:val="00D846F5"/>
    <w:rsid w:val="00E0757A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82831A-8FF2-4E1A-BBDF-F611C81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6F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paragraph" w:styleId="ListParagraph">
    <w:name w:val="List Paragraph"/>
    <w:basedOn w:val="Normal"/>
    <w:uiPriority w:val="34"/>
    <w:unhideWhenUsed/>
    <w:rsid w:val="00702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ampino0007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zampino0007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AF106F4D5845BDA255B9882AB39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C435-B4C1-4EE0-8299-D8939C15BB23}"/>
      </w:docPartPr>
      <w:docPartBody>
        <w:p w:rsidR="000B30E3" w:rsidRDefault="009A0EDC">
          <w:pPr>
            <w:pStyle w:val="EFAF106F4D5845BDA255B9882AB39D19"/>
          </w:pPr>
          <w:r>
            <w:t>Objectives</w:t>
          </w:r>
        </w:p>
      </w:docPartBody>
    </w:docPart>
    <w:docPart>
      <w:docPartPr>
        <w:name w:val="01E70617E3DB43EAADA67C0799B5B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34241-B234-4658-9321-819D4453246E}"/>
      </w:docPartPr>
      <w:docPartBody>
        <w:p w:rsidR="000B30E3" w:rsidRDefault="009A0EDC">
          <w:pPr>
            <w:pStyle w:val="01E70617E3DB43EAADA67C0799B5BBF8"/>
          </w:pPr>
          <w:r>
            <w:t>Experience</w:t>
          </w:r>
        </w:p>
      </w:docPartBody>
    </w:docPart>
    <w:docPart>
      <w:docPartPr>
        <w:name w:val="F55B17E3B2D94D709A5A10D038E4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E62A-79EE-46A7-964D-E428BD0412D7}"/>
      </w:docPartPr>
      <w:docPartBody>
        <w:p w:rsidR="000B30E3" w:rsidRDefault="009A0EDC">
          <w:pPr>
            <w:pStyle w:val="F55B17E3B2D94D709A5A10D038E4CB6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AE"/>
    <w:rsid w:val="000B30E3"/>
    <w:rsid w:val="001801D6"/>
    <w:rsid w:val="00186E4E"/>
    <w:rsid w:val="001F2890"/>
    <w:rsid w:val="0030030E"/>
    <w:rsid w:val="00353AD3"/>
    <w:rsid w:val="004310BB"/>
    <w:rsid w:val="009A0EDC"/>
    <w:rsid w:val="00B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AF106F4D5845BDA255B9882AB39D19">
    <w:name w:val="EFAF106F4D5845BDA255B9882AB39D19"/>
  </w:style>
  <w:style w:type="paragraph" w:customStyle="1" w:styleId="FD22FE6DC768441CAE55B36BE635CC82">
    <w:name w:val="FD22FE6DC768441CAE55B36BE635CC82"/>
  </w:style>
  <w:style w:type="paragraph" w:customStyle="1" w:styleId="01E70617E3DB43EAADA67C0799B5BBF8">
    <w:name w:val="01E70617E3DB43EAADA67C0799B5BBF8"/>
  </w:style>
  <w:style w:type="paragraph" w:customStyle="1" w:styleId="8991B06164024DC8A8B780EB172E9F99">
    <w:name w:val="8991B06164024DC8A8B780EB172E9F99"/>
  </w:style>
  <w:style w:type="paragraph" w:customStyle="1" w:styleId="7DE7E3DABA28446EBE2D5AAE777727AA">
    <w:name w:val="7DE7E3DABA28446EBE2D5AAE777727AA"/>
  </w:style>
  <w:style w:type="paragraph" w:customStyle="1" w:styleId="8880F4DFC1E347659469F2ECBC65C6F2">
    <w:name w:val="8880F4DFC1E347659469F2ECBC65C6F2"/>
  </w:style>
  <w:style w:type="paragraph" w:customStyle="1" w:styleId="A22F1913CF3D4BAEAC05F35502F62B75">
    <w:name w:val="A22F1913CF3D4BAEAC05F35502F62B75"/>
  </w:style>
  <w:style w:type="paragraph" w:customStyle="1" w:styleId="C530B6AAF3784E0997E801F12F0738C4">
    <w:name w:val="C530B6AAF3784E0997E801F12F0738C4"/>
  </w:style>
  <w:style w:type="paragraph" w:customStyle="1" w:styleId="6BFD4267BD7D4184B8E3A16AF8A3719D">
    <w:name w:val="6BFD4267BD7D4184B8E3A16AF8A3719D"/>
  </w:style>
  <w:style w:type="paragraph" w:customStyle="1" w:styleId="F55B17E3B2D94D709A5A10D038E4CB60">
    <w:name w:val="F55B17E3B2D94D709A5A10D038E4CB60"/>
  </w:style>
  <w:style w:type="paragraph" w:customStyle="1" w:styleId="2B5C6DB199564BE4A98751752E52C9DD">
    <w:name w:val="2B5C6DB199564BE4A98751752E52C9DD"/>
  </w:style>
  <w:style w:type="paragraph" w:customStyle="1" w:styleId="71EDA4D031F94A7D8324B0BF3CE3DC70">
    <w:name w:val="71EDA4D031F94A7D8324B0BF3CE3DC70"/>
  </w:style>
  <w:style w:type="paragraph" w:customStyle="1" w:styleId="84E87C5207B941AFA0895635273CBEA7">
    <w:name w:val="84E87C5207B941AFA0895635273CBEA7"/>
  </w:style>
  <w:style w:type="paragraph" w:customStyle="1" w:styleId="C48DBD8694404BA38432A556D9BF5438">
    <w:name w:val="C48DBD8694404BA38432A556D9BF5438"/>
  </w:style>
  <w:style w:type="paragraph" w:customStyle="1" w:styleId="131B9C4591BF4CADB861140E0278DB48">
    <w:name w:val="131B9C4591BF4CADB861140E0278DB48"/>
  </w:style>
  <w:style w:type="paragraph" w:customStyle="1" w:styleId="468CAB78D57F4E319EBA1147415BC82E">
    <w:name w:val="468CAB78D57F4E319EBA1147415BC82E"/>
  </w:style>
  <w:style w:type="paragraph" w:customStyle="1" w:styleId="8DA64048007F400F8E8BF54422F338FC">
    <w:name w:val="8DA64048007F400F8E8BF54422F338FC"/>
  </w:style>
  <w:style w:type="paragraph" w:customStyle="1" w:styleId="34091EA29AB242B6B87CDFD212C6EA4D">
    <w:name w:val="34091EA29AB242B6B87CDFD212C6EA4D"/>
    <w:rsid w:val="00B428AE"/>
  </w:style>
  <w:style w:type="paragraph" w:customStyle="1" w:styleId="669D2113405A46C7BEF653C11472622B">
    <w:name w:val="669D2113405A46C7BEF653C11472622B"/>
    <w:rsid w:val="00B428AE"/>
  </w:style>
  <w:style w:type="paragraph" w:customStyle="1" w:styleId="99AD6124D98440C293CD480F8A4F4F0F">
    <w:name w:val="99AD6124D98440C293CD480F8A4F4F0F"/>
    <w:rsid w:val="00B42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0</TotalTime>
  <Pages>4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Zampino</dc:creator>
  <cp:keywords/>
  <cp:lastModifiedBy>fullsvc-li</cp:lastModifiedBy>
  <cp:revision>2</cp:revision>
  <dcterms:created xsi:type="dcterms:W3CDTF">2018-01-11T22:59:00Z</dcterms:created>
  <dcterms:modified xsi:type="dcterms:W3CDTF">2018-01-11T22:59:00Z</dcterms:modified>
  <cp:version/>
</cp:coreProperties>
</file>