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CC31F2" w:rsidP="00141A4C">
      <w:pPr>
        <w:pStyle w:val="Title"/>
      </w:pPr>
      <w:bookmarkStart w:id="0" w:name="_GoBack"/>
      <w:r>
        <w:t>Daniel Slaymaker</w:t>
      </w:r>
    </w:p>
    <w:bookmarkEnd w:id="0"/>
    <w:p w:rsidR="00141A4C" w:rsidRDefault="00CC31F2" w:rsidP="00141A4C">
      <w:r>
        <w:t>5406 Fossil Ridge Dr</w:t>
      </w:r>
      <w:r w:rsidR="00CF3C65">
        <w:t>ive</w:t>
      </w:r>
      <w:r>
        <w:t xml:space="preserve"> E, Fort Collins, CO 80525</w:t>
      </w:r>
      <w:r w:rsidR="00141A4C">
        <w:t> | </w:t>
      </w:r>
      <w:r>
        <w:t>970.372.5914</w:t>
      </w:r>
      <w:r w:rsidR="00141A4C">
        <w:t> | </w:t>
      </w:r>
      <w:r>
        <w:t>dslay511@gmail.com</w:t>
      </w:r>
    </w:p>
    <w:p w:rsidR="006270A9" w:rsidRDefault="007167CE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D76A8E8E860242F4B38ABA1DB1BF8D5D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:rsidR="006270A9" w:rsidRDefault="00CC31F2">
      <w:r>
        <w:t xml:space="preserve">Seeking meaningful experience in a </w:t>
      </w:r>
      <w:r w:rsidR="001A6C6A">
        <w:t>product</w:t>
      </w:r>
      <w:r>
        <w:t xml:space="preserve">-oriented </w:t>
      </w:r>
      <w:r w:rsidR="001A6C6A">
        <w:t>factory</w:t>
      </w:r>
      <w:r>
        <w:t xml:space="preserve"> environment, to expand skills in </w:t>
      </w:r>
      <w:r w:rsidR="001A6C6A">
        <w:t>product knowledge</w:t>
      </w:r>
      <w:r>
        <w:t xml:space="preserve"> and </w:t>
      </w:r>
      <w:r w:rsidR="00715670">
        <w:t>teamwork</w:t>
      </w:r>
      <w:r>
        <w:t>.</w:t>
      </w:r>
    </w:p>
    <w:sdt>
      <w:sdtPr>
        <w:alias w:val="Education:"/>
        <w:tag w:val="Education:"/>
        <w:id w:val="807127995"/>
        <w:placeholder>
          <w:docPart w:val="877BBDCB2FF543CABF09CDE4829FC5DF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CC31F2">
      <w:pPr>
        <w:pStyle w:val="Heading2"/>
      </w:pPr>
      <w:r>
        <w:t>high school diploma</w:t>
      </w:r>
      <w:r w:rsidR="009D5933">
        <w:t> | </w:t>
      </w:r>
      <w:r>
        <w:t>may 2011</w:t>
      </w:r>
      <w:r w:rsidR="009D5933">
        <w:t> | </w:t>
      </w:r>
      <w:r>
        <w:t>fossil ridge high school</w:t>
      </w:r>
    </w:p>
    <w:p w:rsidR="00502AED" w:rsidRDefault="00502AED" w:rsidP="00620895">
      <w:pPr>
        <w:pStyle w:val="Heading2"/>
      </w:pPr>
    </w:p>
    <w:p w:rsidR="00620895" w:rsidRDefault="00620895" w:rsidP="00620895">
      <w:pPr>
        <w:pStyle w:val="Heading2"/>
      </w:pPr>
      <w:r>
        <w:t xml:space="preserve">ASSOCIATE OF </w:t>
      </w:r>
      <w:r w:rsidR="00494992">
        <w:t xml:space="preserve">arts in </w:t>
      </w:r>
      <w:r>
        <w:t>MUSIC | TRANSFER | FRONT RANGE COMMUNITY COLLEGE</w:t>
      </w:r>
    </w:p>
    <w:p w:rsidR="00620895" w:rsidRDefault="00620895" w:rsidP="00F93F09">
      <w:pPr>
        <w:pStyle w:val="ListBullet"/>
      </w:pPr>
      <w:r>
        <w:t>Major: Music Composition</w:t>
      </w:r>
    </w:p>
    <w:p w:rsidR="006270A9" w:rsidRDefault="00CC31F2">
      <w:pPr>
        <w:pStyle w:val="Heading2"/>
      </w:pPr>
      <w:r>
        <w:t>bachelor of arts in music</w:t>
      </w:r>
      <w:r w:rsidR="009D5933">
        <w:t> | </w:t>
      </w:r>
      <w:r>
        <w:t>incomplete</w:t>
      </w:r>
      <w:r w:rsidR="009D5933">
        <w:t> | </w:t>
      </w:r>
      <w:r>
        <w:t>adams state university</w:t>
      </w:r>
    </w:p>
    <w:p w:rsidR="006270A9" w:rsidRDefault="009D5933" w:rsidP="00F93F09">
      <w:pPr>
        <w:pStyle w:val="ListBullet"/>
      </w:pPr>
      <w:r>
        <w:t xml:space="preserve">Major: </w:t>
      </w:r>
      <w:r w:rsidR="00CC31F2">
        <w:t>Music Composition</w:t>
      </w:r>
    </w:p>
    <w:sdt>
      <w:sdtPr>
        <w:alias w:val="Skills &amp; Abilities:"/>
        <w:tag w:val="Skills &amp; Abilities:"/>
        <w:id w:val="458624136"/>
        <w:placeholder>
          <w:docPart w:val="3895A2C7065F4F1CB98728AA0E3B492D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Skills &amp; Abilities</w:t>
          </w:r>
        </w:p>
      </w:sdtContent>
    </w:sdt>
    <w:p w:rsidR="006270A9" w:rsidRDefault="00620895">
      <w:pPr>
        <w:pStyle w:val="Heading2"/>
      </w:pPr>
      <w:r>
        <w:t>knowledge</w:t>
      </w:r>
    </w:p>
    <w:p w:rsidR="006270A9" w:rsidRDefault="00AE6120">
      <w:pPr>
        <w:pStyle w:val="ListBullet"/>
      </w:pPr>
      <w:r>
        <w:t>One year</w:t>
      </w:r>
      <w:r w:rsidR="00C3022D">
        <w:t xml:space="preserve"> of </w:t>
      </w:r>
      <w:r>
        <w:t xml:space="preserve">combined </w:t>
      </w:r>
      <w:r w:rsidR="00C3022D">
        <w:t xml:space="preserve">experience in </w:t>
      </w:r>
      <w:r>
        <w:t>ware</w:t>
      </w:r>
      <w:r w:rsidR="00190894">
        <w:t>house</w:t>
      </w:r>
      <w:r w:rsidR="00C3022D">
        <w:t xml:space="preserve"> environment</w:t>
      </w:r>
      <w:r>
        <w:t>s</w:t>
      </w:r>
      <w:r w:rsidR="00C3022D">
        <w:t xml:space="preserve"> </w:t>
      </w:r>
      <w:r w:rsidR="006445F9">
        <w:t>using pallet jacks</w:t>
      </w:r>
    </w:p>
    <w:p w:rsidR="00815DBF" w:rsidRDefault="00815DBF">
      <w:pPr>
        <w:pStyle w:val="ListBullet"/>
      </w:pPr>
      <w:r>
        <w:t>Very familiar with how UPC and SKU work</w:t>
      </w:r>
    </w:p>
    <w:p w:rsidR="006270A9" w:rsidRDefault="00190894">
      <w:pPr>
        <w:pStyle w:val="Heading2"/>
      </w:pPr>
      <w:r>
        <w:t>Organization</w:t>
      </w:r>
    </w:p>
    <w:p w:rsidR="00815DBF" w:rsidRDefault="00190894" w:rsidP="00815DBF">
      <w:pPr>
        <w:pStyle w:val="ListBullet"/>
      </w:pPr>
      <w:r>
        <w:t>Keeps area clean and organized and knows where each product should go, making suggestions for placement as-needed</w:t>
      </w:r>
    </w:p>
    <w:p w:rsidR="006270A9" w:rsidRDefault="00190894">
      <w:pPr>
        <w:pStyle w:val="Heading2"/>
      </w:pPr>
      <w:r>
        <w:t>protocol</w:t>
      </w:r>
    </w:p>
    <w:p w:rsidR="006270A9" w:rsidRDefault="00190894">
      <w:pPr>
        <w:pStyle w:val="ListBullet"/>
      </w:pPr>
      <w:r>
        <w:t>Understands the basic safety regulations and protocol for handling materials; familiar with unloading trucks and working with truck drivers</w:t>
      </w:r>
    </w:p>
    <w:p w:rsidR="006270A9" w:rsidRDefault="00F87FE0">
      <w:pPr>
        <w:pStyle w:val="Heading2"/>
      </w:pPr>
      <w:r>
        <w:t>commitment</w:t>
      </w:r>
    </w:p>
    <w:p w:rsidR="006270A9" w:rsidRDefault="00F87FE0">
      <w:pPr>
        <w:pStyle w:val="ListBullet"/>
      </w:pPr>
      <w:r>
        <w:t>Very punctual and committed to excellence in schedule adherence</w:t>
      </w:r>
    </w:p>
    <w:p w:rsidR="00F87FE0" w:rsidRDefault="00E91882">
      <w:pPr>
        <w:pStyle w:val="ListBullet"/>
      </w:pPr>
      <w:r>
        <w:t>Dedicated to secur</w:t>
      </w:r>
      <w:r w:rsidR="00885EA9">
        <w:t>ing</w:t>
      </w:r>
      <w:r>
        <w:t xml:space="preserve"> assets</w:t>
      </w:r>
      <w:r w:rsidR="00F87FE0">
        <w:t xml:space="preserve"> and </w:t>
      </w:r>
      <w:r w:rsidR="00885EA9">
        <w:t xml:space="preserve">an </w:t>
      </w:r>
      <w:r>
        <w:t>accurate inventory</w:t>
      </w:r>
    </w:p>
    <w:sdt>
      <w:sdtPr>
        <w:alias w:val="Experience:"/>
        <w:tag w:val="Experience:"/>
        <w:id w:val="171684534"/>
        <w:placeholder>
          <w:docPart w:val="16CD74B4E8E04305ABCEEC2DA50ABFEA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4746EA" w:rsidRDefault="004746EA" w:rsidP="004746EA">
      <w:pPr>
        <w:pStyle w:val="Heading2"/>
      </w:pPr>
      <w:r>
        <w:t>packaging tech i | tolmar, inc. | september – october 2015</w:t>
      </w:r>
    </w:p>
    <w:p w:rsidR="004746EA" w:rsidRDefault="004746EA" w:rsidP="004746EA">
      <w:pPr>
        <w:pStyle w:val="ListBullet"/>
      </w:pPr>
      <w:r>
        <w:t>Works in Manufacturing department, packaging pharmaceutical products; works closely with warehouse staff in palletizing boxes of products</w:t>
      </w:r>
    </w:p>
    <w:p w:rsidR="006270A9" w:rsidRDefault="007446DC">
      <w:pPr>
        <w:pStyle w:val="Heading2"/>
      </w:pPr>
      <w:r>
        <w:t>warehouse worker</w:t>
      </w:r>
      <w:r w:rsidR="009D5933">
        <w:t> | </w:t>
      </w:r>
      <w:r>
        <w:t>sherwin-williams paints</w:t>
      </w:r>
      <w:r w:rsidR="009D5933">
        <w:t> | </w:t>
      </w:r>
      <w:r>
        <w:t>december 2015 – october 2016</w:t>
      </w:r>
    </w:p>
    <w:p w:rsidR="00F1571E" w:rsidRDefault="00F1571E" w:rsidP="00E91882">
      <w:pPr>
        <w:pStyle w:val="ListBullet"/>
      </w:pPr>
      <w:r>
        <w:t>Receives store trucks, cycle counts inventory, cleans warehouse</w:t>
      </w:r>
      <w:r w:rsidR="00B27699">
        <w:t>, breaks down pallets of products, pulls product for paint-mixers and sales associates</w:t>
      </w:r>
    </w:p>
    <w:sectPr w:rsidR="00F1571E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7CE" w:rsidRDefault="007167CE">
      <w:pPr>
        <w:spacing w:after="0"/>
      </w:pPr>
      <w:r>
        <w:separator/>
      </w:r>
    </w:p>
  </w:endnote>
  <w:endnote w:type="continuationSeparator" w:id="0">
    <w:p w:rsidR="007167CE" w:rsidRDefault="007167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746E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7CE" w:rsidRDefault="007167CE">
      <w:pPr>
        <w:spacing w:after="0"/>
      </w:pPr>
      <w:r>
        <w:separator/>
      </w:r>
    </w:p>
  </w:footnote>
  <w:footnote w:type="continuationSeparator" w:id="0">
    <w:p w:rsidR="007167CE" w:rsidRDefault="007167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10CB0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F2"/>
    <w:rsid w:val="000044DA"/>
    <w:rsid w:val="00055101"/>
    <w:rsid w:val="000A4F59"/>
    <w:rsid w:val="00141A4C"/>
    <w:rsid w:val="00190894"/>
    <w:rsid w:val="001A6C6A"/>
    <w:rsid w:val="001B29CF"/>
    <w:rsid w:val="0028220F"/>
    <w:rsid w:val="002E43B4"/>
    <w:rsid w:val="00356C14"/>
    <w:rsid w:val="003B6D30"/>
    <w:rsid w:val="003D4406"/>
    <w:rsid w:val="00467CDD"/>
    <w:rsid w:val="004746EA"/>
    <w:rsid w:val="00494992"/>
    <w:rsid w:val="004E2E33"/>
    <w:rsid w:val="00502AED"/>
    <w:rsid w:val="005F1638"/>
    <w:rsid w:val="00617B26"/>
    <w:rsid w:val="00620895"/>
    <w:rsid w:val="006270A9"/>
    <w:rsid w:val="006445F9"/>
    <w:rsid w:val="0065003C"/>
    <w:rsid w:val="00675956"/>
    <w:rsid w:val="00681034"/>
    <w:rsid w:val="00715670"/>
    <w:rsid w:val="007167CE"/>
    <w:rsid w:val="007176C7"/>
    <w:rsid w:val="007446DC"/>
    <w:rsid w:val="007E735D"/>
    <w:rsid w:val="00815DBF"/>
    <w:rsid w:val="00816216"/>
    <w:rsid w:val="008308D4"/>
    <w:rsid w:val="00855760"/>
    <w:rsid w:val="0087734B"/>
    <w:rsid w:val="00885EA9"/>
    <w:rsid w:val="009D5933"/>
    <w:rsid w:val="00AE6120"/>
    <w:rsid w:val="00B27699"/>
    <w:rsid w:val="00B45619"/>
    <w:rsid w:val="00BD768D"/>
    <w:rsid w:val="00BF3369"/>
    <w:rsid w:val="00C3022D"/>
    <w:rsid w:val="00C61F8E"/>
    <w:rsid w:val="00CC31F2"/>
    <w:rsid w:val="00CF3C65"/>
    <w:rsid w:val="00D9749E"/>
    <w:rsid w:val="00E231B0"/>
    <w:rsid w:val="00E54969"/>
    <w:rsid w:val="00E83E4B"/>
    <w:rsid w:val="00E91882"/>
    <w:rsid w:val="00EB156A"/>
    <w:rsid w:val="00EB6862"/>
    <w:rsid w:val="00F1571E"/>
    <w:rsid w:val="00F87FE0"/>
    <w:rsid w:val="00F93F09"/>
    <w:rsid w:val="00FB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EF4E77-F030-4D67-84D2-44209EC7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lay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6A8E8E860242F4B38ABA1DB1BF8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5DC4-D220-4CB0-ACE4-0A04B884C813}"/>
      </w:docPartPr>
      <w:docPartBody>
        <w:p w:rsidR="000E39C1" w:rsidRDefault="006F655C">
          <w:pPr>
            <w:pStyle w:val="D76A8E8E860242F4B38ABA1DB1BF8D5D"/>
          </w:pPr>
          <w:r>
            <w:t>Objective</w:t>
          </w:r>
        </w:p>
      </w:docPartBody>
    </w:docPart>
    <w:docPart>
      <w:docPartPr>
        <w:name w:val="877BBDCB2FF543CABF09CDE4829FC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7A319-ABF2-454D-919D-F4FC69CACF03}"/>
      </w:docPartPr>
      <w:docPartBody>
        <w:p w:rsidR="000E39C1" w:rsidRDefault="006F655C">
          <w:pPr>
            <w:pStyle w:val="877BBDCB2FF543CABF09CDE4829FC5DF"/>
          </w:pPr>
          <w:r>
            <w:t>Education</w:t>
          </w:r>
        </w:p>
      </w:docPartBody>
    </w:docPart>
    <w:docPart>
      <w:docPartPr>
        <w:name w:val="3895A2C7065F4F1CB98728AA0E3B4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364F-5B74-4AF8-AEF1-DB5D5B70295F}"/>
      </w:docPartPr>
      <w:docPartBody>
        <w:p w:rsidR="000E39C1" w:rsidRDefault="006F655C">
          <w:pPr>
            <w:pStyle w:val="3895A2C7065F4F1CB98728AA0E3B492D"/>
          </w:pPr>
          <w:r>
            <w:t>Skills &amp; Abilities</w:t>
          </w:r>
        </w:p>
      </w:docPartBody>
    </w:docPart>
    <w:docPart>
      <w:docPartPr>
        <w:name w:val="16CD74B4E8E04305ABCEEC2DA50AB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BBF1-47C7-453D-9C79-CC5DAE813C79}"/>
      </w:docPartPr>
      <w:docPartBody>
        <w:p w:rsidR="000E39C1" w:rsidRDefault="006F655C">
          <w:pPr>
            <w:pStyle w:val="16CD74B4E8E04305ABCEEC2DA50ABFE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5C"/>
    <w:rsid w:val="000E39C1"/>
    <w:rsid w:val="004F1069"/>
    <w:rsid w:val="006F655C"/>
    <w:rsid w:val="0071468B"/>
    <w:rsid w:val="007F009C"/>
    <w:rsid w:val="00F01AA7"/>
    <w:rsid w:val="00FB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F556DFFC68467DA090208CE3D604E6">
    <w:name w:val="8CF556DFFC68467DA090208CE3D604E6"/>
  </w:style>
  <w:style w:type="paragraph" w:customStyle="1" w:styleId="ECFFC8C82A2F4CBD8A1A1D8A501C81BB">
    <w:name w:val="ECFFC8C82A2F4CBD8A1A1D8A501C81BB"/>
  </w:style>
  <w:style w:type="paragraph" w:customStyle="1" w:styleId="A7F2781FA190472DA754D8F1EFE32412">
    <w:name w:val="A7F2781FA190472DA754D8F1EFE32412"/>
  </w:style>
  <w:style w:type="paragraph" w:customStyle="1" w:styleId="41E377449DDB41E694EED9C98B8CF43F">
    <w:name w:val="41E377449DDB41E694EED9C98B8CF43F"/>
  </w:style>
  <w:style w:type="paragraph" w:customStyle="1" w:styleId="D76A8E8E860242F4B38ABA1DB1BF8D5D">
    <w:name w:val="D76A8E8E860242F4B38ABA1DB1BF8D5D"/>
  </w:style>
  <w:style w:type="paragraph" w:customStyle="1" w:styleId="A352BACA56F943A781F8B38F10B4AB51">
    <w:name w:val="A352BACA56F943A781F8B38F10B4AB51"/>
  </w:style>
  <w:style w:type="paragraph" w:customStyle="1" w:styleId="877BBDCB2FF543CABF09CDE4829FC5DF">
    <w:name w:val="877BBDCB2FF543CABF09CDE4829FC5DF"/>
  </w:style>
  <w:style w:type="paragraph" w:customStyle="1" w:styleId="4DD0926E653D4E6A880502663BA2B0FC">
    <w:name w:val="4DD0926E653D4E6A880502663BA2B0FC"/>
  </w:style>
  <w:style w:type="paragraph" w:customStyle="1" w:styleId="A75BBA99F56E492AA3A4E10B186D25CA">
    <w:name w:val="A75BBA99F56E492AA3A4E10B186D25CA"/>
  </w:style>
  <w:style w:type="paragraph" w:customStyle="1" w:styleId="58450FF42CF34A6E8CF4BB416E37FB70">
    <w:name w:val="58450FF42CF34A6E8CF4BB416E37FB70"/>
  </w:style>
  <w:style w:type="paragraph" w:customStyle="1" w:styleId="29F115BD92F94B9E9198821E1FC4F53B">
    <w:name w:val="29F115BD92F94B9E9198821E1FC4F53B"/>
  </w:style>
  <w:style w:type="paragraph" w:customStyle="1" w:styleId="3E406116330F4BAEA3456409F6959081">
    <w:name w:val="3E406116330F4BAEA3456409F6959081"/>
  </w:style>
  <w:style w:type="paragraph" w:customStyle="1" w:styleId="0CE4D9114D2F4371A7305248455DE0C6">
    <w:name w:val="0CE4D9114D2F4371A7305248455DE0C6"/>
  </w:style>
  <w:style w:type="paragraph" w:customStyle="1" w:styleId="68F34031FF0644988C1B94A187394DD8">
    <w:name w:val="68F34031FF0644988C1B94A187394DD8"/>
  </w:style>
  <w:style w:type="paragraph" w:customStyle="1" w:styleId="74AF0C06EDE64BCBB2E5E58CF79600C7">
    <w:name w:val="74AF0C06EDE64BCBB2E5E58CF79600C7"/>
  </w:style>
  <w:style w:type="paragraph" w:customStyle="1" w:styleId="3895A2C7065F4F1CB98728AA0E3B492D">
    <w:name w:val="3895A2C7065F4F1CB98728AA0E3B492D"/>
  </w:style>
  <w:style w:type="paragraph" w:customStyle="1" w:styleId="C06E51E8BBE84030BDBB7A0C92F97D80">
    <w:name w:val="C06E51E8BBE84030BDBB7A0C92F97D80"/>
  </w:style>
  <w:style w:type="paragraph" w:customStyle="1" w:styleId="37AC56CB116E449BB52315AEBE37F1CE">
    <w:name w:val="37AC56CB116E449BB52315AEBE37F1CE"/>
  </w:style>
  <w:style w:type="paragraph" w:customStyle="1" w:styleId="95DE179AC5A44C579575C135FF8AD221">
    <w:name w:val="95DE179AC5A44C579575C135FF8AD221"/>
  </w:style>
  <w:style w:type="paragraph" w:customStyle="1" w:styleId="950E4B8E3E054766A6394062AC4C51AB">
    <w:name w:val="950E4B8E3E054766A6394062AC4C51AB"/>
  </w:style>
  <w:style w:type="paragraph" w:customStyle="1" w:styleId="2CFEEC4926614D6B85D423ED8D485DC0">
    <w:name w:val="2CFEEC4926614D6B85D423ED8D485DC0"/>
  </w:style>
  <w:style w:type="paragraph" w:customStyle="1" w:styleId="CC24C5C26767441B8B4F5CA0E390C4DF">
    <w:name w:val="CC24C5C26767441B8B4F5CA0E390C4DF"/>
  </w:style>
  <w:style w:type="paragraph" w:customStyle="1" w:styleId="706466E31B9344AE8C89E21A54981C25">
    <w:name w:val="706466E31B9344AE8C89E21A54981C25"/>
  </w:style>
  <w:style w:type="paragraph" w:customStyle="1" w:styleId="54965FC7F97C4A99B23700F12AE2DFEC">
    <w:name w:val="54965FC7F97C4A99B23700F12AE2DFEC"/>
  </w:style>
  <w:style w:type="paragraph" w:customStyle="1" w:styleId="16CD74B4E8E04305ABCEEC2DA50ABFEA">
    <w:name w:val="16CD74B4E8E04305ABCEEC2DA50ABFEA"/>
  </w:style>
  <w:style w:type="paragraph" w:customStyle="1" w:styleId="7CD2479D598C4336A140FE05CA4D2CB5">
    <w:name w:val="7CD2479D598C4336A140FE05CA4D2CB5"/>
  </w:style>
  <w:style w:type="paragraph" w:customStyle="1" w:styleId="C86E62E34E6C4329B149DE4850AF8A81">
    <w:name w:val="C86E62E34E6C4329B149DE4850AF8A81"/>
  </w:style>
  <w:style w:type="paragraph" w:customStyle="1" w:styleId="3AB41BB7305741CD9EBFD8DAF0B57732">
    <w:name w:val="3AB41BB7305741CD9EBFD8DAF0B57732"/>
  </w:style>
  <w:style w:type="paragraph" w:customStyle="1" w:styleId="233ED5AAE3B84ABA893BE778C40C3DAD">
    <w:name w:val="233ED5AAE3B84ABA893BE778C40C3DAD"/>
  </w:style>
  <w:style w:type="paragraph" w:customStyle="1" w:styleId="2AD60DEE92CE40ABBB6422711394124E">
    <w:name w:val="2AD60DEE92CE40ABBB6422711394124E"/>
  </w:style>
  <w:style w:type="paragraph" w:customStyle="1" w:styleId="EBA601DAF1294C0F8EA59BCCE79A48F2">
    <w:name w:val="EBA601DAF1294C0F8EA59BCCE79A48F2"/>
  </w:style>
  <w:style w:type="paragraph" w:customStyle="1" w:styleId="75B6CB69F9644AB4949191ED6091733E">
    <w:name w:val="75B6CB69F9644AB4949191ED6091733E"/>
  </w:style>
  <w:style w:type="paragraph" w:customStyle="1" w:styleId="582BB0D2340149A7BA27DDE6D5397E3B">
    <w:name w:val="582BB0D2340149A7BA27DDE6D5397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108-BE32-46CD-904A-C9BA7573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Slaymaker</dc:creator>
  <cp:keywords/>
  <cp:lastModifiedBy>cmg</cp:lastModifiedBy>
  <cp:revision>2</cp:revision>
  <dcterms:created xsi:type="dcterms:W3CDTF">2017-08-24T21:00:00Z</dcterms:created>
  <dcterms:modified xsi:type="dcterms:W3CDTF">2017-08-24T21:00:00Z</dcterms:modified>
  <cp:version/>
</cp:coreProperties>
</file>