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051"/>
        <w:gridCol w:w="3223"/>
        <w:gridCol w:w="2596"/>
      </w:tblGrid>
      <w:tr w:rsidR="00332F9D" w:rsidTr="00322BC6">
        <w:trPr>
          <w:trHeight w:val="45"/>
        </w:trPr>
        <w:sdt>
          <w:sdtPr>
            <w:alias w:val="Author"/>
            <w:id w:val="89610595"/>
            <w:placeholder>
              <w:docPart w:val="61FF06579BDD4712BEE3666BE2EC4BEE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87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332F9D" w:rsidRDefault="00D81DBB" w:rsidP="00D81DBB">
                <w:pPr>
                  <w:pStyle w:val="YourName"/>
                </w:pPr>
                <w:r>
                  <w:t>Andrew Dahms</w:t>
                </w:r>
              </w:p>
            </w:tc>
          </w:sdtContent>
        </w:sdt>
      </w:tr>
      <w:tr w:rsidR="00332F9D" w:rsidTr="00322BC6">
        <w:trPr>
          <w:trHeight w:val="37"/>
        </w:trPr>
        <w:tc>
          <w:tcPr>
            <w:tcW w:w="887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332F9D" w:rsidRDefault="00D81DBB" w:rsidP="00D81DBB">
            <w:pPr>
              <w:pStyle w:val="AllCapsCopy"/>
            </w:pPr>
            <w:r>
              <w:t>565 Woodfield Circle apt c</w:t>
            </w:r>
            <w:r w:rsidR="0074257C">
              <w:t xml:space="preserve">, </w:t>
            </w:r>
            <w:r>
              <w:t xml:space="preserve">Paw </w:t>
            </w:r>
            <w:proofErr w:type="spellStart"/>
            <w:r>
              <w:t>paw</w:t>
            </w:r>
            <w:proofErr w:type="spellEnd"/>
            <w:r>
              <w:t xml:space="preserve"> mi, 49079</w:t>
            </w:r>
            <w:r w:rsidR="0074257C">
              <w:t xml:space="preserve">, </w:t>
            </w:r>
            <w:r w:rsidR="005A2526">
              <w:t>616.567.0748</w:t>
            </w:r>
            <w:r w:rsidR="0074257C">
              <w:t xml:space="preserve">, </w:t>
            </w:r>
            <w:sdt>
              <w:sdtPr>
                <w:id w:val="270048422"/>
                <w:placeholder>
                  <w:docPart w:val="12208EF2A97A453D9007987D9E29EB7C"/>
                </w:placeholder>
              </w:sdtPr>
              <w:sdtEndPr/>
              <w:sdtContent>
                <w:r>
                  <w:t>Dahmsandrew@yahoo.com</w:t>
                </w:r>
              </w:sdtContent>
            </w:sdt>
          </w:p>
        </w:tc>
      </w:tr>
      <w:tr w:rsidR="00332F9D" w:rsidTr="00322BC6">
        <w:trPr>
          <w:trHeight w:val="37"/>
        </w:trPr>
        <w:tc>
          <w:tcPr>
            <w:tcW w:w="8870" w:type="dxa"/>
            <w:gridSpan w:val="3"/>
          </w:tcPr>
          <w:p w:rsidR="00332F9D" w:rsidRDefault="0074257C">
            <w:pPr>
              <w:pStyle w:val="SectionHeadings"/>
            </w:pPr>
            <w:r>
              <w:t>Objective</w:t>
            </w:r>
          </w:p>
        </w:tc>
      </w:tr>
      <w:tr w:rsidR="00332F9D" w:rsidTr="00322BC6">
        <w:tc>
          <w:tcPr>
            <w:tcW w:w="8870" w:type="dxa"/>
            <w:gridSpan w:val="3"/>
            <w:tcMar>
              <w:bottom w:w="144" w:type="dxa"/>
            </w:tcMar>
          </w:tcPr>
          <w:p w:rsidR="00332F9D" w:rsidRDefault="00322BC6" w:rsidP="00322BC6">
            <w:pPr>
              <w:pStyle w:val="Copy"/>
            </w:pPr>
            <w:r>
              <w:t>Obtain full time employm</w:t>
            </w:r>
            <w:r w:rsidR="005A2526">
              <w:t>ent with an established company,</w:t>
            </w:r>
            <w:r w:rsidR="00B222F6">
              <w:t xml:space="preserve"> then through hard work and dedication move up through said company.</w:t>
            </w:r>
            <w:bookmarkStart w:id="0" w:name="_GoBack"/>
            <w:bookmarkEnd w:id="0"/>
          </w:p>
        </w:tc>
      </w:tr>
      <w:tr w:rsidR="00332F9D" w:rsidTr="00322BC6">
        <w:trPr>
          <w:trHeight w:val="37"/>
        </w:trPr>
        <w:tc>
          <w:tcPr>
            <w:tcW w:w="8870" w:type="dxa"/>
            <w:gridSpan w:val="3"/>
          </w:tcPr>
          <w:p w:rsidR="00332F9D" w:rsidRDefault="0074257C">
            <w:pPr>
              <w:pStyle w:val="SectionHeadings"/>
            </w:pPr>
            <w:r>
              <w:t>Experience</w:t>
            </w:r>
          </w:p>
        </w:tc>
      </w:tr>
      <w:tr w:rsidR="00332F9D" w:rsidTr="00322BC6">
        <w:tc>
          <w:tcPr>
            <w:tcW w:w="3051" w:type="dxa"/>
            <w:tcMar>
              <w:bottom w:w="0" w:type="dxa"/>
            </w:tcMar>
            <w:vAlign w:val="center"/>
          </w:tcPr>
          <w:p w:rsidR="00332F9D" w:rsidRDefault="00B222F6" w:rsidP="00D81DBB">
            <w:pPr>
              <w:pStyle w:val="AllCapsCopy"/>
            </w:pPr>
            <w:sdt>
              <w:sdtPr>
                <w:id w:val="270048427"/>
                <w:placeholder>
                  <w:docPart w:val="84AD4C7749A34E13AC84AE8ABE4E25C1"/>
                </w:placeholder>
                <w:date w:fullDate="2008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81DBB">
                  <w:t>3/15/2008</w:t>
                </w:r>
              </w:sdtContent>
            </w:sdt>
            <w:r w:rsidR="0074257C">
              <w:t xml:space="preserve"> to </w:t>
            </w:r>
            <w:sdt>
              <w:sdtPr>
                <w:id w:val="270048429"/>
                <w:placeholder>
                  <w:docPart w:val="4553021F97EB4B488E412340A34F2A48"/>
                </w:placeholder>
                <w:date w:fullDate="2013-11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81DBB">
                  <w:t>11/14/2013</w:t>
                </w:r>
              </w:sdtContent>
            </w:sdt>
          </w:p>
        </w:tc>
        <w:tc>
          <w:tcPr>
            <w:tcW w:w="3223" w:type="dxa"/>
            <w:tcMar>
              <w:bottom w:w="0" w:type="dxa"/>
            </w:tcMar>
            <w:vAlign w:val="center"/>
          </w:tcPr>
          <w:p w:rsidR="00332F9D" w:rsidRDefault="00D81DBB" w:rsidP="00D81DBB">
            <w:pPr>
              <w:pStyle w:val="Copy"/>
            </w:pPr>
            <w:r>
              <w:t>Manpower (Amway)</w:t>
            </w:r>
          </w:p>
        </w:tc>
        <w:tc>
          <w:tcPr>
            <w:tcW w:w="2596" w:type="dxa"/>
            <w:tcMar>
              <w:bottom w:w="0" w:type="dxa"/>
            </w:tcMar>
            <w:vAlign w:val="center"/>
          </w:tcPr>
          <w:p w:rsidR="00332F9D" w:rsidRDefault="00D81DBB" w:rsidP="00D81DBB">
            <w:pPr>
              <w:pStyle w:val="Italics"/>
            </w:pPr>
            <w:r>
              <w:t>Ada, Michigan</w:t>
            </w:r>
          </w:p>
        </w:tc>
      </w:tr>
      <w:tr w:rsidR="00332F9D" w:rsidTr="00322BC6">
        <w:trPr>
          <w:trHeight w:val="37"/>
        </w:trPr>
        <w:tc>
          <w:tcPr>
            <w:tcW w:w="8870" w:type="dxa"/>
            <w:gridSpan w:val="3"/>
            <w:tcMar>
              <w:bottom w:w="144" w:type="dxa"/>
            </w:tcMar>
          </w:tcPr>
          <w:p w:rsidR="00332F9D" w:rsidRDefault="00D81DBB">
            <w:pPr>
              <w:pStyle w:val="JobTitle"/>
            </w:pPr>
            <w:r>
              <w:t xml:space="preserve">set up mechanic </w:t>
            </w:r>
            <w:r w:rsidR="00FF12DC">
              <w:t>(printing press)</w:t>
            </w:r>
          </w:p>
          <w:p w:rsidR="00332F9D" w:rsidRDefault="00FF12DC" w:rsidP="00FF12DC">
            <w:pPr>
              <w:pStyle w:val="ResponsibilitiesAchievements"/>
            </w:pPr>
            <w:r>
              <w:t>Mount Plates</w:t>
            </w:r>
          </w:p>
          <w:p w:rsidR="00FF12DC" w:rsidRDefault="00FF12DC" w:rsidP="00FF12DC">
            <w:pPr>
              <w:pStyle w:val="ResponsibilitiesAchievements"/>
            </w:pPr>
            <w:r>
              <w:t>Change Dies</w:t>
            </w:r>
          </w:p>
          <w:p w:rsidR="00FF12DC" w:rsidRDefault="00FF12DC" w:rsidP="00FF12DC">
            <w:pPr>
              <w:pStyle w:val="ResponsibilitiesAchievements"/>
            </w:pPr>
            <w:r>
              <w:t>Preventative Maintenance</w:t>
            </w:r>
          </w:p>
          <w:p w:rsidR="00FF12DC" w:rsidRDefault="00FF12DC" w:rsidP="00FF12DC">
            <w:pPr>
              <w:pStyle w:val="ResponsibilitiesAchievements"/>
            </w:pPr>
            <w:r>
              <w:t>Changed Stock</w:t>
            </w:r>
          </w:p>
          <w:p w:rsidR="00FF12DC" w:rsidRDefault="00FF12DC" w:rsidP="00FF12DC">
            <w:pPr>
              <w:pStyle w:val="ResponsibilitiesAchievements"/>
            </w:pPr>
            <w:r>
              <w:t>Set Registration</w:t>
            </w:r>
          </w:p>
          <w:p w:rsidR="00FF12DC" w:rsidRDefault="00FF12DC" w:rsidP="00FF12DC">
            <w:pPr>
              <w:pStyle w:val="ResponsibilitiesAchievements"/>
            </w:pPr>
            <w:r>
              <w:t>Set Impressions</w:t>
            </w:r>
          </w:p>
          <w:p w:rsidR="00FF12DC" w:rsidRDefault="00FF12DC" w:rsidP="00FF12DC">
            <w:pPr>
              <w:pStyle w:val="ResponsibilitiesAchievements"/>
            </w:pPr>
            <w:r>
              <w:t xml:space="preserve">Insured Product met Specifications </w:t>
            </w:r>
          </w:p>
          <w:p w:rsidR="006533AF" w:rsidRDefault="006533AF" w:rsidP="00FF12DC">
            <w:pPr>
              <w:pStyle w:val="ResponsibilitiesAchievements"/>
            </w:pPr>
            <w:r>
              <w:t>Maintained Proper pH Viscosity of Inks</w:t>
            </w:r>
          </w:p>
          <w:p w:rsidR="00FF12DC" w:rsidRDefault="00FF12DC" w:rsidP="00FF12DC">
            <w:pPr>
              <w:pStyle w:val="ResponsibilitiesAchievements"/>
            </w:pPr>
          </w:p>
        </w:tc>
      </w:tr>
      <w:tr w:rsidR="00332F9D" w:rsidTr="00322BC6">
        <w:tc>
          <w:tcPr>
            <w:tcW w:w="3051" w:type="dxa"/>
            <w:tcMar>
              <w:bottom w:w="0" w:type="dxa"/>
            </w:tcMar>
            <w:vAlign w:val="center"/>
          </w:tcPr>
          <w:p w:rsidR="00332F9D" w:rsidRDefault="00B222F6" w:rsidP="00FF12DC">
            <w:pPr>
              <w:pStyle w:val="AllCapsCopy"/>
            </w:pPr>
            <w:sdt>
              <w:sdtPr>
                <w:id w:val="270048433"/>
                <w:placeholder>
                  <w:docPart w:val="885774DF373446F4867B389403C19869"/>
                </w:placeholder>
                <w:date w:fullDate="2005-10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12DC">
                  <w:t>10/1/2005</w:t>
                </w:r>
              </w:sdtContent>
            </w:sdt>
            <w:r w:rsidR="0074257C">
              <w:t xml:space="preserve"> to </w:t>
            </w:r>
            <w:sdt>
              <w:sdtPr>
                <w:id w:val="270048435"/>
                <w:placeholder>
                  <w:docPart w:val="3036CDBBDA5941FC84043CAEE3F957F9"/>
                </w:placeholder>
                <w:date w:fullDate="2008-02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12DC">
                  <w:t>2/6/2008</w:t>
                </w:r>
              </w:sdtContent>
            </w:sdt>
          </w:p>
        </w:tc>
        <w:tc>
          <w:tcPr>
            <w:tcW w:w="3223" w:type="dxa"/>
            <w:tcMar>
              <w:bottom w:w="0" w:type="dxa"/>
            </w:tcMar>
            <w:vAlign w:val="center"/>
          </w:tcPr>
          <w:p w:rsidR="00332F9D" w:rsidRDefault="00FF12DC" w:rsidP="00FF12DC">
            <w:pPr>
              <w:pStyle w:val="Copy"/>
            </w:pPr>
            <w:r>
              <w:t>Taco Bell</w:t>
            </w:r>
          </w:p>
        </w:tc>
        <w:tc>
          <w:tcPr>
            <w:tcW w:w="2596" w:type="dxa"/>
            <w:tcMar>
              <w:bottom w:w="0" w:type="dxa"/>
            </w:tcMar>
            <w:vAlign w:val="center"/>
          </w:tcPr>
          <w:p w:rsidR="00332F9D" w:rsidRDefault="00FF12DC" w:rsidP="00FF12DC">
            <w:pPr>
              <w:pStyle w:val="Italics"/>
            </w:pPr>
            <w:r>
              <w:t>Grand Rapids, MI</w:t>
            </w:r>
          </w:p>
        </w:tc>
      </w:tr>
      <w:tr w:rsidR="00332F9D" w:rsidTr="00322BC6">
        <w:trPr>
          <w:trHeight w:val="37"/>
        </w:trPr>
        <w:tc>
          <w:tcPr>
            <w:tcW w:w="8870" w:type="dxa"/>
            <w:gridSpan w:val="3"/>
            <w:tcMar>
              <w:bottom w:w="144" w:type="dxa"/>
            </w:tcMar>
          </w:tcPr>
          <w:p w:rsidR="00332F9D" w:rsidRDefault="00FF12DC">
            <w:pPr>
              <w:pStyle w:val="JobTitle"/>
            </w:pPr>
            <w:r>
              <w:t>Shift manager</w:t>
            </w:r>
          </w:p>
          <w:p w:rsidR="006533AF" w:rsidRDefault="006533AF" w:rsidP="006533AF">
            <w:pPr>
              <w:pStyle w:val="ResponsibilitiesAchievements"/>
            </w:pPr>
            <w:r>
              <w:t>Delegate Responsibilities</w:t>
            </w:r>
          </w:p>
          <w:p w:rsidR="006533AF" w:rsidRDefault="006533AF" w:rsidP="006533AF">
            <w:pPr>
              <w:pStyle w:val="ResponsibilitiesAchievements"/>
            </w:pPr>
            <w:r>
              <w:t>Insured Proper Portioning of Product</w:t>
            </w:r>
          </w:p>
          <w:p w:rsidR="006533AF" w:rsidRDefault="006533AF" w:rsidP="006533AF">
            <w:pPr>
              <w:pStyle w:val="ResponsibilitiesAchievements"/>
            </w:pPr>
            <w:r>
              <w:t>Count Down Drawers</w:t>
            </w:r>
          </w:p>
          <w:p w:rsidR="006533AF" w:rsidRDefault="006533AF" w:rsidP="006533AF">
            <w:pPr>
              <w:pStyle w:val="ResponsibilitiesAchievements"/>
            </w:pPr>
            <w:r>
              <w:t>Unloaded  Supply Trucks and Entered Inventory into Computer</w:t>
            </w:r>
          </w:p>
          <w:p w:rsidR="006533AF" w:rsidRDefault="006533AF" w:rsidP="006533AF">
            <w:pPr>
              <w:pStyle w:val="ResponsibilitiesAchievements"/>
            </w:pPr>
            <w:r>
              <w:t>End of Night Paperwork</w:t>
            </w:r>
          </w:p>
          <w:p w:rsidR="00332F9D" w:rsidRDefault="006533AF" w:rsidP="006533AF">
            <w:pPr>
              <w:pStyle w:val="ResponsibilitiesAchievements"/>
            </w:pPr>
            <w:r>
              <w:t xml:space="preserve"> </w:t>
            </w:r>
          </w:p>
        </w:tc>
      </w:tr>
      <w:tr w:rsidR="00332F9D" w:rsidTr="00322BC6">
        <w:tc>
          <w:tcPr>
            <w:tcW w:w="3051" w:type="dxa"/>
            <w:tcMar>
              <w:bottom w:w="0" w:type="dxa"/>
            </w:tcMar>
            <w:vAlign w:val="center"/>
          </w:tcPr>
          <w:p w:rsidR="00332F9D" w:rsidRDefault="00B222F6" w:rsidP="006533AF">
            <w:pPr>
              <w:pStyle w:val="AllCapsCopy"/>
            </w:pPr>
            <w:sdt>
              <w:sdtPr>
                <w:id w:val="270048441"/>
                <w:placeholder>
                  <w:docPart w:val="D6916D8EB84B43329868B4FE33AEC8CC"/>
                </w:placeholder>
                <w:date w:fullDate="2000-05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533AF">
                  <w:t>5/5/2000</w:t>
                </w:r>
              </w:sdtContent>
            </w:sdt>
            <w:r w:rsidR="0074257C">
              <w:t xml:space="preserve"> to </w:t>
            </w:r>
            <w:sdt>
              <w:sdtPr>
                <w:id w:val="270048443"/>
                <w:placeholder>
                  <w:docPart w:val="610CB4B8C6514DFA989B7438A17F61E8"/>
                </w:placeholder>
                <w:date w:fullDate="2005-09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533AF">
                  <w:t>9/30/2005</w:t>
                </w:r>
              </w:sdtContent>
            </w:sdt>
          </w:p>
        </w:tc>
        <w:tc>
          <w:tcPr>
            <w:tcW w:w="3223" w:type="dxa"/>
            <w:tcMar>
              <w:bottom w:w="0" w:type="dxa"/>
            </w:tcMar>
            <w:vAlign w:val="center"/>
          </w:tcPr>
          <w:p w:rsidR="00332F9D" w:rsidRDefault="006533AF" w:rsidP="006533AF">
            <w:pPr>
              <w:pStyle w:val="Copy"/>
            </w:pPr>
            <w:r>
              <w:t>Taco Bell</w:t>
            </w:r>
          </w:p>
        </w:tc>
        <w:tc>
          <w:tcPr>
            <w:tcW w:w="2596" w:type="dxa"/>
            <w:tcMar>
              <w:bottom w:w="0" w:type="dxa"/>
            </w:tcMar>
            <w:vAlign w:val="center"/>
          </w:tcPr>
          <w:p w:rsidR="00332F9D" w:rsidRDefault="006533AF" w:rsidP="006533AF">
            <w:pPr>
              <w:pStyle w:val="Italics"/>
            </w:pPr>
            <w:r>
              <w:t xml:space="preserve">Paw </w:t>
            </w:r>
            <w:proofErr w:type="spellStart"/>
            <w:r>
              <w:t>Paw</w:t>
            </w:r>
            <w:proofErr w:type="spellEnd"/>
            <w:r>
              <w:t>, MI</w:t>
            </w:r>
          </w:p>
        </w:tc>
      </w:tr>
      <w:tr w:rsidR="00332F9D" w:rsidTr="00322BC6">
        <w:trPr>
          <w:trHeight w:val="37"/>
        </w:trPr>
        <w:tc>
          <w:tcPr>
            <w:tcW w:w="8870" w:type="dxa"/>
            <w:gridSpan w:val="3"/>
            <w:tcMar>
              <w:bottom w:w="144" w:type="dxa"/>
            </w:tcMar>
          </w:tcPr>
          <w:p w:rsidR="00332F9D" w:rsidRDefault="006533AF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crew Member</w:t>
            </w:r>
          </w:p>
          <w:p w:rsidR="00332F9D" w:rsidRDefault="006533AF" w:rsidP="006533AF">
            <w:pPr>
              <w:pStyle w:val="ResponsibilitiesAchievements"/>
            </w:pPr>
            <w:r>
              <w:t>Took Food Orders</w:t>
            </w:r>
          </w:p>
          <w:p w:rsidR="006533AF" w:rsidRDefault="006533AF" w:rsidP="006533AF">
            <w:pPr>
              <w:pStyle w:val="ResponsibilitiesAchievements"/>
            </w:pPr>
            <w:r>
              <w:t>Managed Cash Drawers</w:t>
            </w:r>
          </w:p>
          <w:p w:rsidR="006533AF" w:rsidRDefault="00322BC6" w:rsidP="006533AF">
            <w:pPr>
              <w:pStyle w:val="ResponsibilitiesAchievements"/>
            </w:pPr>
            <w:r>
              <w:t>Cleaned Lobby</w:t>
            </w:r>
          </w:p>
        </w:tc>
      </w:tr>
      <w:tr w:rsidR="00332F9D" w:rsidTr="00322BC6">
        <w:trPr>
          <w:trHeight w:val="432"/>
        </w:trPr>
        <w:tc>
          <w:tcPr>
            <w:tcW w:w="8870" w:type="dxa"/>
            <w:gridSpan w:val="3"/>
          </w:tcPr>
          <w:p w:rsidR="00332F9D" w:rsidRDefault="0074257C">
            <w:pPr>
              <w:pStyle w:val="SectionHeadings"/>
            </w:pPr>
            <w:r>
              <w:t>Education</w:t>
            </w:r>
          </w:p>
        </w:tc>
      </w:tr>
      <w:tr w:rsidR="00332F9D" w:rsidTr="00322BC6">
        <w:trPr>
          <w:trHeight w:val="37"/>
        </w:trPr>
        <w:tc>
          <w:tcPr>
            <w:tcW w:w="3051" w:type="dxa"/>
            <w:tcMar>
              <w:bottom w:w="0" w:type="dxa"/>
            </w:tcMar>
            <w:vAlign w:val="center"/>
          </w:tcPr>
          <w:p w:rsidR="00332F9D" w:rsidRDefault="00D81DBB" w:rsidP="00D81DBB">
            <w:pPr>
              <w:pStyle w:val="Heading4"/>
              <w:outlineLvl w:val="3"/>
            </w:pPr>
            <w:r>
              <w:t>9/2001 – 12/2002</w:t>
            </w:r>
          </w:p>
        </w:tc>
        <w:tc>
          <w:tcPr>
            <w:tcW w:w="3223" w:type="dxa"/>
            <w:tcMar>
              <w:bottom w:w="0" w:type="dxa"/>
            </w:tcMar>
            <w:vAlign w:val="center"/>
          </w:tcPr>
          <w:p w:rsidR="00332F9D" w:rsidRDefault="00D81DBB" w:rsidP="00D81DBB">
            <w:pPr>
              <w:pStyle w:val="Copy"/>
            </w:pPr>
            <w:r>
              <w:t>Western Michigan University</w:t>
            </w:r>
          </w:p>
        </w:tc>
        <w:tc>
          <w:tcPr>
            <w:tcW w:w="2596" w:type="dxa"/>
            <w:tcMar>
              <w:bottom w:w="0" w:type="dxa"/>
            </w:tcMar>
            <w:vAlign w:val="center"/>
          </w:tcPr>
          <w:p w:rsidR="00332F9D" w:rsidRDefault="00D81DBB" w:rsidP="00D81DBB">
            <w:pPr>
              <w:pStyle w:val="Italics"/>
            </w:pPr>
            <w:r>
              <w:t>Kalamazoo, MI</w:t>
            </w:r>
          </w:p>
          <w:p w:rsidR="006533AF" w:rsidRDefault="006533AF" w:rsidP="00D81DBB">
            <w:pPr>
              <w:pStyle w:val="Italics"/>
            </w:pPr>
          </w:p>
        </w:tc>
      </w:tr>
      <w:tr w:rsidR="00332F9D" w:rsidTr="00322BC6">
        <w:trPr>
          <w:trHeight w:val="37"/>
        </w:trPr>
        <w:tc>
          <w:tcPr>
            <w:tcW w:w="8870" w:type="dxa"/>
            <w:gridSpan w:val="3"/>
            <w:tcMar>
              <w:bottom w:w="144" w:type="dxa"/>
            </w:tcMar>
          </w:tcPr>
          <w:p w:rsidR="00332F9D" w:rsidRDefault="006533AF" w:rsidP="00322BC6">
            <w:pPr>
              <w:pStyle w:val="Heading4"/>
              <w:outlineLvl w:val="3"/>
            </w:pPr>
            <w:r>
              <w:t>9/1997 – 6/</w:t>
            </w:r>
            <w:r w:rsidRPr="00322BC6">
              <w:rPr>
                <w:caps w:val="0"/>
                <w:spacing w:val="2"/>
                <w:sz w:val="17"/>
              </w:rPr>
              <w:t>2001</w:t>
            </w:r>
            <w:r w:rsidR="00322BC6" w:rsidRPr="00322BC6">
              <w:rPr>
                <w:caps w:val="0"/>
                <w:spacing w:val="2"/>
                <w:sz w:val="17"/>
              </w:rPr>
              <w:t xml:space="preserve">                               </w:t>
            </w:r>
            <w:r w:rsidR="00322BC6">
              <w:rPr>
                <w:caps w:val="0"/>
                <w:spacing w:val="2"/>
                <w:sz w:val="17"/>
              </w:rPr>
              <w:t xml:space="preserve">      </w:t>
            </w:r>
            <w:r w:rsidR="00322BC6" w:rsidRPr="00322BC6">
              <w:rPr>
                <w:caps w:val="0"/>
                <w:spacing w:val="2"/>
                <w:sz w:val="17"/>
              </w:rPr>
              <w:t xml:space="preserve">Paw </w:t>
            </w:r>
            <w:proofErr w:type="spellStart"/>
            <w:r w:rsidR="00322BC6" w:rsidRPr="00322BC6">
              <w:rPr>
                <w:caps w:val="0"/>
                <w:spacing w:val="2"/>
                <w:sz w:val="17"/>
              </w:rPr>
              <w:t>Paw</w:t>
            </w:r>
            <w:proofErr w:type="spellEnd"/>
            <w:r w:rsidR="00322BC6" w:rsidRPr="00322BC6">
              <w:rPr>
                <w:caps w:val="0"/>
                <w:spacing w:val="2"/>
                <w:sz w:val="17"/>
              </w:rPr>
              <w:t xml:space="preserve"> </w:t>
            </w:r>
            <w:r w:rsidR="00322BC6">
              <w:rPr>
                <w:caps w:val="0"/>
                <w:spacing w:val="2"/>
                <w:sz w:val="17"/>
              </w:rPr>
              <w:t>H</w:t>
            </w:r>
            <w:r w:rsidR="00322BC6" w:rsidRPr="00322BC6">
              <w:rPr>
                <w:caps w:val="0"/>
                <w:spacing w:val="2"/>
                <w:sz w:val="17"/>
              </w:rPr>
              <w:t xml:space="preserve">igh </w:t>
            </w:r>
            <w:r w:rsidR="00322BC6">
              <w:rPr>
                <w:caps w:val="0"/>
                <w:spacing w:val="2"/>
                <w:sz w:val="17"/>
              </w:rPr>
              <w:t>S</w:t>
            </w:r>
            <w:r w:rsidR="00322BC6" w:rsidRPr="00322BC6">
              <w:rPr>
                <w:caps w:val="0"/>
                <w:spacing w:val="2"/>
                <w:sz w:val="17"/>
              </w:rPr>
              <w:t xml:space="preserve">chool                            </w:t>
            </w:r>
            <w:r w:rsidR="00322BC6">
              <w:rPr>
                <w:caps w:val="0"/>
                <w:spacing w:val="2"/>
                <w:sz w:val="17"/>
              </w:rPr>
              <w:t xml:space="preserve">          P</w:t>
            </w:r>
            <w:r w:rsidR="00322BC6" w:rsidRPr="00322BC6">
              <w:rPr>
                <w:caps w:val="0"/>
                <w:spacing w:val="2"/>
                <w:sz w:val="17"/>
              </w:rPr>
              <w:t xml:space="preserve">aw </w:t>
            </w:r>
            <w:proofErr w:type="spellStart"/>
            <w:r w:rsidR="00322BC6" w:rsidRPr="00322BC6">
              <w:rPr>
                <w:caps w:val="0"/>
                <w:spacing w:val="2"/>
                <w:sz w:val="17"/>
              </w:rPr>
              <w:t>Paw</w:t>
            </w:r>
            <w:proofErr w:type="spellEnd"/>
            <w:r w:rsidR="00322BC6" w:rsidRPr="00322BC6">
              <w:rPr>
                <w:caps w:val="0"/>
                <w:spacing w:val="2"/>
                <w:sz w:val="17"/>
              </w:rPr>
              <w:t>, MI</w:t>
            </w:r>
          </w:p>
        </w:tc>
      </w:tr>
      <w:tr w:rsidR="00332F9D" w:rsidTr="00322BC6">
        <w:trPr>
          <w:trHeight w:val="37"/>
        </w:trPr>
        <w:tc>
          <w:tcPr>
            <w:tcW w:w="8870" w:type="dxa"/>
            <w:gridSpan w:val="3"/>
          </w:tcPr>
          <w:p w:rsidR="00332F9D" w:rsidRDefault="0074257C">
            <w:pPr>
              <w:pStyle w:val="SectionHeadings"/>
            </w:pPr>
            <w:r>
              <w:t>References</w:t>
            </w:r>
          </w:p>
        </w:tc>
      </w:tr>
      <w:tr w:rsidR="00332F9D" w:rsidTr="00322BC6">
        <w:tc>
          <w:tcPr>
            <w:tcW w:w="8870" w:type="dxa"/>
            <w:gridSpan w:val="3"/>
          </w:tcPr>
          <w:p w:rsidR="00322BC6" w:rsidRDefault="0074257C">
            <w:pPr>
              <w:pStyle w:val="Copy"/>
            </w:pPr>
            <w:r>
              <w:t>References are available on request.</w:t>
            </w:r>
          </w:p>
          <w:p w:rsidR="00322BC6" w:rsidRDefault="00322BC6">
            <w:pPr>
              <w:pStyle w:val="Copy"/>
            </w:pPr>
          </w:p>
          <w:p w:rsidR="00322BC6" w:rsidRDefault="00322BC6">
            <w:pPr>
              <w:pStyle w:val="Copy"/>
            </w:pPr>
          </w:p>
        </w:tc>
      </w:tr>
      <w:tr w:rsidR="00322BC6" w:rsidTr="00322BC6">
        <w:tc>
          <w:tcPr>
            <w:tcW w:w="8870" w:type="dxa"/>
            <w:gridSpan w:val="3"/>
          </w:tcPr>
          <w:p w:rsidR="00322BC6" w:rsidRDefault="00322BC6">
            <w:pPr>
              <w:pStyle w:val="Copy"/>
            </w:pPr>
          </w:p>
        </w:tc>
      </w:tr>
    </w:tbl>
    <w:p w:rsidR="00332F9D" w:rsidRDefault="00332F9D" w:rsidP="00322BC6">
      <w:pPr>
        <w:rPr>
          <w:color w:val="808080" w:themeColor="background1" w:themeShade="80"/>
          <w:sz w:val="22"/>
        </w:rPr>
      </w:pPr>
    </w:p>
    <w:p w:rsidR="00322BC6" w:rsidRDefault="00322BC6" w:rsidP="00322BC6">
      <w:pPr>
        <w:rPr>
          <w:color w:val="808080" w:themeColor="background1" w:themeShade="80"/>
          <w:sz w:val="22"/>
        </w:rPr>
      </w:pPr>
    </w:p>
    <w:p w:rsidR="00322BC6" w:rsidRPr="00322BC6" w:rsidRDefault="00322BC6" w:rsidP="00322BC6">
      <w:pPr>
        <w:rPr>
          <w:color w:val="808080" w:themeColor="background1" w:themeShade="80"/>
          <w:sz w:val="22"/>
        </w:rPr>
      </w:pPr>
    </w:p>
    <w:sectPr w:rsidR="00322BC6" w:rsidRPr="00322BC6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350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3166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1C44D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C8EA3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BB"/>
    <w:rsid w:val="00322BC6"/>
    <w:rsid w:val="00332F9D"/>
    <w:rsid w:val="005A2526"/>
    <w:rsid w:val="006533AF"/>
    <w:rsid w:val="0074257C"/>
    <w:rsid w:val="00B222F6"/>
    <w:rsid w:val="00D81DBB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Resum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FF06579BDD4712BEE3666BE2EC4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55F14-1D7C-4192-972B-5BFED6FAB579}"/>
      </w:docPartPr>
      <w:docPartBody>
        <w:p w:rsidR="00E138B7" w:rsidRDefault="006F629C">
          <w:pPr>
            <w:pStyle w:val="61FF06579BDD4712BEE3666BE2EC4BEE"/>
          </w:pPr>
          <w:r>
            <w:t>[Your name]</w:t>
          </w:r>
        </w:p>
      </w:docPartBody>
    </w:docPart>
    <w:docPart>
      <w:docPartPr>
        <w:name w:val="12208EF2A97A453D9007987D9E29E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958B6-B290-47A1-AE2C-5A0C0AB17B92}"/>
      </w:docPartPr>
      <w:docPartBody>
        <w:p w:rsidR="00E138B7" w:rsidRDefault="006F629C">
          <w:pPr>
            <w:pStyle w:val="12208EF2A97A453D9007987D9E29EB7C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84AD4C7749A34E13AC84AE8ABE4E2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5824E-97BB-428A-AEDF-FD295485A469}"/>
      </w:docPartPr>
      <w:docPartBody>
        <w:p w:rsidR="00E138B7" w:rsidRDefault="006F629C">
          <w:pPr>
            <w:pStyle w:val="84AD4C7749A34E13AC84AE8ABE4E25C1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4553021F97EB4B488E412340A34F2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E52F-9D6B-4FA4-8CDA-E7D01D6BAE34}"/>
      </w:docPartPr>
      <w:docPartBody>
        <w:p w:rsidR="00E138B7" w:rsidRDefault="006F629C">
          <w:pPr>
            <w:pStyle w:val="4553021F97EB4B488E412340A34F2A48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885774DF373446F4867B389403C19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6C704-8909-40F6-9B0A-B50A73FAFE77}"/>
      </w:docPartPr>
      <w:docPartBody>
        <w:p w:rsidR="00E138B7" w:rsidRDefault="006F629C">
          <w:pPr>
            <w:pStyle w:val="885774DF373446F4867B389403C19869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3036CDBBDA5941FC84043CAEE3F95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DE45-EBF2-492E-AEDA-053232BA4327}"/>
      </w:docPartPr>
      <w:docPartBody>
        <w:p w:rsidR="00E138B7" w:rsidRDefault="006F629C">
          <w:pPr>
            <w:pStyle w:val="3036CDBBDA5941FC84043CAEE3F957F9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D6916D8EB84B43329868B4FE33AEC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25C48-4940-4E73-A90D-CB328F207953}"/>
      </w:docPartPr>
      <w:docPartBody>
        <w:p w:rsidR="00E138B7" w:rsidRDefault="006F629C">
          <w:pPr>
            <w:pStyle w:val="D6916D8EB84B43329868B4FE33AEC8CC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610CB4B8C6514DFA989B7438A17F6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1987-EC33-4D9B-A369-A0799F993EDC}"/>
      </w:docPartPr>
      <w:docPartBody>
        <w:p w:rsidR="00E138B7" w:rsidRDefault="006F629C">
          <w:pPr>
            <w:pStyle w:val="610CB4B8C6514DFA989B7438A17F61E8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97"/>
    <w:rsid w:val="006F629C"/>
    <w:rsid w:val="00771E97"/>
    <w:rsid w:val="00D50F67"/>
    <w:rsid w:val="00E1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FF06579BDD4712BEE3666BE2EC4BEE">
    <w:name w:val="61FF06579BDD4712BEE3666BE2EC4BEE"/>
  </w:style>
  <w:style w:type="paragraph" w:customStyle="1" w:styleId="D65E85146D3A496CA3555D7EBAA63E99">
    <w:name w:val="D65E85146D3A496CA3555D7EBAA63E99"/>
  </w:style>
  <w:style w:type="paragraph" w:customStyle="1" w:styleId="A9F9985759BC4DA2A7DD352CC97AD711">
    <w:name w:val="A9F9985759BC4DA2A7DD352CC97AD711"/>
  </w:style>
  <w:style w:type="paragraph" w:customStyle="1" w:styleId="E97AC08AFDBA4374836066B429AFC22A">
    <w:name w:val="E97AC08AFDBA4374836066B429AFC22A"/>
  </w:style>
  <w:style w:type="character" w:styleId="PlaceholderText">
    <w:name w:val="Placeholder Text"/>
    <w:basedOn w:val="DefaultParagraphFont"/>
    <w:uiPriority w:val="99"/>
    <w:semiHidden/>
    <w:rsid w:val="00771E97"/>
    <w:rPr>
      <w:color w:val="808080"/>
    </w:rPr>
  </w:style>
  <w:style w:type="paragraph" w:customStyle="1" w:styleId="12208EF2A97A453D9007987D9E29EB7C">
    <w:name w:val="12208EF2A97A453D9007987D9E29EB7C"/>
  </w:style>
  <w:style w:type="paragraph" w:customStyle="1" w:styleId="2E4DF15D20084C7C97DC580DC81A3ABD">
    <w:name w:val="2E4DF15D20084C7C97DC580DC81A3ABD"/>
  </w:style>
  <w:style w:type="paragraph" w:customStyle="1" w:styleId="84AD4C7749A34E13AC84AE8ABE4E25C1">
    <w:name w:val="84AD4C7749A34E13AC84AE8ABE4E25C1"/>
  </w:style>
  <w:style w:type="paragraph" w:customStyle="1" w:styleId="4553021F97EB4B488E412340A34F2A48">
    <w:name w:val="4553021F97EB4B488E412340A34F2A48"/>
  </w:style>
  <w:style w:type="paragraph" w:customStyle="1" w:styleId="E9E31FAF1C9140AC9246E7E9B056305B">
    <w:name w:val="E9E31FAF1C9140AC9246E7E9B056305B"/>
  </w:style>
  <w:style w:type="paragraph" w:customStyle="1" w:styleId="D7C791E04FA5433BA430D4ED69B7B0C5">
    <w:name w:val="D7C791E04FA5433BA430D4ED69B7B0C5"/>
  </w:style>
  <w:style w:type="paragraph" w:customStyle="1" w:styleId="7ABC93C48D614EE49AA9B09582C0149C">
    <w:name w:val="7ABC93C48D614EE49AA9B09582C0149C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212049FC265F415F8CFC18395C85B792">
    <w:name w:val="212049FC265F415F8CFC18395C85B792"/>
  </w:style>
  <w:style w:type="paragraph" w:customStyle="1" w:styleId="885774DF373446F4867B389403C19869">
    <w:name w:val="885774DF373446F4867B389403C19869"/>
  </w:style>
  <w:style w:type="paragraph" w:customStyle="1" w:styleId="3036CDBBDA5941FC84043CAEE3F957F9">
    <w:name w:val="3036CDBBDA5941FC84043CAEE3F957F9"/>
  </w:style>
  <w:style w:type="paragraph" w:customStyle="1" w:styleId="8AC3ED748A66440AAED679EFBFD6A7F2">
    <w:name w:val="8AC3ED748A66440AAED679EFBFD6A7F2"/>
  </w:style>
  <w:style w:type="paragraph" w:customStyle="1" w:styleId="1F7FD4EAF53C411CB3D7226298B4929D">
    <w:name w:val="1F7FD4EAF53C411CB3D7226298B4929D"/>
  </w:style>
  <w:style w:type="paragraph" w:customStyle="1" w:styleId="29A3B475B43045ABB7DE0336C881B06E">
    <w:name w:val="29A3B475B43045ABB7DE0336C881B06E"/>
  </w:style>
  <w:style w:type="paragraph" w:customStyle="1" w:styleId="4DCF9A9C82A147088909E4281A71B781">
    <w:name w:val="4DCF9A9C82A147088909E4281A71B781"/>
  </w:style>
  <w:style w:type="paragraph" w:customStyle="1" w:styleId="D6916D8EB84B43329868B4FE33AEC8CC">
    <w:name w:val="D6916D8EB84B43329868B4FE33AEC8CC"/>
  </w:style>
  <w:style w:type="paragraph" w:customStyle="1" w:styleId="610CB4B8C6514DFA989B7438A17F61E8">
    <w:name w:val="610CB4B8C6514DFA989B7438A17F61E8"/>
  </w:style>
  <w:style w:type="paragraph" w:customStyle="1" w:styleId="2EB467DA2E0C4B5B9EC47D3602969E1F">
    <w:name w:val="2EB467DA2E0C4B5B9EC47D3602969E1F"/>
  </w:style>
  <w:style w:type="paragraph" w:customStyle="1" w:styleId="4D08B2A9FEDB481B87CE9397EB631003">
    <w:name w:val="4D08B2A9FEDB481B87CE9397EB631003"/>
  </w:style>
  <w:style w:type="paragraph" w:customStyle="1" w:styleId="7BCA045C7EC24708903634138C3D719A">
    <w:name w:val="7BCA045C7EC24708903634138C3D719A"/>
  </w:style>
  <w:style w:type="paragraph" w:customStyle="1" w:styleId="A5F573A8F22D458397816F021AD2043D">
    <w:name w:val="A5F573A8F22D458397816F021AD2043D"/>
  </w:style>
  <w:style w:type="paragraph" w:customStyle="1" w:styleId="B033C1AFC48143FB9CE7C4DF7393D694">
    <w:name w:val="B033C1AFC48143FB9CE7C4DF7393D694"/>
  </w:style>
  <w:style w:type="paragraph" w:customStyle="1" w:styleId="7C056AE521C24E10B4111A3B52F4D2B7">
    <w:name w:val="7C056AE521C24E10B4111A3B52F4D2B7"/>
  </w:style>
  <w:style w:type="paragraph" w:customStyle="1" w:styleId="0964E86E501742C88B74386E9C64610E">
    <w:name w:val="0964E86E501742C88B74386E9C64610E"/>
  </w:style>
  <w:style w:type="paragraph" w:customStyle="1" w:styleId="F7B27F158CA8428D9A7E658230A9C79C">
    <w:name w:val="F7B27F158CA8428D9A7E658230A9C79C"/>
  </w:style>
  <w:style w:type="paragraph" w:customStyle="1" w:styleId="3C2373E8E8C04699A0003B1F3DC68A71">
    <w:name w:val="3C2373E8E8C04699A0003B1F3DC68A71"/>
  </w:style>
  <w:style w:type="paragraph" w:customStyle="1" w:styleId="52ECD74F5B5D4B1AA39645237DE33639">
    <w:name w:val="52ECD74F5B5D4B1AA39645237DE33639"/>
  </w:style>
  <w:style w:type="paragraph" w:customStyle="1" w:styleId="C1AF4FFAE46848C2816674D394817B8D">
    <w:name w:val="C1AF4FFAE46848C2816674D394817B8D"/>
  </w:style>
  <w:style w:type="paragraph" w:customStyle="1" w:styleId="CBAA2479DABA4D9EAD301FFFB32F5DE9">
    <w:name w:val="CBAA2479DABA4D9EAD301FFFB32F5DE9"/>
  </w:style>
  <w:style w:type="paragraph" w:customStyle="1" w:styleId="FB1E7677BD234D6C9713F489396F014A">
    <w:name w:val="FB1E7677BD234D6C9713F489396F014A"/>
  </w:style>
  <w:style w:type="paragraph" w:customStyle="1" w:styleId="118A0037F99E47808621C6FB5036DB2D">
    <w:name w:val="118A0037F99E47808621C6FB5036DB2D"/>
  </w:style>
  <w:style w:type="paragraph" w:customStyle="1" w:styleId="7A71C2000736487E85A10B2CCCBAD7DD">
    <w:name w:val="7A71C2000736487E85A10B2CCCBAD7DD"/>
    <w:rsid w:val="00771E97"/>
  </w:style>
  <w:style w:type="paragraph" w:customStyle="1" w:styleId="C66470C1A9AE4327BACD4E4DC5A7FFBC">
    <w:name w:val="C66470C1A9AE4327BACD4E4DC5A7FFBC"/>
    <w:rsid w:val="00771E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FF06579BDD4712BEE3666BE2EC4BEE">
    <w:name w:val="61FF06579BDD4712BEE3666BE2EC4BEE"/>
  </w:style>
  <w:style w:type="paragraph" w:customStyle="1" w:styleId="D65E85146D3A496CA3555D7EBAA63E99">
    <w:name w:val="D65E85146D3A496CA3555D7EBAA63E99"/>
  </w:style>
  <w:style w:type="paragraph" w:customStyle="1" w:styleId="A9F9985759BC4DA2A7DD352CC97AD711">
    <w:name w:val="A9F9985759BC4DA2A7DD352CC97AD711"/>
  </w:style>
  <w:style w:type="paragraph" w:customStyle="1" w:styleId="E97AC08AFDBA4374836066B429AFC22A">
    <w:name w:val="E97AC08AFDBA4374836066B429AFC22A"/>
  </w:style>
  <w:style w:type="character" w:styleId="PlaceholderText">
    <w:name w:val="Placeholder Text"/>
    <w:basedOn w:val="DefaultParagraphFont"/>
    <w:uiPriority w:val="99"/>
    <w:semiHidden/>
    <w:rsid w:val="00771E97"/>
    <w:rPr>
      <w:color w:val="808080"/>
    </w:rPr>
  </w:style>
  <w:style w:type="paragraph" w:customStyle="1" w:styleId="12208EF2A97A453D9007987D9E29EB7C">
    <w:name w:val="12208EF2A97A453D9007987D9E29EB7C"/>
  </w:style>
  <w:style w:type="paragraph" w:customStyle="1" w:styleId="2E4DF15D20084C7C97DC580DC81A3ABD">
    <w:name w:val="2E4DF15D20084C7C97DC580DC81A3ABD"/>
  </w:style>
  <w:style w:type="paragraph" w:customStyle="1" w:styleId="84AD4C7749A34E13AC84AE8ABE4E25C1">
    <w:name w:val="84AD4C7749A34E13AC84AE8ABE4E25C1"/>
  </w:style>
  <w:style w:type="paragraph" w:customStyle="1" w:styleId="4553021F97EB4B488E412340A34F2A48">
    <w:name w:val="4553021F97EB4B488E412340A34F2A48"/>
  </w:style>
  <w:style w:type="paragraph" w:customStyle="1" w:styleId="E9E31FAF1C9140AC9246E7E9B056305B">
    <w:name w:val="E9E31FAF1C9140AC9246E7E9B056305B"/>
  </w:style>
  <w:style w:type="paragraph" w:customStyle="1" w:styleId="D7C791E04FA5433BA430D4ED69B7B0C5">
    <w:name w:val="D7C791E04FA5433BA430D4ED69B7B0C5"/>
  </w:style>
  <w:style w:type="paragraph" w:customStyle="1" w:styleId="7ABC93C48D614EE49AA9B09582C0149C">
    <w:name w:val="7ABC93C48D614EE49AA9B09582C0149C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212049FC265F415F8CFC18395C85B792">
    <w:name w:val="212049FC265F415F8CFC18395C85B792"/>
  </w:style>
  <w:style w:type="paragraph" w:customStyle="1" w:styleId="885774DF373446F4867B389403C19869">
    <w:name w:val="885774DF373446F4867B389403C19869"/>
  </w:style>
  <w:style w:type="paragraph" w:customStyle="1" w:styleId="3036CDBBDA5941FC84043CAEE3F957F9">
    <w:name w:val="3036CDBBDA5941FC84043CAEE3F957F9"/>
  </w:style>
  <w:style w:type="paragraph" w:customStyle="1" w:styleId="8AC3ED748A66440AAED679EFBFD6A7F2">
    <w:name w:val="8AC3ED748A66440AAED679EFBFD6A7F2"/>
  </w:style>
  <w:style w:type="paragraph" w:customStyle="1" w:styleId="1F7FD4EAF53C411CB3D7226298B4929D">
    <w:name w:val="1F7FD4EAF53C411CB3D7226298B4929D"/>
  </w:style>
  <w:style w:type="paragraph" w:customStyle="1" w:styleId="29A3B475B43045ABB7DE0336C881B06E">
    <w:name w:val="29A3B475B43045ABB7DE0336C881B06E"/>
  </w:style>
  <w:style w:type="paragraph" w:customStyle="1" w:styleId="4DCF9A9C82A147088909E4281A71B781">
    <w:name w:val="4DCF9A9C82A147088909E4281A71B781"/>
  </w:style>
  <w:style w:type="paragraph" w:customStyle="1" w:styleId="D6916D8EB84B43329868B4FE33AEC8CC">
    <w:name w:val="D6916D8EB84B43329868B4FE33AEC8CC"/>
  </w:style>
  <w:style w:type="paragraph" w:customStyle="1" w:styleId="610CB4B8C6514DFA989B7438A17F61E8">
    <w:name w:val="610CB4B8C6514DFA989B7438A17F61E8"/>
  </w:style>
  <w:style w:type="paragraph" w:customStyle="1" w:styleId="2EB467DA2E0C4B5B9EC47D3602969E1F">
    <w:name w:val="2EB467DA2E0C4B5B9EC47D3602969E1F"/>
  </w:style>
  <w:style w:type="paragraph" w:customStyle="1" w:styleId="4D08B2A9FEDB481B87CE9397EB631003">
    <w:name w:val="4D08B2A9FEDB481B87CE9397EB631003"/>
  </w:style>
  <w:style w:type="paragraph" w:customStyle="1" w:styleId="7BCA045C7EC24708903634138C3D719A">
    <w:name w:val="7BCA045C7EC24708903634138C3D719A"/>
  </w:style>
  <w:style w:type="paragraph" w:customStyle="1" w:styleId="A5F573A8F22D458397816F021AD2043D">
    <w:name w:val="A5F573A8F22D458397816F021AD2043D"/>
  </w:style>
  <w:style w:type="paragraph" w:customStyle="1" w:styleId="B033C1AFC48143FB9CE7C4DF7393D694">
    <w:name w:val="B033C1AFC48143FB9CE7C4DF7393D694"/>
  </w:style>
  <w:style w:type="paragraph" w:customStyle="1" w:styleId="7C056AE521C24E10B4111A3B52F4D2B7">
    <w:name w:val="7C056AE521C24E10B4111A3B52F4D2B7"/>
  </w:style>
  <w:style w:type="paragraph" w:customStyle="1" w:styleId="0964E86E501742C88B74386E9C64610E">
    <w:name w:val="0964E86E501742C88B74386E9C64610E"/>
  </w:style>
  <w:style w:type="paragraph" w:customStyle="1" w:styleId="F7B27F158CA8428D9A7E658230A9C79C">
    <w:name w:val="F7B27F158CA8428D9A7E658230A9C79C"/>
  </w:style>
  <w:style w:type="paragraph" w:customStyle="1" w:styleId="3C2373E8E8C04699A0003B1F3DC68A71">
    <w:name w:val="3C2373E8E8C04699A0003B1F3DC68A71"/>
  </w:style>
  <w:style w:type="paragraph" w:customStyle="1" w:styleId="52ECD74F5B5D4B1AA39645237DE33639">
    <w:name w:val="52ECD74F5B5D4B1AA39645237DE33639"/>
  </w:style>
  <w:style w:type="paragraph" w:customStyle="1" w:styleId="C1AF4FFAE46848C2816674D394817B8D">
    <w:name w:val="C1AF4FFAE46848C2816674D394817B8D"/>
  </w:style>
  <w:style w:type="paragraph" w:customStyle="1" w:styleId="CBAA2479DABA4D9EAD301FFFB32F5DE9">
    <w:name w:val="CBAA2479DABA4D9EAD301FFFB32F5DE9"/>
  </w:style>
  <w:style w:type="paragraph" w:customStyle="1" w:styleId="FB1E7677BD234D6C9713F489396F014A">
    <w:name w:val="FB1E7677BD234D6C9713F489396F014A"/>
  </w:style>
  <w:style w:type="paragraph" w:customStyle="1" w:styleId="118A0037F99E47808621C6FB5036DB2D">
    <w:name w:val="118A0037F99E47808621C6FB5036DB2D"/>
  </w:style>
  <w:style w:type="paragraph" w:customStyle="1" w:styleId="7A71C2000736487E85A10B2CCCBAD7DD">
    <w:name w:val="7A71C2000736487E85A10B2CCCBAD7DD"/>
    <w:rsid w:val="00771E97"/>
  </w:style>
  <w:style w:type="paragraph" w:customStyle="1" w:styleId="C66470C1A9AE4327BACD4E4DC5A7FFBC">
    <w:name w:val="C66470C1A9AE4327BACD4E4DC5A7FFBC"/>
    <w:rsid w:val="00771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ChronologicalResume2</Template>
  <TotalTime>60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>Toshiba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Andrew Dahms</dc:creator>
  <cp:lastModifiedBy>Kathy</cp:lastModifiedBy>
  <cp:revision>2</cp:revision>
  <cp:lastPrinted>2006-08-01T17:47:00Z</cp:lastPrinted>
  <dcterms:created xsi:type="dcterms:W3CDTF">2013-11-22T00:04:00Z</dcterms:created>
  <dcterms:modified xsi:type="dcterms:W3CDTF">2014-05-13T16:10:00Z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