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BF" w:rsidRDefault="00F808A2">
      <w:r>
        <w:rPr>
          <w:noProof/>
          <w:lang w:eastAsia="en-US"/>
        </w:rPr>
        <w:pict>
          <v:rect id="_x0000_s1034" style="position:absolute;margin-left:0;margin-top:0;width:527pt;height:19.5pt;z-index:251658240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34;mso-fit-shape-to-text:t" inset="0,0,0,0">
              <w:txbxContent>
                <w:tbl>
                  <w:tblPr>
                    <w:tblStyle w:val="TableGrid"/>
                    <w:tblW w:w="5000" w:type="pct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210"/>
                  </w:tblGrid>
                  <w:tr w:rsidR="003E79A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A23FBF" w:rsidRDefault="00A23FBF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3E79A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 w:themeFill="accent1"/>
                        <w:vAlign w:val="center"/>
                      </w:tcPr>
                      <w:p w:rsidR="00A23FBF" w:rsidRDefault="00A23FBF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E79A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 w:themeFill="accent5"/>
                        <w:vAlign w:val="center"/>
                      </w:tcPr>
                      <w:p w:rsidR="00A23FBF" w:rsidRDefault="00A23FBF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A23FBF" w:rsidRDefault="00A23FBF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A23FBF" w:rsidRDefault="00A23FBF"/>
    <w:sdt>
      <w:sdtPr>
        <w:alias w:val="Resume Name"/>
        <w:tag w:val="Resume Name"/>
        <w:id w:val="707398252"/>
        <w:placeholder>
          <w:docPart w:val="403F6268BF4B4678A47EFD99AA049C35"/>
        </w:placeholder>
        <w:docPartList>
          <w:docPartGallery w:val="Quick Parts"/>
          <w:docPartCategory w:val=" Resume Name"/>
        </w:docPartList>
      </w:sdtPr>
      <w:sdtContent>
        <w:p w:rsidR="00A23FBF" w:rsidRDefault="00A23FBF"/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4680"/>
            <w:gridCol w:w="4680"/>
          </w:tblGrid>
          <w:tr w:rsidR="001363DE">
            <w:tc>
              <w:tcPr>
                <w:tcW w:w="2500" w:type="pct"/>
              </w:tcPr>
              <w:sdt>
                <w:sdtPr>
                  <w:id w:val="26081749"/>
                  <w:placeholder>
                    <w:docPart w:val="3832DEC11172498E877F86F65121ADDE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A23FBF" w:rsidRDefault="0089762A">
                    <w:pPr>
                      <w:pStyle w:val="PersonalName"/>
                    </w:pPr>
                    <w:proofErr w:type="spellStart"/>
                    <w:r>
                      <w:t>Nivia</w:t>
                    </w:r>
                    <w:proofErr w:type="spellEnd"/>
                    <w:r>
                      <w:t xml:space="preserve"> I. </w:t>
                    </w:r>
                    <w:proofErr w:type="spellStart"/>
                    <w:r>
                      <w:t>D’Errico</w:t>
                    </w:r>
                    <w:proofErr w:type="spellEnd"/>
                  </w:p>
                </w:sdtContent>
              </w:sdt>
              <w:p w:rsidR="00A23FBF" w:rsidRPr="0065475A" w:rsidRDefault="005853F5">
                <w:pPr>
                  <w:pStyle w:val="NoSpacing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208 Wessington Avenue</w:t>
                </w:r>
              </w:p>
              <w:p w:rsidR="0089762A" w:rsidRPr="0065475A" w:rsidRDefault="005853F5" w:rsidP="0089762A">
                <w:pPr>
                  <w:pStyle w:val="NoSpacing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Garfield </w:t>
                </w:r>
                <w:r w:rsidR="0089762A" w:rsidRPr="0065475A">
                  <w:rPr>
                    <w:sz w:val="28"/>
                    <w:szCs w:val="28"/>
                  </w:rPr>
                  <w:t>NJ, 07026</w:t>
                </w:r>
              </w:p>
              <w:p w:rsidR="0089762A" w:rsidRDefault="0089762A">
                <w:pPr>
                  <w:pStyle w:val="NoSpacing"/>
                </w:pPr>
              </w:p>
              <w:p w:rsidR="006C461B" w:rsidRPr="0065475A" w:rsidRDefault="003E79A4">
                <w:pPr>
                  <w:pStyle w:val="NoSpacing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Mobile: 862-600-7985</w:t>
                </w:r>
              </w:p>
              <w:p w:rsidR="00A23FBF" w:rsidRPr="0065475A" w:rsidRDefault="00F808A2">
                <w:pPr>
                  <w:pStyle w:val="NoSpacing"/>
                  <w:rPr>
                    <w:color w:val="9D3511" w:themeColor="accent1" w:themeShade="BF"/>
                    <w:sz w:val="28"/>
                    <w:szCs w:val="28"/>
                  </w:rPr>
                </w:pPr>
                <w:hyperlink r:id="rId10" w:history="1">
                  <w:r w:rsidR="0089762A" w:rsidRPr="0065475A">
                    <w:rPr>
                      <w:rStyle w:val="Hyperlink"/>
                      <w:color w:val="9D3511" w:themeColor="accent1" w:themeShade="BF"/>
                      <w:sz w:val="28"/>
                      <w:szCs w:val="28"/>
                    </w:rPr>
                    <w:t>ivettederrico@hotmail.com</w:t>
                  </w:r>
                </w:hyperlink>
              </w:p>
              <w:p w:rsidR="00A23FBF" w:rsidRDefault="00A23FBF" w:rsidP="006C461B">
                <w:pPr>
                  <w:pStyle w:val="NoSpacing"/>
                </w:pPr>
              </w:p>
            </w:tc>
            <w:tc>
              <w:tcPr>
                <w:tcW w:w="2500" w:type="pct"/>
              </w:tcPr>
              <w:p w:rsidR="00A23FBF" w:rsidRDefault="00A23FBF">
                <w:pPr>
                  <w:pStyle w:val="NoSpacing"/>
                  <w:jc w:val="right"/>
                </w:pPr>
              </w:p>
            </w:tc>
          </w:tr>
        </w:tbl>
        <w:p w:rsidR="00A23FBF" w:rsidRDefault="00F808A2"/>
      </w:sdtContent>
    </w:sdt>
    <w:p w:rsidR="00A23FBF" w:rsidRPr="0065475A" w:rsidRDefault="00790C71">
      <w:pPr>
        <w:pStyle w:val="Section"/>
        <w:rPr>
          <w:sz w:val="32"/>
          <w:szCs w:val="32"/>
        </w:rPr>
      </w:pPr>
      <w:r w:rsidRPr="0065475A">
        <w:rPr>
          <w:sz w:val="32"/>
          <w:szCs w:val="32"/>
        </w:rPr>
        <w:t>Objectives</w:t>
      </w:r>
      <w:r w:rsidR="0065475A">
        <w:rPr>
          <w:sz w:val="32"/>
          <w:szCs w:val="32"/>
        </w:rPr>
        <w:t>:</w:t>
      </w:r>
    </w:p>
    <w:p w:rsidR="00A23FBF" w:rsidRPr="0065475A" w:rsidRDefault="00B66ED3">
      <w:pPr>
        <w:pStyle w:val="SubsectionText"/>
        <w:rPr>
          <w:sz w:val="28"/>
          <w:szCs w:val="28"/>
        </w:rPr>
      </w:pPr>
      <w:r>
        <w:rPr>
          <w:sz w:val="28"/>
          <w:szCs w:val="28"/>
        </w:rPr>
        <w:t xml:space="preserve">Administrative Assistant with experience in performing a variety of administrative support duties, with knowledge and skills of organizational procedure and policies; directing and assisting visitors and resolving administrative problems and inquiries; composing, editing and proofreading correspondence and reports with the </w:t>
      </w:r>
      <w:r w:rsidR="0089762A" w:rsidRPr="0065475A">
        <w:rPr>
          <w:sz w:val="28"/>
          <w:szCs w:val="28"/>
        </w:rPr>
        <w:t xml:space="preserve">ability to follow through and to provide personalized service and understanding to customer’s needs.  </w:t>
      </w:r>
    </w:p>
    <w:p w:rsidR="005853F5" w:rsidRDefault="00790C71" w:rsidP="005853F5">
      <w:pPr>
        <w:pStyle w:val="Section"/>
      </w:pPr>
      <w:r>
        <w:t>Experience</w:t>
      </w:r>
      <w:r w:rsidR="005853F5">
        <w:t>:</w:t>
      </w:r>
    </w:p>
    <w:p w:rsidR="003E79A4" w:rsidRDefault="003E79A4" w:rsidP="003E79A4"/>
    <w:p w:rsidR="003E79A4" w:rsidRDefault="003E79A4" w:rsidP="003E79A4">
      <w:pPr>
        <w:pStyle w:val="Subsection"/>
      </w:pPr>
      <w:r>
        <w:rPr>
          <w:rStyle w:val="SubsectionDateChar1"/>
        </w:rPr>
        <w:t xml:space="preserve">2010 – Present | </w:t>
      </w:r>
      <w:r>
        <w:t>Manager/Owner</w:t>
      </w:r>
    </w:p>
    <w:p w:rsidR="003E79A4" w:rsidRDefault="003E79A4" w:rsidP="003E79A4">
      <w:pPr>
        <w:rPr>
          <w:rStyle w:val="SubsectionDateChar1"/>
        </w:rPr>
      </w:pPr>
      <w:r>
        <w:rPr>
          <w:rStyle w:val="SubsectionDateChar1"/>
        </w:rPr>
        <w:t xml:space="preserve">Thrifty Treasures | 575 Clifton Ave Clifton, NJ 07011 </w:t>
      </w:r>
    </w:p>
    <w:p w:rsidR="00145EFD" w:rsidRDefault="00145EFD" w:rsidP="003E79A4">
      <w:pPr>
        <w:rPr>
          <w:rStyle w:val="SubsectionDateChar1"/>
        </w:rPr>
      </w:pPr>
      <w:r>
        <w:rPr>
          <w:rStyle w:val="SubsectionDateChar1"/>
        </w:rPr>
        <w:t>Phone: 973-767-2332</w:t>
      </w:r>
    </w:p>
    <w:p w:rsidR="003E79A4" w:rsidRDefault="003E79A4" w:rsidP="003E79A4">
      <w:r>
        <w:rPr>
          <w:rStyle w:val="SubsectionDateChar1"/>
        </w:rPr>
        <w:t xml:space="preserve">Servicing customers with their purchase of clothing, accessories, household goods and lots of other discount items. </w:t>
      </w:r>
      <w:proofErr w:type="gramStart"/>
      <w:r>
        <w:rPr>
          <w:rStyle w:val="SubsectionDateChar1"/>
        </w:rPr>
        <w:t>Responsible for purchasing merchandise and getting the best prices for our business.</w:t>
      </w:r>
      <w:proofErr w:type="gramEnd"/>
      <w:r>
        <w:rPr>
          <w:rStyle w:val="SubsectionDateChar1"/>
        </w:rPr>
        <w:t xml:space="preserve">  Accounts payable and receivable. Manage all aspects of the business.  </w:t>
      </w:r>
    </w:p>
    <w:p w:rsidR="00A23FBF" w:rsidRDefault="006C461B">
      <w:pPr>
        <w:pStyle w:val="Subsection"/>
      </w:pPr>
      <w:r>
        <w:rPr>
          <w:rStyle w:val="SubsectionDateChar1"/>
        </w:rPr>
        <w:t>200</w:t>
      </w:r>
      <w:r w:rsidR="00B97D43">
        <w:rPr>
          <w:rStyle w:val="SubsectionDateChar1"/>
        </w:rPr>
        <w:t>8</w:t>
      </w:r>
      <w:r w:rsidR="00790C71">
        <w:rPr>
          <w:rStyle w:val="SubsectionDateChar1"/>
        </w:rPr>
        <w:t xml:space="preserve"> </w:t>
      </w:r>
      <w:r>
        <w:rPr>
          <w:rStyle w:val="SubsectionDateChar1"/>
        </w:rPr>
        <w:t>–</w:t>
      </w:r>
      <w:r w:rsidR="00790C71">
        <w:rPr>
          <w:rStyle w:val="SubsectionDateChar1"/>
        </w:rPr>
        <w:t xml:space="preserve"> </w:t>
      </w:r>
      <w:r w:rsidR="00B97D43">
        <w:rPr>
          <w:rStyle w:val="SubsectionDateChar1"/>
        </w:rPr>
        <w:t>2009</w:t>
      </w:r>
      <w:r w:rsidR="00790C71">
        <w:rPr>
          <w:rStyle w:val="SubsectionDateChar1"/>
        </w:rPr>
        <w:t xml:space="preserve"> | </w:t>
      </w:r>
      <w:r w:rsidR="00B97D43">
        <w:t>Administrative Assistant/BMA</w:t>
      </w:r>
    </w:p>
    <w:p w:rsidR="00A23FBF" w:rsidRDefault="00B97D43" w:rsidP="00B97D43">
      <w:pPr>
        <w:rPr>
          <w:rStyle w:val="SubsectionDateChar1"/>
        </w:rPr>
      </w:pPr>
      <w:r>
        <w:rPr>
          <w:rStyle w:val="SubsectionDateChar1"/>
        </w:rPr>
        <w:t>Acosta Sales &amp; Marketing | 3 University Plaza Dr. Hackensack, NJ 07601</w:t>
      </w:r>
      <w:r w:rsidR="00424A57">
        <w:rPr>
          <w:rStyle w:val="SubsectionDateChar1"/>
        </w:rPr>
        <w:t xml:space="preserve"> </w:t>
      </w:r>
    </w:p>
    <w:p w:rsidR="00424A57" w:rsidRDefault="00424A57">
      <w:pPr>
        <w:rPr>
          <w:rStyle w:val="SubsectionDateChar1"/>
        </w:rPr>
      </w:pPr>
      <w:r>
        <w:rPr>
          <w:rStyle w:val="SubsectionDateChar1"/>
        </w:rPr>
        <w:t xml:space="preserve">Contact: </w:t>
      </w:r>
      <w:r w:rsidR="00B97D43">
        <w:rPr>
          <w:rStyle w:val="SubsectionDateChar1"/>
        </w:rPr>
        <w:t xml:space="preserve">Dave Kennedy, Regional Director </w:t>
      </w:r>
      <w:r>
        <w:rPr>
          <w:rStyle w:val="SubsectionDateChar1"/>
        </w:rPr>
        <w:t>(</w:t>
      </w:r>
      <w:r w:rsidR="00B97D43">
        <w:rPr>
          <w:rStyle w:val="SubsectionDateChar1"/>
        </w:rPr>
        <w:t>201) 968-3663</w:t>
      </w:r>
    </w:p>
    <w:p w:rsidR="00B66ED3" w:rsidRDefault="00B66ED3">
      <w:r>
        <w:rPr>
          <w:rStyle w:val="SubsectionDateChar1"/>
        </w:rPr>
        <w:t>Provide administrative support to Reg</w:t>
      </w:r>
      <w:r w:rsidR="009259CC">
        <w:rPr>
          <w:rStyle w:val="SubsectionDateChar1"/>
        </w:rPr>
        <w:t>ional Director and sales team with demonstrative ability to improvise, improve procedures and meet deadlines.  Responsible for</w:t>
      </w:r>
      <w:r w:rsidR="00E441B0">
        <w:rPr>
          <w:rStyle w:val="SubsectionDateChar1"/>
        </w:rPr>
        <w:t xml:space="preserve"> all aspects of billing for one of our biggest accounts called </w:t>
      </w:r>
      <w:proofErr w:type="spellStart"/>
      <w:r w:rsidR="00E441B0">
        <w:rPr>
          <w:rStyle w:val="SubsectionDateChar1"/>
        </w:rPr>
        <w:t>WhiteWave</w:t>
      </w:r>
      <w:proofErr w:type="spellEnd"/>
      <w:r w:rsidR="00E441B0">
        <w:rPr>
          <w:rStyle w:val="SubsectionDateChar1"/>
        </w:rPr>
        <w:t xml:space="preserve"> Foods.  </w:t>
      </w:r>
      <w:r>
        <w:rPr>
          <w:rStyle w:val="SubsectionDateChar1"/>
        </w:rPr>
        <w:t xml:space="preserve"> </w:t>
      </w:r>
    </w:p>
    <w:p w:rsidR="00424A57" w:rsidRDefault="00424A57" w:rsidP="00C97C5F">
      <w:pPr>
        <w:pStyle w:val="Subsection"/>
        <w:rPr>
          <w:rFonts w:asciiTheme="minorHAnsi" w:hAnsiTheme="minorHAnsi"/>
          <w:b w:val="0"/>
          <w:color w:val="000000" w:themeColor="text1"/>
          <w:spacing w:val="0"/>
          <w:sz w:val="22"/>
          <w:szCs w:val="20"/>
        </w:rPr>
      </w:pPr>
    </w:p>
    <w:p w:rsidR="008636C8" w:rsidRDefault="008636C8" w:rsidP="008636C8">
      <w:pPr>
        <w:pStyle w:val="Subsection"/>
      </w:pPr>
      <w:r>
        <w:rPr>
          <w:rStyle w:val="SubsectionDateChar1"/>
        </w:rPr>
        <w:t xml:space="preserve">2007 – 2008 | </w:t>
      </w:r>
      <w:r>
        <w:t xml:space="preserve">Payroll Specialist </w:t>
      </w:r>
    </w:p>
    <w:p w:rsidR="008636C8" w:rsidRDefault="008636C8" w:rsidP="008636C8">
      <w:pPr>
        <w:rPr>
          <w:rStyle w:val="SubsectionDateChar1"/>
        </w:rPr>
      </w:pPr>
      <w:r>
        <w:rPr>
          <w:rStyle w:val="SubsectionDateChar1"/>
        </w:rPr>
        <w:t>Mountain Creek Ski Resort|200 Route 94 Vernon, NJ 07462</w:t>
      </w:r>
    </w:p>
    <w:p w:rsidR="00E441B0" w:rsidRDefault="008636C8" w:rsidP="008636C8">
      <w:pPr>
        <w:rPr>
          <w:rStyle w:val="SubsectionDateChar1"/>
        </w:rPr>
      </w:pPr>
      <w:r>
        <w:rPr>
          <w:rStyle w:val="SubsectionDateChar1"/>
        </w:rPr>
        <w:t xml:space="preserve">Contact: Bill </w:t>
      </w:r>
      <w:proofErr w:type="spellStart"/>
      <w:r>
        <w:rPr>
          <w:rStyle w:val="SubsectionDateChar1"/>
        </w:rPr>
        <w:t>Polchinski</w:t>
      </w:r>
      <w:proofErr w:type="spellEnd"/>
      <w:r>
        <w:rPr>
          <w:rStyle w:val="SubsectionDateChar1"/>
        </w:rPr>
        <w:t>, Manager (973) 864-8128</w:t>
      </w:r>
    </w:p>
    <w:p w:rsidR="0004177A" w:rsidRPr="008636C8" w:rsidRDefault="00E441B0" w:rsidP="008636C8">
      <w:proofErr w:type="gramStart"/>
      <w:r>
        <w:rPr>
          <w:rStyle w:val="SubsectionDateChar1"/>
        </w:rPr>
        <w:t>Seasonal position.</w:t>
      </w:r>
      <w:proofErr w:type="gramEnd"/>
      <w:r>
        <w:rPr>
          <w:rStyle w:val="SubsectionDateChar1"/>
        </w:rPr>
        <w:t xml:space="preserve">  </w:t>
      </w:r>
      <w:proofErr w:type="gramStart"/>
      <w:r>
        <w:rPr>
          <w:rStyle w:val="SubsectionDateChar1"/>
        </w:rPr>
        <w:t>Responsible for payroll</w:t>
      </w:r>
      <w:r w:rsidR="006874EE">
        <w:rPr>
          <w:rStyle w:val="SubsectionDateChar1"/>
        </w:rPr>
        <w:t xml:space="preserve"> for the entire food and </w:t>
      </w:r>
      <w:r>
        <w:rPr>
          <w:rStyle w:val="SubsectionDateChar1"/>
        </w:rPr>
        <w:t>beverage department.</w:t>
      </w:r>
      <w:proofErr w:type="gramEnd"/>
      <w:r>
        <w:rPr>
          <w:rStyle w:val="SubsectionDateChar1"/>
        </w:rPr>
        <w:t xml:space="preserve">  </w:t>
      </w:r>
    </w:p>
    <w:p w:rsidR="00C97C5F" w:rsidRDefault="005352D1" w:rsidP="00C97C5F">
      <w:pPr>
        <w:pStyle w:val="Subsection"/>
      </w:pPr>
      <w:r>
        <w:rPr>
          <w:rStyle w:val="SubsectionDateChar1"/>
        </w:rPr>
        <w:t xml:space="preserve">1997 – 2007 </w:t>
      </w:r>
      <w:r w:rsidR="00C97C5F">
        <w:rPr>
          <w:rStyle w:val="SubsectionDateChar1"/>
        </w:rPr>
        <w:t xml:space="preserve">| </w:t>
      </w:r>
      <w:r>
        <w:t>Executive Secretary</w:t>
      </w:r>
    </w:p>
    <w:p w:rsidR="005352D1" w:rsidRDefault="005352D1" w:rsidP="00C97C5F">
      <w:pPr>
        <w:rPr>
          <w:rStyle w:val="SubsectionDateChar1"/>
        </w:rPr>
      </w:pPr>
      <w:r>
        <w:rPr>
          <w:rStyle w:val="SubsectionDateChar1"/>
        </w:rPr>
        <w:t>STL/CSS, LLC</w:t>
      </w:r>
      <w:r w:rsidR="00C97C5F">
        <w:rPr>
          <w:rStyle w:val="SubsectionDateChar1"/>
        </w:rPr>
        <w:t xml:space="preserve">| </w:t>
      </w:r>
      <w:r>
        <w:rPr>
          <w:rStyle w:val="SubsectionDateChar1"/>
        </w:rPr>
        <w:t xml:space="preserve">5 </w:t>
      </w:r>
      <w:proofErr w:type="spellStart"/>
      <w:r>
        <w:rPr>
          <w:rStyle w:val="SubsectionDateChar1"/>
        </w:rPr>
        <w:t>Eirie</w:t>
      </w:r>
      <w:proofErr w:type="spellEnd"/>
      <w:r>
        <w:rPr>
          <w:rStyle w:val="SubsectionDateChar1"/>
        </w:rPr>
        <w:t xml:space="preserve"> Place Garfield, NJ 07026</w:t>
      </w:r>
    </w:p>
    <w:p w:rsidR="00E441B0" w:rsidRDefault="00424A57" w:rsidP="00E441B0">
      <w:pPr>
        <w:rPr>
          <w:rStyle w:val="SubsectionDateChar1"/>
        </w:rPr>
      </w:pPr>
      <w:r>
        <w:rPr>
          <w:rStyle w:val="SubsectionDateChar1"/>
        </w:rPr>
        <w:t>Contact:</w:t>
      </w:r>
      <w:r w:rsidR="005352D1">
        <w:rPr>
          <w:rStyle w:val="SubsectionDateChar1"/>
        </w:rPr>
        <w:t xml:space="preserve"> Jan </w:t>
      </w:r>
      <w:proofErr w:type="spellStart"/>
      <w:r w:rsidR="005352D1">
        <w:rPr>
          <w:rStyle w:val="SubsectionDateChar1"/>
        </w:rPr>
        <w:t>Rostek</w:t>
      </w:r>
      <w:proofErr w:type="spellEnd"/>
      <w:r w:rsidR="005352D1">
        <w:rPr>
          <w:rStyle w:val="SubsectionDateChar1"/>
        </w:rPr>
        <w:t xml:space="preserve">, President/Owner </w:t>
      </w:r>
      <w:r>
        <w:rPr>
          <w:rStyle w:val="SubsectionDateChar1"/>
        </w:rPr>
        <w:t>(</w:t>
      </w:r>
      <w:r w:rsidR="005352D1">
        <w:rPr>
          <w:rStyle w:val="SubsectionDateChar1"/>
        </w:rPr>
        <w:t>973) 478-685</w:t>
      </w:r>
      <w:r w:rsidR="00E441B0">
        <w:rPr>
          <w:rStyle w:val="SubsectionDateChar1"/>
        </w:rPr>
        <w:t>1</w:t>
      </w:r>
    </w:p>
    <w:p w:rsidR="00E441B0" w:rsidRDefault="00E441B0" w:rsidP="00E441B0">
      <w:r>
        <w:rPr>
          <w:rStyle w:val="SubsectionDateChar1"/>
        </w:rPr>
        <w:t>Assist</w:t>
      </w:r>
      <w:r w:rsidR="00B95F5E">
        <w:rPr>
          <w:rStyle w:val="SubsectionDateChar1"/>
        </w:rPr>
        <w:t xml:space="preserve"> </w:t>
      </w:r>
      <w:r>
        <w:rPr>
          <w:rStyle w:val="SubsectionDateChar1"/>
        </w:rPr>
        <w:t>President/Owner of company</w:t>
      </w:r>
      <w:r w:rsidR="00B95F5E">
        <w:rPr>
          <w:rStyle w:val="SubsectionDateChar1"/>
        </w:rPr>
        <w:t xml:space="preserve"> with handling of </w:t>
      </w:r>
      <w:r>
        <w:rPr>
          <w:rStyle w:val="SubsectionDateChar1"/>
        </w:rPr>
        <w:t xml:space="preserve">all official company correspondence efficiently, upgraded all office filing system. Responsible for all accounts receivable, provide daily reports to Engineers.  </w:t>
      </w:r>
    </w:p>
    <w:p w:rsidR="005352D1" w:rsidRPr="005352D1" w:rsidRDefault="005352D1" w:rsidP="005352D1"/>
    <w:p w:rsidR="00A23FBF" w:rsidRPr="005352D1" w:rsidRDefault="00790C71">
      <w:pPr>
        <w:pStyle w:val="Section"/>
        <w:rPr>
          <w:sz w:val="32"/>
          <w:szCs w:val="32"/>
        </w:rPr>
      </w:pPr>
      <w:r w:rsidRPr="005352D1">
        <w:rPr>
          <w:sz w:val="32"/>
          <w:szCs w:val="32"/>
        </w:rPr>
        <w:t>Skills</w:t>
      </w:r>
    </w:p>
    <w:p w:rsidR="00A23FBF" w:rsidRPr="005352D1" w:rsidRDefault="005352D1">
      <w:pPr>
        <w:pStyle w:val="ListBullet"/>
        <w:rPr>
          <w:sz w:val="28"/>
          <w:szCs w:val="28"/>
        </w:rPr>
      </w:pPr>
      <w:r w:rsidRPr="005352D1">
        <w:rPr>
          <w:sz w:val="28"/>
          <w:szCs w:val="28"/>
        </w:rPr>
        <w:t>Effective in all areas of office operations and customer service</w:t>
      </w:r>
      <w:r w:rsidR="00B95F5E">
        <w:rPr>
          <w:sz w:val="28"/>
          <w:szCs w:val="28"/>
        </w:rPr>
        <w:t>: Filing, answering phones, scheduling inspection/appointments</w:t>
      </w:r>
      <w:r w:rsidRPr="005352D1">
        <w:rPr>
          <w:sz w:val="28"/>
          <w:szCs w:val="28"/>
        </w:rPr>
        <w:t>.</w:t>
      </w:r>
      <w:r w:rsidR="00424A57" w:rsidRPr="005352D1">
        <w:rPr>
          <w:sz w:val="28"/>
          <w:szCs w:val="28"/>
        </w:rPr>
        <w:t xml:space="preserve"> </w:t>
      </w:r>
    </w:p>
    <w:p w:rsidR="00424A57" w:rsidRDefault="005352D1">
      <w:pPr>
        <w:pStyle w:val="ListBullet"/>
        <w:rPr>
          <w:sz w:val="28"/>
          <w:szCs w:val="28"/>
        </w:rPr>
      </w:pPr>
      <w:r w:rsidRPr="005352D1">
        <w:rPr>
          <w:sz w:val="28"/>
          <w:szCs w:val="28"/>
        </w:rPr>
        <w:t>Strong Communications and Organizational Skills</w:t>
      </w:r>
    </w:p>
    <w:p w:rsidR="00B95F5E" w:rsidRPr="00B95F5E" w:rsidRDefault="00B95F5E" w:rsidP="00B95F5E">
      <w:pPr>
        <w:pStyle w:val="ListBullet"/>
        <w:rPr>
          <w:sz w:val="28"/>
          <w:szCs w:val="28"/>
        </w:rPr>
      </w:pPr>
      <w:r w:rsidRPr="005352D1">
        <w:rPr>
          <w:sz w:val="28"/>
          <w:szCs w:val="28"/>
        </w:rPr>
        <w:t>Fluent in Spanish</w:t>
      </w:r>
    </w:p>
    <w:p w:rsidR="00424A57" w:rsidRPr="005352D1" w:rsidRDefault="005352D1">
      <w:pPr>
        <w:pStyle w:val="ListBullet"/>
        <w:rPr>
          <w:sz w:val="28"/>
          <w:szCs w:val="28"/>
        </w:rPr>
      </w:pPr>
      <w:r w:rsidRPr="005352D1">
        <w:rPr>
          <w:sz w:val="28"/>
          <w:szCs w:val="28"/>
        </w:rPr>
        <w:t xml:space="preserve">Knowledge </w:t>
      </w:r>
      <w:proofErr w:type="gramStart"/>
      <w:r w:rsidRPr="005352D1">
        <w:rPr>
          <w:sz w:val="28"/>
          <w:szCs w:val="28"/>
        </w:rPr>
        <w:t>of various computer software such as Word,</w:t>
      </w:r>
      <w:r>
        <w:rPr>
          <w:sz w:val="28"/>
          <w:szCs w:val="28"/>
        </w:rPr>
        <w:t xml:space="preserve"> </w:t>
      </w:r>
      <w:r w:rsidRPr="005352D1">
        <w:rPr>
          <w:sz w:val="28"/>
          <w:szCs w:val="28"/>
        </w:rPr>
        <w:t>Excel, Access, Power Point,</w:t>
      </w:r>
      <w:r w:rsidR="00B95F5E">
        <w:rPr>
          <w:sz w:val="28"/>
          <w:szCs w:val="28"/>
        </w:rPr>
        <w:t xml:space="preserve"> Sharp, Desktop Capture, </w:t>
      </w:r>
      <w:proofErr w:type="spellStart"/>
      <w:r w:rsidR="00B95F5E">
        <w:rPr>
          <w:sz w:val="28"/>
          <w:szCs w:val="28"/>
        </w:rPr>
        <w:t>Kronos</w:t>
      </w:r>
      <w:proofErr w:type="spellEnd"/>
      <w:r w:rsidR="00B95F5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352D1">
        <w:rPr>
          <w:sz w:val="28"/>
          <w:szCs w:val="28"/>
        </w:rPr>
        <w:t>Etc.</w:t>
      </w:r>
      <w:proofErr w:type="gramEnd"/>
    </w:p>
    <w:p w:rsidR="00424A57" w:rsidRPr="005352D1" w:rsidRDefault="005352D1">
      <w:pPr>
        <w:pStyle w:val="ListBullet"/>
        <w:rPr>
          <w:sz w:val="28"/>
          <w:szCs w:val="28"/>
        </w:rPr>
      </w:pPr>
      <w:r w:rsidRPr="005352D1">
        <w:rPr>
          <w:sz w:val="28"/>
          <w:szCs w:val="28"/>
        </w:rPr>
        <w:t>Invoicing, Accounts Payable/Receivable &amp; Collections</w:t>
      </w:r>
    </w:p>
    <w:p w:rsidR="00424A57" w:rsidRPr="005352D1" w:rsidRDefault="00424A57" w:rsidP="005352D1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</w:p>
    <w:p w:rsidR="00424A57" w:rsidRDefault="00424A57" w:rsidP="005352D1">
      <w:pPr>
        <w:pStyle w:val="ListBullet"/>
        <w:numPr>
          <w:ilvl w:val="0"/>
          <w:numId w:val="0"/>
        </w:numPr>
        <w:ind w:left="360"/>
      </w:pPr>
    </w:p>
    <w:p w:rsidR="0004177A" w:rsidRDefault="0004177A" w:rsidP="0004177A">
      <w:pPr>
        <w:pStyle w:val="Section"/>
      </w:pPr>
      <w:r>
        <w:t>Education</w:t>
      </w:r>
    </w:p>
    <w:p w:rsidR="0004177A" w:rsidRDefault="0004177A" w:rsidP="0004177A">
      <w:pPr>
        <w:pStyle w:val="Subsection"/>
      </w:pPr>
      <w:r>
        <w:rPr>
          <w:rStyle w:val="SubsectionDateChar1"/>
        </w:rPr>
        <w:t xml:space="preserve">2007 - </w:t>
      </w:r>
      <w:proofErr w:type="gramStart"/>
      <w:r>
        <w:rPr>
          <w:rStyle w:val="SubsectionDateChar1"/>
        </w:rPr>
        <w:t>2002  |</w:t>
      </w:r>
      <w:proofErr w:type="gramEnd"/>
      <w:r>
        <w:t xml:space="preserve"> American Business Academy: Hackensack, NJ</w:t>
      </w:r>
    </w:p>
    <w:p w:rsidR="0004177A" w:rsidRDefault="0004177A" w:rsidP="0004177A">
      <w:r>
        <w:tab/>
      </w:r>
      <w:r>
        <w:tab/>
      </w:r>
      <w:r>
        <w:tab/>
        <w:t>Diploma for Legal Secretary</w:t>
      </w:r>
    </w:p>
    <w:p w:rsidR="0004177A" w:rsidRDefault="0004177A" w:rsidP="0004177A">
      <w:pPr>
        <w:pStyle w:val="Subsection"/>
      </w:pPr>
      <w:r>
        <w:rPr>
          <w:rStyle w:val="SubsectionDateChar1"/>
        </w:rPr>
        <w:t>1994 – 1994 |</w:t>
      </w:r>
      <w:r>
        <w:t xml:space="preserve"> Dover Business College: Paramus, NJ </w:t>
      </w:r>
    </w:p>
    <w:p w:rsidR="0004177A" w:rsidRDefault="0004177A" w:rsidP="0004177A">
      <w:r>
        <w:tab/>
      </w:r>
      <w:r>
        <w:tab/>
      </w:r>
      <w:r>
        <w:tab/>
        <w:t>Word Processing Course</w:t>
      </w:r>
    </w:p>
    <w:p w:rsidR="0004177A" w:rsidRDefault="0004177A" w:rsidP="0004177A">
      <w:pPr>
        <w:pStyle w:val="Subsection"/>
      </w:pPr>
      <w:r>
        <w:rPr>
          <w:rStyle w:val="SubsectionDateChar1"/>
        </w:rPr>
        <w:t>1986 – 1990 |</w:t>
      </w:r>
      <w:r>
        <w:t xml:space="preserve"> Passaic High School: Passaic, NJ </w:t>
      </w:r>
    </w:p>
    <w:p w:rsidR="0004177A" w:rsidRDefault="0004177A" w:rsidP="0004177A">
      <w:r>
        <w:tab/>
      </w:r>
      <w:r>
        <w:tab/>
      </w:r>
      <w:r>
        <w:tab/>
        <w:t xml:space="preserve"> High School Diploma</w:t>
      </w:r>
    </w:p>
    <w:p w:rsidR="0004177A" w:rsidRPr="006C461B" w:rsidRDefault="0004177A" w:rsidP="0004177A"/>
    <w:p w:rsidR="00424A57" w:rsidRDefault="00424A57" w:rsidP="00424A57">
      <w:pPr>
        <w:pStyle w:val="ListBullet"/>
        <w:numPr>
          <w:ilvl w:val="0"/>
          <w:numId w:val="0"/>
        </w:numPr>
        <w:ind w:left="360"/>
      </w:pPr>
    </w:p>
    <w:p w:rsidR="00A23FBF" w:rsidRDefault="00A23FBF">
      <w:pPr>
        <w:spacing w:after="200"/>
      </w:pPr>
    </w:p>
    <w:sectPr w:rsidR="00A23FBF" w:rsidSect="001363DE"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9DD" w:rsidRDefault="00FB39DD">
      <w:r>
        <w:separator/>
      </w:r>
    </w:p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</w:endnote>
  <w:endnote w:type="continuationSeparator" w:id="0">
    <w:p w:rsidR="00FB39DD" w:rsidRDefault="00FB39DD">
      <w:r>
        <w:continuationSeparator/>
      </w:r>
    </w:p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FBF" w:rsidRDefault="00F808A2">
    <w:pPr>
      <w:pStyle w:val="Footer"/>
    </w:pPr>
    <w:r>
      <w:rPr>
        <w:noProof/>
      </w:rPr>
      <w:pict>
        <v:rect id="_x0000_s27665" style="position:absolute;margin-left:0;margin-top:0;width:51.9pt;height:9in;z-index:251672576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5" inset="3.6pt,,14.4pt,7.2pt">
            <w:txbxContent>
              <w:sdt>
                <w:sdtPr>
                  <w:id w:val="805325498"/>
                  <w:placeholder>
                    <w:docPart w:val="0FC6084A6CC442BD91FCC6BE77B06AC0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A23FBF" w:rsidRDefault="0089762A">
                    <w:pPr>
                      <w:pStyle w:val="GrayText"/>
                    </w:pPr>
                    <w:proofErr w:type="spellStart"/>
                    <w:r>
                      <w:t>Nivia</w:t>
                    </w:r>
                    <w:proofErr w:type="spellEnd"/>
                    <w:r>
                      <w:t xml:space="preserve"> I. </w:t>
                    </w:r>
                    <w:proofErr w:type="spellStart"/>
                    <w:r>
                      <w:t>D’Errico</w:t>
                    </w:r>
                    <w:proofErr w:type="spellEnd"/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27664" style="position:absolute;margin-left:0;margin-top:0;width:562.05pt;height:743.45pt;z-index:25167155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27663" style="position:absolute;margin-left:0;margin-top:0;width:41pt;height:41pt;z-index:251670528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27663" inset="0,0,0,0">
            <w:txbxContent>
              <w:p w:rsidR="00A23FBF" w:rsidRDefault="00F808A2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790C71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FBF" w:rsidRDefault="00F808A2">
    <w:pPr>
      <w:rPr>
        <w:sz w:val="10"/>
        <w:szCs w:val="10"/>
      </w:rPr>
    </w:pPr>
    <w:r>
      <w:rPr>
        <w:noProof/>
        <w:sz w:val="10"/>
        <w:szCs w:val="10"/>
      </w:rPr>
      <w:pict>
        <v:rect id="_x0000_s27668" style="position:absolute;margin-left:-241.9pt;margin-top:0;width:51.9pt;height:9in;z-index:251676672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8" inset="14.4pt,,3.6pt,7.2pt">
            <w:txbxContent>
              <w:sdt>
                <w:sdtPr>
                  <w:id w:val="20760667"/>
                  <w:placeholder>
                    <w:docPart w:val="DF5C8E37504D4780816F1614D258E532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A23FBF" w:rsidRDefault="0089762A">
                    <w:pPr>
                      <w:pStyle w:val="GrayText"/>
                    </w:pPr>
                    <w:proofErr w:type="spellStart"/>
                    <w:r>
                      <w:t>Nivia</w:t>
                    </w:r>
                    <w:proofErr w:type="spellEnd"/>
                    <w:r>
                      <w:t xml:space="preserve"> I. </w:t>
                    </w:r>
                    <w:proofErr w:type="spellStart"/>
                    <w:r>
                      <w:t>D’Errico</w:t>
                    </w:r>
                    <w:proofErr w:type="spellEnd"/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</w:rPr>
      <w:pict>
        <v:roundrect id="_x0000_s27667" style="position:absolute;margin-left:0;margin-top:0;width:562.05pt;height:743.45pt;z-index:25167564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27666" style="position:absolute;margin-left:59.45pt;margin-top:0;width:41pt;height:41pt;z-index:251674624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66" inset="0,0,0,0">
            <w:txbxContent>
              <w:p w:rsidR="00A23FBF" w:rsidRDefault="00F808A2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145EFD" w:rsidRPr="00145EFD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</w:p>
  <w:p w:rsidR="00A23FBF" w:rsidRDefault="00A23FBF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FBF" w:rsidRDefault="00F808A2">
    <w:pPr>
      <w:pStyle w:val="Footer"/>
    </w:pPr>
    <w:r>
      <w:rPr>
        <w:noProof/>
        <w:lang w:eastAsia="en-US"/>
      </w:rPr>
      <w:pict>
        <v:roundrect id="_x0000_s27659" style="position:absolute;margin-left:0;margin-top:0;width:545.6pt;height:751.35pt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  <w:r>
      <w:rPr>
        <w:noProof/>
        <w:lang w:eastAsia="en-US"/>
      </w:rPr>
      <w:pict>
        <v:oval id="_x0000_s27658" style="position:absolute;margin-left:25pt;margin-top:0;width:41pt;height:41pt;z-index:251667456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58" inset="0,0,0,0">
            <w:txbxContent>
              <w:p w:rsidR="00A23FBF" w:rsidRDefault="00A23FBF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9DD" w:rsidRDefault="00FB39DD">
      <w:r>
        <w:separator/>
      </w:r>
    </w:p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</w:footnote>
  <w:footnote w:type="continuationSeparator" w:id="0">
    <w:p w:rsidR="00FB39DD" w:rsidRDefault="00FB39DD">
      <w:r>
        <w:continuationSeparator/>
      </w:r>
    </w:p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  <w:p w:rsidR="00FB39DD" w:rsidRDefault="00FB39D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DateAndTime/>
  <w:hideGrammaticalErrors/>
  <w:proofState w:spelling="clean" w:grammar="clean"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41986">
      <o:colormenu v:ext="edit" fillcolor="none [3204]" strokecolor="none [3213]"/>
    </o:shapedefaults>
    <o:shapelayout v:ext="edit">
      <o:idmap v:ext="edit" data="27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C97C5F"/>
    <w:rsid w:val="0004177A"/>
    <w:rsid w:val="001363DE"/>
    <w:rsid w:val="00145EFD"/>
    <w:rsid w:val="00166443"/>
    <w:rsid w:val="00296822"/>
    <w:rsid w:val="00343A4B"/>
    <w:rsid w:val="003E79A4"/>
    <w:rsid w:val="00424A57"/>
    <w:rsid w:val="004D3143"/>
    <w:rsid w:val="005352D1"/>
    <w:rsid w:val="005853F5"/>
    <w:rsid w:val="0065475A"/>
    <w:rsid w:val="006874EE"/>
    <w:rsid w:val="006C461B"/>
    <w:rsid w:val="007345BE"/>
    <w:rsid w:val="00790C71"/>
    <w:rsid w:val="00862EE8"/>
    <w:rsid w:val="008636C8"/>
    <w:rsid w:val="0089762A"/>
    <w:rsid w:val="0092532D"/>
    <w:rsid w:val="009259CC"/>
    <w:rsid w:val="009813BD"/>
    <w:rsid w:val="00A23FBF"/>
    <w:rsid w:val="00B32CB0"/>
    <w:rsid w:val="00B66ED3"/>
    <w:rsid w:val="00B95F5E"/>
    <w:rsid w:val="00B97D43"/>
    <w:rsid w:val="00C1656D"/>
    <w:rsid w:val="00C341A1"/>
    <w:rsid w:val="00C97C5F"/>
    <w:rsid w:val="00DB28AB"/>
    <w:rsid w:val="00E36273"/>
    <w:rsid w:val="00E441B0"/>
    <w:rsid w:val="00F808A2"/>
    <w:rsid w:val="00FB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 [3204]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DE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1363DE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363DE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DE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363DE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363DE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DE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DE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DE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DE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DE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DE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DE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DE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DE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DE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DE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DE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DE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1363DE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363DE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1363DE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63DE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1363DE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1363DE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1363DE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1363DE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1363DE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1363DE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1363DE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1363DE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1363DE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1363DE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1363DE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1363DE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1363DE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363DE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1363DE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136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3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3DE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363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3DE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DE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1363DE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1363DE"/>
    <w:pPr>
      <w:spacing w:after="0" w:line="240" w:lineRule="auto"/>
    </w:pPr>
  </w:style>
  <w:style w:type="paragraph" w:styleId="BlockText">
    <w:name w:val="Block Text"/>
    <w:aliases w:val="Block Quote"/>
    <w:uiPriority w:val="40"/>
    <w:rsid w:val="001363DE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1363DE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1363DE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1363DE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1363DE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1363DE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sid w:val="001363DE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1363DE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1363DE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363DE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1363DE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1363DE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1363DE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1363DE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1363DE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1363DE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1363DE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1363DE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link w:val="SubsectionDate"/>
    <w:rsid w:val="001363DE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1363DE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1363DE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1363DE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1363DE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136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vettederrico@hot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rred\Application%20Data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3F6268BF4B4678A47EFD99AA049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18249-96D7-4DAC-A178-0E09AC6E789C}"/>
      </w:docPartPr>
      <w:docPartBody>
        <w:p w:rsidR="0091001D" w:rsidRDefault="00635F81">
          <w:pPr>
            <w:pStyle w:val="403F6268BF4B4678A47EFD99AA049C35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3832DEC11172498E877F86F65121A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1F984-B9C9-496B-8964-AD0C1279586F}"/>
      </w:docPartPr>
      <w:docPartBody>
        <w:p w:rsidR="0091001D" w:rsidRDefault="00635F81">
          <w:pPr>
            <w:pStyle w:val="3832DEC11172498E877F86F65121ADDE"/>
          </w:pPr>
          <w:r>
            <w:t>[Type your name]</w:t>
          </w:r>
        </w:p>
      </w:docPartBody>
    </w:docPart>
    <w:docPart>
      <w:docPartPr>
        <w:name w:val="0FC6084A6CC442BD91FCC6BE77B06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022AC-931B-4D94-8468-DC2226F206B8}"/>
      </w:docPartPr>
      <w:docPartBody>
        <w:p w:rsidR="0091001D" w:rsidRDefault="00635F81">
          <w:pPr>
            <w:pStyle w:val="0FC6084A6CC442BD91FCC6BE77B06AC0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DF5C8E37504D4780816F1614D258E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F325-985E-405A-8307-A23A6E4124BB}"/>
      </w:docPartPr>
      <w:docPartBody>
        <w:p w:rsidR="0091001D" w:rsidRDefault="00635F81">
          <w:pPr>
            <w:pStyle w:val="DF5C8E37504D4780816F1614D258E532"/>
          </w:pPr>
          <w:r>
            <w:rPr>
              <w:rStyle w:val="PlaceholderText"/>
            </w:rP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35F81"/>
    <w:rsid w:val="0003712B"/>
    <w:rsid w:val="004D697B"/>
    <w:rsid w:val="00635F81"/>
    <w:rsid w:val="006B084A"/>
    <w:rsid w:val="00735ABB"/>
    <w:rsid w:val="0091001D"/>
    <w:rsid w:val="00F4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001D"/>
    <w:rPr>
      <w:color w:val="808080"/>
    </w:rPr>
  </w:style>
  <w:style w:type="paragraph" w:customStyle="1" w:styleId="403F6268BF4B4678A47EFD99AA049C35">
    <w:name w:val="403F6268BF4B4678A47EFD99AA049C35"/>
    <w:rsid w:val="0091001D"/>
  </w:style>
  <w:style w:type="paragraph" w:customStyle="1" w:styleId="3832DEC11172498E877F86F65121ADDE">
    <w:name w:val="3832DEC11172498E877F86F65121ADDE"/>
    <w:rsid w:val="0091001D"/>
  </w:style>
  <w:style w:type="paragraph" w:customStyle="1" w:styleId="E70A87FBB9644C78A43C819A2A375685">
    <w:name w:val="E70A87FBB9644C78A43C819A2A375685"/>
    <w:rsid w:val="0091001D"/>
  </w:style>
  <w:style w:type="paragraph" w:customStyle="1" w:styleId="F6624A255BB04C67AC75CD80C70B06BE">
    <w:name w:val="F6624A255BB04C67AC75CD80C70B06BE"/>
    <w:rsid w:val="0091001D"/>
  </w:style>
  <w:style w:type="paragraph" w:customStyle="1" w:styleId="FBD43EC039984356B436DB8B48AFAE2A">
    <w:name w:val="FBD43EC039984356B436DB8B48AFAE2A"/>
    <w:rsid w:val="0091001D"/>
  </w:style>
  <w:style w:type="paragraph" w:customStyle="1" w:styleId="FAEF32272FDC47679A7D5BA92443E033">
    <w:name w:val="FAEF32272FDC47679A7D5BA92443E033"/>
    <w:rsid w:val="0091001D"/>
  </w:style>
  <w:style w:type="paragraph" w:customStyle="1" w:styleId="46F2B3CCDBF44CD3993F8154319E8A37">
    <w:name w:val="46F2B3CCDBF44CD3993F8154319E8A37"/>
    <w:rsid w:val="0091001D"/>
  </w:style>
  <w:style w:type="character" w:customStyle="1" w:styleId="SubsectionDateChar1">
    <w:name w:val="Subsection Date Char1"/>
    <w:basedOn w:val="DefaultParagraphFont"/>
    <w:link w:val="SubsectionDate"/>
    <w:rsid w:val="0091001D"/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91001D"/>
    <w:pPr>
      <w:spacing w:after="0" w:line="240" w:lineRule="auto"/>
      <w:outlineLvl w:val="0"/>
    </w:pPr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95C6C3B89EC34DF481761D89554BDD01">
    <w:name w:val="95C6C3B89EC34DF481761D89554BDD01"/>
    <w:rsid w:val="0091001D"/>
  </w:style>
  <w:style w:type="paragraph" w:customStyle="1" w:styleId="BDA4BF9B9D014BD5B27F06819727C60C">
    <w:name w:val="BDA4BF9B9D014BD5B27F06819727C60C"/>
    <w:rsid w:val="0091001D"/>
  </w:style>
  <w:style w:type="paragraph" w:customStyle="1" w:styleId="8371A3244D674FABBD991A85B72A0CDD">
    <w:name w:val="8371A3244D674FABBD991A85B72A0CDD"/>
    <w:rsid w:val="0091001D"/>
  </w:style>
  <w:style w:type="paragraph" w:customStyle="1" w:styleId="839E0227E67E4781ACFFDF7BE8762EAB">
    <w:name w:val="839E0227E67E4781ACFFDF7BE8762EAB"/>
    <w:rsid w:val="0091001D"/>
  </w:style>
  <w:style w:type="paragraph" w:customStyle="1" w:styleId="38CE9E32C7354E7E8C617C9E12D3F63F">
    <w:name w:val="38CE9E32C7354E7E8C617C9E12D3F63F"/>
    <w:rsid w:val="0091001D"/>
  </w:style>
  <w:style w:type="paragraph" w:customStyle="1" w:styleId="BBA7C2D7527F4765A771070261A2BFEA">
    <w:name w:val="BBA7C2D7527F4765A771070261A2BFEA"/>
    <w:rsid w:val="0091001D"/>
  </w:style>
  <w:style w:type="character" w:customStyle="1" w:styleId="subsectiondatechar">
    <w:name w:val="subsectiondatechar"/>
    <w:basedOn w:val="DefaultParagraphFont"/>
    <w:rsid w:val="0091001D"/>
  </w:style>
  <w:style w:type="paragraph" w:customStyle="1" w:styleId="AC374028CA144192B9E4DDD4CD8D85BD">
    <w:name w:val="AC374028CA144192B9E4DDD4CD8D85BD"/>
    <w:rsid w:val="0091001D"/>
  </w:style>
  <w:style w:type="paragraph" w:customStyle="1" w:styleId="F852E1E7C3CD4B2DA568D7A51ADE81BF">
    <w:name w:val="F852E1E7C3CD4B2DA568D7A51ADE81BF"/>
    <w:rsid w:val="0091001D"/>
  </w:style>
  <w:style w:type="paragraph" w:customStyle="1" w:styleId="7616E35CDD1749E3AC4A3B17B2936EC0">
    <w:name w:val="7616E35CDD1749E3AC4A3B17B2936EC0"/>
    <w:rsid w:val="0091001D"/>
  </w:style>
  <w:style w:type="paragraph" w:customStyle="1" w:styleId="723B3C65BB81488CBBBA7B8413685AE9">
    <w:name w:val="723B3C65BB81488CBBBA7B8413685AE9"/>
    <w:rsid w:val="0091001D"/>
  </w:style>
  <w:style w:type="paragraph" w:customStyle="1" w:styleId="0FC6084A6CC442BD91FCC6BE77B06AC0">
    <w:name w:val="0FC6084A6CC442BD91FCC6BE77B06AC0"/>
    <w:rsid w:val="0091001D"/>
  </w:style>
  <w:style w:type="paragraph" w:customStyle="1" w:styleId="DF5C8E37504D4780816F1614D258E532">
    <w:name w:val="DF5C8E37504D4780816F1614D258E532"/>
    <w:rsid w:val="009100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F2544FF3-6C63-4BC2-84A7-1AC5D3B8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15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2007 - 2002  | American Business Academy: Hackensack, NJ</vt:lpstr>
      <vt:lpstr>1994 – 1994 | Dover Business College: Paramus, NJ </vt:lpstr>
      <vt:lpstr>1986 – 1990 | Passaic High School: Passaic, NJ </vt:lpstr>
      <vt:lpstr>2008 – 2009 | Administrative Assistant/BMA</vt:lpstr>
      <vt:lpstr/>
      <vt:lpstr>2007 – 2008 | Payroll Specialist </vt:lpstr>
      <vt:lpstr>1997 – 2007 | Executive Secretary</vt:lpstr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Nivia I. D’Errico</dc:creator>
  <cp:lastModifiedBy>Ivette</cp:lastModifiedBy>
  <cp:revision>5</cp:revision>
  <cp:lastPrinted>2009-11-06T20:35:00Z</cp:lastPrinted>
  <dcterms:created xsi:type="dcterms:W3CDTF">2010-08-13T03:48:00Z</dcterms:created>
  <dcterms:modified xsi:type="dcterms:W3CDTF">2011-06-04T18:17:00Z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_TemplateID">
    <vt:lpwstr>TC101927421033</vt:lpwstr>
  </property>
</Properties>
</file>