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478A" w14:textId="77777777" w:rsidR="00D261DD" w:rsidRDefault="00F10910">
      <w:pPr>
        <w:pStyle w:val="Title"/>
      </w:pPr>
      <w:bookmarkStart w:id="0" w:name="_GoBack"/>
      <w:bookmarkEnd w:id="0"/>
      <w:r>
        <w:t>Curtis Paul</w:t>
      </w:r>
    </w:p>
    <w:p w14:paraId="7EA9706A" w14:textId="77777777" w:rsidR="00D261DD" w:rsidRPr="00CE2B2F" w:rsidRDefault="00140AD7">
      <w:pPr>
        <w:rPr>
          <w:sz w:val="22"/>
        </w:rPr>
      </w:pPr>
      <w:r>
        <w:rPr>
          <w:sz w:val="22"/>
        </w:rPr>
        <w:t xml:space="preserve">13711 </w:t>
      </w:r>
      <w:proofErr w:type="spellStart"/>
      <w:r>
        <w:rPr>
          <w:sz w:val="22"/>
        </w:rPr>
        <w:t>Mckenzie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poway</w:t>
      </w:r>
      <w:proofErr w:type="spellEnd"/>
      <w:r>
        <w:rPr>
          <w:sz w:val="22"/>
        </w:rPr>
        <w:t>, ca 92064</w:t>
      </w:r>
      <w:r w:rsidR="002E31A9" w:rsidRPr="00CE2B2F">
        <w:rPr>
          <w:sz w:val="22"/>
        </w:rPr>
        <w:t> </w:t>
      </w:r>
      <w:r w:rsidR="00F10910" w:rsidRPr="00CE2B2F">
        <w:rPr>
          <w:sz w:val="22"/>
        </w:rPr>
        <w:t>(858) 353-2425</w:t>
      </w:r>
      <w:r w:rsidR="002E31A9" w:rsidRPr="00CE2B2F">
        <w:rPr>
          <w:sz w:val="22"/>
        </w:rPr>
        <w:t> | </w:t>
      </w:r>
      <w:r w:rsidR="00F10910" w:rsidRPr="00CE2B2F">
        <w:rPr>
          <w:sz w:val="22"/>
        </w:rPr>
        <w:t>cnp41685@gmail.com</w:t>
      </w:r>
    </w:p>
    <w:sdt>
      <w:sdtPr>
        <w:rPr>
          <w:color w:val="auto"/>
          <w:sz w:val="20"/>
          <w:szCs w:val="20"/>
        </w:rPr>
        <w:id w:val="-736782104"/>
        <w:placeholder>
          <w:docPart w:val="91AEFC55D10548D5A14A0AB6D89398CB"/>
        </w:placeholder>
        <w:temporary/>
        <w:showingPlcHdr/>
        <w15:appearance w15:val="hidden"/>
      </w:sdtPr>
      <w:sdtEndPr/>
      <w:sdtContent>
        <w:p w14:paraId="454A994E" w14:textId="77777777" w:rsidR="00D261DD" w:rsidRPr="00D74A8A" w:rsidRDefault="002E31A9">
          <w:pPr>
            <w:pStyle w:val="Heading1"/>
            <w:rPr>
              <w:color w:val="auto"/>
              <w:sz w:val="20"/>
              <w:szCs w:val="20"/>
            </w:rPr>
          </w:pPr>
          <w:r w:rsidRPr="00CE2B2F">
            <w:rPr>
              <w:color w:val="auto"/>
              <w:sz w:val="28"/>
              <w:szCs w:val="20"/>
            </w:rPr>
            <w:t>Objective</w:t>
          </w:r>
        </w:p>
      </w:sdtContent>
    </w:sdt>
    <w:p w14:paraId="37B36206" w14:textId="2EF88EEE" w:rsidR="00D261DD" w:rsidRPr="00475778" w:rsidRDefault="00F10910" w:rsidP="00475778">
      <w:pPr>
        <w:pStyle w:val="ListBullet"/>
        <w:rPr>
          <w:color w:val="auto"/>
          <w:sz w:val="20"/>
          <w:szCs w:val="20"/>
        </w:rPr>
      </w:pPr>
      <w:r w:rsidRPr="00D74A8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Utilize my skills and experience to contribute </w:t>
      </w:r>
      <w:r w:rsidR="001C74B4" w:rsidRPr="00D74A8A">
        <w:rPr>
          <w:rFonts w:ascii="Arial" w:hAnsi="Arial" w:cs="Arial"/>
          <w:color w:val="auto"/>
          <w:sz w:val="20"/>
          <w:szCs w:val="20"/>
          <w:shd w:val="clear" w:color="auto" w:fill="FFFFFF"/>
        </w:rPr>
        <w:t>effectively to the organization</w:t>
      </w:r>
      <w:r w:rsidR="0043502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0901C40" w14:textId="0DFDCD7E" w:rsidR="00475778" w:rsidRPr="00475778" w:rsidRDefault="00475778" w:rsidP="00475778">
      <w:pPr>
        <w:pStyle w:val="ListBullet"/>
        <w:numPr>
          <w:ilvl w:val="0"/>
          <w:numId w:val="0"/>
        </w:numPr>
        <w:ind w:left="144"/>
        <w:rPr>
          <w:color w:val="auto"/>
          <w:sz w:val="20"/>
          <w:szCs w:val="20"/>
        </w:rPr>
      </w:pPr>
    </w:p>
    <w:p w14:paraId="77C444E3" w14:textId="77777777" w:rsidR="00D261DD" w:rsidRPr="00D74A8A" w:rsidRDefault="00F10910">
      <w:pPr>
        <w:pStyle w:val="Heading2"/>
        <w:rPr>
          <w:color w:val="auto"/>
          <w:sz w:val="22"/>
          <w:szCs w:val="20"/>
        </w:rPr>
      </w:pPr>
      <w:r w:rsidRPr="00D74A8A">
        <w:rPr>
          <w:color w:val="auto"/>
          <w:sz w:val="22"/>
          <w:szCs w:val="20"/>
        </w:rPr>
        <w:t>alumni</w:t>
      </w:r>
      <w:r w:rsidR="002E31A9" w:rsidRPr="00D74A8A">
        <w:rPr>
          <w:color w:val="auto"/>
          <w:sz w:val="22"/>
          <w:szCs w:val="20"/>
        </w:rPr>
        <w:t> | </w:t>
      </w:r>
      <w:r w:rsidRPr="00D74A8A">
        <w:rPr>
          <w:color w:val="auto"/>
          <w:sz w:val="22"/>
          <w:szCs w:val="20"/>
        </w:rPr>
        <w:t>2003</w:t>
      </w:r>
      <w:r w:rsidR="002E31A9" w:rsidRPr="00D74A8A">
        <w:rPr>
          <w:color w:val="auto"/>
          <w:sz w:val="22"/>
          <w:szCs w:val="20"/>
        </w:rPr>
        <w:t> | </w:t>
      </w:r>
      <w:r w:rsidRPr="00D74A8A">
        <w:rPr>
          <w:color w:val="auto"/>
          <w:sz w:val="22"/>
          <w:szCs w:val="20"/>
        </w:rPr>
        <w:t>poway high school, poway, california</w:t>
      </w:r>
    </w:p>
    <w:p w14:paraId="3F93A7F5" w14:textId="77777777" w:rsidR="00D261DD" w:rsidRPr="00D74A8A" w:rsidRDefault="00F10910">
      <w:pPr>
        <w:pStyle w:val="Heading2"/>
        <w:rPr>
          <w:color w:val="auto"/>
          <w:sz w:val="22"/>
          <w:szCs w:val="20"/>
        </w:rPr>
      </w:pPr>
      <w:r w:rsidRPr="00D74A8A">
        <w:rPr>
          <w:color w:val="auto"/>
          <w:sz w:val="22"/>
          <w:szCs w:val="20"/>
        </w:rPr>
        <w:t>2 years</w:t>
      </w:r>
      <w:r w:rsidR="002E31A9" w:rsidRPr="00D74A8A">
        <w:rPr>
          <w:color w:val="auto"/>
          <w:sz w:val="22"/>
          <w:szCs w:val="20"/>
        </w:rPr>
        <w:t> | </w:t>
      </w:r>
      <w:r w:rsidRPr="00D74A8A">
        <w:rPr>
          <w:color w:val="auto"/>
          <w:sz w:val="22"/>
          <w:szCs w:val="20"/>
        </w:rPr>
        <w:t>2004-2006</w:t>
      </w:r>
      <w:r w:rsidR="002E31A9" w:rsidRPr="00D74A8A">
        <w:rPr>
          <w:color w:val="auto"/>
          <w:sz w:val="22"/>
          <w:szCs w:val="20"/>
        </w:rPr>
        <w:t> | </w:t>
      </w:r>
      <w:r w:rsidRPr="00D74A8A">
        <w:rPr>
          <w:color w:val="auto"/>
          <w:sz w:val="22"/>
          <w:szCs w:val="20"/>
        </w:rPr>
        <w:t>palomar college</w:t>
      </w:r>
      <w:r w:rsidR="001C74B4" w:rsidRPr="00D74A8A">
        <w:rPr>
          <w:color w:val="auto"/>
          <w:sz w:val="22"/>
          <w:szCs w:val="20"/>
        </w:rPr>
        <w:t>, california</w:t>
      </w:r>
    </w:p>
    <w:p w14:paraId="1E9F46A3" w14:textId="77777777" w:rsidR="00D261DD" w:rsidRPr="00D74A8A" w:rsidRDefault="002E31A9" w:rsidP="00E344DC">
      <w:pPr>
        <w:pStyle w:val="ListBullet"/>
        <w:rPr>
          <w:sz w:val="24"/>
        </w:rPr>
      </w:pPr>
      <w:r w:rsidRPr="00D74A8A">
        <w:rPr>
          <w:sz w:val="24"/>
        </w:rPr>
        <w:t xml:space="preserve">Major: </w:t>
      </w:r>
      <w:r w:rsidR="00F10910" w:rsidRPr="00D74A8A">
        <w:rPr>
          <w:sz w:val="24"/>
        </w:rPr>
        <w:t>General Studies</w:t>
      </w:r>
    </w:p>
    <w:sdt>
      <w:sdtPr>
        <w:id w:val="1494989950"/>
        <w:placeholder>
          <w:docPart w:val="896C239020FF45ED97F84BF80EA4D41F"/>
        </w:placeholder>
        <w:temporary/>
        <w:showingPlcHdr/>
        <w15:appearance w15:val="hidden"/>
      </w:sdtPr>
      <w:sdtEndPr/>
      <w:sdtContent>
        <w:p w14:paraId="5F658C84" w14:textId="77777777" w:rsidR="00D261DD" w:rsidRDefault="002E31A9">
          <w:pPr>
            <w:pStyle w:val="Heading1"/>
          </w:pPr>
          <w:r w:rsidRPr="00CE2B2F">
            <w:rPr>
              <w:color w:val="auto"/>
              <w:sz w:val="28"/>
            </w:rPr>
            <w:t>Experience</w:t>
          </w:r>
        </w:p>
      </w:sdtContent>
    </w:sdt>
    <w:p w14:paraId="55CC91B9" w14:textId="02FAD120" w:rsidR="00D261DD" w:rsidRPr="00D74A8A" w:rsidRDefault="00475778">
      <w:pPr>
        <w:pStyle w:val="Heading2"/>
        <w:rPr>
          <w:sz w:val="22"/>
        </w:rPr>
      </w:pPr>
      <w:bookmarkStart w:id="1" w:name="_Hlk55818311"/>
      <w:r>
        <w:rPr>
          <w:sz w:val="22"/>
        </w:rPr>
        <w:t>Solar TURBINES</w:t>
      </w:r>
      <w:bookmarkEnd w:id="1"/>
      <w:r>
        <w:rPr>
          <w:sz w:val="22"/>
        </w:rPr>
        <w:t xml:space="preserve">: </w:t>
      </w:r>
      <w:r w:rsidR="00E344DC" w:rsidRPr="00D74A8A">
        <w:rPr>
          <w:sz w:val="22"/>
        </w:rPr>
        <w:t>DEPARTMENT 149</w:t>
      </w:r>
      <w:r w:rsidR="002E31A9" w:rsidRPr="00D74A8A">
        <w:rPr>
          <w:sz w:val="22"/>
        </w:rPr>
        <w:t> |</w:t>
      </w:r>
      <w:r w:rsidR="00E344DC" w:rsidRPr="00D74A8A">
        <w:rPr>
          <w:sz w:val="22"/>
        </w:rPr>
        <w:t>INDUSTRIAL COATINGS</w:t>
      </w:r>
      <w:r w:rsidR="00CE2B2F">
        <w:rPr>
          <w:sz w:val="22"/>
        </w:rPr>
        <w:t>, san diego, ca</w:t>
      </w:r>
      <w:r w:rsidR="002E31A9" w:rsidRPr="00D74A8A">
        <w:rPr>
          <w:sz w:val="22"/>
        </w:rPr>
        <w:t>| </w:t>
      </w:r>
      <w:r w:rsidR="00E344DC" w:rsidRPr="00D74A8A">
        <w:rPr>
          <w:sz w:val="22"/>
        </w:rPr>
        <w:t>2006-</w:t>
      </w:r>
      <w:r>
        <w:rPr>
          <w:sz w:val="22"/>
        </w:rPr>
        <w:t>2018</w:t>
      </w:r>
    </w:p>
    <w:p w14:paraId="23FF4405" w14:textId="77777777" w:rsidR="001C74B4" w:rsidRPr="00D74A8A" w:rsidRDefault="00E344DC">
      <w:pPr>
        <w:pStyle w:val="ListBullet"/>
        <w:rPr>
          <w:sz w:val="24"/>
          <w:szCs w:val="20"/>
        </w:rPr>
      </w:pPr>
      <w:r w:rsidRPr="00D74A8A">
        <w:rPr>
          <w:rFonts w:cs="Arial"/>
          <w:color w:val="222222"/>
          <w:sz w:val="24"/>
          <w:szCs w:val="20"/>
          <w:shd w:val="clear" w:color="auto" w:fill="FFFFFF"/>
        </w:rPr>
        <w:t>Completed multiple safety projects as a key part of th</w:t>
      </w:r>
      <w:r w:rsidR="001C74B4" w:rsidRPr="00D74A8A">
        <w:rPr>
          <w:rFonts w:cs="Arial"/>
          <w:color w:val="222222"/>
          <w:sz w:val="24"/>
          <w:szCs w:val="20"/>
          <w:shd w:val="clear" w:color="auto" w:fill="FFFFFF"/>
        </w:rPr>
        <w:t>e safety team with 5 years of experience.</w:t>
      </w:r>
      <w:r w:rsidRPr="00D74A8A">
        <w:rPr>
          <w:rFonts w:cs="Arial"/>
          <w:color w:val="222222"/>
          <w:sz w:val="24"/>
          <w:szCs w:val="20"/>
        </w:rPr>
        <w:br/>
      </w:r>
    </w:p>
    <w:p w14:paraId="12E1372E" w14:textId="77777777" w:rsidR="00D261DD" w:rsidRDefault="001C74B4" w:rsidP="00D74A8A">
      <w:pPr>
        <w:pStyle w:val="ListBullet"/>
      </w:pPr>
      <w:r w:rsidRPr="00D74A8A">
        <w:rPr>
          <w:rFonts w:cs="Arial"/>
          <w:color w:val="auto"/>
          <w:sz w:val="24"/>
          <w:szCs w:val="20"/>
          <w:shd w:val="clear" w:color="auto" w:fill="FFFFFF"/>
        </w:rPr>
        <w:t>Recognize a hazardous materials release and the risks involved with 6 years of experience on the hazardous materials response (Hazmat) team. Identify the released material and how to use available resources to contain them.</w:t>
      </w:r>
      <w:r w:rsidR="00E344DC" w:rsidRPr="00D74A8A">
        <w:rPr>
          <w:rFonts w:ascii="Arial" w:hAnsi="Arial" w:cs="Arial"/>
          <w:color w:val="222222"/>
          <w:sz w:val="19"/>
          <w:szCs w:val="19"/>
        </w:rPr>
        <w:br/>
      </w:r>
    </w:p>
    <w:p w14:paraId="650E9E80" w14:textId="34017599" w:rsidR="00D74A8A" w:rsidRDefault="00D74A8A" w:rsidP="00D74A8A">
      <w:pPr>
        <w:pStyle w:val="ListBullet"/>
        <w:numPr>
          <w:ilvl w:val="0"/>
          <w:numId w:val="0"/>
        </w:numPr>
        <w:rPr>
          <w:rFonts w:asciiTheme="majorHAnsi" w:hAnsiTheme="majorHAnsi"/>
          <w:b/>
          <w:color w:val="auto"/>
          <w:sz w:val="22"/>
          <w:szCs w:val="22"/>
        </w:rPr>
      </w:pPr>
      <w:r w:rsidRPr="00D74A8A">
        <w:rPr>
          <w:rFonts w:asciiTheme="majorHAnsi" w:hAnsiTheme="majorHAnsi"/>
          <w:b/>
          <w:color w:val="auto"/>
          <w:sz w:val="22"/>
          <w:szCs w:val="22"/>
        </w:rPr>
        <w:t xml:space="preserve"> SKILLS AND ABILITIES</w:t>
      </w:r>
    </w:p>
    <w:p w14:paraId="37094905" w14:textId="3389E11F" w:rsidR="00435028" w:rsidRPr="00D74A8A" w:rsidRDefault="00435028" w:rsidP="00D74A8A">
      <w:pPr>
        <w:pStyle w:val="ListBullet"/>
        <w:numPr>
          <w:ilvl w:val="0"/>
          <w:numId w:val="0"/>
        </w:numPr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. 12 year experience journeyman Painter</w:t>
      </w:r>
    </w:p>
    <w:p w14:paraId="7CE37694" w14:textId="77777777" w:rsidR="00D74A8A" w:rsidRPr="00CE2B2F" w:rsidRDefault="00D74A8A" w:rsidP="00D74A8A">
      <w:pPr>
        <w:pStyle w:val="ListBullet"/>
        <w:rPr>
          <w:color w:val="auto"/>
          <w:sz w:val="24"/>
        </w:rPr>
      </w:pPr>
      <w:r w:rsidRPr="00CE2B2F">
        <w:rPr>
          <w:color w:val="auto"/>
          <w:sz w:val="24"/>
        </w:rPr>
        <w:t>Always willing to help other employees</w:t>
      </w:r>
    </w:p>
    <w:p w14:paraId="3D49030D" w14:textId="77777777" w:rsidR="00D74A8A" w:rsidRPr="00CE2B2F" w:rsidRDefault="00D74A8A" w:rsidP="00D74A8A">
      <w:pPr>
        <w:pStyle w:val="ListBullet"/>
        <w:rPr>
          <w:color w:val="auto"/>
          <w:sz w:val="24"/>
        </w:rPr>
      </w:pPr>
      <w:r w:rsidRPr="00CE2B2F">
        <w:rPr>
          <w:color w:val="auto"/>
          <w:sz w:val="24"/>
        </w:rPr>
        <w:t>Innovative thinker</w:t>
      </w:r>
    </w:p>
    <w:p w14:paraId="3506EA28" w14:textId="77777777" w:rsidR="00D74A8A" w:rsidRPr="00CE2B2F" w:rsidRDefault="00D74A8A" w:rsidP="00D74A8A">
      <w:pPr>
        <w:pStyle w:val="ListBullet"/>
        <w:rPr>
          <w:color w:val="auto"/>
          <w:sz w:val="24"/>
        </w:rPr>
      </w:pPr>
      <w:r w:rsidRPr="00CE2B2F">
        <w:rPr>
          <w:color w:val="auto"/>
          <w:sz w:val="24"/>
        </w:rPr>
        <w:t>Hard worker</w:t>
      </w:r>
    </w:p>
    <w:p w14:paraId="6551D19A" w14:textId="77777777" w:rsidR="00D261DD" w:rsidRPr="00D74A8A" w:rsidRDefault="002E31A9">
      <w:pPr>
        <w:pStyle w:val="Heading2"/>
        <w:rPr>
          <w:sz w:val="22"/>
          <w:szCs w:val="22"/>
        </w:rPr>
      </w:pPr>
      <w:r>
        <w:t> </w:t>
      </w:r>
      <w:r w:rsidR="001C74B4" w:rsidRPr="00D74A8A">
        <w:rPr>
          <w:sz w:val="22"/>
          <w:szCs w:val="22"/>
        </w:rPr>
        <w:t>additional experience and certifications</w:t>
      </w:r>
    </w:p>
    <w:p w14:paraId="0EE2EF51" w14:textId="77777777" w:rsidR="00D261DD" w:rsidRPr="00D74A8A" w:rsidRDefault="001C74B4">
      <w:pPr>
        <w:pStyle w:val="ListBullet"/>
        <w:rPr>
          <w:color w:val="auto"/>
          <w:sz w:val="24"/>
          <w:szCs w:val="20"/>
        </w:rPr>
      </w:pPr>
      <w:r w:rsidRPr="00D74A8A">
        <w:rPr>
          <w:color w:val="auto"/>
          <w:sz w:val="24"/>
          <w:szCs w:val="20"/>
        </w:rPr>
        <w:t>Forklift Certified</w:t>
      </w:r>
    </w:p>
    <w:p w14:paraId="3303BF42" w14:textId="77777777" w:rsidR="001C74B4" w:rsidRPr="00D74A8A" w:rsidRDefault="00D74A8A">
      <w:pPr>
        <w:pStyle w:val="ListBullet"/>
        <w:rPr>
          <w:color w:val="auto"/>
          <w:sz w:val="24"/>
          <w:szCs w:val="20"/>
        </w:rPr>
      </w:pPr>
      <w:r w:rsidRPr="00D74A8A">
        <w:rPr>
          <w:color w:val="auto"/>
          <w:sz w:val="24"/>
          <w:szCs w:val="20"/>
        </w:rPr>
        <w:t>Crane Operator Certified</w:t>
      </w:r>
    </w:p>
    <w:p w14:paraId="31CD0FBC" w14:textId="77777777" w:rsidR="001C74B4" w:rsidRPr="00D74A8A" w:rsidRDefault="001C74B4">
      <w:pPr>
        <w:pStyle w:val="ListBullet"/>
        <w:rPr>
          <w:color w:val="auto"/>
          <w:sz w:val="24"/>
          <w:szCs w:val="20"/>
        </w:rPr>
      </w:pPr>
      <w:r w:rsidRPr="00D74A8A">
        <w:rPr>
          <w:color w:val="auto"/>
          <w:sz w:val="24"/>
          <w:szCs w:val="20"/>
        </w:rPr>
        <w:t>Tug Driving Certified</w:t>
      </w:r>
    </w:p>
    <w:p w14:paraId="22E16116" w14:textId="45E56C70" w:rsidR="001C74B4" w:rsidRPr="00D74A8A" w:rsidRDefault="00D74A8A">
      <w:pPr>
        <w:pStyle w:val="ListBullet"/>
        <w:rPr>
          <w:color w:val="auto"/>
          <w:sz w:val="24"/>
          <w:szCs w:val="20"/>
        </w:rPr>
      </w:pPr>
      <w:r w:rsidRPr="00D74A8A">
        <w:rPr>
          <w:rFonts w:cs="Arial"/>
          <w:color w:val="auto"/>
          <w:sz w:val="24"/>
          <w:szCs w:val="20"/>
          <w:shd w:val="clear" w:color="auto" w:fill="FFFFFF"/>
        </w:rPr>
        <w:t>1</w:t>
      </w:r>
      <w:r w:rsidR="00435028">
        <w:rPr>
          <w:rFonts w:cs="Arial"/>
          <w:color w:val="auto"/>
          <w:sz w:val="24"/>
          <w:szCs w:val="20"/>
          <w:shd w:val="clear" w:color="auto" w:fill="FFFFFF"/>
        </w:rPr>
        <w:t>2</w:t>
      </w:r>
      <w:r w:rsidRPr="00D74A8A">
        <w:rPr>
          <w:rFonts w:cs="Arial"/>
          <w:color w:val="auto"/>
          <w:sz w:val="24"/>
          <w:szCs w:val="20"/>
          <w:shd w:val="clear" w:color="auto" w:fill="FFFFFF"/>
        </w:rPr>
        <w:t xml:space="preserve"> years of experience painting, perp, blasting, and hanging metal</w:t>
      </w:r>
    </w:p>
    <w:p w14:paraId="3B564EE7" w14:textId="421E3CFA" w:rsidR="00D74A8A" w:rsidRPr="00475778" w:rsidRDefault="00D74A8A">
      <w:pPr>
        <w:pStyle w:val="ListBullet"/>
        <w:rPr>
          <w:color w:val="auto"/>
          <w:sz w:val="24"/>
          <w:szCs w:val="20"/>
        </w:rPr>
      </w:pPr>
      <w:r w:rsidRPr="00D74A8A">
        <w:rPr>
          <w:rFonts w:cs="Arial"/>
          <w:color w:val="auto"/>
          <w:sz w:val="24"/>
          <w:szCs w:val="20"/>
          <w:shd w:val="clear" w:color="auto" w:fill="FFFFFF"/>
        </w:rPr>
        <w:t>Servicing heavy work equipment</w:t>
      </w:r>
    </w:p>
    <w:p w14:paraId="1D1615D8" w14:textId="77777777" w:rsidR="00475778" w:rsidRPr="00475778" w:rsidRDefault="00475778">
      <w:pPr>
        <w:pStyle w:val="ListBullet"/>
        <w:rPr>
          <w:color w:val="auto"/>
          <w:sz w:val="24"/>
          <w:szCs w:val="20"/>
        </w:rPr>
      </w:pPr>
    </w:p>
    <w:p w14:paraId="65B10FEC" w14:textId="7B8A0053" w:rsidR="00841842" w:rsidRPr="00841842" w:rsidRDefault="00841842" w:rsidP="00841842">
      <w:pPr>
        <w:rPr>
          <w:b/>
          <w:bCs/>
          <w:sz w:val="28"/>
          <w:szCs w:val="28"/>
        </w:rPr>
      </w:pPr>
      <w:r w:rsidRPr="00841842">
        <w:rPr>
          <w:b/>
          <w:bCs/>
          <w:sz w:val="28"/>
          <w:szCs w:val="28"/>
        </w:rPr>
        <w:t xml:space="preserve">Viral Vinyl </w:t>
      </w:r>
      <w:proofErr w:type="spellStart"/>
      <w:r w:rsidRPr="00841842">
        <w:rPr>
          <w:b/>
          <w:bCs/>
          <w:sz w:val="28"/>
          <w:szCs w:val="28"/>
        </w:rPr>
        <w:t>Werks</w:t>
      </w:r>
      <w:proofErr w:type="spellEnd"/>
      <w:r w:rsidRPr="00841842">
        <w:rPr>
          <w:b/>
          <w:bCs/>
          <w:sz w:val="28"/>
          <w:szCs w:val="28"/>
        </w:rPr>
        <w:t>: San Diego, CA| July 2019- Oct 201</w:t>
      </w:r>
      <w:r>
        <w:rPr>
          <w:b/>
          <w:bCs/>
          <w:sz w:val="28"/>
          <w:szCs w:val="28"/>
        </w:rPr>
        <w:t>9</w:t>
      </w:r>
    </w:p>
    <w:p w14:paraId="514B3DC7" w14:textId="1F1BC212" w:rsidR="00783DAB" w:rsidRDefault="00841842" w:rsidP="00841842">
      <w:pPr>
        <w:rPr>
          <w:sz w:val="28"/>
          <w:szCs w:val="28"/>
        </w:rPr>
      </w:pPr>
      <w:r w:rsidRPr="00841842">
        <w:rPr>
          <w:b/>
          <w:bCs/>
          <w:sz w:val="28"/>
          <w:szCs w:val="28"/>
        </w:rPr>
        <w:t xml:space="preserve">. </w:t>
      </w:r>
      <w:r w:rsidR="00783DAB">
        <w:rPr>
          <w:b/>
          <w:bCs/>
          <w:sz w:val="28"/>
          <w:szCs w:val="28"/>
        </w:rPr>
        <w:t xml:space="preserve"> </w:t>
      </w:r>
      <w:r w:rsidR="00783DAB" w:rsidRPr="00783DAB">
        <w:rPr>
          <w:sz w:val="28"/>
          <w:szCs w:val="28"/>
        </w:rPr>
        <w:t>Certified</w:t>
      </w:r>
      <w:r w:rsidR="00783DAB">
        <w:rPr>
          <w:b/>
          <w:bCs/>
          <w:sz w:val="28"/>
          <w:szCs w:val="28"/>
        </w:rPr>
        <w:t xml:space="preserve"> </w:t>
      </w:r>
      <w:r w:rsidRPr="00841842">
        <w:rPr>
          <w:sz w:val="28"/>
          <w:szCs w:val="28"/>
        </w:rPr>
        <w:t>Automotive Wrap installer</w:t>
      </w:r>
    </w:p>
    <w:p w14:paraId="201373DE" w14:textId="28061D64" w:rsidR="00841842" w:rsidRDefault="00841842" w:rsidP="0084184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work in a group setting, installing graphic wraps in </w:t>
      </w:r>
      <w:r w:rsidR="00783DAB">
        <w:rPr>
          <w:sz w:val="28"/>
          <w:szCs w:val="28"/>
        </w:rPr>
        <w:t>an</w:t>
      </w:r>
      <w:r>
        <w:rPr>
          <w:sz w:val="28"/>
          <w:szCs w:val="28"/>
        </w:rPr>
        <w:t xml:space="preserve"> upbeat and safe environment.</w:t>
      </w:r>
    </w:p>
    <w:p w14:paraId="5ED3A6A4" w14:textId="2F92FCD8" w:rsidR="00841842" w:rsidRDefault="00841842" w:rsidP="00841842">
      <w:pPr>
        <w:rPr>
          <w:sz w:val="28"/>
          <w:szCs w:val="28"/>
        </w:rPr>
      </w:pPr>
      <w:r>
        <w:rPr>
          <w:sz w:val="28"/>
          <w:szCs w:val="28"/>
        </w:rPr>
        <w:t xml:space="preserve">. Automotive Detail Specialist </w:t>
      </w:r>
    </w:p>
    <w:p w14:paraId="34FAAD3B" w14:textId="1C54B334" w:rsidR="00841842" w:rsidRDefault="00841842" w:rsidP="00841842">
      <w:pPr>
        <w:rPr>
          <w:sz w:val="28"/>
          <w:szCs w:val="28"/>
        </w:rPr>
      </w:pPr>
      <w:r>
        <w:rPr>
          <w:sz w:val="28"/>
          <w:szCs w:val="28"/>
        </w:rPr>
        <w:t>. Artistic motivated worker.</w:t>
      </w:r>
    </w:p>
    <w:p w14:paraId="261219D1" w14:textId="35F59727" w:rsidR="00841842" w:rsidRDefault="00841842" w:rsidP="008418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REOTEMP Instruments: San Diego, CA| Nov 2019-Nov 2020</w:t>
      </w:r>
    </w:p>
    <w:p w14:paraId="264A4FAE" w14:textId="5ACBDA9B" w:rsidR="00841842" w:rsidRPr="00841842" w:rsidRDefault="00841842" w:rsidP="00841842">
      <w:pPr>
        <w:rPr>
          <w:sz w:val="28"/>
          <w:szCs w:val="28"/>
        </w:rPr>
      </w:pPr>
      <w:r w:rsidRPr="00841842">
        <w:rPr>
          <w:sz w:val="28"/>
          <w:szCs w:val="28"/>
        </w:rPr>
        <w:t xml:space="preserve">. Calibration Test Technician </w:t>
      </w:r>
    </w:p>
    <w:p w14:paraId="58E5429D" w14:textId="1399C86E" w:rsidR="00841842" w:rsidRDefault="00841842" w:rsidP="0084184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841842">
        <w:rPr>
          <w:sz w:val="28"/>
          <w:szCs w:val="28"/>
        </w:rPr>
        <w:t>Calibrating Pressure instruments (gauges)</w:t>
      </w:r>
      <w:r>
        <w:rPr>
          <w:sz w:val="28"/>
          <w:szCs w:val="28"/>
        </w:rPr>
        <w:t xml:space="preserve"> with proper methodology and processes Standards </w:t>
      </w:r>
    </w:p>
    <w:p w14:paraId="6BB50F69" w14:textId="54F136F6" w:rsidR="00475778" w:rsidRDefault="00841842">
      <w:pPr>
        <w:rPr>
          <w:sz w:val="28"/>
          <w:szCs w:val="28"/>
        </w:rPr>
      </w:pPr>
      <w:r>
        <w:rPr>
          <w:sz w:val="28"/>
          <w:szCs w:val="28"/>
        </w:rPr>
        <w:t xml:space="preserve">. welding </w:t>
      </w:r>
      <w:bookmarkStart w:id="2" w:name="_Hlk55819155"/>
      <w:r>
        <w:rPr>
          <w:sz w:val="28"/>
          <w:szCs w:val="28"/>
        </w:rPr>
        <w:t xml:space="preserve">experience, logistics experience </w:t>
      </w:r>
      <w:bookmarkEnd w:id="2"/>
    </w:p>
    <w:p w14:paraId="44D64DA3" w14:textId="46B506FA" w:rsidR="00783DAB" w:rsidRDefault="00783DAB">
      <w:pPr>
        <w:rPr>
          <w:sz w:val="28"/>
          <w:szCs w:val="28"/>
        </w:rPr>
      </w:pPr>
      <w:r>
        <w:rPr>
          <w:sz w:val="28"/>
          <w:szCs w:val="28"/>
        </w:rPr>
        <w:t>. Excel experience, and good with computers.</w:t>
      </w:r>
    </w:p>
    <w:p w14:paraId="1AA2122F" w14:textId="55984B62" w:rsidR="00841842" w:rsidRDefault="00841842"/>
    <w:sectPr w:rsidR="00841842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81949" w14:textId="77777777" w:rsidR="006507BC" w:rsidRDefault="006507BC">
      <w:pPr>
        <w:spacing w:after="0"/>
      </w:pPr>
      <w:r>
        <w:separator/>
      </w:r>
    </w:p>
  </w:endnote>
  <w:endnote w:type="continuationSeparator" w:id="0">
    <w:p w14:paraId="59815DD5" w14:textId="77777777" w:rsidR="006507BC" w:rsidRDefault="00650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67B27" w14:textId="77777777" w:rsidR="00D261DD" w:rsidRDefault="002E31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875AE" w14:textId="77777777" w:rsidR="006507BC" w:rsidRDefault="006507BC">
      <w:pPr>
        <w:spacing w:after="0"/>
      </w:pPr>
      <w:r>
        <w:separator/>
      </w:r>
    </w:p>
  </w:footnote>
  <w:footnote w:type="continuationSeparator" w:id="0">
    <w:p w14:paraId="0313465A" w14:textId="77777777" w:rsidR="006507BC" w:rsidRDefault="006507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192215E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79022306"/>
    <w:multiLevelType w:val="hybridMultilevel"/>
    <w:tmpl w:val="8D6A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10"/>
    <w:rsid w:val="000002C4"/>
    <w:rsid w:val="0007286A"/>
    <w:rsid w:val="00140AD7"/>
    <w:rsid w:val="001C74B4"/>
    <w:rsid w:val="002E31A9"/>
    <w:rsid w:val="00435028"/>
    <w:rsid w:val="00475778"/>
    <w:rsid w:val="006507BC"/>
    <w:rsid w:val="00665762"/>
    <w:rsid w:val="00783DAB"/>
    <w:rsid w:val="00841842"/>
    <w:rsid w:val="00A80AD3"/>
    <w:rsid w:val="00A84A63"/>
    <w:rsid w:val="00CE2B2F"/>
    <w:rsid w:val="00D261DD"/>
    <w:rsid w:val="00D74A8A"/>
    <w:rsid w:val="00E344DC"/>
    <w:rsid w:val="00F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D394E"/>
  <w15:chartTrackingRefBased/>
  <w15:docId w15:val="{B4777032-5AA6-43DC-B241-39246EE1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AEFC55D10548D5A14A0AB6D893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2062-E6B9-4F82-8656-10D9A145FA6B}"/>
      </w:docPartPr>
      <w:docPartBody>
        <w:p w:rsidR="00FC0AD0" w:rsidRDefault="00671BA6">
          <w:pPr>
            <w:pStyle w:val="91AEFC55D10548D5A14A0AB6D89398CB"/>
          </w:pPr>
          <w:r>
            <w:t>Objective</w:t>
          </w:r>
        </w:p>
      </w:docPartBody>
    </w:docPart>
    <w:docPart>
      <w:docPartPr>
        <w:name w:val="896C239020FF45ED97F84BF80EA4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B8C7-EBC8-4D7E-B676-CAA6620FE888}"/>
      </w:docPartPr>
      <w:docPartBody>
        <w:p w:rsidR="00FC0AD0" w:rsidRDefault="00671BA6">
          <w:pPr>
            <w:pStyle w:val="896C239020FF45ED97F84BF80EA4D41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A6"/>
    <w:rsid w:val="00241D3A"/>
    <w:rsid w:val="00671BA6"/>
    <w:rsid w:val="007675A1"/>
    <w:rsid w:val="00F94F43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EFC55D10548D5A14A0AB6D89398CB">
    <w:name w:val="91AEFC55D10548D5A14A0AB6D89398CB"/>
  </w:style>
  <w:style w:type="paragraph" w:customStyle="1" w:styleId="A7DE4D7AE18E4CF6A9A84E69E0B38E08">
    <w:name w:val="A7DE4D7AE18E4CF6A9A84E69E0B38E08"/>
  </w:style>
  <w:style w:type="paragraph" w:customStyle="1" w:styleId="896C239020FF45ED97F84BF80EA4D41F">
    <w:name w:val="896C239020FF45ED97F84BF80EA4D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 A. Thomas</dc:creator>
  <cp:keywords/>
  <cp:lastModifiedBy>Administrator</cp:lastModifiedBy>
  <cp:revision>2</cp:revision>
  <dcterms:created xsi:type="dcterms:W3CDTF">2021-12-13T22:13:00Z</dcterms:created>
  <dcterms:modified xsi:type="dcterms:W3CDTF">2021-12-13T22:13:00Z</dcterms:modified>
  <cp:version/>
</cp:coreProperties>
</file>