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2160"/>
        <w:gridCol w:w="2325"/>
      </w:tblGrid>
      <w:tr w:rsidR="00B45387">
        <w:tc>
          <w:tcPr>
            <w:tcW w:w="2160" w:type="dxa"/>
          </w:tcPr>
          <w:p w:rsidR="009958BF" w:rsidRDefault="002662B6">
            <w:pPr>
              <w:pStyle w:val="Address2"/>
            </w:pPr>
            <w:smartTag w:uri="urn:schemas-microsoft-com:office:smarttags" w:element="Street">
              <w:smartTag w:uri="urn:schemas-microsoft-com:office:smarttags" w:element="address">
                <w:r>
                  <w:t>2326</w:t>
                </w:r>
                <w:r w:rsidR="009958BF">
                  <w:t xml:space="preserve"> S. Lewis Ave</w:t>
                </w:r>
              </w:smartTag>
            </w:smartTag>
          </w:p>
          <w:p w:rsidR="00B45387" w:rsidRDefault="009958BF">
            <w:pPr>
              <w:pStyle w:val="Address2"/>
            </w:pPr>
            <w:smartTag w:uri="urn:schemas-microsoft-com:office:smarttags" w:element="place">
              <w:smartTag w:uri="urn:schemas-microsoft-com:office:smarttags" w:element="City">
                <w:r>
                  <w:t>N</w:t>
                </w:r>
                <w:r w:rsidR="002662B6">
                  <w:t>orth Chicago</w:t>
                </w:r>
              </w:smartTag>
              <w:r w:rsidR="002662B6">
                <w:t xml:space="preserve"> </w:t>
              </w:r>
              <w:smartTag w:uri="urn:schemas-microsoft-com:office:smarttags" w:element="State">
                <w:r w:rsidR="002662B6">
                  <w:t>Il</w:t>
                </w:r>
              </w:smartTag>
            </w:smartTag>
            <w:r w:rsidR="002662B6">
              <w:t>.   60064</w:t>
            </w:r>
          </w:p>
        </w:tc>
        <w:tc>
          <w:tcPr>
            <w:tcW w:w="2325" w:type="dxa"/>
          </w:tcPr>
          <w:p w:rsidR="00B45387" w:rsidRDefault="009958BF">
            <w:pPr>
              <w:pStyle w:val="Address1"/>
            </w:pPr>
            <w:r>
              <w:t>847-361-0056 sandracuarenta@aol.com</w:t>
            </w:r>
          </w:p>
        </w:tc>
      </w:tr>
    </w:tbl>
    <w:p w:rsidR="00B45387" w:rsidRDefault="009958BF">
      <w:pPr>
        <w:pStyle w:val="Name"/>
      </w:pPr>
      <w:r>
        <w:t>Sandra Cuarenta</w:t>
      </w:r>
    </w:p>
    <w:tbl>
      <w:tblPr>
        <w:tblW w:w="0" w:type="auto"/>
        <w:tblLook w:val="0000"/>
      </w:tblPr>
      <w:tblGrid>
        <w:gridCol w:w="2160"/>
        <w:gridCol w:w="6667"/>
      </w:tblGrid>
      <w:tr w:rsidR="00B45387"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840AEC" w:rsidRPr="00840AEC" w:rsidRDefault="009958BF" w:rsidP="00840AEC">
            <w:pPr>
              <w:pStyle w:val="Objective"/>
            </w:pPr>
            <w:r>
              <w:t>A dedicated and responsible professional with extensive experience within production teams and quality assurance. Possesses strengths in leadership, t</w:t>
            </w:r>
            <w:r w:rsidR="00121E74">
              <w:t>e</w:t>
            </w:r>
            <w:r>
              <w:t>am building and motivation of others. Takes on additional responsibilities and meets new challenges as a driven, results focused team player.</w:t>
            </w:r>
          </w:p>
        </w:tc>
      </w:tr>
      <w:tr w:rsidR="00B45387"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Experience</w:t>
            </w:r>
            <w:r w:rsidR="00840AEC">
              <w:t xml:space="preserve">                               </w:t>
            </w:r>
          </w:p>
        </w:tc>
        <w:tc>
          <w:tcPr>
            <w:tcW w:w="6667" w:type="dxa"/>
          </w:tcPr>
          <w:p w:rsidR="00840AEC" w:rsidRDefault="00840AEC">
            <w:pPr>
              <w:pStyle w:val="CompanyNameOne"/>
            </w:pPr>
            <w:r>
              <w:t>2012           INTERVENTION AND ARMS MEDICAL CENTER, INC.</w:t>
            </w:r>
            <w:r w:rsidR="00574795">
              <w:t xml:space="preserve">             </w:t>
            </w:r>
          </w:p>
          <w:p w:rsidR="00574795" w:rsidRPr="00C02CD3" w:rsidRDefault="00840AEC" w:rsidP="00840AEC">
            <w:r w:rsidRPr="00840AEC">
              <w:rPr>
                <w:rStyle w:val="Emphasis"/>
              </w:rPr>
              <w:t>Externship</w:t>
            </w:r>
            <w:r w:rsidR="00774BF4">
              <w:rPr>
                <w:rStyle w:val="Emphasis"/>
              </w:rPr>
              <w:t xml:space="preserve">                                     </w:t>
            </w:r>
            <w:r w:rsidR="00C02CD3">
              <w:rPr>
                <w:rStyle w:val="Emphasis"/>
              </w:rPr>
              <w:t xml:space="preserve">                            </w:t>
            </w:r>
            <w:r w:rsidR="00C02CD3" w:rsidRPr="00C02CD3">
              <w:t>North C</w:t>
            </w:r>
            <w:r w:rsidR="00C02CD3">
              <w:t>h</w:t>
            </w:r>
            <w:r w:rsidR="00C02CD3" w:rsidRPr="00C02CD3">
              <w:t>icago</w:t>
            </w:r>
            <w:r w:rsidR="00C02CD3">
              <w:t>, IL</w:t>
            </w:r>
          </w:p>
          <w:p w:rsidR="00774BF4" w:rsidRDefault="00774BF4" w:rsidP="00840AEC">
            <w:pPr>
              <w:rPr>
                <w:rStyle w:val="Emphasis"/>
              </w:rPr>
            </w:pPr>
          </w:p>
          <w:p w:rsidR="00774BF4" w:rsidRDefault="00574795" w:rsidP="00774BF4">
            <w:pPr>
              <w:pStyle w:val="NoSpacing"/>
            </w:pPr>
            <w:r>
              <w:t>2011               FOREVER CONSTRUCTION           Waukegan, IL</w:t>
            </w:r>
          </w:p>
          <w:p w:rsidR="00774BF4" w:rsidRPr="00774BF4" w:rsidRDefault="00774BF4" w:rsidP="00774BF4">
            <w:pPr>
              <w:pStyle w:val="NoSpacing"/>
              <w:rPr>
                <w:rStyle w:val="Emphasis"/>
              </w:rPr>
            </w:pPr>
            <w:r w:rsidRPr="00774BF4">
              <w:rPr>
                <w:rStyle w:val="Emphasis"/>
              </w:rPr>
              <w:t>Housekeeping</w:t>
            </w:r>
          </w:p>
          <w:p w:rsidR="00B45387" w:rsidRDefault="001509AB">
            <w:pPr>
              <w:pStyle w:val="CompanyNameOne"/>
            </w:pPr>
            <w:r>
              <w:t>2005</w:t>
            </w:r>
            <w:r w:rsidR="00A83B41">
              <w:t>-</w:t>
            </w:r>
            <w:r>
              <w:t>2010</w:t>
            </w:r>
            <w:r w:rsidR="00B45387">
              <w:tab/>
            </w:r>
            <w:r w:rsidR="009958BF">
              <w:t>CVS CAREMARK</w:t>
            </w:r>
            <w:r w:rsidR="00C02CD3">
              <w:t xml:space="preserve">                    </w:t>
            </w:r>
            <w:r w:rsidR="009958BF">
              <w:t>Gurnee</w:t>
            </w:r>
            <w:r w:rsidR="00B45387">
              <w:t xml:space="preserve">, </w:t>
            </w:r>
            <w:r w:rsidR="009958BF">
              <w:t>IL</w:t>
            </w:r>
          </w:p>
          <w:p w:rsidR="00840AEC" w:rsidRDefault="009958BF">
            <w:pPr>
              <w:pStyle w:val="JobTitle"/>
            </w:pPr>
            <w:r>
              <w:t>Coordinator II Quality Repackaging</w:t>
            </w:r>
          </w:p>
          <w:p w:rsidR="00B45387" w:rsidRDefault="009958BF">
            <w:pPr>
              <w:pStyle w:val="JobTitle"/>
            </w:pPr>
            <w:r>
              <w:t xml:space="preserve"> Coordinator I Quality Repackaging</w:t>
            </w:r>
          </w:p>
          <w:p w:rsidR="00B45387" w:rsidRDefault="00690A76">
            <w:pPr>
              <w:pStyle w:val="Achievement"/>
            </w:pPr>
            <w:r>
              <w:t>Inspected and reviewed all packaged products, regulated the process in accordance with Federal Drug Administration, Drug Enforcement Agency</w:t>
            </w:r>
            <w:r w:rsidR="00B45387">
              <w:t>.</w:t>
            </w:r>
            <w:r>
              <w:t xml:space="preserve">  </w:t>
            </w:r>
            <w:r w:rsidR="00827F90">
              <w:t>Batch Record Keeping in environmental responsibilities with review and approval by FDA</w:t>
            </w:r>
            <w:proofErr w:type="gramStart"/>
            <w:r w:rsidR="0014057F">
              <w:t>..</w:t>
            </w:r>
            <w:proofErr w:type="gramEnd"/>
          </w:p>
          <w:p w:rsidR="00B45387" w:rsidRDefault="00827F90">
            <w:pPr>
              <w:pStyle w:val="Achievement"/>
            </w:pPr>
            <w:r>
              <w:t>Developed and maintained master drug identification files</w:t>
            </w:r>
            <w:r w:rsidR="00B45387">
              <w:t>.</w:t>
            </w:r>
          </w:p>
          <w:p w:rsidR="00B45387" w:rsidRDefault="00827F90">
            <w:pPr>
              <w:pStyle w:val="Achievement"/>
            </w:pPr>
            <w:r>
              <w:t xml:space="preserve">Performed receiving components, labels, online batch pre-run </w:t>
            </w:r>
            <w:r w:rsidR="003C5BE2">
              <w:t>and in</w:t>
            </w:r>
            <w:r>
              <w:t xml:space="preserve"> process inspections.</w:t>
            </w:r>
          </w:p>
          <w:p w:rsidR="003C5BE2" w:rsidRDefault="003C5BE2">
            <w:pPr>
              <w:pStyle w:val="Achievement"/>
            </w:pPr>
            <w:r>
              <w:t>Product raw material and reserve samples, audited and discarded. Along with other quality assurance department functions.</w:t>
            </w:r>
          </w:p>
          <w:p w:rsidR="003C5BE2" w:rsidRDefault="003C5BE2">
            <w:pPr>
              <w:pStyle w:val="Achievement"/>
            </w:pPr>
            <w:r>
              <w:t>Data Entry</w:t>
            </w:r>
          </w:p>
        </w:tc>
      </w:tr>
      <w:tr w:rsidR="00B45387">
        <w:tc>
          <w:tcPr>
            <w:tcW w:w="2160" w:type="dxa"/>
          </w:tcPr>
          <w:p w:rsidR="00B45387" w:rsidRDefault="00B45387"/>
        </w:tc>
        <w:tc>
          <w:tcPr>
            <w:tcW w:w="6667" w:type="dxa"/>
          </w:tcPr>
          <w:p w:rsidR="00B45387" w:rsidRDefault="003C5BE2">
            <w:pPr>
              <w:pStyle w:val="CompanyName"/>
            </w:pPr>
            <w:r>
              <w:t>2004-2010</w:t>
            </w:r>
            <w:r w:rsidR="00B45387">
              <w:tab/>
            </w:r>
            <w:r>
              <w:t>CVS CAREMARK</w:t>
            </w:r>
            <w:r w:rsidR="00B45387">
              <w:tab/>
            </w:r>
            <w:smartTag w:uri="urn:schemas-microsoft-com:office:smarttags" w:element="place">
              <w:smartTag w:uri="urn:schemas-microsoft-com:office:smarttags" w:element="City">
                <w:r>
                  <w:t>Gurnee</w:t>
                </w:r>
              </w:smartTag>
              <w:r w:rsidR="00B45387"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</w:smartTag>
            <w:r>
              <w:t>.</w:t>
            </w:r>
          </w:p>
          <w:p w:rsidR="00B45387" w:rsidRDefault="005B5886">
            <w:pPr>
              <w:pStyle w:val="JobTitle"/>
            </w:pPr>
            <w:r>
              <w:t>OJT (On the Job Trainer)</w:t>
            </w:r>
          </w:p>
          <w:p w:rsidR="00B06364" w:rsidRDefault="005B5886">
            <w:pPr>
              <w:pStyle w:val="Achievement"/>
            </w:pPr>
            <w:r>
              <w:t>Explained, demonstrated, and coached one-on-one training sessions.</w:t>
            </w:r>
          </w:p>
          <w:p w:rsidR="00B45387" w:rsidRDefault="005B5886">
            <w:pPr>
              <w:pStyle w:val="Achievement"/>
            </w:pPr>
            <w:r>
              <w:t>Sequenced content into easily learned steps for employment training.</w:t>
            </w:r>
          </w:p>
          <w:p w:rsidR="00B45387" w:rsidRDefault="00B45387">
            <w:pPr>
              <w:pStyle w:val="Achievement"/>
            </w:pPr>
            <w:r>
              <w:t>Implemented t</w:t>
            </w:r>
            <w:r w:rsidR="005B5886">
              <w:t>raining course for new recruits</w:t>
            </w:r>
            <w:r>
              <w:t>.</w:t>
            </w:r>
          </w:p>
        </w:tc>
      </w:tr>
      <w:tr w:rsidR="00B45387">
        <w:tc>
          <w:tcPr>
            <w:tcW w:w="2160" w:type="dxa"/>
          </w:tcPr>
          <w:p w:rsidR="00B45387" w:rsidRDefault="00B45387"/>
        </w:tc>
        <w:tc>
          <w:tcPr>
            <w:tcW w:w="6667" w:type="dxa"/>
          </w:tcPr>
          <w:p w:rsidR="00B45387" w:rsidRDefault="001509AB">
            <w:pPr>
              <w:pStyle w:val="CompanyName"/>
            </w:pPr>
            <w:r>
              <w:t>2003-2004</w:t>
            </w:r>
            <w:r w:rsidR="00B45387">
              <w:tab/>
            </w:r>
            <w:r w:rsidR="00584C6B">
              <w:t>CVS CAREMARK</w:t>
            </w:r>
            <w:r w:rsidR="00584C6B">
              <w:tab/>
              <w:t>Gurnee</w:t>
            </w:r>
            <w:r w:rsidR="00B45387">
              <w:t xml:space="preserve">, </w:t>
            </w:r>
            <w:r w:rsidR="00584C6B">
              <w:t>IL</w:t>
            </w:r>
          </w:p>
          <w:p w:rsidR="00A83B41" w:rsidRDefault="00584C6B" w:rsidP="00584C6B">
            <w:pPr>
              <w:pStyle w:val="JobTitle"/>
            </w:pPr>
            <w:r>
              <w:t>Repack Operator II</w:t>
            </w:r>
            <w:r w:rsidR="00A83B41">
              <w:t xml:space="preserve"> (Production Assurance Operator)</w:t>
            </w:r>
          </w:p>
          <w:p w:rsidR="00584C6B" w:rsidRPr="00584C6B" w:rsidRDefault="00584C6B" w:rsidP="00584C6B">
            <w:pPr>
              <w:pStyle w:val="JobTitle"/>
            </w:pPr>
            <w:r>
              <w:t>Repack Operator I</w:t>
            </w:r>
          </w:p>
          <w:p w:rsidR="00B45387" w:rsidRDefault="00584C6B">
            <w:pPr>
              <w:pStyle w:val="Achievement"/>
            </w:pPr>
            <w:r>
              <w:t>Opened manufacturer containers, prepped for repackaging</w:t>
            </w:r>
            <w:r w:rsidR="00B45387">
              <w:t>.</w:t>
            </w:r>
            <w:r>
              <w:t xml:space="preserve"> Operated capsule/tablet counting equipment, in order to repack prescription medication. </w:t>
            </w:r>
          </w:p>
          <w:p w:rsidR="00104D78" w:rsidRDefault="00104D78">
            <w:pPr>
              <w:pStyle w:val="Achievement"/>
            </w:pPr>
            <w:r>
              <w:t>Completed repackaging FDA</w:t>
            </w:r>
            <w:r w:rsidR="00B45387">
              <w:t>.</w:t>
            </w:r>
            <w:r w:rsidR="00A83B41">
              <w:t xml:space="preserve"> </w:t>
            </w:r>
            <w:proofErr w:type="gramStart"/>
            <w:r>
              <w:t>and</w:t>
            </w:r>
            <w:proofErr w:type="gramEnd"/>
            <w:r>
              <w:t xml:space="preserve"> GMP medication counts, tablet and label accountability calculations, as required to meet the specified production and quality standards, defined by the supervisor/manager.</w:t>
            </w:r>
          </w:p>
          <w:p w:rsidR="00104D78" w:rsidRDefault="00104D78">
            <w:pPr>
              <w:pStyle w:val="Achievement"/>
            </w:pPr>
            <w:r>
              <w:lastRenderedPageBreak/>
              <w:t>Performed label generation, inspe</w:t>
            </w:r>
            <w:r w:rsidR="00FC4214">
              <w:t>cted, verified machine area to properly close machinery.</w:t>
            </w:r>
          </w:p>
          <w:p w:rsidR="00FC4214" w:rsidRDefault="00FC4214">
            <w:pPr>
              <w:pStyle w:val="Achievement"/>
            </w:pPr>
            <w:r>
              <w:t>Responsible for operating all equipment and for repackaging machinery and assembly lines.</w:t>
            </w:r>
          </w:p>
          <w:p w:rsidR="00FC4214" w:rsidRDefault="00FC4214">
            <w:pPr>
              <w:pStyle w:val="Achievement"/>
            </w:pPr>
            <w:r>
              <w:t xml:space="preserve">Conducted internal audits and documented results. </w:t>
            </w:r>
          </w:p>
          <w:p w:rsidR="00B45387" w:rsidRDefault="00B45387" w:rsidP="00104D78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B45387">
        <w:tc>
          <w:tcPr>
            <w:tcW w:w="2160" w:type="dxa"/>
          </w:tcPr>
          <w:p w:rsidR="00B45387" w:rsidRDefault="00B45387"/>
        </w:tc>
        <w:tc>
          <w:tcPr>
            <w:tcW w:w="6667" w:type="dxa"/>
          </w:tcPr>
          <w:p w:rsidR="00B45387" w:rsidRDefault="001509AB">
            <w:pPr>
              <w:pStyle w:val="CompanyName"/>
            </w:pPr>
            <w:r>
              <w:t>2001-2003</w:t>
            </w:r>
            <w:r w:rsidR="00B45387">
              <w:tab/>
            </w:r>
            <w:r w:rsidR="00A83B41">
              <w:t>COURTESY CORPORATION</w:t>
            </w:r>
            <w:r w:rsidR="00B45387">
              <w:tab/>
            </w:r>
            <w:r w:rsidR="00A83B41">
              <w:t>Buffalo Grove</w:t>
            </w:r>
            <w:r w:rsidR="00B45387">
              <w:t xml:space="preserve">, </w:t>
            </w:r>
            <w:r w:rsidR="00A83B41">
              <w:t>IL.</w:t>
            </w:r>
          </w:p>
          <w:p w:rsidR="00B45387" w:rsidRDefault="00B50B10">
            <w:pPr>
              <w:pStyle w:val="JobTitle"/>
            </w:pPr>
            <w:r>
              <w:t>Team Leader</w:t>
            </w:r>
          </w:p>
          <w:p w:rsidR="00B45387" w:rsidRDefault="007C74CB" w:rsidP="00B50B10">
            <w:pPr>
              <w:pStyle w:val="Achievement"/>
            </w:pPr>
            <w:r>
              <w:t>Trained new operators on process and quality.</w:t>
            </w:r>
          </w:p>
          <w:p w:rsidR="00D377BD" w:rsidRDefault="00D377BD" w:rsidP="00B50B10">
            <w:pPr>
              <w:pStyle w:val="Achievement"/>
            </w:pPr>
            <w:r>
              <w:t>Managed teams of up to 20 machine operators.</w:t>
            </w:r>
          </w:p>
          <w:p w:rsidR="00D377BD" w:rsidRDefault="00B50B10">
            <w:pPr>
              <w:pStyle w:val="Achievement"/>
            </w:pPr>
            <w:r>
              <w:t>Able to operate</w:t>
            </w:r>
            <w:r w:rsidR="007C74CB">
              <w:t xml:space="preserve"> all equipment of assembly machines (plastic caps, lids, barrels)</w:t>
            </w:r>
            <w:r w:rsidR="00D377BD">
              <w:t>.</w:t>
            </w:r>
          </w:p>
          <w:p w:rsidR="00B45387" w:rsidRDefault="00D377BD">
            <w:pPr>
              <w:pStyle w:val="Achievement"/>
            </w:pPr>
            <w:r>
              <w:t xml:space="preserve"> Prepare and</w:t>
            </w:r>
            <w:r w:rsidR="00B50B10">
              <w:t xml:space="preserve"> complete</w:t>
            </w:r>
            <w:r>
              <w:t xml:space="preserve"> documentation for all assembly </w:t>
            </w:r>
            <w:r w:rsidR="00B50B10">
              <w:t>lines.</w:t>
            </w:r>
          </w:p>
          <w:p w:rsidR="007C74CB" w:rsidRDefault="007C74CB">
            <w:pPr>
              <w:pStyle w:val="Achievement"/>
            </w:pPr>
            <w:r>
              <w:t>Readin</w:t>
            </w:r>
            <w:r w:rsidR="00D377BD">
              <w:t>g and using standards of operations.</w:t>
            </w:r>
          </w:p>
          <w:p w:rsidR="001509AB" w:rsidRDefault="001509AB" w:rsidP="007C74CB">
            <w:pPr>
              <w:pStyle w:val="Achievement"/>
              <w:numPr>
                <w:ilvl w:val="0"/>
                <w:numId w:val="0"/>
              </w:numPr>
            </w:pPr>
          </w:p>
          <w:p w:rsidR="0014057F" w:rsidRDefault="0014057F" w:rsidP="0014057F">
            <w:pPr>
              <w:pStyle w:val="CompanyName"/>
            </w:pPr>
            <w:r>
              <w:t>2001</w:t>
            </w:r>
            <w:r>
              <w:tab/>
              <w:t>MANPOWER (Nosco Printing)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Waukegan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</w:smartTag>
            <w:r>
              <w:t>.</w:t>
            </w:r>
          </w:p>
          <w:p w:rsidR="0014057F" w:rsidRDefault="0014057F" w:rsidP="0014057F">
            <w:pPr>
              <w:pStyle w:val="JobTitle"/>
            </w:pPr>
            <w:r>
              <w:t>Machine Operator / Packer</w:t>
            </w:r>
          </w:p>
          <w:p w:rsidR="00A93BD3" w:rsidRDefault="00A93BD3" w:rsidP="0014057F">
            <w:pPr>
              <w:pStyle w:val="Achievement"/>
            </w:pPr>
            <w:r>
              <w:t>Gathering materials; loading supplies; observing and adjusting machine operation; removing jam boxes.</w:t>
            </w:r>
          </w:p>
          <w:p w:rsidR="0014057F" w:rsidRDefault="00A93BD3" w:rsidP="0014057F">
            <w:pPr>
              <w:pStyle w:val="Achievement"/>
            </w:pPr>
            <w:r>
              <w:t>Gathering packing materials; inspecting product visually for deficiencies; folding carton; following prescribed arrangement.</w:t>
            </w:r>
          </w:p>
          <w:p w:rsidR="0014057F" w:rsidRDefault="0014057F" w:rsidP="0014057F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B45387"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Education</w:t>
            </w:r>
          </w:p>
        </w:tc>
        <w:tc>
          <w:tcPr>
            <w:tcW w:w="6667" w:type="dxa"/>
          </w:tcPr>
          <w:p w:rsidR="00B45387" w:rsidRPr="00B50B10" w:rsidRDefault="00B50B10" w:rsidP="00B50B10">
            <w:pPr>
              <w:pStyle w:val="Institution"/>
              <w:rPr>
                <w:lang w:val="es-MX"/>
              </w:rPr>
            </w:pPr>
            <w:r w:rsidRPr="0014057F">
              <w:t>1993</w:t>
            </w:r>
            <w:r w:rsidRPr="0014057F">
              <w:tab/>
              <w:t>Melchor Oc</w:t>
            </w:r>
            <w:r w:rsidRPr="00B50B10">
              <w:rPr>
                <w:lang w:val="es-MX"/>
              </w:rPr>
              <w:t>ampo H.S.</w:t>
            </w:r>
            <w:r w:rsidRPr="00B50B10">
              <w:rPr>
                <w:lang w:val="es-MX"/>
              </w:rPr>
              <w:tab/>
            </w:r>
            <w:smartTag w:uri="urn:schemas-microsoft-com:office:smarttags" w:element="City">
              <w:r w:rsidRPr="00B50B10">
                <w:rPr>
                  <w:lang w:val="es-MX"/>
                </w:rPr>
                <w:t>Morelia</w:t>
              </w:r>
            </w:smartTag>
            <w:r w:rsidR="00B45387" w:rsidRPr="00B50B10">
              <w:rPr>
                <w:lang w:val="es-MX"/>
              </w:rPr>
              <w:t>,</w:t>
            </w:r>
            <w:r>
              <w:rPr>
                <w:lang w:val="es-MX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lang w:val="es-MX"/>
                  </w:rPr>
                  <w:t>Mich.</w:t>
                </w:r>
              </w:smartTag>
            </w:smartTag>
            <w:r>
              <w:rPr>
                <w:lang w:val="es-MX"/>
              </w:rPr>
              <w:t>,</w:t>
            </w:r>
            <w:r w:rsidR="00B45387" w:rsidRPr="00B50B10">
              <w:rPr>
                <w:lang w:val="es-MX"/>
              </w:rPr>
              <w:t xml:space="preserve"> </w:t>
            </w:r>
            <w:r>
              <w:rPr>
                <w:lang w:val="es-MX"/>
              </w:rPr>
              <w:t>MEX.</w:t>
            </w:r>
            <w:r w:rsidR="00B45387">
              <w:t>.</w:t>
            </w:r>
          </w:p>
          <w:p w:rsidR="00B45387" w:rsidRDefault="00B45387" w:rsidP="00C02CD3">
            <w:pPr>
              <w:pStyle w:val="Achievement"/>
              <w:numPr>
                <w:ilvl w:val="0"/>
                <w:numId w:val="4"/>
              </w:numPr>
            </w:pPr>
            <w:r>
              <w:t xml:space="preserve">Graduated </w:t>
            </w:r>
            <w:r w:rsidR="00B50B10">
              <w:rPr>
                <w:i/>
                <w:iCs/>
              </w:rPr>
              <w:t>/High School Diploma</w:t>
            </w:r>
            <w:r>
              <w:t>.</w:t>
            </w:r>
          </w:p>
          <w:p w:rsidR="00C02CD3" w:rsidRDefault="00C02CD3" w:rsidP="00C02CD3">
            <w:pPr>
              <w:pStyle w:val="Achievement"/>
              <w:numPr>
                <w:ilvl w:val="0"/>
                <w:numId w:val="0"/>
              </w:numPr>
            </w:pPr>
            <w:r>
              <w:t>2012                                 State Career School              Waukegan, IL</w:t>
            </w:r>
          </w:p>
          <w:p w:rsidR="00C02CD3" w:rsidRDefault="00C02CD3" w:rsidP="00C02CD3">
            <w:pPr>
              <w:pStyle w:val="Achievement"/>
              <w:numPr>
                <w:ilvl w:val="0"/>
                <w:numId w:val="4"/>
              </w:numPr>
            </w:pPr>
            <w:r>
              <w:t>Graduated -Medical Assistant/ Phlebotomy</w:t>
            </w:r>
          </w:p>
          <w:p w:rsidR="00C02CD3" w:rsidRDefault="00C02CD3" w:rsidP="00C02CD3">
            <w:pPr>
              <w:pStyle w:val="Achievement"/>
              <w:numPr>
                <w:ilvl w:val="0"/>
                <w:numId w:val="0"/>
              </w:numPr>
              <w:ind w:left="720"/>
              <w:jc w:val="left"/>
            </w:pPr>
          </w:p>
          <w:p w:rsidR="00C02CD3" w:rsidRDefault="00C02CD3" w:rsidP="00C02CD3">
            <w:pPr>
              <w:pStyle w:val="Achievement"/>
              <w:numPr>
                <w:ilvl w:val="0"/>
                <w:numId w:val="0"/>
              </w:numPr>
              <w:ind w:left="720"/>
              <w:jc w:val="left"/>
            </w:pPr>
          </w:p>
        </w:tc>
      </w:tr>
      <w:tr w:rsidR="00B45387">
        <w:tc>
          <w:tcPr>
            <w:tcW w:w="2160" w:type="dxa"/>
          </w:tcPr>
          <w:p w:rsidR="00B45387" w:rsidRDefault="00B50B10">
            <w:pPr>
              <w:pStyle w:val="SectionTitle"/>
            </w:pPr>
            <w:r>
              <w:t>Special Skills</w:t>
            </w:r>
          </w:p>
        </w:tc>
        <w:tc>
          <w:tcPr>
            <w:tcW w:w="6667" w:type="dxa"/>
          </w:tcPr>
          <w:p w:rsidR="00B45387" w:rsidRDefault="00274F49">
            <w:pPr>
              <w:pStyle w:val="Institution"/>
            </w:pPr>
            <w:r>
              <w:t xml:space="preserve">Bilingual in Spanish, CPR Certification (2011), </w:t>
            </w:r>
            <w:r w:rsidR="00B45387">
              <w:t>computer</w:t>
            </w:r>
            <w:r>
              <w:t xml:space="preserve"> skill literate</w:t>
            </w:r>
            <w:r w:rsidR="00B45387">
              <w:t>.</w:t>
            </w:r>
          </w:p>
        </w:tc>
      </w:tr>
      <w:tr w:rsidR="00B45387">
        <w:tc>
          <w:tcPr>
            <w:tcW w:w="2160" w:type="dxa"/>
          </w:tcPr>
          <w:p w:rsidR="00B45387" w:rsidRDefault="00274F49">
            <w:pPr>
              <w:pStyle w:val="SectionTitle"/>
            </w:pPr>
            <w:r>
              <w:t>References</w:t>
            </w:r>
          </w:p>
        </w:tc>
        <w:tc>
          <w:tcPr>
            <w:tcW w:w="6667" w:type="dxa"/>
          </w:tcPr>
          <w:p w:rsidR="00B45387" w:rsidRDefault="00274F49">
            <w:pPr>
              <w:pStyle w:val="Objective"/>
            </w:pPr>
            <w:r>
              <w:t>Available upon request.</w:t>
            </w:r>
          </w:p>
        </w:tc>
      </w:tr>
    </w:tbl>
    <w:p w:rsidR="00B45387" w:rsidRDefault="00B45387">
      <w:pPr>
        <w:rPr>
          <w:lang w:eastAsia="ko-KR"/>
        </w:rPr>
      </w:pPr>
    </w:p>
    <w:sectPr w:rsidR="00B45387" w:rsidSect="002662B6">
      <w:headerReference w:type="first" r:id="rId8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A0F" w:rsidRDefault="00227A0F">
      <w:r>
        <w:separator/>
      </w:r>
    </w:p>
  </w:endnote>
  <w:endnote w:type="continuationSeparator" w:id="0">
    <w:p w:rsidR="00227A0F" w:rsidRDefault="00227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A0F" w:rsidRDefault="00227A0F">
      <w:r>
        <w:separator/>
      </w:r>
    </w:p>
  </w:footnote>
  <w:footnote w:type="continuationSeparator" w:id="0">
    <w:p w:rsidR="00227A0F" w:rsidRDefault="00227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87" w:rsidRDefault="00B45387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6CDD"/>
    <w:multiLevelType w:val="hybridMultilevel"/>
    <w:tmpl w:val="3F5C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56460"/>
    <w:multiLevelType w:val="hybridMultilevel"/>
    <w:tmpl w:val="87D4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0"/>
  <w:proofState w:spelling="clean" w:grammar="clean"/>
  <w:attachedTemplate r:id="rId1"/>
  <w:stylePaneFormatFilter w:val="3F01"/>
  <w:defaultTabStop w:val="720"/>
  <w:drawingGridHorizontalSpacing w:val="75"/>
  <w:drawingGridVerticalSpacing w:val="187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662B6"/>
    <w:rsid w:val="00104D78"/>
    <w:rsid w:val="00112E4C"/>
    <w:rsid w:val="00121E74"/>
    <w:rsid w:val="0014057F"/>
    <w:rsid w:val="001509AB"/>
    <w:rsid w:val="00227A0F"/>
    <w:rsid w:val="002662B6"/>
    <w:rsid w:val="00267A92"/>
    <w:rsid w:val="00274F49"/>
    <w:rsid w:val="002B27D9"/>
    <w:rsid w:val="00326259"/>
    <w:rsid w:val="00350A71"/>
    <w:rsid w:val="003A65A2"/>
    <w:rsid w:val="003C5BE2"/>
    <w:rsid w:val="003D590F"/>
    <w:rsid w:val="00441177"/>
    <w:rsid w:val="00574795"/>
    <w:rsid w:val="00584C6B"/>
    <w:rsid w:val="005B5886"/>
    <w:rsid w:val="00690A76"/>
    <w:rsid w:val="006C784A"/>
    <w:rsid w:val="00745E60"/>
    <w:rsid w:val="00774BF4"/>
    <w:rsid w:val="00790C94"/>
    <w:rsid w:val="007C74CB"/>
    <w:rsid w:val="00827F90"/>
    <w:rsid w:val="00840AEC"/>
    <w:rsid w:val="00865097"/>
    <w:rsid w:val="00873B24"/>
    <w:rsid w:val="008A6F13"/>
    <w:rsid w:val="008D24F3"/>
    <w:rsid w:val="009204D2"/>
    <w:rsid w:val="00987A65"/>
    <w:rsid w:val="009958BF"/>
    <w:rsid w:val="00A81817"/>
    <w:rsid w:val="00A83B41"/>
    <w:rsid w:val="00A93BD3"/>
    <w:rsid w:val="00B06364"/>
    <w:rsid w:val="00B33777"/>
    <w:rsid w:val="00B45387"/>
    <w:rsid w:val="00B476AD"/>
    <w:rsid w:val="00B50B10"/>
    <w:rsid w:val="00BC4BBC"/>
    <w:rsid w:val="00BC7745"/>
    <w:rsid w:val="00BE62C7"/>
    <w:rsid w:val="00C02CD3"/>
    <w:rsid w:val="00C03527"/>
    <w:rsid w:val="00C73D0A"/>
    <w:rsid w:val="00C749CB"/>
    <w:rsid w:val="00CA3AAF"/>
    <w:rsid w:val="00D377BD"/>
    <w:rsid w:val="00D4572F"/>
    <w:rsid w:val="00D52084"/>
    <w:rsid w:val="00D67017"/>
    <w:rsid w:val="00D90786"/>
    <w:rsid w:val="00D9509C"/>
    <w:rsid w:val="00F62999"/>
    <w:rsid w:val="00FB7A9A"/>
    <w:rsid w:val="00FC05F7"/>
    <w:rsid w:val="00FC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09C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D9509C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D9509C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D9509C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D9509C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D9509C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D9509C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509C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D9509C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D9509C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D9509C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D9509C"/>
    <w:pPr>
      <w:ind w:left="720"/>
    </w:pPr>
  </w:style>
  <w:style w:type="paragraph" w:customStyle="1" w:styleId="CityState">
    <w:name w:val="City/State"/>
    <w:basedOn w:val="BodyText"/>
    <w:next w:val="BodyText"/>
    <w:rsid w:val="00D9509C"/>
    <w:pPr>
      <w:keepNext/>
    </w:pPr>
  </w:style>
  <w:style w:type="paragraph" w:customStyle="1" w:styleId="CompanyName">
    <w:name w:val="Company Name"/>
    <w:basedOn w:val="Normal"/>
    <w:next w:val="Normal"/>
    <w:autoRedefine/>
    <w:rsid w:val="00D9509C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D9509C"/>
  </w:style>
  <w:style w:type="paragraph" w:styleId="Date">
    <w:name w:val="Date"/>
    <w:basedOn w:val="BodyText"/>
    <w:rsid w:val="00D9509C"/>
    <w:pPr>
      <w:keepNext/>
    </w:pPr>
  </w:style>
  <w:style w:type="paragraph" w:customStyle="1" w:styleId="DocumentLabel">
    <w:name w:val="Document Label"/>
    <w:basedOn w:val="Normal"/>
    <w:next w:val="Normal"/>
    <w:rsid w:val="00D9509C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D9509C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D9509C"/>
    <w:pPr>
      <w:jc w:val="both"/>
    </w:pPr>
  </w:style>
  <w:style w:type="paragraph" w:styleId="Footer">
    <w:name w:val="footer"/>
    <w:basedOn w:val="HeaderBase"/>
    <w:rsid w:val="00D9509C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D9509C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D9509C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D9509C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D9509C"/>
  </w:style>
  <w:style w:type="paragraph" w:customStyle="1" w:styleId="JobTitle">
    <w:name w:val="Job Title"/>
    <w:next w:val="Achievement"/>
    <w:rsid w:val="00D9509C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D9509C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D9509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D9509C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D9509C"/>
  </w:style>
  <w:style w:type="paragraph" w:customStyle="1" w:styleId="Objective">
    <w:name w:val="Objective"/>
    <w:basedOn w:val="Normal"/>
    <w:next w:val="BodyText"/>
    <w:rsid w:val="00D9509C"/>
    <w:pPr>
      <w:spacing w:before="240" w:after="220" w:line="220" w:lineRule="atLeast"/>
    </w:pPr>
  </w:style>
  <w:style w:type="character" w:styleId="PageNumber">
    <w:name w:val="page number"/>
    <w:rsid w:val="00D9509C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D9509C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D9509C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D9509C"/>
    <w:rPr>
      <w:b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4BF4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5EBF0-2236-4DB7-BA70-4709E577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263</TotalTime>
  <Pages>2</Pages>
  <Words>409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Sandra Cuarenta</dc:creator>
  <cp:keywords/>
  <cp:lastModifiedBy> </cp:lastModifiedBy>
  <cp:revision>8</cp:revision>
  <cp:lastPrinted>2010-09-09T22:04:00Z</cp:lastPrinted>
  <dcterms:created xsi:type="dcterms:W3CDTF">2012-05-21T16:53:00Z</dcterms:created>
  <dcterms:modified xsi:type="dcterms:W3CDTF">2012-08-23T03:08:00Z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