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7B39A8" w:rsidP="007B39A8">
            <w:pPr>
              <w:pStyle w:val="StyleContactInfo"/>
            </w:pPr>
            <w:r>
              <w:t>733 36</w:t>
            </w:r>
            <w:r w:rsidRPr="007B39A8">
              <w:rPr>
                <w:vertAlign w:val="superscript"/>
              </w:rPr>
              <w:t>th</w:t>
            </w:r>
            <w:r>
              <w:t xml:space="preserve"> Street SW</w:t>
            </w:r>
            <w:r w:rsidR="00F561DD" w:rsidRPr="00A43F4E">
              <w:t xml:space="preserve">, </w:t>
            </w:r>
            <w:r>
              <w:t>Rochester, Minnesota 55902</w:t>
            </w:r>
            <w:r w:rsidR="00430460">
              <w:sym w:font="Symbol" w:char="F0B7"/>
            </w:r>
            <w:r>
              <w:t xml:space="preserve"> (507)206-8039 </w:t>
            </w:r>
            <w:r w:rsidR="00430460">
              <w:sym w:font="Symbol" w:char="F0B7"/>
            </w:r>
            <w:r>
              <w:t xml:space="preserve"> JDCrohn@Gmail.com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7B39A8" w:rsidP="001E6339">
            <w:pPr>
              <w:pStyle w:val="YourName"/>
            </w:pPr>
            <w:r>
              <w:t>Justin Crohn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7B39A8" w:rsidP="00B67166">
            <w:pPr>
              <w:pStyle w:val="BodyText1"/>
            </w:pPr>
            <w:r>
              <w:t>To obtain a challenging position in a high-paced environment where my diverse technical knowledge and strong skill set will add value to the organization.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7B39A8" w:rsidP="00736E7B">
            <w:pPr>
              <w:pStyle w:val="BodyText1"/>
            </w:pPr>
            <w:r>
              <w:t>201</w:t>
            </w:r>
            <w:r w:rsidR="00736E7B">
              <w:t>0</w:t>
            </w:r>
            <w:r>
              <w:t>-201</w:t>
            </w:r>
            <w:r w:rsidR="00736E7B">
              <w:t>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B39A8" w:rsidP="00B67166">
            <w:pPr>
              <w:pStyle w:val="BodyText"/>
            </w:pPr>
            <w:r>
              <w:t>Rochester Public Utilities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B39A8" w:rsidP="00B67166">
            <w:pPr>
              <w:pStyle w:val="BodyText3"/>
            </w:pPr>
            <w:r>
              <w:t>Rochester, Minnesota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3"/>
          </w:tcPr>
          <w:p w:rsidR="00B67166" w:rsidRDefault="007B39A8" w:rsidP="00F561DD">
            <w:pPr>
              <w:pStyle w:val="Heading2"/>
            </w:pPr>
            <w:r>
              <w:t>Maintenance Mechanic Intern</w:t>
            </w:r>
          </w:p>
          <w:p w:rsidR="00B67166" w:rsidRPr="00676334" w:rsidRDefault="00EF7BE0" w:rsidP="00A43F4E">
            <w:pPr>
              <w:pStyle w:val="BulletedList"/>
              <w:rPr>
                <w:szCs w:val="22"/>
              </w:rPr>
            </w:pPr>
            <w:r w:rsidRPr="00676334">
              <w:rPr>
                <w:szCs w:val="22"/>
              </w:rPr>
              <w:t>Assisted with all aspects of electricity production</w:t>
            </w:r>
          </w:p>
          <w:p w:rsidR="00B67166" w:rsidRPr="00676334" w:rsidRDefault="00676334" w:rsidP="00D62111">
            <w:pPr>
              <w:pStyle w:val="BulletedList"/>
              <w:rPr>
                <w:szCs w:val="22"/>
              </w:rPr>
            </w:pPr>
            <w:r w:rsidRPr="00676334">
              <w:rPr>
                <w:szCs w:val="22"/>
              </w:rPr>
              <w:t>Assi</w:t>
            </w:r>
            <w:r w:rsidR="006271B8">
              <w:rPr>
                <w:szCs w:val="22"/>
              </w:rPr>
              <w:t xml:space="preserve">sted with maintenance of varied </w:t>
            </w:r>
            <w:r w:rsidRPr="00676334">
              <w:rPr>
                <w:szCs w:val="22"/>
              </w:rPr>
              <w:t>electrical instrumentation</w:t>
            </w:r>
          </w:p>
          <w:p w:rsidR="00676334" w:rsidRPr="00676334" w:rsidRDefault="00676334" w:rsidP="0067633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76334">
              <w:rPr>
                <w:sz w:val="22"/>
                <w:szCs w:val="22"/>
              </w:rPr>
              <w:t>Assisted with maintenance, calibration, troubleshooting and repair of various electrical and mechanical systems</w:t>
            </w:r>
          </w:p>
          <w:p w:rsidR="00B67166" w:rsidRPr="00EF7BE0" w:rsidRDefault="00EF7BE0" w:rsidP="00A43F4E">
            <w:pPr>
              <w:pStyle w:val="BulletedList"/>
              <w:rPr>
                <w:szCs w:val="22"/>
              </w:rPr>
            </w:pPr>
            <w:r w:rsidRPr="00EF7BE0">
              <w:rPr>
                <w:szCs w:val="22"/>
              </w:rPr>
              <w:t>Responsible for assisting instrumentation &amp; process controls team</w:t>
            </w:r>
          </w:p>
          <w:p w:rsidR="00EF7BE0" w:rsidRDefault="00EF7BE0" w:rsidP="00E920E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F7BE0">
              <w:rPr>
                <w:sz w:val="22"/>
                <w:szCs w:val="22"/>
              </w:rPr>
              <w:t>Assisted with water treatment and flood control</w:t>
            </w:r>
          </w:p>
          <w:p w:rsidR="00676334" w:rsidRPr="00EF7BE0" w:rsidRDefault="00676334" w:rsidP="00E920E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Assisted with maintenance, calibration, troubleshooting and repair of air quality controls</w:t>
            </w:r>
          </w:p>
          <w:p w:rsidR="00EF7BE0" w:rsidRPr="00EF7BE0" w:rsidRDefault="00EF7BE0" w:rsidP="00676334">
            <w:pPr>
              <w:ind w:left="36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7B39A8" w:rsidP="00D62111">
            <w:pPr>
              <w:pStyle w:val="BodyText1"/>
              <w:tabs>
                <w:tab w:val="left" w:pos="2520"/>
              </w:tabs>
            </w:pPr>
            <w:r>
              <w:t>2009-Present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B39A8" w:rsidP="00B67166">
            <w:pPr>
              <w:pStyle w:val="BodyText"/>
            </w:pPr>
            <w:r>
              <w:t>Holy Cross Lutheran Church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B39A8" w:rsidP="00B67166">
            <w:pPr>
              <w:pStyle w:val="BodyText3"/>
            </w:pPr>
            <w:r>
              <w:t>Rochester, Minnesota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3"/>
          </w:tcPr>
          <w:p w:rsidR="00B224C8" w:rsidRDefault="007B39A8" w:rsidP="00B224C8">
            <w:pPr>
              <w:pStyle w:val="Heading2"/>
            </w:pPr>
            <w:r>
              <w:t>F</w:t>
            </w:r>
            <w:r w:rsidR="006271B8">
              <w:t>acilities Maintenance / Custodian</w:t>
            </w:r>
          </w:p>
          <w:p w:rsidR="00B224C8" w:rsidRPr="00A43F4E" w:rsidRDefault="007B39A8" w:rsidP="00B224C8">
            <w:pPr>
              <w:pStyle w:val="BulletedList"/>
            </w:pPr>
            <w:r>
              <w:t>Responsible for boiler operation and maintenance</w:t>
            </w:r>
          </w:p>
          <w:p w:rsidR="00B224C8" w:rsidRPr="00D62111" w:rsidRDefault="007B39A8" w:rsidP="00B224C8">
            <w:pPr>
              <w:pStyle w:val="BulletedList"/>
            </w:pPr>
            <w:r>
              <w:t>Responsible for electrical maintenance and repair</w:t>
            </w:r>
          </w:p>
          <w:p w:rsidR="007B39A8" w:rsidRDefault="007B39A8" w:rsidP="007B39A8">
            <w:pPr>
              <w:pStyle w:val="BulletedList"/>
            </w:pPr>
            <w:r>
              <w:t>Responsible for plumbing maintenance and repair</w:t>
            </w:r>
          </w:p>
          <w:p w:rsidR="007B39A8" w:rsidRDefault="007B39A8" w:rsidP="007B39A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6334">
              <w:rPr>
                <w:sz w:val="22"/>
                <w:szCs w:val="22"/>
              </w:rPr>
              <w:t>Responsible for maintenance of air handler room</w:t>
            </w:r>
          </w:p>
          <w:p w:rsidR="006271B8" w:rsidRPr="00676334" w:rsidRDefault="006271B8" w:rsidP="007B39A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 custodial duties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7B39A8" w:rsidP="00D62111">
            <w:pPr>
              <w:pStyle w:val="BodyText1"/>
              <w:tabs>
                <w:tab w:val="left" w:pos="2520"/>
              </w:tabs>
            </w:pPr>
            <w:r>
              <w:t>2006-2009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B39A8" w:rsidP="00B67166">
            <w:pPr>
              <w:pStyle w:val="BodyText"/>
            </w:pPr>
            <w:r>
              <w:t>Crohn &amp;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B39A8" w:rsidP="00B67166">
            <w:pPr>
              <w:pStyle w:val="BodyText3"/>
            </w:pPr>
            <w:r>
              <w:t>Rochester, Minnesota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3"/>
          </w:tcPr>
          <w:p w:rsidR="00B224C8" w:rsidRDefault="007B39A8" w:rsidP="00B224C8">
            <w:pPr>
              <w:pStyle w:val="Heading2"/>
            </w:pPr>
            <w:r>
              <w:t>Owner / Operator</w:t>
            </w:r>
          </w:p>
          <w:p w:rsidR="00B224C8" w:rsidRPr="007B39A8" w:rsidRDefault="007B39A8" w:rsidP="00B224C8">
            <w:pPr>
              <w:pStyle w:val="BulletedList"/>
              <w:rPr>
                <w:szCs w:val="22"/>
              </w:rPr>
            </w:pPr>
            <w:r w:rsidRPr="007B39A8">
              <w:rPr>
                <w:szCs w:val="22"/>
              </w:rPr>
              <w:t>Responsible for entire construction process from preliminaries to completion of new projects</w:t>
            </w:r>
          </w:p>
          <w:p w:rsidR="00B224C8" w:rsidRPr="007B39A8" w:rsidRDefault="007B39A8" w:rsidP="00B224C8">
            <w:pPr>
              <w:pStyle w:val="BulletedList"/>
              <w:rPr>
                <w:szCs w:val="22"/>
              </w:rPr>
            </w:pPr>
            <w:r w:rsidRPr="007B39A8">
              <w:rPr>
                <w:szCs w:val="22"/>
              </w:rPr>
              <w:t>Screened and scheduled subcontractors for all aspects of construction</w:t>
            </w:r>
          </w:p>
          <w:p w:rsidR="00B67166" w:rsidRPr="007B39A8" w:rsidRDefault="007B39A8" w:rsidP="00B224C8">
            <w:pPr>
              <w:pStyle w:val="BulletedList"/>
              <w:rPr>
                <w:szCs w:val="22"/>
              </w:rPr>
            </w:pPr>
            <w:r w:rsidRPr="007B39A8">
              <w:rPr>
                <w:szCs w:val="22"/>
              </w:rPr>
              <w:t>Supervised and led framing crew for rough carpentry of new homes</w:t>
            </w:r>
          </w:p>
          <w:p w:rsidR="007B39A8" w:rsidRPr="007B39A8" w:rsidRDefault="007B39A8" w:rsidP="00E920E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B39A8">
              <w:rPr>
                <w:sz w:val="22"/>
                <w:szCs w:val="22"/>
              </w:rPr>
              <w:t>Maintained proper equipment and tools required for completion of projects</w:t>
            </w:r>
          </w:p>
          <w:p w:rsidR="007B39A8" w:rsidRPr="007B39A8" w:rsidRDefault="007B39A8" w:rsidP="00E920E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B39A8">
              <w:rPr>
                <w:sz w:val="22"/>
                <w:szCs w:val="22"/>
              </w:rPr>
              <w:t>Provided training in proper use of tools and equipment and proper installation of materials</w:t>
            </w:r>
          </w:p>
          <w:p w:rsidR="007B39A8" w:rsidRPr="007B39A8" w:rsidRDefault="007B39A8" w:rsidP="00E920E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B39A8">
              <w:rPr>
                <w:sz w:val="22"/>
                <w:szCs w:val="22"/>
              </w:rPr>
              <w:t>Ensured compliance with building codes and regulations</w:t>
            </w:r>
          </w:p>
          <w:p w:rsidR="007B39A8" w:rsidRPr="007B39A8" w:rsidRDefault="007B39A8" w:rsidP="00E920EB">
            <w:pPr>
              <w:numPr>
                <w:ilvl w:val="0"/>
                <w:numId w:val="7"/>
              </w:numPr>
            </w:pPr>
            <w:r w:rsidRPr="007B39A8">
              <w:rPr>
                <w:sz w:val="22"/>
                <w:szCs w:val="22"/>
              </w:rPr>
              <w:t>Supervised subcontractors to ensure timeliness and quality of work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7B39A8" w:rsidP="00D62111">
            <w:pPr>
              <w:pStyle w:val="BodyText1"/>
              <w:tabs>
                <w:tab w:val="left" w:pos="2520"/>
              </w:tabs>
            </w:pPr>
            <w:r>
              <w:t>2004-2006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7B39A8" w:rsidP="00B67166">
            <w:pPr>
              <w:pStyle w:val="BodyText"/>
            </w:pPr>
            <w:proofErr w:type="spellStart"/>
            <w:r>
              <w:t>Kendell</w:t>
            </w:r>
            <w:proofErr w:type="spellEnd"/>
            <w:r>
              <w:t xml:space="preserve"> Lumber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7B39A8" w:rsidP="00B67166">
            <w:pPr>
              <w:pStyle w:val="BodyText3"/>
            </w:pPr>
            <w:r>
              <w:t>St. Charles, Minnesota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3"/>
          </w:tcPr>
          <w:p w:rsidR="00B224C8" w:rsidRDefault="007B39A8" w:rsidP="00B224C8">
            <w:pPr>
              <w:pStyle w:val="Heading2"/>
            </w:pPr>
            <w:r>
              <w:t>Residential Building Specialist / Materials Estimator</w:t>
            </w:r>
          </w:p>
          <w:p w:rsidR="00B224C8" w:rsidRPr="00A43F4E" w:rsidRDefault="007B39A8" w:rsidP="00B224C8">
            <w:pPr>
              <w:pStyle w:val="BulletedList"/>
            </w:pPr>
            <w:r>
              <w:t>Responsible for reading blueprints and estimating construction costs</w:t>
            </w:r>
          </w:p>
          <w:p w:rsidR="00B224C8" w:rsidRPr="00D62111" w:rsidRDefault="007B39A8" w:rsidP="00B224C8">
            <w:pPr>
              <w:pStyle w:val="BulletedList"/>
            </w:pPr>
            <w:r>
              <w:t>Coordinated materials between vendors and clients</w:t>
            </w:r>
          </w:p>
          <w:p w:rsidR="00B67166" w:rsidRDefault="007B39A8" w:rsidP="00B224C8">
            <w:pPr>
              <w:pStyle w:val="BulletedList"/>
            </w:pPr>
            <w:r>
              <w:t>Assisted store manager with daily operations and supervision of staff and vendors</w:t>
            </w:r>
          </w:p>
          <w:p w:rsidR="00976CA1" w:rsidRPr="007B39A8" w:rsidRDefault="007B39A8" w:rsidP="006271B8">
            <w:pPr>
              <w:numPr>
                <w:ilvl w:val="0"/>
                <w:numId w:val="4"/>
              </w:numPr>
            </w:pPr>
            <w:r w:rsidRPr="00E920EB">
              <w:rPr>
                <w:sz w:val="22"/>
                <w:szCs w:val="22"/>
              </w:rPr>
              <w:t>Taught contractors new construction methods and kept clients informed of new-to-market materials and processes</w:t>
            </w:r>
          </w:p>
        </w:tc>
      </w:tr>
    </w:tbl>
    <w:p w:rsidR="00EF7BE0" w:rsidRDefault="00EF7BE0">
      <w:r>
        <w:rPr>
          <w:b/>
        </w:rPr>
        <w:br w:type="page"/>
      </w:r>
    </w:p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4588"/>
        <w:gridCol w:w="2251"/>
      </w:tblGrid>
      <w:tr w:rsidR="00F561DD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B39A8" w:rsidP="00B67166">
            <w:pPr>
              <w:pStyle w:val="BodyText1"/>
            </w:pPr>
            <w:r>
              <w:t>2009-2011</w:t>
            </w:r>
          </w:p>
        </w:tc>
        <w:tc>
          <w:tcPr>
            <w:tcW w:w="4588" w:type="dxa"/>
            <w:tcBorders>
              <w:top w:val="single" w:sz="12" w:space="0" w:color="auto"/>
            </w:tcBorders>
          </w:tcPr>
          <w:p w:rsidR="00B67166" w:rsidRDefault="007B39A8" w:rsidP="00B67166">
            <w:pPr>
              <w:pStyle w:val="BodyText"/>
            </w:pPr>
            <w:r>
              <w:t>Rochester Community Technical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B39A8" w:rsidP="00B67166">
            <w:pPr>
              <w:pStyle w:val="BodyText3"/>
            </w:pPr>
            <w:r>
              <w:t>Rochester, Minnesota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3"/>
          </w:tcPr>
          <w:p w:rsidR="00B67166" w:rsidRDefault="007B39A8" w:rsidP="00A43F4E">
            <w:pPr>
              <w:pStyle w:val="Heading2"/>
            </w:pPr>
            <w:r>
              <w:t>Associate in Applied Science, Building Utilities Mechanics</w:t>
            </w:r>
          </w:p>
          <w:p w:rsidR="00B67166" w:rsidRDefault="007B39A8" w:rsidP="00A43F4E">
            <w:pPr>
              <w:pStyle w:val="BulletedList"/>
            </w:pPr>
            <w:r>
              <w:t>Graduated with High Honors</w:t>
            </w:r>
          </w:p>
          <w:p w:rsidR="007B39A8" w:rsidRDefault="007B39A8" w:rsidP="007B39A8">
            <w:pPr>
              <w:numPr>
                <w:ilvl w:val="0"/>
                <w:numId w:val="4"/>
              </w:numPr>
            </w:pPr>
            <w:r>
              <w:t>Attained Second Class Boiler Engineer Status</w:t>
            </w:r>
          </w:p>
          <w:p w:rsidR="007B39A8" w:rsidRDefault="007B39A8" w:rsidP="007B39A8">
            <w:pPr>
              <w:numPr>
                <w:ilvl w:val="0"/>
                <w:numId w:val="4"/>
              </w:numPr>
            </w:pPr>
            <w:r>
              <w:t>Attained Universal Refrigerant License with 410</w:t>
            </w:r>
            <w:r w:rsidR="006271B8">
              <w:t>A</w:t>
            </w:r>
            <w:r>
              <w:t xml:space="preserve"> Certification</w:t>
            </w:r>
          </w:p>
          <w:p w:rsidR="007B39A8" w:rsidRDefault="007B39A8" w:rsidP="007B39A8">
            <w:pPr>
              <w:numPr>
                <w:ilvl w:val="0"/>
                <w:numId w:val="4"/>
              </w:numPr>
            </w:pPr>
            <w:r>
              <w:t>Attained HVAC Controls certificate</w:t>
            </w:r>
          </w:p>
          <w:p w:rsidR="007B39A8" w:rsidRPr="007B39A8" w:rsidRDefault="007B39A8" w:rsidP="007B39A8"/>
        </w:tc>
      </w:tr>
      <w:tr w:rsidR="00F561DD" w:rsidRPr="007A5F3F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7B39A8" w:rsidRDefault="00976CA1" w:rsidP="00976CA1">
            <w:pPr>
              <w:pStyle w:val="BodyText1"/>
            </w:pPr>
            <w:r>
              <w:t>2011-2012                             Southeast Technical College                                     Winona, Minnesota</w:t>
            </w:r>
          </w:p>
          <w:p w:rsidR="00976CA1" w:rsidRDefault="00976CA1" w:rsidP="00976CA1">
            <w:pPr>
              <w:pStyle w:val="Heading2"/>
            </w:pPr>
            <w:r>
              <w:t>Associate in Applied Science, Electronics Technology</w:t>
            </w:r>
          </w:p>
          <w:p w:rsidR="00976CA1" w:rsidRDefault="00976CA1" w:rsidP="00976CA1">
            <w:pPr>
              <w:pStyle w:val="BulletedList"/>
            </w:pPr>
            <w:r>
              <w:t>Degree currently in pr</w:t>
            </w:r>
            <w:r w:rsidR="00A06341">
              <w:t>ogress</w:t>
            </w:r>
          </w:p>
          <w:p w:rsidR="00E920EB" w:rsidRPr="00E920EB" w:rsidRDefault="00E920EB" w:rsidP="00126B49">
            <w:pPr>
              <w:pStyle w:val="ListParagraph"/>
            </w:pPr>
            <w:bookmarkStart w:id="0" w:name="_GoBack"/>
            <w:bookmarkEnd w:id="0"/>
          </w:p>
          <w:p w:rsidR="00976CA1" w:rsidRDefault="00976CA1" w:rsidP="00976CA1"/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D62111" w:rsidP="00976CA1">
            <w:pPr>
              <w:pStyle w:val="BodyText1"/>
            </w:pPr>
            <w:r>
              <w:t xml:space="preserve">References are available </w:t>
            </w:r>
            <w:r w:rsidR="00976CA1">
              <w:t>upon</w:t>
            </w:r>
            <w:r>
              <w:t xml:space="preserve">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A5" w:rsidRDefault="006531A5">
      <w:r>
        <w:separator/>
      </w:r>
    </w:p>
  </w:endnote>
  <w:endnote w:type="continuationSeparator" w:id="0">
    <w:p w:rsidR="006531A5" w:rsidRDefault="006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A5" w:rsidRDefault="006531A5">
      <w:r>
        <w:separator/>
      </w:r>
    </w:p>
  </w:footnote>
  <w:footnote w:type="continuationSeparator" w:id="0">
    <w:p w:rsidR="006531A5" w:rsidRDefault="00653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976CA1" w:rsidP="00FB371B">
    <w:pPr>
      <w:pStyle w:val="StyleContactInfo"/>
    </w:pPr>
    <w:r>
      <w:t xml:space="preserve">(507)206-8039 </w:t>
    </w:r>
    <w:r w:rsidR="00763259">
      <w:sym w:font="Symbol" w:char="F0B7"/>
    </w:r>
    <w:r>
      <w:t xml:space="preserve"> JDCrohn@Gmail.com</w:t>
    </w:r>
  </w:p>
  <w:p w:rsidR="00FB371B" w:rsidRPr="00FB371B" w:rsidRDefault="00976CA1" w:rsidP="00FB371B">
    <w:pPr>
      <w:pStyle w:val="YourNamePage2"/>
    </w:pPr>
    <w:r>
      <w:t>Justin Crohn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DF"/>
    <w:multiLevelType w:val="hybridMultilevel"/>
    <w:tmpl w:val="BDC25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C4A44"/>
    <w:multiLevelType w:val="hybridMultilevel"/>
    <w:tmpl w:val="358A4752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140C8"/>
    <w:multiLevelType w:val="hybridMultilevel"/>
    <w:tmpl w:val="00366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3767"/>
    <w:multiLevelType w:val="hybridMultilevel"/>
    <w:tmpl w:val="3C6A2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3022B"/>
    <w:multiLevelType w:val="hybridMultilevel"/>
    <w:tmpl w:val="1654D646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A8"/>
    <w:rsid w:val="001014A0"/>
    <w:rsid w:val="00126B49"/>
    <w:rsid w:val="001E6339"/>
    <w:rsid w:val="002802E5"/>
    <w:rsid w:val="00365AEA"/>
    <w:rsid w:val="0037263E"/>
    <w:rsid w:val="00430460"/>
    <w:rsid w:val="004467E5"/>
    <w:rsid w:val="00536728"/>
    <w:rsid w:val="006271B8"/>
    <w:rsid w:val="006531A5"/>
    <w:rsid w:val="00665D1E"/>
    <w:rsid w:val="00672142"/>
    <w:rsid w:val="00676334"/>
    <w:rsid w:val="006A52DF"/>
    <w:rsid w:val="00727993"/>
    <w:rsid w:val="00736E7B"/>
    <w:rsid w:val="00763259"/>
    <w:rsid w:val="00796116"/>
    <w:rsid w:val="007B39A8"/>
    <w:rsid w:val="007B6B10"/>
    <w:rsid w:val="00971E9D"/>
    <w:rsid w:val="00976CA1"/>
    <w:rsid w:val="00A06341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A238F"/>
    <w:rsid w:val="00D43291"/>
    <w:rsid w:val="00D467AD"/>
    <w:rsid w:val="00D62111"/>
    <w:rsid w:val="00D73271"/>
    <w:rsid w:val="00E07C02"/>
    <w:rsid w:val="00E920EB"/>
    <w:rsid w:val="00EF7BE0"/>
    <w:rsid w:val="00F4534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11</cp:revision>
  <cp:lastPrinted>2012-09-22T21:51:00Z</cp:lastPrinted>
  <dcterms:created xsi:type="dcterms:W3CDTF">2012-09-19T14:16:00Z</dcterms:created>
  <dcterms:modified xsi:type="dcterms:W3CDTF">2012-11-19T22:02:00Z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