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34" w:rsidRDefault="00687273">
      <w:pPr>
        <w:pStyle w:val="Section"/>
      </w:pPr>
      <w:r>
        <w:rPr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E519B3" wp14:editId="7417DB9A">
                <wp:simplePos x="0" y="0"/>
                <wp:positionH relativeFrom="page">
                  <wp:posOffset>5864225</wp:posOffset>
                </wp:positionH>
                <wp:positionV relativeFrom="page">
                  <wp:posOffset>-312964</wp:posOffset>
                </wp:positionV>
                <wp:extent cx="1929384" cy="10698480"/>
                <wp:effectExtent l="19050" t="0" r="13970" b="762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384" cy="10698480"/>
                          <a:chOff x="0" y="0"/>
                          <a:chExt cx="1924841" cy="10698480"/>
                        </a:xfrm>
                      </wpg:grpSpPr>
                      <wps:wsp>
                        <wps:cNvPr id="2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50844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124"/>
                        <wpg:cNvGrpSpPr>
                          <a:grpSpLocks/>
                        </wpg:cNvGrpSpPr>
                        <wpg:grpSpPr bwMode="auto">
                          <a:xfrm>
                            <a:off x="749147" y="0"/>
                            <a:ext cx="1175694" cy="10698480"/>
                            <a:chOff x="10055" y="-317"/>
                            <a:chExt cx="1849" cy="16632"/>
                          </a:xfrm>
                        </wpg:grpSpPr>
                        <wps:wsp>
                          <wps:cNvPr id="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4" y="-317"/>
                              <a:ext cx="1512" cy="16632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EB686"/>
                                </a:gs>
                                <a:gs pos="10000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4" y="-294"/>
                              <a:ext cx="0" cy="1658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8" y="-271"/>
                              <a:ext cx="0" cy="1654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-306"/>
                              <a:ext cx="0" cy="1661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EB6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0" y="7899094"/>
                            <a:ext cx="1103877" cy="107124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26" style="position:absolute;margin-left:461.75pt;margin-top:-24.65pt;width:151.9pt;height:842.4pt;z-index:251661312;mso-position-horizontal-relative:page;mso-position-vertical-relative:page;mso-width-relative:margin" coordsize="19248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27" type="#_x0000_t32" style="position:absolute;left:55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ymsQAAADbAAAADwAAAGRycy9kb3ducmV2LnhtbESP3YrCMBSE74V9h3AWvJE19QdZqlFE&#10;WPDCH6w+wCE5tl2bk9JEW9/eCAt7OczMN8xi1dlKPKjxpWMFo2ECglg7U3Ku4HL++foG4QOywcox&#10;KXiSh9Xyo7fA1LiWT/TIQi4ihH2KCooQ6lRKrwuy6IeuJo7e1TUWQ5RNLk2DbYTbSo6TZCYtlhwX&#10;CqxpU5C+ZXerYHZs1wkeznqT/Q6eUzro/W2yU6r/2a3nIAJ14T/8194aBeMRvL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7KaxAAAANsAAAAPAAAAAAAAAAAA&#10;AAAAAKECAABkcnMvZG93bnJldi54bWxQSwUGAAAAAAQABAD5AAAAkgMAAAAA&#10;" strokecolor="#feceae" strokeweight="2.25pt"/>
                <v:group id="Group 124" o:spid="_x0000_s1028" style="position:absolute;left:7491;width:11757;height:106984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25" o:spid="_x0000_s1029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y/8UA&#10;AADbAAAADwAAAGRycy9kb3ducmV2LnhtbESPT2sCMRDF7wW/Qxiht5p1i0VWo4hW6KE91D94HTbj&#10;ZnUzWZLU3fbTN4WCx8eb93vz5sveNuJGPtSOFYxHGQji0umaKwWH/fZpCiJEZI2NY1LwTQGWi8HD&#10;HAvtOv6k2y5WIkE4FKjAxNgWUobSkMUwci1x8s7OW4xJ+kpqj12C20bmWfYiLdacGgy2tDZUXndf&#10;Nr1hyvp18nMyXm7eJ3lntuPLx1Gpx2G/moGI1Mf78X/6TSvIn+FvSwK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HL/xQAAANsAAAAPAAAAAAAAAAAAAAAAAJgCAABkcnMv&#10;ZG93bnJldi54bWxQSwUGAAAAAAQABAD1AAAAigMAAAAA&#10;" fillcolor="#feb686" stroked="f" strokecolor="#bfb675">
                    <v:fill color2="#fe8637 [3204]" rotate="t" angle="90" focus="100%" type="gradient"/>
                  </v:rect>
                  <v:shape id="AutoShape 126" o:spid="_x0000_s1030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g3cQAAADbAAAADwAAAGRycy9kb3ducmV2LnhtbESPT2sCMRTE7wW/Q3iCt5r1D6VsjVKE&#10;oodScFsEb4/Nc7N085Imcd1++0YQehxm5jfMajPYTvQUYutYwWxagCCunW65UfD1+fb4DCImZI2d&#10;Y1LwSxE269HDCkvtrnygvkqNyBCOJSowKflSylgbshinzhNn7+yCxZRlaKQOeM1w28l5UTxJiy3n&#10;BYOetobq7+piFbwHG82u4sXl6PuPn8KfqvPxpNRkPLy+gEg0pP/wvb3XCuZLuH3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eDdxAAAANsAAAAPAAAAAAAAAAAA&#10;AAAAAKECAABkcnMvZG93bnJldi54bWxQSwUGAAAAAAQABAD5AAAAkgMAAAAA&#10;" strokecolor="#fe8637 [3204]" strokeweight="2.25pt"/>
                  <v:shape id="AutoShape 127" o:spid="_x0000_s1031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GO8MAAADbAAAADwAAAGRycy9kb3ducmV2LnhtbESP3WoCMRSE7wu+QziCdzXrSotsjVL/&#10;QFq80PYBDsnZH9ycrEnU9e2bQqGXw8x8w8yXvW3FjXxoHCuYjDMQxNqZhisF31+75xmIEJENto5J&#10;wYMCLBeDpzkWxt35SLdTrESCcChQQR1jV0gZdE0Ww9h1xMkrnbcYk/SVNB7vCW5bmWfZq7TYcFqo&#10;saN1Tfp8uloF04e/aL25fGzyw2e3K1fl1p+lUqNh//4GIlIf/8N/7b1RkL/A75f0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9xjvDAAAA2wAAAA8AAAAAAAAAAAAA&#10;AAAAoQIAAGRycy9kb3ducmV2LnhtbFBLBQYAAAAABAAEAPkAAACRAwAAAAA=&#10;" strokecolor="#feceae" strokeweight="4.5pt"/>
                  <v:shape id="AutoShape 128" o:spid="_x0000_s1032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unK8QAAADbAAAADwAAAGRycy9kb3ducmV2LnhtbESPzWrDMBCE74G8g9hCLyGRmxCTupZD&#10;KRTaY52Q88Za/1Br5UiK4759VSjkOMzMN0y+n0wvRnK+s6zgaZWAIK6s7rhRcDy8L3cgfEDW2Fsm&#10;BT/kYV/MZzlm2t74i8YyNCJC2GeooA1hyKT0VUsG/coOxNGrrTMYonSN1A5vEW56uU6SVBrsOC60&#10;ONBbS9V3eTUKLs/Hc7r4rLf1ZrMry7E+JVd3UurxYXp9ARFoCvfwf/tDK1i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26crxAAAANsAAAAPAAAAAAAAAAAA&#10;AAAAAKECAABkcnMvZG93bnJldi54bWxQSwUGAAAAAAQABAD5AAAAkgMAAAAA&#10;" strokecolor="#feb686" strokeweight="1pt"/>
                </v:group>
                <v:oval id="Oval 121" o:spid="_x0000_s1033" style="position:absolute;top:78990;width:1103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eNMUA&#10;AADbAAAADwAAAGRycy9kb3ducmV2LnhtbESPQWvCQBSE70L/w/KE3nSjpbWNboJI1XpTW9TjI/tM&#10;UrNvQ3bV+O/dQsHjMDPfMJO0NZW4UONKywoG/QgEcWZ1ybmCn+957x2E88gaK8uk4EYO0uSpM8FY&#10;2ytv6LL1uQgQdjEqKLyvYyldVpBB17c1cfCOtjHog2xyqRu8Brip5DCK3qTBksNCgTXNCspO27NR&#10;sH9Z8Wyxn7cf6+Xu93Nxfq0O+Uqp5247HYPw1PpH+L/9pRUMR/D3JfwA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V40xQAAANsAAAAPAAAAAAAAAAAAAAAAAJgCAABkcnMv&#10;ZG93bnJldi54bWxQSwUGAAAAAAQABAD1AAAAigMAAAAA&#10;" fillcolor="#fe8637 [3204]" strokecolor="#fe8637 [3204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096EF" wp14:editId="78BB2F8E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6372860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058400"/>
                <wp:effectExtent l="0" t="0" r="2540" b="0"/>
                <wp:wrapNone/>
                <wp:docPr id="2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15748867"/>
                              <w:placeholder>
                                <w:docPart w:val="D01A98AE7E78401DA02344D798666EF2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632334" w:rsidRDefault="00EC07AC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Brittany Crawford</w:t>
                                </w:r>
                              </w:p>
                            </w:sdtContent>
                          </w:sdt>
                          <w:p w:rsidR="00632334" w:rsidRDefault="00EC07AC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102 Kenton St #L108 Aurora Co 80010</w:t>
                            </w:r>
                            <w:r w:rsidR="0068727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8727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68727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0A93">
                              <w:rPr>
                                <w:color w:val="FFFFFF" w:themeColor="background1"/>
                              </w:rPr>
                              <w:t xml:space="preserve">303.875.6669 </w:t>
                            </w:r>
                            <w:r w:rsidR="0068727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68727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Brittany9crawford@yahoo.com</w:t>
                            </w:r>
                            <w:r w:rsidR="0068727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141" o:spid="_x0000_s1026" style="position:absolute;margin-left:0;margin-top:0;width:90pt;height:11in;z-index:251662336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15748867"/>
                        <w:placeholder>
                          <w:docPart w:val="D01A98AE7E78401DA02344D798666EF2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632334" w:rsidRDefault="00EC07AC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Brittany Crawford</w:t>
                          </w:r>
                        </w:p>
                      </w:sdtContent>
                    </w:sdt>
                    <w:p w:rsidR="00632334" w:rsidRDefault="00EC07AC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102 Kenton St #L108 Aurora Co 80010</w:t>
                      </w:r>
                      <w:r w:rsidR="00687273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687273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687273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490A93">
                        <w:rPr>
                          <w:color w:val="FFFFFF" w:themeColor="background1"/>
                        </w:rPr>
                        <w:t xml:space="preserve">303.875.6669 </w:t>
                      </w:r>
                      <w:r w:rsidR="00687273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687273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Brittany9crawford@yahoo.com</w:t>
                      </w:r>
                      <w:r w:rsidR="00687273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>OBJECTIVE</w:t>
      </w:r>
    </w:p>
    <w:p w:rsidR="00EC07AC" w:rsidRPr="00EC07AC" w:rsidRDefault="00EC07AC" w:rsidP="0076248E">
      <w:pPr>
        <w:pStyle w:val="Subsection"/>
        <w:rPr>
          <w:lang w:eastAsia="en-US"/>
        </w:rPr>
      </w:pPr>
      <w:proofErr w:type="gramStart"/>
      <w:r w:rsidRPr="00EC07AC">
        <w:rPr>
          <w:lang w:eastAsia="en-US"/>
        </w:rPr>
        <w:t>Strong Interpersonal communication skills.</w:t>
      </w:r>
      <w:proofErr w:type="gramEnd"/>
    </w:p>
    <w:p w:rsidR="00EC07AC" w:rsidRPr="00EC07AC" w:rsidRDefault="00EC07AC" w:rsidP="0076248E">
      <w:pPr>
        <w:pStyle w:val="Subsection"/>
        <w:rPr>
          <w:lang w:eastAsia="en-US"/>
        </w:rPr>
      </w:pPr>
      <w:proofErr w:type="gramStart"/>
      <w:r w:rsidRPr="00EC07AC">
        <w:rPr>
          <w:lang w:eastAsia="en-US"/>
        </w:rPr>
        <w:t>Problem analysis and problem solving.</w:t>
      </w:r>
      <w:proofErr w:type="gramEnd"/>
    </w:p>
    <w:p w:rsidR="00EC07AC" w:rsidRPr="00EC07AC" w:rsidRDefault="00EC07AC" w:rsidP="0076248E">
      <w:pPr>
        <w:pStyle w:val="Subsection"/>
        <w:rPr>
          <w:lang w:eastAsia="en-US"/>
        </w:rPr>
      </w:pPr>
      <w:r w:rsidRPr="00EC07AC">
        <w:rPr>
          <w:lang w:eastAsia="en-US"/>
        </w:rPr>
        <w:t>Organizational skills and customer service orientation.</w:t>
      </w:r>
    </w:p>
    <w:p w:rsidR="00EC07AC" w:rsidRPr="00EC07AC" w:rsidRDefault="00EC07AC" w:rsidP="0076248E">
      <w:pPr>
        <w:pStyle w:val="Subsection"/>
        <w:rPr>
          <w:lang w:eastAsia="en-US"/>
        </w:rPr>
      </w:pPr>
      <w:proofErr w:type="gramStart"/>
      <w:r w:rsidRPr="00EC07AC">
        <w:rPr>
          <w:lang w:eastAsia="en-US"/>
        </w:rPr>
        <w:t>Adaptability and ability to work under pressure.</w:t>
      </w:r>
      <w:proofErr w:type="gramEnd"/>
    </w:p>
    <w:p w:rsidR="0076248E" w:rsidRDefault="00EC07AC" w:rsidP="0076248E">
      <w:pPr>
        <w:pStyle w:val="Subsection"/>
        <w:rPr>
          <w:lang w:eastAsia="en-US"/>
        </w:rPr>
      </w:pPr>
      <w:proofErr w:type="gramStart"/>
      <w:r w:rsidRPr="00EC07AC">
        <w:rPr>
          <w:lang w:eastAsia="en-US"/>
        </w:rPr>
        <w:t>Initiator.</w:t>
      </w:r>
      <w:proofErr w:type="gramEnd"/>
    </w:p>
    <w:p w:rsidR="0076248E" w:rsidRDefault="0076248E" w:rsidP="0076248E">
      <w:pPr>
        <w:pStyle w:val="Subsection"/>
        <w:rPr>
          <w:lang w:eastAsia="en-US"/>
        </w:rPr>
      </w:pPr>
    </w:p>
    <w:p w:rsidR="00632334" w:rsidRDefault="00687273" w:rsidP="0076248E">
      <w:pPr>
        <w:pStyle w:val="Subsection"/>
        <w:rPr>
          <w:lang w:eastAsia="en-US"/>
        </w:rPr>
      </w:pPr>
      <w:r>
        <w:t>EDUCATION</w:t>
      </w:r>
    </w:p>
    <w:p w:rsidR="00632334" w:rsidRDefault="00EC07AC">
      <w:pPr>
        <w:pStyle w:val="Subsection"/>
      </w:pPr>
      <w:r w:rsidRPr="00EC07AC">
        <w:rPr>
          <w:rFonts w:asciiTheme="majorHAnsi" w:eastAsia="Times New Roman" w:hAnsiTheme="majorHAnsi" w:cs="Times New Roman"/>
          <w:color w:val="000000"/>
        </w:rPr>
        <w:t>Grandview High School</w:t>
      </w:r>
      <w:r w:rsidR="00687273">
        <w:t xml:space="preserve"> </w:t>
      </w:r>
      <w:r w:rsidR="00687273">
        <w:rPr>
          <w:color w:val="B9BEC7" w:themeColor="text2" w:themeTint="66"/>
          <w:sz w:val="16"/>
          <w:szCs w:val="16"/>
        </w:rPr>
        <w:sym w:font="Wingdings 2" w:char="F097"/>
      </w:r>
      <w:r w:rsidR="00687273">
        <w:t xml:space="preserve"> </w:t>
      </w:r>
      <w:r>
        <w:t>May2009</w:t>
      </w:r>
    </w:p>
    <w:p w:rsidR="00490A93" w:rsidRPr="00490A93" w:rsidRDefault="00EC07AC" w:rsidP="0076248E">
      <w:pPr>
        <w:pStyle w:val="Subsection"/>
      </w:pPr>
      <w:r w:rsidRPr="00EC07AC">
        <w:rPr>
          <w:lang w:eastAsia="en-US"/>
        </w:rPr>
        <w:t xml:space="preserve">Volunteer for </w:t>
      </w:r>
      <w:proofErr w:type="gramStart"/>
      <w:r w:rsidRPr="00EC07AC">
        <w:rPr>
          <w:lang w:eastAsia="en-US"/>
        </w:rPr>
        <w:t>deans</w:t>
      </w:r>
      <w:proofErr w:type="gramEnd"/>
      <w:r w:rsidRPr="00EC07AC">
        <w:rPr>
          <w:lang w:eastAsia="en-US"/>
        </w:rPr>
        <w:t xml:space="preserve"> office 2 years</w:t>
      </w:r>
      <w:r w:rsidRPr="00EC07AC">
        <w:rPr>
          <w:rFonts w:ascii="Times New Roman" w:hAnsi="Times New Roman"/>
          <w:sz w:val="24"/>
          <w:lang w:eastAsia="en-US"/>
        </w:rPr>
        <w:t>.</w:t>
      </w:r>
    </w:p>
    <w:p w:rsidR="0076248E" w:rsidRDefault="0076248E" w:rsidP="0076248E">
      <w:pPr>
        <w:pStyle w:val="NormalIndent"/>
        <w:ind w:left="245"/>
      </w:pPr>
    </w:p>
    <w:p w:rsidR="00632334" w:rsidRPr="0076248E" w:rsidRDefault="00687273" w:rsidP="00490A93">
      <w:pPr>
        <w:pStyle w:val="NormalIndent"/>
        <w:numPr>
          <w:ilvl w:val="0"/>
          <w:numId w:val="6"/>
        </w:numPr>
        <w:rPr>
          <w:rStyle w:val="Strong"/>
        </w:rPr>
      </w:pPr>
      <w:r w:rsidRPr="0076248E">
        <w:rPr>
          <w:rStyle w:val="Strong"/>
        </w:rPr>
        <w:t>EXPERIENCE</w:t>
      </w:r>
    </w:p>
    <w:p w:rsidR="0076248E" w:rsidRDefault="00085CA7" w:rsidP="0076248E">
      <w:pPr>
        <w:pStyle w:val="Subsection"/>
        <w:rPr>
          <w:rStyle w:val="BookTitle"/>
        </w:rPr>
      </w:pPr>
      <w:r w:rsidRPr="0076248E">
        <w:rPr>
          <w:rStyle w:val="BookTitle"/>
        </w:rPr>
        <w:t xml:space="preserve">Picture me Portrait studio </w:t>
      </w:r>
      <w:r w:rsidRPr="0076248E">
        <w:rPr>
          <w:rStyle w:val="BookTitle"/>
        </w:rPr>
        <w:sym w:font="Wingdings 2" w:char="F097"/>
      </w:r>
      <w:r w:rsidRPr="0076248E">
        <w:rPr>
          <w:rStyle w:val="BookTitle"/>
        </w:rPr>
        <w:t xml:space="preserve"> </w:t>
      </w:r>
      <w:r w:rsidR="00490A93" w:rsidRPr="0076248E">
        <w:rPr>
          <w:rStyle w:val="BookTitle"/>
        </w:rPr>
        <w:t>November</w:t>
      </w:r>
      <w:r w:rsidRPr="0076248E">
        <w:rPr>
          <w:rStyle w:val="BookTitle"/>
        </w:rPr>
        <w:t xml:space="preserve"> 2012 – </w:t>
      </w:r>
      <w:r w:rsidR="00490A93" w:rsidRPr="0076248E">
        <w:rPr>
          <w:rStyle w:val="BookTitle"/>
        </w:rPr>
        <w:t xml:space="preserve">July 2013 </w:t>
      </w:r>
    </w:p>
    <w:p w:rsidR="00490A93" w:rsidRPr="0076248E" w:rsidRDefault="00085CA7" w:rsidP="0076248E">
      <w:pPr>
        <w:pStyle w:val="Subsection"/>
        <w:rPr>
          <w:rFonts w:cs="Times New Roman"/>
          <w:smallCaps/>
          <w:color w:val="000000"/>
          <w:spacing w:val="10"/>
        </w:rPr>
      </w:pPr>
      <w:r w:rsidRPr="00085CA7">
        <w:rPr>
          <w:lang w:eastAsia="en-US"/>
        </w:rPr>
        <w:t>Taking multiple portraits of children and families in the studio and creating a portfolio of poses</w:t>
      </w:r>
      <w:r w:rsidRPr="00085CA7">
        <w:rPr>
          <w:lang w:eastAsia="en-US"/>
        </w:rPr>
        <w:br/>
        <w:t>Face-to-face sales of portrait-related products and services</w:t>
      </w:r>
      <w:r w:rsidRPr="00085CA7">
        <w:rPr>
          <w:lang w:eastAsia="en-US"/>
        </w:rPr>
        <w:br/>
        <w:t>Participating in the day-to-day operations of the studio</w:t>
      </w:r>
      <w:r w:rsidRPr="00085CA7">
        <w:rPr>
          <w:lang w:eastAsia="en-US"/>
        </w:rPr>
        <w:br/>
        <w:t>Partnering with the studio team to meet and exceed sales goals</w:t>
      </w:r>
      <w:r w:rsidRPr="00085CA7">
        <w:rPr>
          <w:lang w:eastAsia="en-US"/>
        </w:rPr>
        <w:br/>
        <w:t>Ensuring outstanding customer service on a consistent basis</w:t>
      </w:r>
      <w:r w:rsidR="00490A93">
        <w:rPr>
          <w:lang w:eastAsia="en-US"/>
        </w:rPr>
        <w:t>.</w:t>
      </w:r>
      <w:r w:rsidRPr="00085CA7">
        <w:rPr>
          <w:lang w:eastAsia="en-US"/>
        </w:rPr>
        <w:br/>
      </w:r>
    </w:p>
    <w:p w:rsidR="00632334" w:rsidRPr="0076248E" w:rsidRDefault="00490A93" w:rsidP="00490A93">
      <w:pPr>
        <w:pStyle w:val="Subsection"/>
        <w:rPr>
          <w:rStyle w:val="BookTitle"/>
        </w:rPr>
      </w:pPr>
      <w:r w:rsidRPr="0076248E">
        <w:rPr>
          <w:rStyle w:val="BookTitle"/>
        </w:rPr>
        <w:t xml:space="preserve">Creative Expressions </w:t>
      </w:r>
      <w:r w:rsidR="00EC07AC" w:rsidRPr="0076248E">
        <w:rPr>
          <w:rStyle w:val="BookTitle"/>
        </w:rPr>
        <w:t>Receptionist</w:t>
      </w:r>
      <w:r w:rsidR="00687273" w:rsidRPr="0076248E">
        <w:rPr>
          <w:rStyle w:val="BookTitle"/>
        </w:rPr>
        <w:t xml:space="preserve"> </w:t>
      </w:r>
      <w:r w:rsidR="00687273" w:rsidRPr="0076248E">
        <w:rPr>
          <w:rStyle w:val="BookTitle"/>
        </w:rPr>
        <w:sym w:font="Wingdings 2" w:char="F097"/>
      </w:r>
      <w:r w:rsidR="00687273" w:rsidRPr="0076248E">
        <w:rPr>
          <w:rStyle w:val="BookTitle"/>
        </w:rPr>
        <w:t xml:space="preserve"> </w:t>
      </w:r>
      <w:r w:rsidR="00EC07AC" w:rsidRPr="0076248E">
        <w:rPr>
          <w:rStyle w:val="BookTitle"/>
        </w:rPr>
        <w:t>September 2011</w:t>
      </w:r>
      <w:r w:rsidR="00687273" w:rsidRPr="0076248E">
        <w:rPr>
          <w:rStyle w:val="BookTitle"/>
        </w:rPr>
        <w:t xml:space="preserve"> – </w:t>
      </w:r>
      <w:r w:rsidRPr="0076248E">
        <w:rPr>
          <w:rStyle w:val="BookTitle"/>
        </w:rPr>
        <w:t xml:space="preserve">Jan 2013 </w:t>
      </w:r>
      <w:r w:rsidR="00085CA7" w:rsidRPr="0076248E">
        <w:rPr>
          <w:rStyle w:val="BookTitle"/>
        </w:rPr>
        <w:t xml:space="preserve"> </w:t>
      </w:r>
    </w:p>
    <w:p w:rsidR="00632334" w:rsidRPr="00EC07AC" w:rsidRDefault="00EC07AC" w:rsidP="0076248E">
      <w:pPr>
        <w:pStyle w:val="Salutation"/>
      </w:pPr>
      <w:r w:rsidRPr="00EC07AC">
        <w:t>• Highly skilled in greeting visitors and directing them to the right person or section</w:t>
      </w:r>
      <w:r w:rsidRPr="00EC07AC">
        <w:br/>
        <w:t xml:space="preserve"> • In-depth knowledge of managing the guests book and issuing security passes</w:t>
      </w:r>
      <w:r w:rsidRPr="00EC07AC">
        <w:br/>
        <w:t xml:space="preserve"> • Hands-on experience in giving information and answer questions</w:t>
      </w:r>
      <w:r w:rsidRPr="00EC07AC">
        <w:br/>
        <w:t xml:space="preserve"> • Proven record of answering calls and taking messages</w:t>
      </w:r>
      <w:r w:rsidRPr="00EC07AC">
        <w:br/>
        <w:t xml:space="preserve"> • Demonstrated ability to deal with phone and email enquiries</w:t>
      </w:r>
      <w:r w:rsidRPr="00EC07AC">
        <w:br/>
        <w:t xml:space="preserve"> • .Able to keep an organized reception area</w:t>
      </w:r>
      <w:r w:rsidRPr="00EC07AC">
        <w:br/>
        <w:t xml:space="preserve"> • Comprehensive knowledge of organizing reading material in the waiting area</w:t>
      </w:r>
    </w:p>
    <w:p w:rsidR="0076248E" w:rsidRPr="0076248E" w:rsidRDefault="00490A93" w:rsidP="00490A93">
      <w:pPr>
        <w:pStyle w:val="Salutation"/>
        <w:rPr>
          <w:rStyle w:val="BookTitle"/>
        </w:rPr>
      </w:pPr>
      <w:r w:rsidRPr="0076248E">
        <w:rPr>
          <w:rStyle w:val="BookTitle"/>
        </w:rPr>
        <w:t xml:space="preserve">Party City Customer </w:t>
      </w:r>
      <w:proofErr w:type="spellStart"/>
      <w:r w:rsidRPr="0076248E">
        <w:rPr>
          <w:rStyle w:val="BookTitle"/>
        </w:rPr>
        <w:t>Serivce</w:t>
      </w:r>
      <w:proofErr w:type="spellEnd"/>
      <w:r w:rsidRPr="0076248E">
        <w:rPr>
          <w:rStyle w:val="BookTitle"/>
        </w:rPr>
        <w:t xml:space="preserve"> Rep</w:t>
      </w:r>
      <w:r w:rsidR="00EC07AC" w:rsidRPr="0076248E">
        <w:rPr>
          <w:rStyle w:val="BookTitle"/>
        </w:rPr>
        <w:t xml:space="preserve"> </w:t>
      </w:r>
      <w:r w:rsidR="00EC07AC" w:rsidRPr="0076248E">
        <w:rPr>
          <w:rStyle w:val="BookTitle"/>
        </w:rPr>
        <w:sym w:font="Wingdings 2" w:char="F097"/>
      </w:r>
      <w:r w:rsidR="00EC07AC" w:rsidRPr="0076248E">
        <w:rPr>
          <w:rStyle w:val="BookTitle"/>
        </w:rPr>
        <w:t xml:space="preserve"> </w:t>
      </w:r>
      <w:r w:rsidRPr="0076248E">
        <w:rPr>
          <w:rStyle w:val="BookTitle"/>
        </w:rPr>
        <w:t>October 2011</w:t>
      </w:r>
      <w:r w:rsidR="00EC07AC" w:rsidRPr="0076248E">
        <w:rPr>
          <w:rStyle w:val="BookTitle"/>
        </w:rPr>
        <w:t>–</w:t>
      </w:r>
      <w:r w:rsidRPr="0076248E">
        <w:rPr>
          <w:rStyle w:val="BookTitle"/>
        </w:rPr>
        <w:t xml:space="preserve">October 2011 </w:t>
      </w:r>
      <w:proofErr w:type="gramStart"/>
      <w:r w:rsidRPr="0076248E">
        <w:rPr>
          <w:rStyle w:val="BookTitle"/>
        </w:rPr>
        <w:t>( Seasonal</w:t>
      </w:r>
      <w:proofErr w:type="gramEnd"/>
      <w:r w:rsidRPr="0076248E">
        <w:rPr>
          <w:rStyle w:val="BookTitle"/>
        </w:rPr>
        <w:t>)</w:t>
      </w:r>
    </w:p>
    <w:p w:rsidR="00EC07AC" w:rsidRPr="00490A93" w:rsidRDefault="00AF7CB4" w:rsidP="0076248E">
      <w:pPr>
        <w:pStyle w:val="Salutation"/>
      </w:pPr>
      <w:r w:rsidRPr="00AF7CB4">
        <w:t xml:space="preserve">Authorizes register functions </w:t>
      </w:r>
      <w:r w:rsidRPr="00AF7CB4">
        <w:br/>
        <w:t xml:space="preserve">• Delivers exceptional customer service through personal contact with customers </w:t>
      </w:r>
      <w:r w:rsidRPr="00AF7CB4">
        <w:br/>
        <w:t xml:space="preserve">• Interacts with and assists customers </w:t>
      </w:r>
      <w:r w:rsidRPr="00AF7CB4">
        <w:br/>
        <w:t xml:space="preserve">• Answers the telephone and rings on register </w:t>
      </w:r>
      <w:r w:rsidRPr="00AF7CB4">
        <w:br/>
        <w:t xml:space="preserve">• Processes balloon orders </w:t>
      </w:r>
      <w:r w:rsidRPr="00AF7CB4">
        <w:br/>
        <w:t xml:space="preserve">• Handles Personalization Studio orders </w:t>
      </w:r>
      <w:r w:rsidRPr="00AF7CB4">
        <w:br/>
        <w:t xml:space="preserve">Assists in receiving and stocking procedures </w:t>
      </w:r>
      <w:r w:rsidRPr="00AF7CB4">
        <w:br/>
        <w:t xml:space="preserve">• Unloads merchandise from trucks </w:t>
      </w:r>
      <w:r w:rsidRPr="00AF7CB4">
        <w:br/>
        <w:t xml:space="preserve">• Checks in shipments </w:t>
      </w:r>
      <w:r w:rsidRPr="00AF7CB4">
        <w:br/>
        <w:t xml:space="preserve">• Stages merchandise for the sales floor </w:t>
      </w:r>
      <w:r w:rsidRPr="00AF7CB4">
        <w:br/>
        <w:t xml:space="preserve">• Packs out merchandise </w:t>
      </w:r>
      <w:r w:rsidRPr="00AF7CB4">
        <w:br/>
        <w:t>• Top and down stocks merchandise</w:t>
      </w:r>
      <w:r w:rsidR="00490A93">
        <w:t xml:space="preserve"> </w:t>
      </w:r>
    </w:p>
    <w:p w:rsidR="00490A93" w:rsidRPr="0076248E" w:rsidRDefault="00490A93" w:rsidP="00490A93">
      <w:pPr>
        <w:pStyle w:val="Subsection"/>
        <w:rPr>
          <w:rStyle w:val="BookTitle"/>
        </w:rPr>
      </w:pPr>
      <w:r w:rsidRPr="0076248E">
        <w:rPr>
          <w:rStyle w:val="BookTitle"/>
        </w:rPr>
        <w:t xml:space="preserve">Party City Customer </w:t>
      </w:r>
      <w:proofErr w:type="spellStart"/>
      <w:r w:rsidRPr="0076248E">
        <w:rPr>
          <w:rStyle w:val="BookTitle"/>
        </w:rPr>
        <w:t>Serivce</w:t>
      </w:r>
      <w:proofErr w:type="spellEnd"/>
      <w:r w:rsidRPr="0076248E">
        <w:rPr>
          <w:rStyle w:val="BookTitle"/>
        </w:rPr>
        <w:t xml:space="preserve"> Rep </w:t>
      </w:r>
      <w:r w:rsidRPr="0076248E">
        <w:rPr>
          <w:rStyle w:val="BookTitle"/>
        </w:rPr>
        <w:sym w:font="Wingdings 2" w:char="F097"/>
      </w:r>
      <w:r w:rsidRPr="0076248E">
        <w:rPr>
          <w:rStyle w:val="BookTitle"/>
        </w:rPr>
        <w:t xml:space="preserve"> October 2012 –October 2012 (Seasonal)</w:t>
      </w:r>
    </w:p>
    <w:p w:rsidR="0076248E" w:rsidRPr="0076248E" w:rsidRDefault="00490A93" w:rsidP="0076248E">
      <w:pPr>
        <w:pStyle w:val="Subsection"/>
        <w:rPr>
          <w:szCs w:val="24"/>
        </w:rPr>
      </w:pPr>
      <w:r w:rsidRPr="00AF7CB4">
        <w:t xml:space="preserve">Authorizes register functions </w:t>
      </w:r>
      <w:r w:rsidRPr="00AF7CB4">
        <w:br/>
        <w:t xml:space="preserve">• Delivers exceptional customer service through personal contact with customers </w:t>
      </w:r>
      <w:r w:rsidRPr="00AF7CB4">
        <w:br/>
        <w:t xml:space="preserve">• Interacts with and assists customers </w:t>
      </w:r>
      <w:r w:rsidRPr="00AF7CB4">
        <w:br/>
        <w:t xml:space="preserve">• Answers the telephone and rings on register </w:t>
      </w:r>
      <w:r w:rsidRPr="00AF7CB4">
        <w:br/>
        <w:t xml:space="preserve">• Processes balloon orders </w:t>
      </w:r>
      <w:r w:rsidRPr="00AF7CB4">
        <w:br/>
      </w:r>
      <w:r w:rsidRPr="00AF7CB4">
        <w:lastRenderedPageBreak/>
        <w:t xml:space="preserve">• Handles Personalization Studio orders </w:t>
      </w:r>
      <w:r w:rsidRPr="00AF7CB4">
        <w:br/>
        <w:t xml:space="preserve">Assists in receiving and stocking procedures </w:t>
      </w:r>
      <w:r w:rsidRPr="00AF7CB4">
        <w:br/>
        <w:t xml:space="preserve">• Unloads merchandise from trucks </w:t>
      </w:r>
      <w:r w:rsidRPr="00AF7CB4">
        <w:br/>
        <w:t xml:space="preserve">• Checks in shipments </w:t>
      </w:r>
      <w:r w:rsidRPr="00AF7CB4">
        <w:br/>
        <w:t xml:space="preserve">• Stages merchandise for the sales floor </w:t>
      </w:r>
      <w:r w:rsidRPr="00AF7CB4">
        <w:br/>
        <w:t xml:space="preserve">• Packs out merchandise </w:t>
      </w:r>
      <w:r w:rsidRPr="00AF7CB4">
        <w:br/>
        <w:t>• Top and down stocks merchandise</w:t>
      </w:r>
      <w:r w:rsidR="0076248E">
        <w:t xml:space="preserve"> </w:t>
      </w:r>
    </w:p>
    <w:p w:rsidR="0076248E" w:rsidRDefault="0076248E" w:rsidP="0076248E">
      <w:pPr>
        <w:pStyle w:val="ListBullet"/>
        <w:numPr>
          <w:ilvl w:val="0"/>
          <w:numId w:val="0"/>
        </w:numPr>
        <w:ind w:left="245" w:hanging="245"/>
        <w:rPr>
          <w:rFonts w:cs="Arial"/>
          <w:color w:val="000000"/>
          <w:szCs w:val="20"/>
        </w:rPr>
      </w:pPr>
    </w:p>
    <w:p w:rsidR="0076248E" w:rsidRDefault="00490A93" w:rsidP="0076248E">
      <w:pPr>
        <w:pStyle w:val="Salutation"/>
        <w:rPr>
          <w:rStyle w:val="BookTitle"/>
        </w:rPr>
      </w:pPr>
      <w:r>
        <w:rPr>
          <w:rFonts w:cs="Arial"/>
          <w:color w:val="000000"/>
        </w:rPr>
        <w:t xml:space="preserve"> </w:t>
      </w:r>
      <w:r w:rsidR="0076248E" w:rsidRPr="0076248E">
        <w:rPr>
          <w:rStyle w:val="BookTitle"/>
        </w:rPr>
        <w:t xml:space="preserve">Party City Customer </w:t>
      </w:r>
      <w:proofErr w:type="spellStart"/>
      <w:r w:rsidR="0076248E" w:rsidRPr="0076248E">
        <w:rPr>
          <w:rStyle w:val="BookTitle"/>
        </w:rPr>
        <w:t>Serivce</w:t>
      </w:r>
      <w:proofErr w:type="spellEnd"/>
      <w:r w:rsidR="0076248E" w:rsidRPr="0076248E">
        <w:rPr>
          <w:rStyle w:val="BookTitle"/>
        </w:rPr>
        <w:t xml:space="preserve"> Rep </w:t>
      </w:r>
      <w:r w:rsidR="0076248E" w:rsidRPr="0076248E">
        <w:rPr>
          <w:rStyle w:val="BookTitle"/>
        </w:rPr>
        <w:sym w:font="Wingdings 2" w:char="F097"/>
      </w:r>
      <w:r w:rsidR="0076248E" w:rsidRPr="0076248E">
        <w:rPr>
          <w:rStyle w:val="BookTitle"/>
        </w:rPr>
        <w:t xml:space="preserve"> Oct</w:t>
      </w:r>
      <w:r w:rsidR="0076248E">
        <w:rPr>
          <w:rStyle w:val="BookTitle"/>
        </w:rPr>
        <w:t>ober 2009</w:t>
      </w:r>
      <w:r w:rsidR="0076248E" w:rsidRPr="0076248E">
        <w:rPr>
          <w:rStyle w:val="BookTitle"/>
        </w:rPr>
        <w:t xml:space="preserve">–October </w:t>
      </w:r>
      <w:r w:rsidR="0076248E">
        <w:rPr>
          <w:rStyle w:val="BookTitle"/>
        </w:rPr>
        <w:t>2009</w:t>
      </w:r>
      <w:r w:rsidR="0076248E" w:rsidRPr="0076248E">
        <w:rPr>
          <w:rStyle w:val="BookTitle"/>
        </w:rPr>
        <w:t xml:space="preserve"> </w:t>
      </w:r>
      <w:proofErr w:type="gramStart"/>
      <w:r w:rsidR="0076248E" w:rsidRPr="0076248E">
        <w:rPr>
          <w:rStyle w:val="BookTitle"/>
        </w:rPr>
        <w:t>( Seasonal</w:t>
      </w:r>
      <w:proofErr w:type="gramEnd"/>
      <w:r w:rsidR="0076248E" w:rsidRPr="0076248E">
        <w:rPr>
          <w:rStyle w:val="BookTitle"/>
        </w:rPr>
        <w:t>)</w:t>
      </w:r>
    </w:p>
    <w:p w:rsidR="0076248E" w:rsidRPr="0076248E" w:rsidRDefault="0076248E" w:rsidP="0076248E">
      <w:pPr>
        <w:pStyle w:val="Salutation"/>
        <w:rPr>
          <w:rFonts w:cs="Times New Roman"/>
          <w:smallCaps/>
          <w:color w:val="000000"/>
          <w:spacing w:val="10"/>
        </w:rPr>
      </w:pPr>
      <w:r w:rsidRPr="00AF7CB4">
        <w:t xml:space="preserve">Authorizes register functions </w:t>
      </w:r>
      <w:r w:rsidRPr="00AF7CB4">
        <w:br/>
        <w:t xml:space="preserve">• Delivers exceptional customer service through personal contact with customers </w:t>
      </w:r>
      <w:r w:rsidRPr="00AF7CB4">
        <w:br/>
        <w:t xml:space="preserve">• Interacts with and assists customers </w:t>
      </w:r>
      <w:r w:rsidRPr="00AF7CB4">
        <w:br/>
        <w:t xml:space="preserve">• Answers the telephone and rings on register </w:t>
      </w:r>
      <w:r w:rsidRPr="00AF7CB4">
        <w:br/>
        <w:t xml:space="preserve">• Processes balloon orders </w:t>
      </w:r>
      <w:r w:rsidRPr="00AF7CB4">
        <w:br/>
        <w:t>• Handles Personalization</w:t>
      </w:r>
      <w:r>
        <w:t xml:space="preserve"> Store</w:t>
      </w:r>
      <w:r w:rsidRPr="00AF7CB4">
        <w:t xml:space="preserve"> orders </w:t>
      </w:r>
      <w:r w:rsidRPr="00AF7CB4">
        <w:br/>
        <w:t xml:space="preserve">Assists in receiving and stocking procedures </w:t>
      </w:r>
      <w:r w:rsidRPr="00AF7CB4">
        <w:br/>
        <w:t xml:space="preserve">• Unloads merchandise from trucks </w:t>
      </w:r>
      <w:r w:rsidRPr="00AF7CB4">
        <w:br/>
        <w:t xml:space="preserve">• Checks in shipments </w:t>
      </w:r>
      <w:r w:rsidRPr="00AF7CB4">
        <w:br/>
        <w:t xml:space="preserve">• Stages merchandise for the sales floor </w:t>
      </w:r>
      <w:r w:rsidRPr="00AF7CB4">
        <w:br/>
        <w:t xml:space="preserve">• Packs out merchandise </w:t>
      </w:r>
      <w:r w:rsidRPr="00AF7CB4">
        <w:br/>
        <w:t>• Top and down stocks merchandise</w:t>
      </w:r>
      <w:r>
        <w:t xml:space="preserve"> </w:t>
      </w:r>
    </w:p>
    <w:p w:rsidR="00632334" w:rsidRDefault="00687273">
      <w:pPr>
        <w:pStyle w:val="Section"/>
        <w:tabs>
          <w:tab w:val="left" w:pos="2280"/>
        </w:tabs>
      </w:pPr>
      <w:bookmarkStart w:id="0" w:name="_GoBack"/>
      <w:bookmarkEnd w:id="0"/>
      <w:r>
        <w:t>SKILLS</w:t>
      </w:r>
    </w:p>
    <w:p w:rsidR="00632334" w:rsidRDefault="00DA4F39" w:rsidP="0076248E">
      <w:pPr>
        <w:pStyle w:val="Subsection"/>
      </w:pPr>
      <w:proofErr w:type="gramStart"/>
      <w:r>
        <w:t>st</w:t>
      </w:r>
      <w:r w:rsidRPr="00DA4F39">
        <w:t>rong</w:t>
      </w:r>
      <w:proofErr w:type="gramEnd"/>
      <w:r w:rsidRPr="00DA4F39">
        <w:t xml:space="preserve"> communication skills</w:t>
      </w:r>
    </w:p>
    <w:p w:rsidR="00DA4F39" w:rsidRDefault="00DA4F39" w:rsidP="0076248E">
      <w:pPr>
        <w:pStyle w:val="Subsection"/>
      </w:pPr>
      <w:proofErr w:type="gramStart"/>
      <w:r>
        <w:t>detail</w:t>
      </w:r>
      <w:proofErr w:type="gramEnd"/>
      <w:r>
        <w:t xml:space="preserve"> oriented </w:t>
      </w:r>
    </w:p>
    <w:p w:rsidR="00DA4F39" w:rsidRDefault="00DA4F39" w:rsidP="0076248E">
      <w:pPr>
        <w:pStyle w:val="Subsection"/>
      </w:pPr>
      <w:proofErr w:type="gramStart"/>
      <w:r>
        <w:t>capable</w:t>
      </w:r>
      <w:proofErr w:type="gramEnd"/>
      <w:r>
        <w:t xml:space="preserve"> problem solver </w:t>
      </w:r>
    </w:p>
    <w:p w:rsidR="00DA4F39" w:rsidRDefault="00DA4F39" w:rsidP="0076248E">
      <w:pPr>
        <w:pStyle w:val="Subsection"/>
      </w:pPr>
      <w:proofErr w:type="gramStart"/>
      <w:r>
        <w:t>good</w:t>
      </w:r>
      <w:proofErr w:type="gramEnd"/>
      <w:r>
        <w:t xml:space="preserve"> organizational skills </w:t>
      </w:r>
    </w:p>
    <w:p w:rsidR="00632334" w:rsidRDefault="00DA4F39" w:rsidP="0076248E">
      <w:pPr>
        <w:pStyle w:val="Subsection"/>
      </w:pPr>
      <w:proofErr w:type="gramStart"/>
      <w:r>
        <w:t>leadership</w:t>
      </w:r>
      <w:proofErr w:type="gramEnd"/>
      <w:r>
        <w:t xml:space="preserve"> skills </w:t>
      </w:r>
      <w:r w:rsidR="0068727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ABF2D4" wp14:editId="2C8F73F3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4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margin-left:0;margin-top:542.25pt;width:186.2pt;height:183.3pt;flip:x;z-index:25165619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t91w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Eig7fdcCAAC6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68727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600F51" wp14:editId="7E384853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3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0;margin-top:542.25pt;width:186.2pt;height:183.3pt;flip:x;z-index:25165721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0p52AIAALo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JfTSnnYAgAAugUAAA4AAAAAAAAAAAAAAAAALgIA&#10;AGRycy9lMm9Eb2MueG1sUEsBAi0AFAAGAAgAAAAhAKiiiRjhAAAACgEAAA8AAAAAAAAAAAAAAAAA&#10;MgUAAGRycy9kb3ducmV2LnhtbFBLBQYAAAAABAAEAPMAAABA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68727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974E" wp14:editId="19286E9E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2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0;margin-top:542.25pt;width:186.2pt;height:183.3pt;flip:x;z-index:25165926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zP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BafzzP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68727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870BA" wp14:editId="0D79546F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0;margin-top:542.25pt;width:186.2pt;height:183.3pt;flip:x;z-index:25165824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S7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AHxuS7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sectPr w:rsidR="00632334">
      <w:pgSz w:w="12240" w:h="15840" w:code="1"/>
      <w:pgMar w:top="1080" w:right="1080" w:bottom="1080" w:left="1080" w:header="720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C4" w:rsidRDefault="00D42AC4">
      <w:r>
        <w:separator/>
      </w:r>
    </w:p>
  </w:endnote>
  <w:endnote w:type="continuationSeparator" w:id="0">
    <w:p w:rsidR="00D42AC4" w:rsidRDefault="00D4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C4" w:rsidRDefault="00D42AC4">
      <w:r>
        <w:separator/>
      </w:r>
    </w:p>
  </w:footnote>
  <w:footnote w:type="continuationSeparator" w:id="0">
    <w:p w:rsidR="00D42AC4" w:rsidRDefault="00D42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41E43AB"/>
    <w:multiLevelType w:val="multilevel"/>
    <w:tmpl w:val="92D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7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8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9">
    <w:nsid w:val="4F496A66"/>
    <w:multiLevelType w:val="hybridMultilevel"/>
    <w:tmpl w:val="46C2D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2"/>
  </w:num>
  <w:num w:numId="5">
    <w:abstractNumId w:val="14"/>
  </w:num>
  <w:num w:numId="6">
    <w:abstractNumId w:val="10"/>
  </w:num>
  <w:num w:numId="7">
    <w:abstractNumId w:val="21"/>
  </w:num>
  <w:num w:numId="8">
    <w:abstractNumId w:val="18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  <w:num w:numId="24">
    <w:abstractNumId w:val="13"/>
  </w:num>
  <w:num w:numId="25">
    <w:abstractNumId w:val="11"/>
  </w:num>
  <w:num w:numId="26">
    <w:abstractNumId w:val="16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AC"/>
    <w:rsid w:val="00085CA7"/>
    <w:rsid w:val="001E108A"/>
    <w:rsid w:val="00490A93"/>
    <w:rsid w:val="00632334"/>
    <w:rsid w:val="00687273"/>
    <w:rsid w:val="0076248E"/>
    <w:rsid w:val="00AF7CB4"/>
    <w:rsid w:val="00D42AC4"/>
    <w:rsid w:val="00DA4F39"/>
    <w:rsid w:val="00EC07A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9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ny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1A98AE7E78401DA02344D79866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30DEE-4B38-421C-871B-F2B30B35E6D7}"/>
      </w:docPartPr>
      <w:docPartBody>
        <w:p w:rsidR="00235154" w:rsidRDefault="00472900">
          <w:pPr>
            <w:pStyle w:val="D01A98AE7E78401DA02344D798666EF2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5F"/>
    <w:rsid w:val="00235154"/>
    <w:rsid w:val="002D735F"/>
    <w:rsid w:val="004033C1"/>
    <w:rsid w:val="0047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0089B698664D7CB72D6382DFDBF7C0">
    <w:name w:val="570089B698664D7CB72D6382DFDBF7C0"/>
  </w:style>
  <w:style w:type="paragraph" w:customStyle="1" w:styleId="78652DD2F41A44548462A50BA9E195F3">
    <w:name w:val="78652DD2F41A44548462A50BA9E195F3"/>
  </w:style>
  <w:style w:type="paragraph" w:customStyle="1" w:styleId="B3B2A66C3B5C4D9F87DEBAB92BFEF785">
    <w:name w:val="B3B2A66C3B5C4D9F87DEBAB92BFEF785"/>
  </w:style>
  <w:style w:type="paragraph" w:customStyle="1" w:styleId="592D5FEAB5F6499A946329DD4FC49C33">
    <w:name w:val="592D5FEAB5F6499A946329DD4FC49C33"/>
  </w:style>
  <w:style w:type="paragraph" w:customStyle="1" w:styleId="8E3D4777A7D441F393AD9BC4A35E0FB8">
    <w:name w:val="8E3D4777A7D441F393AD9BC4A35E0FB8"/>
  </w:style>
  <w:style w:type="paragraph" w:customStyle="1" w:styleId="C12F0D9A3A4A4E848FADC3AA85EA9F7B">
    <w:name w:val="C12F0D9A3A4A4E848FADC3AA85EA9F7B"/>
  </w:style>
  <w:style w:type="paragraph" w:customStyle="1" w:styleId="0AE6EED030214EEEBB85E3FDFD0BEFEF">
    <w:name w:val="0AE6EED030214EEEBB85E3FDFD0BEFEF"/>
  </w:style>
  <w:style w:type="paragraph" w:customStyle="1" w:styleId="4CAC0281F6C1408F882C5AA22656DBFC">
    <w:name w:val="4CAC0281F6C1408F882C5AA22656DBFC"/>
  </w:style>
  <w:style w:type="paragraph" w:customStyle="1" w:styleId="2C631AF02E634F939B99DECCE5E32597">
    <w:name w:val="2C631AF02E634F939B99DECCE5E32597"/>
  </w:style>
  <w:style w:type="paragraph" w:customStyle="1" w:styleId="D01A98AE7E78401DA02344D798666EF2">
    <w:name w:val="D01A98AE7E78401DA02344D798666EF2"/>
  </w:style>
  <w:style w:type="paragraph" w:customStyle="1" w:styleId="3CAC9BBE95924CF390C8E29BE76227B9">
    <w:name w:val="3CAC9BBE95924CF390C8E29BE76227B9"/>
  </w:style>
  <w:style w:type="paragraph" w:customStyle="1" w:styleId="80B1617A5EE24CFDB5692CD3B0C6711C">
    <w:name w:val="80B1617A5EE24CFDB5692CD3B0C6711C"/>
  </w:style>
  <w:style w:type="paragraph" w:customStyle="1" w:styleId="487E199C5D59418C85851E8C2922A3B4">
    <w:name w:val="487E199C5D59418C85851E8C2922A3B4"/>
  </w:style>
  <w:style w:type="paragraph" w:customStyle="1" w:styleId="36E7A93310084D2D9E31C2A07337F42D">
    <w:name w:val="36E7A93310084D2D9E31C2A07337F42D"/>
    <w:rsid w:val="002D735F"/>
  </w:style>
  <w:style w:type="paragraph" w:customStyle="1" w:styleId="241936540DD44CCBA04CF569052D4750">
    <w:name w:val="241936540DD44CCBA04CF569052D4750"/>
    <w:rsid w:val="002D735F"/>
  </w:style>
  <w:style w:type="paragraph" w:customStyle="1" w:styleId="189675CE0B4C482F8B3A28DBDD3DE986">
    <w:name w:val="189675CE0B4C482F8B3A28DBDD3DE986"/>
    <w:rsid w:val="002D735F"/>
  </w:style>
  <w:style w:type="paragraph" w:customStyle="1" w:styleId="1239A2BDC0AE4F5197B9F76D9307D316">
    <w:name w:val="1239A2BDC0AE4F5197B9F76D9307D316"/>
    <w:rsid w:val="002D735F"/>
  </w:style>
  <w:style w:type="paragraph" w:customStyle="1" w:styleId="A76113F1245749FBA7041E4CA3149E1B">
    <w:name w:val="A76113F1245749FBA7041E4CA3149E1B"/>
    <w:rsid w:val="002D735F"/>
  </w:style>
  <w:style w:type="paragraph" w:customStyle="1" w:styleId="264FC32E660F4C4EB9679E17D2602EA4">
    <w:name w:val="264FC32E660F4C4EB9679E17D2602EA4"/>
    <w:rsid w:val="002D735F"/>
  </w:style>
  <w:style w:type="paragraph" w:customStyle="1" w:styleId="08E8844AD66A464A80F580EFC9683961">
    <w:name w:val="08E8844AD66A464A80F580EFC9683961"/>
    <w:rsid w:val="002D735F"/>
  </w:style>
  <w:style w:type="paragraph" w:customStyle="1" w:styleId="215E6C0BD05B484FA29D1221C07F0CB9">
    <w:name w:val="215E6C0BD05B484FA29D1221C07F0CB9"/>
    <w:rsid w:val="002D735F"/>
  </w:style>
  <w:style w:type="paragraph" w:customStyle="1" w:styleId="768F89E919D7463EB490B581A054A452">
    <w:name w:val="768F89E919D7463EB490B581A054A452"/>
    <w:rsid w:val="002D735F"/>
  </w:style>
  <w:style w:type="paragraph" w:customStyle="1" w:styleId="FF511F42FDF344BBA7E4A6B134624152">
    <w:name w:val="FF511F42FDF344BBA7E4A6B134624152"/>
    <w:rsid w:val="002D735F"/>
  </w:style>
  <w:style w:type="paragraph" w:customStyle="1" w:styleId="96726DD4F42F4A8A93DDBED618F624CC">
    <w:name w:val="96726DD4F42F4A8A93DDBED618F624CC"/>
    <w:rsid w:val="002D735F"/>
  </w:style>
  <w:style w:type="paragraph" w:customStyle="1" w:styleId="E4F514FFBF24498FA3AE46C0E739018F">
    <w:name w:val="E4F514FFBF24498FA3AE46C0E739018F"/>
    <w:rsid w:val="002D73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0089B698664D7CB72D6382DFDBF7C0">
    <w:name w:val="570089B698664D7CB72D6382DFDBF7C0"/>
  </w:style>
  <w:style w:type="paragraph" w:customStyle="1" w:styleId="78652DD2F41A44548462A50BA9E195F3">
    <w:name w:val="78652DD2F41A44548462A50BA9E195F3"/>
  </w:style>
  <w:style w:type="paragraph" w:customStyle="1" w:styleId="B3B2A66C3B5C4D9F87DEBAB92BFEF785">
    <w:name w:val="B3B2A66C3B5C4D9F87DEBAB92BFEF785"/>
  </w:style>
  <w:style w:type="paragraph" w:customStyle="1" w:styleId="592D5FEAB5F6499A946329DD4FC49C33">
    <w:name w:val="592D5FEAB5F6499A946329DD4FC49C33"/>
  </w:style>
  <w:style w:type="paragraph" w:customStyle="1" w:styleId="8E3D4777A7D441F393AD9BC4A35E0FB8">
    <w:name w:val="8E3D4777A7D441F393AD9BC4A35E0FB8"/>
  </w:style>
  <w:style w:type="paragraph" w:customStyle="1" w:styleId="C12F0D9A3A4A4E848FADC3AA85EA9F7B">
    <w:name w:val="C12F0D9A3A4A4E848FADC3AA85EA9F7B"/>
  </w:style>
  <w:style w:type="paragraph" w:customStyle="1" w:styleId="0AE6EED030214EEEBB85E3FDFD0BEFEF">
    <w:name w:val="0AE6EED030214EEEBB85E3FDFD0BEFEF"/>
  </w:style>
  <w:style w:type="paragraph" w:customStyle="1" w:styleId="4CAC0281F6C1408F882C5AA22656DBFC">
    <w:name w:val="4CAC0281F6C1408F882C5AA22656DBFC"/>
  </w:style>
  <w:style w:type="paragraph" w:customStyle="1" w:styleId="2C631AF02E634F939B99DECCE5E32597">
    <w:name w:val="2C631AF02E634F939B99DECCE5E32597"/>
  </w:style>
  <w:style w:type="paragraph" w:customStyle="1" w:styleId="D01A98AE7E78401DA02344D798666EF2">
    <w:name w:val="D01A98AE7E78401DA02344D798666EF2"/>
  </w:style>
  <w:style w:type="paragraph" w:customStyle="1" w:styleId="3CAC9BBE95924CF390C8E29BE76227B9">
    <w:name w:val="3CAC9BBE95924CF390C8E29BE76227B9"/>
  </w:style>
  <w:style w:type="paragraph" w:customStyle="1" w:styleId="80B1617A5EE24CFDB5692CD3B0C6711C">
    <w:name w:val="80B1617A5EE24CFDB5692CD3B0C6711C"/>
  </w:style>
  <w:style w:type="paragraph" w:customStyle="1" w:styleId="487E199C5D59418C85851E8C2922A3B4">
    <w:name w:val="487E199C5D59418C85851E8C2922A3B4"/>
  </w:style>
  <w:style w:type="paragraph" w:customStyle="1" w:styleId="36E7A93310084D2D9E31C2A07337F42D">
    <w:name w:val="36E7A93310084D2D9E31C2A07337F42D"/>
    <w:rsid w:val="002D735F"/>
  </w:style>
  <w:style w:type="paragraph" w:customStyle="1" w:styleId="241936540DD44CCBA04CF569052D4750">
    <w:name w:val="241936540DD44CCBA04CF569052D4750"/>
    <w:rsid w:val="002D735F"/>
  </w:style>
  <w:style w:type="paragraph" w:customStyle="1" w:styleId="189675CE0B4C482F8B3A28DBDD3DE986">
    <w:name w:val="189675CE0B4C482F8B3A28DBDD3DE986"/>
    <w:rsid w:val="002D735F"/>
  </w:style>
  <w:style w:type="paragraph" w:customStyle="1" w:styleId="1239A2BDC0AE4F5197B9F76D9307D316">
    <w:name w:val="1239A2BDC0AE4F5197B9F76D9307D316"/>
    <w:rsid w:val="002D735F"/>
  </w:style>
  <w:style w:type="paragraph" w:customStyle="1" w:styleId="A76113F1245749FBA7041E4CA3149E1B">
    <w:name w:val="A76113F1245749FBA7041E4CA3149E1B"/>
    <w:rsid w:val="002D735F"/>
  </w:style>
  <w:style w:type="paragraph" w:customStyle="1" w:styleId="264FC32E660F4C4EB9679E17D2602EA4">
    <w:name w:val="264FC32E660F4C4EB9679E17D2602EA4"/>
    <w:rsid w:val="002D735F"/>
  </w:style>
  <w:style w:type="paragraph" w:customStyle="1" w:styleId="08E8844AD66A464A80F580EFC9683961">
    <w:name w:val="08E8844AD66A464A80F580EFC9683961"/>
    <w:rsid w:val="002D735F"/>
  </w:style>
  <w:style w:type="paragraph" w:customStyle="1" w:styleId="215E6C0BD05B484FA29D1221C07F0CB9">
    <w:name w:val="215E6C0BD05B484FA29D1221C07F0CB9"/>
    <w:rsid w:val="002D735F"/>
  </w:style>
  <w:style w:type="paragraph" w:customStyle="1" w:styleId="768F89E919D7463EB490B581A054A452">
    <w:name w:val="768F89E919D7463EB490B581A054A452"/>
    <w:rsid w:val="002D735F"/>
  </w:style>
  <w:style w:type="paragraph" w:customStyle="1" w:styleId="FF511F42FDF344BBA7E4A6B134624152">
    <w:name w:val="FF511F42FDF344BBA7E4A6B134624152"/>
    <w:rsid w:val="002D735F"/>
  </w:style>
  <w:style w:type="paragraph" w:customStyle="1" w:styleId="96726DD4F42F4A8A93DDBED618F624CC">
    <w:name w:val="96726DD4F42F4A8A93DDBED618F624CC"/>
    <w:rsid w:val="002D735F"/>
  </w:style>
  <w:style w:type="paragraph" w:customStyle="1" w:styleId="E4F514FFBF24498FA3AE46C0E739018F">
    <w:name w:val="E4F514FFBF24498FA3AE46C0E739018F"/>
    <w:rsid w:val="002D7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0CF105F-5ED5-44D4-92B9-322B0AD6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51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Crawford</dc:creator>
  <cp:lastModifiedBy>Brittany</cp:lastModifiedBy>
  <cp:revision>3</cp:revision>
  <cp:lastPrinted>2006-03-09T19:54:00Z</cp:lastPrinted>
  <dcterms:created xsi:type="dcterms:W3CDTF">2013-03-16T17:08:00Z</dcterms:created>
  <dcterms:modified xsi:type="dcterms:W3CDTF">2013-05-08T19:32:00Z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</Properties>
</file>