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E4A" w:rsidRPr="00FE135B" w:rsidRDefault="00FE135B" w:rsidP="00D976C9">
      <w:pPr>
        <w:pStyle w:val="Section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22"/>
          <w:szCs w:val="22"/>
          <w:u w:val="double"/>
          <w:lang w:eastAsia="en-US"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page">
                  <wp:posOffset>6325870</wp:posOffset>
                </wp:positionH>
                <wp:positionV relativeFrom="page">
                  <wp:posOffset>-249555</wp:posOffset>
                </wp:positionV>
                <wp:extent cx="1900555" cy="10561320"/>
                <wp:effectExtent l="20320" t="7620" r="22225" b="3810"/>
                <wp:wrapNone/>
                <wp:docPr id="9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0555" cy="10561320"/>
                          <a:chOff x="8904" y="-305"/>
                          <a:chExt cx="2993" cy="16632"/>
                        </a:xfrm>
                      </wpg:grpSpPr>
                      <wpg:grpSp>
                        <wpg:cNvPr id="10" name="Group 216"/>
                        <wpg:cNvGrpSpPr>
                          <a:grpSpLocks/>
                        </wpg:cNvGrpSpPr>
                        <wpg:grpSpPr bwMode="auto">
                          <a:xfrm>
                            <a:off x="9695" y="-305"/>
                            <a:ext cx="2202" cy="16632"/>
                            <a:chOff x="9695" y="-305"/>
                            <a:chExt cx="2202" cy="16632"/>
                          </a:xfrm>
                        </wpg:grpSpPr>
                        <wps:wsp>
                          <wps:cNvPr id="11" name="AutoShape 2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95" y="-289"/>
                              <a:ext cx="0" cy="16106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2" name="Group 218"/>
                          <wpg:cNvGrpSpPr>
                            <a:grpSpLocks/>
                          </wpg:cNvGrpSpPr>
                          <wpg:grpSpPr bwMode="auto">
                            <a:xfrm>
                              <a:off x="10048" y="-305"/>
                              <a:ext cx="1849" cy="16632"/>
                              <a:chOff x="10055" y="-317"/>
                              <a:chExt cx="1849" cy="16632"/>
                            </a:xfrm>
                          </wpg:grpSpPr>
                          <wps:wsp>
                            <wps:cNvPr id="13" name="Rectangle 2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314" y="-317"/>
                                <a:ext cx="1512" cy="16632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  <a:gs pos="100000">
                                    <a:schemeClr val="accent1">
                                      <a:lumMod val="100000"/>
                                      <a:lumOff val="0"/>
                                    </a:schemeClr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BFB67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AutoShape 2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904" y="-294"/>
                                <a:ext cx="0" cy="16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" name="AutoShape 2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198" y="-271"/>
                                <a:ext cx="0" cy="16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AutoShape 2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055" y="-306"/>
                                <a:ext cx="0" cy="16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17" name="Oval 223"/>
                        <wps:cNvSpPr>
                          <a:spLocks noChangeArrowheads="1"/>
                        </wps:cNvSpPr>
                        <wps:spPr bwMode="auto">
                          <a:xfrm>
                            <a:off x="8904" y="11910"/>
                            <a:ext cx="1737" cy="1687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38100" cmpd="dbl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5" o:spid="_x0000_s1026" style="position:absolute;margin-left:498.1pt;margin-top:-19.65pt;width:149.65pt;height:831.6pt;z-index:251786240;mso-position-horizontal-relative:page;mso-position-vertical-relative:page" coordorigin="8904,-305" coordsize="2993,16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">
                <v:group id="Group 216" o:spid="_x0000_s1027" style="position:absolute;left:9695;top:-305;width:2202;height:16632" coordorigin="9695,-305" coordsize="2202,16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17" o:spid="_x0000_s1028" type="#_x0000_t32" style="position:absolute;left:9695;top:-289;width:0;height:1610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MqfcEAAADbAAAADwAAAGRycy9kb3ducmV2LnhtbERP32vCMBB+F/wfwgm+adqBQzqjDNmg&#10;gg+bbhPfjubWFJtLSTJb//tlMPDtPr6ft9oMthVX8qFxrCCfZyCIK6cbrhV8HF9nSxAhImtsHZOC&#10;GwXYrMejFRba9fxO10OsRQrhUKACE2NXSBkqQxbD3HXEift23mJM0NdSe+xTuG3lQ5Y9SosNpwaD&#10;HW0NVZfDj1XAp5evPbWZ2fvPsHs7lzXJRa/UdDI8P4GINMS7+N9d6jQ/h79f0gFy/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wyp9wQAAANsAAAAPAAAAAAAAAAAAAAAA&#10;AKECAABkcnMvZG93bnJldi54bWxQSwUGAAAAAAQABAD5AAAAjwMAAAAA&#10;" strokecolor="#feceae [1300]" strokeweight="2.25pt"/>
                  <v:group id="Group 218" o:spid="_x0000_s1029" style="position:absolute;left:10048;top:-305;width:1849;height:16632" coordorigin="10055,-317" coordsize="1849,16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rect id="Rectangle 219" o:spid="_x0000_s1030" style="position:absolute;left:10314;top:-317;width:1512;height:16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C6hcMA&#10;AADbAAAADwAAAGRycy9kb3ducmV2LnhtbERPzWrCQBC+C77DMkJvdVPbSonZiEgFD7Vo6gOM2WkS&#10;zM6G3dWkffquUPA2H9/vZMvBtOJKzjeWFTxNExDEpdUNVwqOX5vHNxA+IGtsLZOCH/KwzMejDFNt&#10;ez7QtQiViCHsU1RQh9ClUvqyJoN+ajviyH1bZzBE6CqpHfYx3LRyliRzabDh2FBjR+uaynNxMQre&#10;N+XHtt2/HsOpd5fV79nu+s8XpR4mw2oBItAQ7uJ/91bH+c9w+yUeI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C6hcMAAADbAAAADwAAAAAAAAAAAAAAAACYAgAAZHJzL2Rv&#10;d25yZXYueG1sUEsFBgAAAAAEAAQA9QAAAIgDAAAAAA==&#10;" fillcolor="#feb686 [1940]" stroked="f" strokecolor="#bfb675">
                      <v:fill color2="#fe8637 [3204]" rotate="t" angle="90" focus="100%" type="gradient"/>
                    </v:rect>
                    <v:shape id="AutoShape 220" o:spid="_x0000_s1031" type="#_x0000_t32" style="position:absolute;left:11904;top:-294;width:0;height:165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UqYMEAAADbAAAADwAAAGRycy9kb3ducmV2LnhtbERPTWsCMRC9F/wPYYTearZWimyNUgTR&#10;Qyl0FcHbsBk3SzeTmMR1++8bodDbPN7nLFaD7URPIbaOFTxPChDEtdMtNwoO+83THERMyBo7x6Tg&#10;hyKslqOHBZba3fiL+io1IodwLFGBScmXUsbakMU4cZ44c2cXLKYMQyN1wFsOt52cFsWrtNhybjDo&#10;aW2o/q6uVsFHsNFsK365Hn3/eSn8qTofT0o9jof3NxCJhvQv/nPvdJ4/g/sv+QC5/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5SpgwQAAANsAAAAPAAAAAAAAAAAAAAAA&#10;AKECAABkcnMvZG93bnJldi54bWxQSwUGAAAAAAQABAD5AAAAjwMAAAAA&#10;" strokecolor="#fe8637 [3204]" strokeweight="2.25pt"/>
                    <v:shape id="AutoShape 221" o:spid="_x0000_s1032" type="#_x0000_t32" style="position:absolute;left:10198;top:-271;width:0;height:165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OVUsIAAADbAAAADwAAAGRycy9kb3ducmV2LnhtbERP3WrCMBS+F/YO4Qx2p+kcyuiMooPB&#10;UEa12wMcm2PTrTmpTaz17RdB8O58fL9ntuhtLTpqfeVYwfMoAUFcOF1xqeDn+2P4CsIHZI21Y1Jw&#10;IQ+L+cNghql2Z95Rl4dSxBD2KSowITSplL4wZNGPXEMcuYNrLYYI21LqFs8x3NZynCRTabHi2GCw&#10;oXdDxV9+sgpW26U36/0kSzb291itQtZ9vWRKPT32yzcQgfpwF9/cnzrOn8D1l3iAnP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iOVUsIAAADbAAAADwAAAAAAAAAAAAAA&#10;AAChAgAAZHJzL2Rvd25yZXYueG1sUEsFBgAAAAAEAAQA+QAAAJADAAAAAA==&#10;" strokecolor="#feceae [1300]" strokeweight="4.5pt"/>
                    <v:shape id="AutoShape 222" o:spid="_x0000_s1033" type="#_x0000_t32" style="position:absolute;left:10055;top:-306;width:0;height:166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NfCr8AAADbAAAADwAAAGRycy9kb3ducmV2LnhtbERPy6rCMBDdC/5DGOHuNFXERzWKCMpF&#10;3PjA9diMbbGZlCa2vX9/Iwju5nCes1y3phA1VS63rGA4iEAQJ1bnnCq4Xnb9GQjnkTUWlknBHzlY&#10;r7qdJcbaNnyi+uxTEULYxagg876MpXRJRgbdwJbEgXvYyqAPsEqlrrAJ4aaQoyiaSIM5h4YMS9pm&#10;lDzPL6PglsrmMZvu5/VxO96VaO5XPEyV+um1mwUIT63/ij/uXx3mT+D9SzhArv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+dNfCr8AAADbAAAADwAAAAAAAAAAAAAAAACh&#10;AgAAZHJzL2Rvd25yZXYueG1sUEsFBgAAAAAEAAQA+QAAAI0DAAAAAA==&#10;" strokecolor="#feb686 [1940]" strokeweight="1pt"/>
                  </v:group>
                </v:group>
                <v:oval id="Oval 223" o:spid="_x0000_s1034" style="position:absolute;left:8904;top:11910;width:1737;height:1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2UicIA&#10;AADbAAAADwAAAGRycy9kb3ducmV2LnhtbERPS2vCQBC+C/6HZQRvulHRtqmriPi8tSq1xyE7JtHs&#10;bMiuGv99VxB6m4/vOeNpbQpxo8rllhX0uhEI4sTqnFMFh/2y8w7CeWSNhWVS8CAH00mzMcZY2zt/&#10;023nUxFC2MWoIPO+jKV0SUYGXdeWxIE72cqgD7BKpa7wHsJNIftRNJIGcw4NGZY0zyi57K5GwXGw&#10;5fnquKw/vtY/58XqOix+061S7VY9+wThqfb/4pd7o8P8N3j+Eg6Qk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bZSJwgAAANsAAAAPAAAAAAAAAAAAAAAAAJgCAABkcnMvZG93&#10;bnJldi54bWxQSwUGAAAAAAQABAD1AAAAhwMAAAAA&#10;" fillcolor="#fe8637 [3204]" strokecolor="#fe8637 [3204]" strokeweight="3pt">
                  <v:stroke linestyle="thinThin"/>
                </v:oval>
                <w10:wrap anchorx="page" anchory="page"/>
              </v:group>
            </w:pict>
          </mc:Fallback>
        </mc:AlternateContent>
      </w:r>
      <w:r>
        <w:rPr>
          <w:rFonts w:ascii="Arial" w:hAnsi="Arial" w:cs="Arial"/>
          <w:color w:val="auto"/>
          <w:sz w:val="22"/>
          <w:szCs w:val="22"/>
          <w:u w:val="double"/>
          <w:lang w:eastAsia="en-US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page">
                  <wp:posOffset>6706870</wp:posOffset>
                </wp:positionH>
                <wp:positionV relativeFrom="page">
                  <wp:posOffset>0</wp:posOffset>
                </wp:positionV>
                <wp:extent cx="1143000" cy="10058400"/>
                <wp:effectExtent l="1270" t="0" r="0" b="0"/>
                <wp:wrapNone/>
                <wp:docPr id="8" name="Rectangl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05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aps/>
                                <w:color w:val="FFFFFF" w:themeColor="background1"/>
                                <w:sz w:val="44"/>
                                <w:szCs w:val="44"/>
                              </w:rPr>
                              <w:id w:val="727803532"/>
                              <w:placeholder>
                                <w:docPart w:val="67C75F95D85541C1860652FDB39E28B8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B17685" w:rsidRDefault="00784E4A">
                                <w:pPr>
                                  <w:rPr>
                                    <w:cap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cap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t>Helen Cordova</w:t>
                                </w:r>
                              </w:p>
                            </w:sdtContent>
                          </w:sdt>
                          <w:p w:rsidR="00B17685" w:rsidRDefault="00784E4A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1660 S Zenobia Way</w:t>
                            </w:r>
                            <w:r w:rsidR="008F4D2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F4D26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sym w:font="Wingdings 2" w:char="F097"/>
                            </w:r>
                            <w:r w:rsidR="008F4D2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</w:rPr>
                              <w:t>720-365-4435</w:t>
                            </w:r>
                            <w:r w:rsidR="008F4D26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8F4D26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sym w:font="Wingdings 2" w:char="0097"/>
                            </w:r>
                            <w:r w:rsidR="008F4D26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</w:rPr>
                              <w:t>hcordova1328@yahoo.com</w:t>
                            </w:r>
                            <w:r w:rsidR="008F4D26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" wrap="square" lIns="45720" tIns="685800" rIns="45720" bIns="2286000" anchor="t" anchorCtr="0" upright="1">
                        <a:noAutofit/>
                      </wps:bodyPr>
                    </wps:wsp>
                  </a:graphicData>
                </a:graphic>
                <wp14:sizeRelH relativeFrom="rightMargin">
                  <wp14:pctWidth>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id="Rectangle 224" o:spid="_x0000_s1026" style="position:absolute;margin-left:528.1pt;margin-top:0;width:90pt;height:11in;z-index:251787264;visibility:visible;mso-wrap-style:square;mso-width-percent: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" filled="f" stroked="f" strokecolor="black [3213]">
                <v:textbox style="layout-flow:vertical" inset="3.6pt,54pt,3.6pt,180pt">
                  <w:txbxContent>
                    <w:sdt>
                      <w:sdtPr>
                        <w:rPr>
                          <w:caps/>
                          <w:color w:val="FFFFFF" w:themeColor="background1"/>
                          <w:sz w:val="44"/>
                          <w:szCs w:val="44"/>
                        </w:rPr>
                        <w:id w:val="727803532"/>
                        <w:placeholder>
                          <w:docPart w:val="67C75F95D85541C1860652FDB39E28B8"/>
                        </w:placeholder>
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<w:text/>
                      </w:sdtPr>
                      <w:sdtEndPr/>
                      <w:sdtContent>
                        <w:p w:rsidR="00B17685" w:rsidRDefault="00784E4A">
                          <w:pPr>
                            <w:rPr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  <w:t>Helen Cordova</w:t>
                          </w:r>
                        </w:p>
                      </w:sdtContent>
                    </w:sdt>
                    <w:p w:rsidR="00B17685" w:rsidRDefault="00784E4A">
                      <w:pPr>
                        <w:spacing w:line="240" w:lineRule="auto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color w:val="FFFFFF" w:themeColor="background1"/>
                          <w:sz w:val="22"/>
                          <w:szCs w:val="22"/>
                        </w:rPr>
                        <w:t>1660 S Zenobia Way</w:t>
                      </w:r>
                      <w:r w:rsidR="008F4D26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="008F4D26">
                        <w:rPr>
                          <w:color w:val="FFFFFF" w:themeColor="background1"/>
                          <w:sz w:val="16"/>
                          <w:szCs w:val="16"/>
                        </w:rPr>
                        <w:sym w:font="Wingdings 2" w:char="F097"/>
                      </w:r>
                      <w:r w:rsidR="008F4D26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</w:rPr>
                        <w:t>720-365-4435</w:t>
                      </w:r>
                      <w:r w:rsidR="008F4D26">
                        <w:rPr>
                          <w:color w:val="FFFFFF" w:themeColor="background1"/>
                        </w:rPr>
                        <w:t xml:space="preserve"> </w:t>
                      </w:r>
                      <w:r w:rsidR="008F4D26">
                        <w:rPr>
                          <w:color w:val="FFFFFF" w:themeColor="background1"/>
                          <w:sz w:val="16"/>
                          <w:szCs w:val="16"/>
                        </w:rPr>
                        <w:sym w:font="Wingdings 2" w:char="0097"/>
                      </w:r>
                      <w:r w:rsidR="008F4D26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</w:rPr>
                        <w:t>hcordova1328@yahoo.com</w:t>
                      </w:r>
                      <w:r w:rsidR="008F4D26">
                        <w:rPr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784E4A" w:rsidRPr="00FE135B">
        <w:rPr>
          <w:rFonts w:ascii="Arial" w:hAnsi="Arial" w:cs="Arial"/>
          <w:b/>
          <w:bCs/>
          <w:color w:val="auto"/>
          <w:sz w:val="22"/>
          <w:szCs w:val="22"/>
          <w:u w:val="double"/>
        </w:rPr>
        <w:t>Objective:</w:t>
      </w:r>
      <w:r w:rsidR="00784E4A" w:rsidRPr="00FE135B">
        <w:rPr>
          <w:rFonts w:ascii="Arial" w:hAnsi="Arial" w:cs="Arial"/>
          <w:b/>
          <w:bCs/>
          <w:sz w:val="16"/>
          <w:szCs w:val="16"/>
          <w:u w:val="single"/>
        </w:rPr>
        <w:t xml:space="preserve"> </w:t>
      </w:r>
      <w:r w:rsidR="00784E4A" w:rsidRPr="00FE135B">
        <w:rPr>
          <w:rFonts w:ascii="Arial" w:hAnsi="Arial" w:cs="Arial"/>
          <w:b/>
          <w:bCs/>
          <w:sz w:val="16"/>
          <w:szCs w:val="16"/>
          <w:u w:val="single"/>
        </w:rPr>
        <w:br/>
      </w:r>
      <w:r w:rsidR="00784E4A" w:rsidRPr="00FE135B">
        <w:rPr>
          <w:rFonts w:ascii="Arial" w:hAnsi="Arial" w:cs="Arial"/>
          <w:color w:val="auto"/>
          <w:sz w:val="16"/>
          <w:szCs w:val="16"/>
        </w:rPr>
        <w:t xml:space="preserve">Seeking the opportunity to contribute to the success of an organization that strives for excellence, emphasizes positive employee management relations, and targets employee development for company growth. </w:t>
      </w:r>
      <w:r w:rsidR="00784E4A" w:rsidRPr="00FE135B">
        <w:rPr>
          <w:rFonts w:ascii="Arial" w:hAnsi="Arial" w:cs="Arial"/>
          <w:color w:val="auto"/>
          <w:sz w:val="16"/>
          <w:szCs w:val="16"/>
        </w:rPr>
        <w:br/>
      </w:r>
    </w:p>
    <w:p w:rsidR="00784E4A" w:rsidRPr="00FE135B" w:rsidRDefault="00784E4A" w:rsidP="00D976C9">
      <w:pPr>
        <w:autoSpaceDE w:val="0"/>
        <w:autoSpaceDN w:val="0"/>
        <w:adjustRightInd w:val="0"/>
        <w:spacing w:before="100" w:line="240" w:lineRule="auto"/>
        <w:contextualSpacing w:val="0"/>
        <w:rPr>
          <w:rFonts w:ascii="Arial" w:eastAsia="Calibri" w:hAnsi="Arial" w:cs="Arial"/>
          <w:color w:val="auto"/>
          <w:sz w:val="16"/>
          <w:szCs w:val="16"/>
          <w:lang w:eastAsia="en-US"/>
        </w:rPr>
      </w:pPr>
      <w:r w:rsidRPr="00FE135B">
        <w:rPr>
          <w:rFonts w:ascii="Arial" w:eastAsia="Calibri" w:hAnsi="Arial" w:cs="Arial"/>
          <w:b/>
          <w:bCs/>
          <w:color w:val="auto"/>
          <w:sz w:val="22"/>
          <w:szCs w:val="22"/>
          <w:u w:val="single"/>
          <w:lang w:eastAsia="en-US"/>
        </w:rPr>
        <w:t>Skills</w:t>
      </w:r>
      <w:r w:rsidRPr="00FE135B">
        <w:rPr>
          <w:rFonts w:ascii="Arial" w:eastAsia="Calibri" w:hAnsi="Arial" w:cs="Arial"/>
          <w:color w:val="auto"/>
          <w:sz w:val="16"/>
          <w:szCs w:val="16"/>
          <w:lang w:eastAsia="en-US"/>
        </w:rPr>
        <w:br/>
      </w:r>
      <w:r w:rsidRPr="00FE135B">
        <w:rPr>
          <w:rFonts w:ascii="MS Gothic" w:eastAsia="MS Gothic" w:hAnsi="MS Gothic" w:cs="MS Gothic" w:hint="eastAsia"/>
          <w:color w:val="auto"/>
          <w:sz w:val="16"/>
          <w:szCs w:val="16"/>
          <w:lang w:eastAsia="en-US"/>
        </w:rPr>
        <w:t>▸</w:t>
      </w:r>
      <w:r w:rsidRPr="00FE135B"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Bilingual in English and Spanish </w:t>
      </w:r>
      <w:r w:rsidRPr="00FE135B">
        <w:rPr>
          <w:rFonts w:ascii="Arial" w:eastAsia="Calibri" w:hAnsi="Arial" w:cs="Arial"/>
          <w:color w:val="auto"/>
          <w:sz w:val="16"/>
          <w:szCs w:val="16"/>
          <w:lang w:eastAsia="en-US"/>
        </w:rPr>
        <w:br/>
      </w:r>
      <w:r w:rsidRPr="00FE135B">
        <w:rPr>
          <w:rFonts w:ascii="MS Gothic" w:eastAsia="MS Gothic" w:hAnsi="MS Gothic" w:cs="MS Gothic" w:hint="eastAsia"/>
          <w:color w:val="auto"/>
          <w:sz w:val="16"/>
          <w:szCs w:val="16"/>
          <w:lang w:eastAsia="en-US"/>
        </w:rPr>
        <w:t>▸</w:t>
      </w:r>
      <w:r w:rsidRPr="00FE135B"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Daily interface with all employees &amp; clients, ranging from medical, warehouse, &amp; office support to corporate level executives. </w:t>
      </w:r>
      <w:r w:rsidRPr="00FE135B">
        <w:rPr>
          <w:rFonts w:ascii="Arial" w:eastAsia="Calibri" w:hAnsi="Arial" w:cs="Arial"/>
          <w:color w:val="auto"/>
          <w:sz w:val="16"/>
          <w:szCs w:val="16"/>
          <w:lang w:eastAsia="en-US"/>
        </w:rPr>
        <w:br/>
      </w:r>
      <w:r w:rsidRPr="00FE135B">
        <w:rPr>
          <w:rFonts w:ascii="MS Gothic" w:eastAsia="MS Gothic" w:hAnsi="MS Gothic" w:cs="MS Gothic" w:hint="eastAsia"/>
          <w:color w:val="auto"/>
          <w:sz w:val="16"/>
          <w:szCs w:val="16"/>
          <w:lang w:eastAsia="en-US"/>
        </w:rPr>
        <w:t>▸</w:t>
      </w:r>
      <w:r w:rsidRPr="00FE135B"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Develop staff recruiting processes and succession planning </w:t>
      </w:r>
      <w:r w:rsidRPr="00FE135B">
        <w:rPr>
          <w:rFonts w:ascii="Arial" w:eastAsia="Calibri" w:hAnsi="Arial" w:cs="Arial"/>
          <w:color w:val="auto"/>
          <w:sz w:val="16"/>
          <w:szCs w:val="16"/>
          <w:lang w:eastAsia="en-US"/>
        </w:rPr>
        <w:br/>
      </w:r>
      <w:r w:rsidRPr="00FE135B">
        <w:rPr>
          <w:rFonts w:ascii="MS Gothic" w:eastAsia="MS Gothic" w:hAnsi="MS Gothic" w:cs="MS Gothic" w:hint="eastAsia"/>
          <w:color w:val="auto"/>
          <w:sz w:val="16"/>
          <w:szCs w:val="16"/>
          <w:lang w:eastAsia="en-US"/>
        </w:rPr>
        <w:t>▸</w:t>
      </w:r>
      <w:r w:rsidRPr="00FE135B"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Responsible for Unemployment and Workers' Compensation documentation, filings, and hearings. </w:t>
      </w:r>
      <w:r w:rsidRPr="00FE135B">
        <w:rPr>
          <w:rFonts w:ascii="Arial" w:eastAsia="Calibri" w:hAnsi="Arial" w:cs="Arial"/>
          <w:color w:val="auto"/>
          <w:sz w:val="16"/>
          <w:szCs w:val="16"/>
          <w:lang w:eastAsia="en-US"/>
        </w:rPr>
        <w:br/>
      </w:r>
      <w:r w:rsidRPr="00FE135B">
        <w:rPr>
          <w:rFonts w:ascii="MS Gothic" w:eastAsia="MS Gothic" w:hAnsi="MS Gothic" w:cs="MS Gothic" w:hint="eastAsia"/>
          <w:color w:val="auto"/>
          <w:sz w:val="16"/>
          <w:szCs w:val="16"/>
          <w:lang w:eastAsia="en-US"/>
        </w:rPr>
        <w:t>▸</w:t>
      </w:r>
      <w:r w:rsidRPr="00FE135B"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Effective recruiting in areas of clerical and light industrial positions including offer letter, pre-employment drug screening and assessment testing as well as orientation. </w:t>
      </w:r>
      <w:r w:rsidRPr="00FE135B">
        <w:rPr>
          <w:rFonts w:ascii="Arial" w:eastAsia="Calibri" w:hAnsi="Arial" w:cs="Arial"/>
          <w:color w:val="auto"/>
          <w:sz w:val="16"/>
          <w:szCs w:val="16"/>
          <w:lang w:eastAsia="en-US"/>
        </w:rPr>
        <w:br/>
      </w:r>
      <w:r w:rsidRPr="00FE135B">
        <w:rPr>
          <w:rFonts w:ascii="MS Gothic" w:eastAsia="MS Gothic" w:hAnsi="MS Gothic" w:cs="MS Gothic" w:hint="eastAsia"/>
          <w:color w:val="auto"/>
          <w:sz w:val="16"/>
          <w:szCs w:val="16"/>
          <w:lang w:eastAsia="en-US"/>
        </w:rPr>
        <w:t>▸</w:t>
      </w:r>
      <w:r w:rsidRPr="00FE135B">
        <w:rPr>
          <w:rFonts w:ascii="Arial" w:eastAsia="Calibri" w:hAnsi="Arial" w:cs="Arial"/>
          <w:color w:val="auto"/>
          <w:sz w:val="16"/>
          <w:szCs w:val="16"/>
          <w:lang w:eastAsia="en-US"/>
        </w:rPr>
        <w:t>Skilled in cold calling, prospecting and closing business with prospective clients.</w:t>
      </w:r>
    </w:p>
    <w:p w:rsidR="00784E4A" w:rsidRPr="00FE135B" w:rsidRDefault="00784E4A" w:rsidP="00D976C9">
      <w:pPr>
        <w:autoSpaceDE w:val="0"/>
        <w:autoSpaceDN w:val="0"/>
        <w:adjustRightInd w:val="0"/>
        <w:spacing w:before="100" w:line="240" w:lineRule="auto"/>
        <w:contextualSpacing w:val="0"/>
        <w:rPr>
          <w:rFonts w:ascii="Arial" w:eastAsia="Calibri" w:hAnsi="Arial" w:cs="Arial"/>
          <w:color w:val="auto"/>
          <w:sz w:val="16"/>
          <w:szCs w:val="16"/>
          <w:lang w:eastAsia="en-US"/>
        </w:rPr>
      </w:pPr>
      <w:r w:rsidRPr="00FE135B">
        <w:rPr>
          <w:rFonts w:ascii="Arial" w:eastAsia="Calibri" w:hAnsi="Arial" w:cs="Arial"/>
          <w:b/>
          <w:color w:val="auto"/>
          <w:sz w:val="22"/>
          <w:szCs w:val="22"/>
          <w:u w:val="double"/>
          <w:lang w:eastAsia="en-US"/>
        </w:rPr>
        <w:t>Computer skills:</w:t>
      </w:r>
      <w:r w:rsidRPr="00FE135B"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 Word 2007 &amp; 2010, Power Point, Adobe, Word,  Excel, Quick Books, Staff Suite, Ultra 32, People Soft, &amp; Marketron Systems.</w:t>
      </w:r>
    </w:p>
    <w:p w:rsidR="00784E4A" w:rsidRPr="00FE135B" w:rsidRDefault="00784E4A" w:rsidP="00D976C9">
      <w:pPr>
        <w:pStyle w:val="Section"/>
        <w:rPr>
          <w:rFonts w:ascii="Arial" w:hAnsi="Arial" w:cs="Arial"/>
          <w:sz w:val="16"/>
          <w:szCs w:val="16"/>
        </w:rPr>
      </w:pPr>
    </w:p>
    <w:p w:rsidR="00B17685" w:rsidRPr="00FE135B" w:rsidRDefault="00FE135B" w:rsidP="00D976C9">
      <w:pPr>
        <w:pStyle w:val="Section"/>
        <w:rPr>
          <w:rFonts w:ascii="Arial" w:hAnsi="Arial" w:cs="Arial"/>
          <w:b/>
          <w:color w:val="auto"/>
          <w:sz w:val="16"/>
          <w:szCs w:val="16"/>
        </w:rPr>
      </w:pPr>
      <w:r>
        <w:rPr>
          <w:rFonts w:ascii="Arial" w:hAnsi="Arial" w:cs="Arial"/>
          <w:sz w:val="16"/>
          <w:szCs w:val="16"/>
          <w:lang w:eastAsia="en-US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mc:AlternateContent>
                  <mc:Choice Requires="wp14">
                    <wp:positionH relativeFrom="page">
                      <wp14:pctPosHOffset>82000</wp14:pctPosHOffset>
                    </wp:positionH>
                  </mc:Choice>
                  <mc:Fallback>
                    <wp:positionH relativeFrom="page">
                      <wp:posOffset>6372860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1143000" cy="10058400"/>
                <wp:effectExtent l="0" t="0" r="2540" b="0"/>
                <wp:wrapNone/>
                <wp:docPr id="7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05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aps/>
                                <w:color w:val="FFFFFF" w:themeColor="background1"/>
                                <w:sz w:val="44"/>
                                <w:szCs w:val="44"/>
                              </w:rPr>
                              <w:id w:val="-1318494516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B17685" w:rsidRDefault="00784E4A">
                                <w:pPr>
                                  <w:rPr>
                                    <w:cap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cap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t>Helen Cordova</w:t>
                                </w:r>
                              </w:p>
                            </w:sdtContent>
                          </w:sdt>
                          <w:p w:rsidR="00B17685" w:rsidRDefault="0023499B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22"/>
                                  <w:szCs w:val="22"/>
                                </w:rPr>
                                <w:id w:val="181247244"/>
                                <w:temporary/>
                                <w:showingPlcHdr/>
                                <w:text/>
                              </w:sdtPr>
                              <w:sdtEndPr/>
                              <w:sdtContent>
                                <w:r w:rsidR="008F4D26">
                                  <w:rPr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>[Type your address]</w:t>
                                </w:r>
                              </w:sdtContent>
                            </w:sdt>
                            <w:r w:rsidR="008F4D2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F4D26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sym w:font="Wingdings 2" w:char="F097"/>
                            </w:r>
                            <w:r w:rsidR="008F4D2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id w:val="1225031391"/>
                                <w:temporary/>
                                <w:showingPlcHdr/>
                                <w:text/>
                              </w:sdtPr>
                              <w:sdtEndPr/>
                              <w:sdtContent>
                                <w:r w:rsidR="008F4D26">
                                  <w:rPr>
                                    <w:color w:val="FFFFFF" w:themeColor="background1"/>
                                  </w:rPr>
                                  <w:t>[Type your phone number]</w:t>
                                </w:r>
                              </w:sdtContent>
                            </w:sdt>
                            <w:r w:rsidR="008F4D26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8F4D26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sym w:font="Wingdings 2" w:char="0097"/>
                            </w:r>
                            <w:r w:rsidR="008F4D26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id w:val="-1865051220"/>
                                <w:temporary/>
                                <w:showingPlcHdr/>
                                <w:text/>
                              </w:sdtPr>
                              <w:sdtEndPr/>
                              <w:sdtContent>
                                <w:r w:rsidR="008F4D26">
                                  <w:rPr>
                                    <w:color w:val="FFFFFF" w:themeColor="background1"/>
                                  </w:rPr>
                                  <w:t>[Type your e-mail address]</w:t>
                                </w:r>
                              </w:sdtContent>
                            </w:sdt>
                            <w:r w:rsidR="008F4D26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" wrap="square" lIns="45720" tIns="685800" rIns="45720" bIns="2286000" anchor="t" anchorCtr="0" upright="1">
                        <a:noAutofit/>
                      </wps:bodyPr>
                    </wps:wsp>
                  </a:graphicData>
                </a:graphic>
                <wp14:sizeRelH relativeFrom="rightMargin">
                  <wp14:pctWidth>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id="Rectangle 212" o:spid="_x0000_s1027" style="position:absolute;margin-left:0;margin-top:0;width:90pt;height:11in;z-index:251783168;visibility:visible;mso-wrap-style:square;mso-width-percent:0;mso-height-percent:1000;mso-left-percent:820;mso-wrap-distance-left:9pt;mso-wrap-distance-top:0;mso-wrap-distance-right:9pt;mso-wrap-distance-bottom:0;mso-position-horizontal-relative:page;mso-position-vertical:center;mso-position-vertical-relative:page;mso-width-percent:0;mso-height-percent:1000;mso-left-percent:82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" filled="f" stroked="f" strokecolor="black [3213]">
                <v:textbox style="layout-flow:vertical" inset="3.6pt,54pt,3.6pt,180pt">
                  <w:txbxContent>
                    <w:sdt>
                      <w:sdtPr>
                        <w:rPr>
                          <w:caps/>
                          <w:color w:val="FFFFFF" w:themeColor="background1"/>
                          <w:sz w:val="44"/>
                          <w:szCs w:val="44"/>
                        </w:rPr>
                        <w:id w:val="-1318494516"/>
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<w:text/>
                      </w:sdtPr>
                      <w:sdtEndPr/>
                      <w:sdtContent>
                        <w:p w:rsidR="00B17685" w:rsidRDefault="00784E4A">
                          <w:pPr>
                            <w:rPr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  <w:t>Helen Cordova</w:t>
                          </w:r>
                        </w:p>
                      </w:sdtContent>
                    </w:sdt>
                    <w:p w:rsidR="00B17685" w:rsidRDefault="0023499B">
                      <w:pPr>
                        <w:spacing w:line="240" w:lineRule="auto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color w:val="FFFFFF" w:themeColor="background1"/>
                            <w:sz w:val="22"/>
                            <w:szCs w:val="22"/>
                          </w:rPr>
                          <w:id w:val="181247244"/>
                          <w:temporary/>
                          <w:showingPlcHdr/>
                          <w:text/>
                        </w:sdtPr>
                        <w:sdtEndPr/>
                        <w:sdtContent>
                          <w:r w:rsidR="008F4D26"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  <w:t>[Type your address]</w:t>
                          </w:r>
                        </w:sdtContent>
                      </w:sdt>
                      <w:r w:rsidR="008F4D26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="008F4D26">
                        <w:rPr>
                          <w:color w:val="FFFFFF" w:themeColor="background1"/>
                          <w:sz w:val="16"/>
                          <w:szCs w:val="16"/>
                        </w:rPr>
                        <w:sym w:font="Wingdings 2" w:char="F097"/>
                      </w:r>
                      <w:r w:rsidR="008F4D26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color w:val="FFFFFF" w:themeColor="background1"/>
                          </w:rPr>
                          <w:id w:val="1225031391"/>
                          <w:temporary/>
                          <w:showingPlcHdr/>
                          <w:text/>
                        </w:sdtPr>
                        <w:sdtEndPr/>
                        <w:sdtContent>
                          <w:r w:rsidR="008F4D26">
                            <w:rPr>
                              <w:color w:val="FFFFFF" w:themeColor="background1"/>
                            </w:rPr>
                            <w:t>[Type your phone number]</w:t>
                          </w:r>
                        </w:sdtContent>
                      </w:sdt>
                      <w:r w:rsidR="008F4D26">
                        <w:rPr>
                          <w:color w:val="FFFFFF" w:themeColor="background1"/>
                        </w:rPr>
                        <w:t xml:space="preserve"> </w:t>
                      </w:r>
                      <w:r w:rsidR="008F4D26">
                        <w:rPr>
                          <w:color w:val="FFFFFF" w:themeColor="background1"/>
                          <w:sz w:val="16"/>
                          <w:szCs w:val="16"/>
                        </w:rPr>
                        <w:sym w:font="Wingdings 2" w:char="0097"/>
                      </w:r>
                      <w:r w:rsidR="008F4D26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sdt>
                        <w:sdtPr>
                          <w:rPr>
                            <w:color w:val="FFFFFF" w:themeColor="background1"/>
                          </w:rPr>
                          <w:id w:val="-1865051220"/>
                          <w:temporary/>
                          <w:showingPlcHdr/>
                          <w:text/>
                        </w:sdtPr>
                        <w:sdtEndPr/>
                        <w:sdtContent>
                          <w:r w:rsidR="008F4D26">
                            <w:rPr>
                              <w:color w:val="FFFFFF" w:themeColor="background1"/>
                            </w:rPr>
                            <w:t>[Type your e-mail address]</w:t>
                          </w:r>
                        </w:sdtContent>
                      </w:sdt>
                      <w:r w:rsidR="008F4D26">
                        <w:rPr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sz w:val="16"/>
          <w:szCs w:val="16"/>
          <w:lang w:eastAsia="en-US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3995420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6" name="Oval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E8637"/>
                        </a:solidFill>
                        <a:ln w="57150" cmpd="thinThick">
                          <a:solidFill>
                            <a:srgbClr val="FE863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4" o:spid="_x0000_s1026" style="position:absolute;margin-left:0;margin-top:542.25pt;width:186.2pt;height:183.3pt;flip:x;z-index:251785216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" fillcolor="#fe8637" strokecolor="#fe8637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>
        <w:rPr>
          <w:rFonts w:ascii="Arial" w:hAnsi="Arial" w:cs="Arial"/>
          <w:sz w:val="16"/>
          <w:szCs w:val="16"/>
          <w:lang w:eastAsia="en-US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3995420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5" name="Oval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E8637"/>
                        </a:solidFill>
                        <a:ln w="57150" cmpd="thinThick">
                          <a:solidFill>
                            <a:srgbClr val="FE863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2" o:spid="_x0000_s1026" style="position:absolute;margin-left:0;margin-top:542.25pt;width:186.2pt;height:183.3pt;flip:x;z-index:251781120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" fillcolor="#fe8637" strokecolor="#fe8637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</w:p>
    <w:p w:rsidR="00B17685" w:rsidRPr="00FE135B" w:rsidRDefault="008F4D26" w:rsidP="00D976C9">
      <w:pPr>
        <w:pStyle w:val="Section"/>
        <w:rPr>
          <w:rFonts w:ascii="Arial" w:hAnsi="Arial" w:cs="Arial"/>
          <w:b/>
          <w:color w:val="auto"/>
          <w:sz w:val="22"/>
          <w:szCs w:val="22"/>
          <w:u w:val="double"/>
        </w:rPr>
      </w:pPr>
      <w:r w:rsidRPr="00FE135B">
        <w:rPr>
          <w:rFonts w:ascii="Arial" w:hAnsi="Arial" w:cs="Arial"/>
          <w:b/>
          <w:color w:val="auto"/>
          <w:sz w:val="22"/>
          <w:szCs w:val="22"/>
          <w:u w:val="double"/>
        </w:rPr>
        <w:t>EXPERIENCE</w:t>
      </w:r>
    </w:p>
    <w:p w:rsidR="00D976C9" w:rsidRPr="00FE135B" w:rsidRDefault="00784E4A" w:rsidP="00D976C9">
      <w:pPr>
        <w:pStyle w:val="Subsection"/>
        <w:rPr>
          <w:rFonts w:ascii="Arial" w:hAnsi="Arial" w:cs="Arial"/>
          <w:bCs/>
          <w:color w:val="auto"/>
          <w:lang w:val="en" w:eastAsia="en-US"/>
        </w:rPr>
      </w:pPr>
      <w:r w:rsidRPr="00FE135B">
        <w:rPr>
          <w:rFonts w:ascii="Arial" w:hAnsi="Arial" w:cs="Arial"/>
          <w:bCs/>
          <w:color w:val="auto"/>
          <w:u w:val="single"/>
          <w:lang w:val="en" w:eastAsia="en-US"/>
        </w:rPr>
        <w:t>Liberman Broadcasting-Traffic Assistant/Administrative Assistant  May 2012 – August 2013</w:t>
      </w:r>
      <w:r w:rsidRPr="00FE135B">
        <w:rPr>
          <w:rFonts w:ascii="Arial" w:hAnsi="Arial" w:cs="Arial"/>
          <w:bCs/>
          <w:color w:val="auto"/>
          <w:lang w:val="en" w:eastAsia="en-US"/>
        </w:rPr>
        <w:t>;</w:t>
      </w:r>
    </w:p>
    <w:p w:rsidR="00D976C9" w:rsidRPr="00FE135B" w:rsidRDefault="00D976C9" w:rsidP="00D976C9">
      <w:pPr>
        <w:pStyle w:val="Subsection"/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</w:pPr>
      <w:r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>•</w:t>
      </w:r>
      <w:r w:rsidR="00784E4A"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 xml:space="preserve">Assisted Traffic Manager as well as traffic department with  Changes </w:t>
      </w:r>
      <w:r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>in Board file Log.</w:t>
      </w:r>
    </w:p>
    <w:p w:rsidR="00D976C9" w:rsidRPr="00FE135B" w:rsidRDefault="00D976C9" w:rsidP="00D976C9">
      <w:pPr>
        <w:pStyle w:val="Subsection"/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</w:pPr>
      <w:r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>Ad</w:t>
      </w:r>
      <w:r w:rsidR="00784E4A"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>ding &amp; removing, Scheduling, Updating,</w:t>
      </w:r>
      <w:r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 xml:space="preserve"> both</w:t>
      </w:r>
      <w:r w:rsidR="00784E4A"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 xml:space="preserve"> returning &amp; existing clients as well as all new clients into Marketron System.</w:t>
      </w:r>
    </w:p>
    <w:p w:rsidR="00D976C9" w:rsidRPr="00FE135B" w:rsidRDefault="00784E4A" w:rsidP="00D976C9">
      <w:pPr>
        <w:pStyle w:val="Subsection"/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</w:pPr>
      <w:r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>No room for error Detailed Data entry of current updates, commercials, infomercials, paid programming, regularly scheduled programming for entire Colorado coverage areas.</w:t>
      </w:r>
    </w:p>
    <w:p w:rsidR="00784E4A" w:rsidRPr="00FE135B" w:rsidRDefault="00784E4A" w:rsidP="00D976C9">
      <w:pPr>
        <w:pStyle w:val="Subsection"/>
        <w:rPr>
          <w:rFonts w:ascii="Arial" w:hAnsi="Arial" w:cs="Arial"/>
          <w:bCs/>
          <w:color w:val="auto"/>
          <w:sz w:val="16"/>
          <w:szCs w:val="16"/>
          <w:lang w:val="en" w:eastAsia="en-US"/>
        </w:rPr>
      </w:pPr>
      <w:r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>Daily office procedures included but not limited to; Phones, filing, faxing, creating spread sheets, media packets, presentations, Date, time and Roster creation for All company meetings, minutes during meetings, event planning as well as event  judging</w:t>
      </w:r>
      <w:r w:rsidRPr="00FE135B">
        <w:rPr>
          <w:rFonts w:ascii="Arial" w:hAnsi="Arial" w:cs="Arial"/>
          <w:bCs/>
          <w:color w:val="auto"/>
          <w:sz w:val="16"/>
          <w:szCs w:val="16"/>
          <w:lang w:val="en" w:eastAsia="en-US"/>
        </w:rPr>
        <w:t>.</w:t>
      </w:r>
    </w:p>
    <w:p w:rsidR="00784E4A" w:rsidRPr="00FE135B" w:rsidRDefault="00784E4A" w:rsidP="00D976C9">
      <w:pPr>
        <w:pStyle w:val="Subsection"/>
        <w:rPr>
          <w:rFonts w:ascii="Arial" w:hAnsi="Arial" w:cs="Arial"/>
          <w:bCs/>
          <w:color w:val="auto"/>
          <w:sz w:val="16"/>
          <w:szCs w:val="16"/>
          <w:lang w:val="en" w:eastAsia="en-US"/>
        </w:rPr>
      </w:pPr>
    </w:p>
    <w:p w:rsidR="00784E4A" w:rsidRPr="00FE135B" w:rsidRDefault="00784E4A" w:rsidP="00D976C9">
      <w:pPr>
        <w:pStyle w:val="Subsection"/>
        <w:rPr>
          <w:rFonts w:ascii="Arial" w:hAnsi="Arial" w:cs="Arial"/>
          <w:bCs/>
          <w:color w:val="auto"/>
          <w:sz w:val="22"/>
          <w:szCs w:val="22"/>
          <w:u w:val="single"/>
          <w:lang w:val="en" w:eastAsia="en-US"/>
        </w:rPr>
      </w:pPr>
      <w:r w:rsidRPr="00FE135B">
        <w:rPr>
          <w:rFonts w:ascii="Arial" w:hAnsi="Arial" w:cs="Arial"/>
          <w:bCs/>
          <w:color w:val="auto"/>
          <w:sz w:val="22"/>
          <w:szCs w:val="22"/>
          <w:u w:val="double"/>
          <w:lang w:val="en" w:eastAsia="en-US"/>
        </w:rPr>
        <w:t>Snap Staffing Services- Recruiter/ Executive Assistant-November 2004~ February</w:t>
      </w:r>
      <w:r w:rsidRPr="00FE135B">
        <w:rPr>
          <w:rFonts w:ascii="Arial" w:hAnsi="Arial" w:cs="Arial"/>
          <w:bCs/>
          <w:color w:val="auto"/>
          <w:sz w:val="22"/>
          <w:szCs w:val="22"/>
          <w:u w:val="single"/>
          <w:lang w:val="en" w:eastAsia="en-US"/>
        </w:rPr>
        <w:t xml:space="preserve"> </w:t>
      </w:r>
      <w:r w:rsidRPr="00FE135B">
        <w:rPr>
          <w:rFonts w:ascii="Arial" w:hAnsi="Arial" w:cs="Arial"/>
          <w:bCs/>
          <w:color w:val="auto"/>
          <w:sz w:val="22"/>
          <w:szCs w:val="22"/>
          <w:u w:val="double"/>
          <w:lang w:val="en" w:eastAsia="en-US"/>
        </w:rPr>
        <w:t>2012:</w:t>
      </w:r>
    </w:p>
    <w:p w:rsidR="000133C5" w:rsidRPr="00FE135B" w:rsidRDefault="00D976C9" w:rsidP="00D976C9">
      <w:pPr>
        <w:pStyle w:val="Subsection"/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</w:pPr>
      <w:r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>•</w:t>
      </w:r>
      <w:r w:rsidR="00784E4A"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>Complete</w:t>
      </w:r>
      <w:r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 xml:space="preserve"> entire</w:t>
      </w:r>
      <w:r w:rsidR="00784E4A"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 xml:space="preserve"> staffing process</w:t>
      </w:r>
      <w:r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 xml:space="preserve"> of recruitment needed, permanent, temp to hire, and direct hire placements.</w:t>
      </w:r>
    </w:p>
    <w:p w:rsidR="000133C5" w:rsidRPr="00FE135B" w:rsidRDefault="00D976C9" w:rsidP="00D976C9">
      <w:pPr>
        <w:pStyle w:val="Subsection"/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</w:pPr>
      <w:r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>•</w:t>
      </w:r>
      <w:r w:rsidR="000133C5"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>Phone pre-screens,  scheduling,</w:t>
      </w:r>
      <w:r w:rsidR="00784E4A"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 xml:space="preserve"> testing, reference checks,</w:t>
      </w:r>
      <w:r w:rsidR="000133C5"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 xml:space="preserve"> were also conducted in </w:t>
      </w:r>
      <w:r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>•</w:t>
      </w:r>
      <w:r w:rsidR="000133C5"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>Spanish if needed.</w:t>
      </w:r>
    </w:p>
    <w:p w:rsidR="000133C5" w:rsidRPr="00FE135B" w:rsidRDefault="00D976C9" w:rsidP="00D976C9">
      <w:pPr>
        <w:pStyle w:val="Subsection"/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</w:pPr>
      <w:r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>•</w:t>
      </w:r>
      <w:r w:rsidR="000133C5"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>B</w:t>
      </w:r>
      <w:r w:rsidR="00784E4A"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>ackground checks</w:t>
      </w:r>
      <w:r w:rsidR="000133C5"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 xml:space="preserve"> &amp;</w:t>
      </w:r>
      <w:r w:rsidR="00784E4A"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 xml:space="preserve"> drug screens.</w:t>
      </w:r>
    </w:p>
    <w:p w:rsidR="00585753" w:rsidRPr="00FE135B" w:rsidRDefault="00D976C9" w:rsidP="00D976C9">
      <w:pPr>
        <w:pStyle w:val="Subsection"/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</w:pPr>
      <w:r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>•</w:t>
      </w:r>
      <w:r w:rsidR="000133C5"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>All p</w:t>
      </w:r>
      <w:r w:rsidR="00784E4A"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>lacement of classified ads, internet advertising, broadcast faxing, direct recruiting,</w:t>
      </w:r>
      <w:r w:rsidR="00585753"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 xml:space="preserve"> were also converted into spanish.</w:t>
      </w:r>
    </w:p>
    <w:p w:rsidR="00585753" w:rsidRPr="00FE135B" w:rsidRDefault="00D976C9" w:rsidP="00D976C9">
      <w:pPr>
        <w:pStyle w:val="Subsection"/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</w:pPr>
      <w:r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>•</w:t>
      </w:r>
      <w:r w:rsidR="00784E4A"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>Utilized community events to generate new business leads.</w:t>
      </w:r>
    </w:p>
    <w:p w:rsidR="00523AFD" w:rsidRPr="00FE135B" w:rsidRDefault="00D976C9" w:rsidP="00D976C9">
      <w:pPr>
        <w:pStyle w:val="Subsection"/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</w:pPr>
      <w:r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>•</w:t>
      </w:r>
      <w:r w:rsidR="00784E4A"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 xml:space="preserve"> Implemented business strategies</w:t>
      </w:r>
    </w:p>
    <w:p w:rsidR="00585753" w:rsidRPr="00FE135B" w:rsidRDefault="00523AFD" w:rsidP="00D976C9">
      <w:pPr>
        <w:pStyle w:val="Subsection"/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</w:pPr>
      <w:r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>•S</w:t>
      </w:r>
      <w:r w:rsidR="00784E4A"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>ourced and placed appropriate candidates</w:t>
      </w:r>
    </w:p>
    <w:p w:rsidR="006B601D" w:rsidRPr="00FE135B" w:rsidRDefault="00523AFD" w:rsidP="00D976C9">
      <w:pPr>
        <w:pStyle w:val="Subsection"/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</w:pPr>
      <w:r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>•</w:t>
      </w:r>
      <w:r w:rsidR="00784E4A"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 xml:space="preserve">Career fairs, and information sessions held at numerous </w:t>
      </w:r>
      <w:bookmarkStart w:id="0" w:name="_GoBack"/>
      <w:bookmarkEnd w:id="0"/>
      <w:r w:rsidR="00784E4A"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>charity events throughout the year.</w:t>
      </w:r>
    </w:p>
    <w:p w:rsidR="00585753" w:rsidRPr="00FE135B" w:rsidRDefault="00523AFD" w:rsidP="00D976C9">
      <w:pPr>
        <w:pStyle w:val="Subsection"/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</w:pPr>
      <w:r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>•</w:t>
      </w:r>
      <w:r w:rsidR="00784E4A"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>Weekly</w:t>
      </w:r>
      <w:r w:rsidR="00585753"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 xml:space="preserve"> progress</w:t>
      </w:r>
      <w:r w:rsidR="00784E4A"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 xml:space="preserve"> m</w:t>
      </w:r>
      <w:r w:rsidR="00585753"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>eetings</w:t>
      </w:r>
    </w:p>
    <w:p w:rsidR="00523AFD" w:rsidRPr="00FE135B" w:rsidRDefault="00523AFD" w:rsidP="00D976C9">
      <w:pPr>
        <w:pStyle w:val="Subsection"/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</w:pPr>
      <w:r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>•Ability to convert</w:t>
      </w:r>
      <w:r w:rsidR="006B601D"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 xml:space="preserve"> not</w:t>
      </w:r>
      <w:r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 xml:space="preserve">ices, </w:t>
      </w:r>
      <w:r w:rsidR="00784E4A"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>un-employment hearings/decision</w:t>
      </w:r>
      <w:r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 xml:space="preserve"> letters</w:t>
      </w:r>
      <w:r w:rsidR="00784E4A"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>s,</w:t>
      </w:r>
      <w:r w:rsidR="006B601D"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 xml:space="preserve"> as well as any</w:t>
      </w:r>
      <w:r w:rsidR="00784E4A"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 xml:space="preserve"> j</w:t>
      </w:r>
      <w:r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>ob specific procedures or details  into spanish.</w:t>
      </w:r>
    </w:p>
    <w:p w:rsidR="00523AFD" w:rsidRPr="00FE135B" w:rsidRDefault="00523AFD" w:rsidP="00D976C9">
      <w:pPr>
        <w:pStyle w:val="Subsection"/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</w:pPr>
      <w:r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>•</w:t>
      </w:r>
      <w:r w:rsidR="00784E4A"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>Ensur</w:t>
      </w:r>
      <w:r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 xml:space="preserve">ed </w:t>
      </w:r>
      <w:r w:rsidR="00784E4A"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>all employee issues and or concerns were being addressed.</w:t>
      </w:r>
    </w:p>
    <w:p w:rsidR="006B601D" w:rsidRPr="00FE135B" w:rsidRDefault="00523AFD" w:rsidP="00D976C9">
      <w:pPr>
        <w:pStyle w:val="Subsection"/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</w:pPr>
      <w:r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>•</w:t>
      </w:r>
      <w:r w:rsidR="00784E4A"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>Organized senior executive involvement in Career Days</w:t>
      </w:r>
      <w:r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>.</w:t>
      </w:r>
    </w:p>
    <w:p w:rsidR="00D976C9" w:rsidRPr="00FE135B" w:rsidRDefault="00523AFD" w:rsidP="00D976C9">
      <w:pPr>
        <w:pStyle w:val="Subsection"/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</w:pPr>
      <w:r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>•</w:t>
      </w:r>
      <w:r w:rsidR="00784E4A"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 xml:space="preserve">Facilitated Recruiting Team discussions regarding Management Development &amp; </w:t>
      </w:r>
      <w:r w:rsidR="00D976C9"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>program offers.</w:t>
      </w:r>
    </w:p>
    <w:p w:rsidR="006B601D" w:rsidRPr="00FE135B" w:rsidRDefault="00523AFD" w:rsidP="00D976C9">
      <w:pPr>
        <w:pStyle w:val="Subsection"/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</w:pPr>
      <w:r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>•</w:t>
      </w:r>
      <w:r w:rsidR="00784E4A"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>Career networking and skills training</w:t>
      </w:r>
      <w:r w:rsidR="00D976C9"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 xml:space="preserve"> in spanish</w:t>
      </w:r>
      <w:r w:rsidR="00784E4A"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>.</w:t>
      </w:r>
    </w:p>
    <w:p w:rsidR="006B601D" w:rsidRPr="00FE135B" w:rsidRDefault="006B601D" w:rsidP="00D976C9">
      <w:pPr>
        <w:pStyle w:val="Subsection"/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</w:pPr>
    </w:p>
    <w:p w:rsidR="006B601D" w:rsidRPr="00FE135B" w:rsidRDefault="00784E4A" w:rsidP="00D976C9">
      <w:pPr>
        <w:pStyle w:val="Subsection"/>
        <w:rPr>
          <w:rFonts w:ascii="Arial" w:hAnsi="Arial" w:cs="Arial"/>
          <w:bCs/>
          <w:color w:val="auto"/>
          <w:sz w:val="22"/>
          <w:szCs w:val="22"/>
          <w:u w:val="double"/>
          <w:lang w:val="en" w:eastAsia="en-US"/>
        </w:rPr>
      </w:pPr>
      <w:r w:rsidRPr="00FE135B">
        <w:rPr>
          <w:rFonts w:ascii="Arial" w:hAnsi="Arial" w:cs="Arial"/>
          <w:bCs/>
          <w:color w:val="auto"/>
          <w:sz w:val="22"/>
          <w:szCs w:val="22"/>
          <w:u w:val="double"/>
          <w:lang w:val="en" w:eastAsia="en-US"/>
        </w:rPr>
        <w:t>Concept One-Housing Specialist-January 1999 – January 2004:</w:t>
      </w:r>
    </w:p>
    <w:p w:rsidR="00523AFD" w:rsidRPr="00FE135B" w:rsidRDefault="00523AFD" w:rsidP="00D976C9">
      <w:pPr>
        <w:pStyle w:val="Subsection"/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</w:pPr>
      <w:r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>•</w:t>
      </w:r>
      <w:r w:rsidR="00784E4A"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>New &amp; yearly Health and Safety inspections for Adams County housing Authority.</w:t>
      </w:r>
    </w:p>
    <w:p w:rsidR="00523AFD" w:rsidRPr="00FE135B" w:rsidRDefault="00523AFD" w:rsidP="00D976C9">
      <w:pPr>
        <w:pStyle w:val="Subsection"/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</w:pPr>
      <w:r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>•</w:t>
      </w:r>
      <w:r w:rsidR="00784E4A"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>Daily contact with a diverse variety of clientele.Created and updated excel spreadsheet for record keeping as well as any  prior inspection issues that may have arose.</w:t>
      </w:r>
    </w:p>
    <w:p w:rsidR="00523AFD" w:rsidRPr="00FE135B" w:rsidRDefault="00523AFD" w:rsidP="00D976C9">
      <w:pPr>
        <w:pStyle w:val="Subsection"/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</w:pPr>
      <w:r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>•</w:t>
      </w:r>
      <w:r w:rsidR="00784E4A"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 xml:space="preserve"> Increased number of daily inspections by reducing time frame in each unit. Met all state deadlines in a timely manner.</w:t>
      </w:r>
    </w:p>
    <w:p w:rsidR="00B17685" w:rsidRPr="00FE135B" w:rsidRDefault="00D976C9" w:rsidP="00D976C9">
      <w:pPr>
        <w:pStyle w:val="Subsection"/>
        <w:rPr>
          <w:rFonts w:ascii="Arial" w:hAnsi="Arial" w:cs="Arial"/>
        </w:rPr>
      </w:pPr>
      <w:r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>•</w:t>
      </w:r>
      <w:r w:rsidR="00784E4A"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>Weekly meetings with Department Supervisor for detailed updates, schedule changes, inspection pass/fails and file pick up/drop off. All Inspections were completed thoroughly accurately, pro</w:t>
      </w:r>
      <w:r w:rsidRPr="00FE135B">
        <w:rPr>
          <w:rFonts w:ascii="Arial" w:hAnsi="Arial" w:cs="Arial"/>
          <w:b w:val="0"/>
          <w:bCs/>
          <w:color w:val="auto"/>
          <w:sz w:val="16"/>
          <w:szCs w:val="16"/>
          <w:lang w:val="en" w:eastAsia="en-US"/>
        </w:rPr>
        <w:t>fessionally &amp; in a timely manner.</w:t>
      </w:r>
      <w:r w:rsidR="00FE135B"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3995420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4" name="Oval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1" o:spid="_x0000_s1026" style="position:absolute;margin-left:0;margin-top:542.25pt;width:186.2pt;height:183.3pt;flip:x;z-index:251779072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 w:rsidR="00FE135B"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3995420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3" name="Oval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0" o:spid="_x0000_s1026" style="position:absolute;margin-left:0;margin-top:542.25pt;width:186.2pt;height:183.3pt;flip:x;z-index:251778048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</w:p>
    <w:sectPr w:rsidR="00B17685" w:rsidRPr="00FE135B" w:rsidSect="00E160B9">
      <w:headerReference w:type="default" r:id="rId10"/>
      <w:footerReference w:type="default" r:id="rId11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99B" w:rsidRDefault="0023499B">
      <w:r>
        <w:separator/>
      </w:r>
    </w:p>
  </w:endnote>
  <w:endnote w:type="continuationSeparator" w:id="0">
    <w:p w:rsidR="0023499B" w:rsidRDefault="0023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685" w:rsidRDefault="008F4D26">
    <w:pPr>
      <w:pStyle w:val="Footer"/>
    </w:pPr>
    <w:r>
      <w:ptab w:relativeTo="margin" w:alignment="right" w:leader="none"/>
    </w:r>
    <w:r w:rsidR="00467130">
      <w:fldChar w:fldCharType="begin"/>
    </w:r>
    <w:r w:rsidR="00467130">
      <w:instrText xml:space="preserve"> PAGE </w:instrText>
    </w:r>
    <w:r w:rsidR="00467130">
      <w:fldChar w:fldCharType="separate"/>
    </w:r>
    <w:r w:rsidR="00D976C9">
      <w:rPr>
        <w:noProof/>
      </w:rPr>
      <w:t>2</w:t>
    </w:r>
    <w:r w:rsidR="00467130">
      <w:rPr>
        <w:noProof/>
      </w:rPr>
      <w:fldChar w:fldCharType="end"/>
    </w:r>
    <w:r>
      <w:t xml:space="preserve"> </w:t>
    </w:r>
    <w:r w:rsidR="00FE135B">
      <w:rPr>
        <w:noProof/>
        <w:lang w:eastAsia="en-US"/>
      </w:rPr>
      <mc:AlternateContent>
        <mc:Choice Requires="wps">
          <w:drawing>
            <wp:inline distT="0" distB="0" distL="0" distR="0">
              <wp:extent cx="91440" cy="91440"/>
              <wp:effectExtent l="19050" t="19050" r="22860" b="22860"/>
              <wp:docPr id="1" name="Oval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F7D2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id="Oval 8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" filled="f" fillcolor="#ff7d26" strokecolor="#ff7d26" strokeweight="3pt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99B" w:rsidRDefault="0023499B">
      <w:r>
        <w:separator/>
      </w:r>
    </w:p>
  </w:footnote>
  <w:footnote w:type="continuationSeparator" w:id="0">
    <w:p w:rsidR="0023499B" w:rsidRDefault="00234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685" w:rsidRDefault="008F4D26">
    <w:pPr>
      <w:pStyle w:val="Header"/>
    </w:pPr>
    <w:r>
      <w:ptab w:relativeTo="margin" w:alignment="right" w:leader="none"/>
    </w:r>
    <w:sdt>
      <w:sdtPr>
        <w:id w:val="80127134"/>
        <w:showingPlcHdr/>
        <w:dataBinding w:prefixMappings="xmlns:ns0='http://schemas.microsoft.com/office/2006/coverPageProps'" w:xpath="/ns0:CoverPageProperties[1]/ns0:PublishDate[1]" w:storeItemID="{55AF091B-3C7A-41E3-B477-F2FDAA23CFDA}"/>
        <w:date>
          <w:dateFormat w:val="M/d/yyyy"/>
          <w:lid w:val="en-US"/>
          <w:storeMappedDataAs w:val="dateTime"/>
          <w:calendar w:val="gregorian"/>
        </w:date>
      </w:sdtPr>
      <w:sdtEndPr/>
      <w:sdtContent>
        <w:r>
          <w:rPr>
            <w:sz w:val="16"/>
            <w:szCs w:val="16"/>
          </w:rPr>
          <w:t>[Pick the date]</w:t>
        </w:r>
      </w:sdtContent>
    </w:sdt>
    <w:r w:rsidR="00FE135B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mc:AlternateContent>
                <mc:Choice Requires="wp14">
                  <wp:positionH relativeFrom="page">
                    <wp14:pctPosHOffset>97000</wp14:pctPosHOffset>
                  </wp:positionH>
                </mc:Choice>
                <mc:Fallback>
                  <wp:positionH relativeFrom="page">
                    <wp:posOffset>7538720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-1000</wp14:pctPosVOffset>
                  </wp:positionV>
                </mc:Choice>
                <mc:Fallback>
                  <wp:positionV relativeFrom="page">
                    <wp:posOffset>-100330</wp:posOffset>
                  </wp:positionV>
                </mc:Fallback>
              </mc:AlternateContent>
              <wp:extent cx="0" cy="10246360"/>
              <wp:effectExtent l="6350" t="10160" r="12700" b="1143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463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7D2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0;width:0;height:806.8pt;z-index:251660288;visibility:visible;mso-wrap-style:square;mso-width-percent:0;mso-height-percent:1020;mso-left-percent:970;mso-top-percent:-10;mso-wrap-distance-left:9pt;mso-wrap-distance-top:0;mso-wrap-distance-right:9pt;mso-wrap-distance-bottom:0;mso-position-horizontal-relative:page;mso-position-vertical-relative:page;mso-width-percent:0;mso-height-percent:1020;mso-left-percent:970;mso-top-percent:-1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" strokecolor="#ff7d26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6B5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07C62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F7621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3106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C66FB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2CC5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F64E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26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007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18EA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1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left="245" w:hanging="245"/>
      </w:pPr>
      <w:rPr>
        <w:rFonts w:ascii="Wingdings 2" w:hAnsi="Wingdings 2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2">
    <w:nsid w:val="192B4581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3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14">
    <w:nsid w:val="1E9620A2"/>
    <w:multiLevelType w:val="multilevel"/>
    <w:tmpl w:val="7074A542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5">
    <w:nsid w:val="287130C1"/>
    <w:multiLevelType w:val="singleLevel"/>
    <w:tmpl w:val="2408A91E"/>
    <w:lvl w:ilvl="0">
      <w:start w:val="1"/>
      <w:numFmt w:val="bullet"/>
      <w:pStyle w:val="List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6">
    <w:nsid w:val="28C30103"/>
    <w:multiLevelType w:val="hybridMultilevel"/>
    <w:tmpl w:val="1F4C09B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425E5132"/>
    <w:multiLevelType w:val="multilevel"/>
    <w:tmpl w:val="EE86148C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8">
    <w:nsid w:val="47A71529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9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>
    <w:nsid w:val="7F070414"/>
    <w:multiLevelType w:val="multilevel"/>
    <w:tmpl w:val="40883020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num w:numId="1">
    <w:abstractNumId w:val="20"/>
  </w:num>
  <w:num w:numId="2">
    <w:abstractNumId w:val="15"/>
  </w:num>
  <w:num w:numId="3">
    <w:abstractNumId w:val="17"/>
  </w:num>
  <w:num w:numId="4">
    <w:abstractNumId w:val="12"/>
  </w:num>
  <w:num w:numId="5">
    <w:abstractNumId w:val="14"/>
  </w:num>
  <w:num w:numId="6">
    <w:abstractNumId w:val="10"/>
  </w:num>
  <w:num w:numId="7">
    <w:abstractNumId w:val="21"/>
  </w:num>
  <w:num w:numId="8">
    <w:abstractNumId w:val="18"/>
  </w:num>
  <w:num w:numId="9">
    <w:abstractNumId w:val="13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9"/>
  </w:num>
  <w:num w:numId="22">
    <w:abstractNumId w:val="11"/>
  </w:num>
  <w:num w:numId="23">
    <w:abstractNumId w:val="15"/>
  </w:num>
  <w:num w:numId="24">
    <w:abstractNumId w:val="1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LockQFSet/>
  <w:defaultTabStop w:val="720"/>
  <w:drawingGridHorizontalSpacing w:val="100"/>
  <w:displayHorizontalDrawingGridEvery w:val="2"/>
  <w:characterSpacingControl w:val="doNotCompress"/>
  <w:hdrShapeDefaults>
    <o:shapedefaults v:ext="edit" spidmax="2049" style="mso-height-percent:900" fillcolor="white">
      <v:fill color="white"/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E4A"/>
    <w:rsid w:val="000133C5"/>
    <w:rsid w:val="0023499B"/>
    <w:rsid w:val="00467130"/>
    <w:rsid w:val="00523AFD"/>
    <w:rsid w:val="00585753"/>
    <w:rsid w:val="006B601D"/>
    <w:rsid w:val="00784E4A"/>
    <w:rsid w:val="008F4D26"/>
    <w:rsid w:val="009B7653"/>
    <w:rsid w:val="009E3553"/>
    <w:rsid w:val="00B17685"/>
    <w:rsid w:val="00D976C9"/>
    <w:rsid w:val="00E160B9"/>
    <w:rsid w:val="00EA1215"/>
    <w:rsid w:val="00FE135B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height-percent:900" fillcolor="white">
      <v:fill color="white"/>
      <o:colormru v:ext="edit" colors="#40a6be,#b4dce6,#98cfdc,#ff7d26,#ff9d5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itle" w:semiHidden="0" w:uiPriority="10" w:unhideWhenUsed="0"/>
    <w:lsdException w:name="Closing" w:uiPriority="3" w:qFormat="1"/>
    <w:lsdException w:name="Default Paragraph Font" w:uiPriority="1"/>
    <w:lsdException w:name="Subtitle" w:semiHidden="0" w:uiPriority="11" w:unhideWhenUsed="0"/>
    <w:lsdException w:name="Salutation" w:uiPriority="3" w:qFormat="1"/>
    <w:lsdException w:name="Block Text" w:semiHidden="0" w:uiPriority="49" w:unhideWhenUsed="0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0" w:unhideWhenUsed="0"/>
    <w:lsdException w:name="List Paragraph" w:semiHidden="0" w:uiPriority="6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1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0B9"/>
    <w:pPr>
      <w:spacing w:after="0"/>
      <w:contextualSpacing/>
    </w:pPr>
    <w:rPr>
      <w:color w:val="575F6D" w:themeColor="text2"/>
      <w:sz w:val="20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E160B9"/>
    <w:pPr>
      <w:spacing w:before="360" w:after="40"/>
      <w:contextualSpacing w:val="0"/>
      <w:outlineLvl w:val="0"/>
    </w:pPr>
    <w:rPr>
      <w:rFonts w:asciiTheme="majorHAnsi" w:hAnsiTheme="majorHAnsi"/>
      <w:smallCaps/>
      <w:color w:val="414751" w:themeColor="text2" w:themeShade="BF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E160B9"/>
    <w:pPr>
      <w:contextualSpacing w:val="0"/>
      <w:outlineLvl w:val="1"/>
    </w:pPr>
    <w:rPr>
      <w:rFonts w:asciiTheme="majorHAnsi" w:hAnsiTheme="majorHAnsi"/>
      <w:color w:val="414751" w:themeColor="tex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E160B9"/>
    <w:pPr>
      <w:contextualSpacing w:val="0"/>
      <w:outlineLvl w:val="2"/>
    </w:pPr>
    <w:rPr>
      <w:rFonts w:asciiTheme="majorHAnsi" w:hAnsiTheme="majorHAnsi"/>
      <w:color w:val="414751" w:themeColor="text2" w:themeShade="BF"/>
      <w:spacing w:val="5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160B9"/>
    <w:pPr>
      <w:contextualSpacing w:val="0"/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E160B9"/>
    <w:pPr>
      <w:contextualSpacing w:val="0"/>
      <w:outlineLvl w:val="4"/>
    </w:pPr>
    <w:rPr>
      <w:i/>
      <w:color w:val="E65B0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E160B9"/>
    <w:pPr>
      <w:contextualSpacing w:val="0"/>
      <w:outlineLvl w:val="5"/>
    </w:pPr>
    <w:rPr>
      <w:b/>
      <w:color w:val="E65B01" w:themeColor="accent1" w:themeShade="BF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E160B9"/>
    <w:pPr>
      <w:contextualSpacing w:val="0"/>
      <w:outlineLvl w:val="6"/>
    </w:pPr>
    <w:rPr>
      <w:b/>
      <w:i/>
      <w:color w:val="E65B01" w:themeColor="accent1" w:themeShade="BF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E160B9"/>
    <w:pPr>
      <w:contextualSpacing w:val="0"/>
      <w:outlineLvl w:val="7"/>
    </w:pPr>
    <w:rPr>
      <w:b/>
      <w:color w:val="3667C3" w:themeColor="accent2" w:themeShade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E160B9"/>
    <w:pPr>
      <w:contextualSpacing w:val="0"/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E160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unhideWhenUsed/>
    <w:rsid w:val="00E160B9"/>
    <w:pPr>
      <w:ind w:left="720"/>
    </w:pPr>
  </w:style>
  <w:style w:type="paragraph" w:customStyle="1" w:styleId="Section">
    <w:name w:val="Section"/>
    <w:basedOn w:val="Normal"/>
    <w:uiPriority w:val="2"/>
    <w:qFormat/>
    <w:rsid w:val="00E160B9"/>
    <w:pPr>
      <w:spacing w:before="200" w:line="240" w:lineRule="auto"/>
    </w:pPr>
    <w:rPr>
      <w:rFonts w:asciiTheme="majorHAnsi" w:hAnsiTheme="majorHAnsi" w:cstheme="majorHAnsi"/>
      <w:caps/>
      <w:noProof/>
      <w:spacing w:val="10"/>
      <w:szCs w:val="20"/>
    </w:rPr>
  </w:style>
  <w:style w:type="paragraph" w:customStyle="1" w:styleId="Subsection">
    <w:name w:val="Subsection"/>
    <w:basedOn w:val="Normal"/>
    <w:uiPriority w:val="2"/>
    <w:qFormat/>
    <w:rsid w:val="00E160B9"/>
    <w:pPr>
      <w:spacing w:before="60"/>
    </w:pPr>
    <w:rPr>
      <w:b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E160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60B9"/>
    <w:rPr>
      <w:color w:val="575F6D" w:themeColor="text2"/>
      <w:sz w:val="20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E160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B9"/>
    <w:rPr>
      <w:color w:val="575F6D" w:themeColor="text2"/>
      <w:sz w:val="20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E160B9"/>
    <w:rPr>
      <w:b/>
      <w:bCs/>
    </w:rPr>
  </w:style>
  <w:style w:type="character" w:styleId="BookTitle">
    <w:name w:val="Book Title"/>
    <w:basedOn w:val="DefaultParagraphFont"/>
    <w:uiPriority w:val="13"/>
    <w:qFormat/>
    <w:rsid w:val="00E160B9"/>
    <w:rPr>
      <w:rFonts w:cs="Times New Roman"/>
      <w:smallCaps/>
      <w:color w:val="000000"/>
      <w:spacing w:val="10"/>
    </w:rPr>
  </w:style>
  <w:style w:type="character" w:styleId="Emphasis">
    <w:name w:val="Emphasis"/>
    <w:uiPriority w:val="20"/>
    <w:qFormat/>
    <w:rsid w:val="00E160B9"/>
    <w:rPr>
      <w:b/>
      <w:i/>
      <w:color w:val="2B2F36" w:themeColor="text2" w:themeShade="80"/>
      <w:spacing w:val="1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E160B9"/>
    <w:rPr>
      <w:rFonts w:asciiTheme="majorHAnsi" w:hAnsiTheme="majorHAnsi"/>
      <w:smallCaps/>
      <w:color w:val="414751" w:themeColor="text2" w:themeShade="BF"/>
      <w:spacing w:val="5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0B9"/>
    <w:rPr>
      <w:rFonts w:asciiTheme="majorHAnsi" w:hAnsiTheme="majorHAnsi"/>
      <w:color w:val="414751" w:themeColor="text2" w:themeShade="BF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0B9"/>
    <w:rPr>
      <w:rFonts w:asciiTheme="majorHAnsi" w:hAnsiTheme="majorHAnsi"/>
      <w:color w:val="414751" w:themeColor="text2" w:themeShade="BF"/>
      <w:spacing w:val="5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0B9"/>
    <w:rPr>
      <w:rFonts w:asciiTheme="majorHAnsi" w:hAnsiTheme="majorHAnsi"/>
      <w:color w:val="E65B01" w:themeColor="accent1" w:themeShade="BF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0B9"/>
    <w:rPr>
      <w:i/>
      <w:color w:val="E65B01" w:themeColor="accent1" w:themeShade="BF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0B9"/>
    <w:rPr>
      <w:b/>
      <w:color w:val="E65B01" w:themeColor="accent1" w:themeShade="B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0B9"/>
    <w:rPr>
      <w:b/>
      <w:i/>
      <w:color w:val="E65B01" w:themeColor="accent1" w:themeShade="BF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0B9"/>
    <w:rPr>
      <w:b/>
      <w:color w:val="3667C3" w:themeColor="accent2" w:themeShade="BF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0B9"/>
    <w:rPr>
      <w:b/>
      <w:i/>
      <w:color w:val="3667C3" w:themeColor="accent2" w:themeShade="BF"/>
      <w:sz w:val="18"/>
      <w:szCs w:val="18"/>
      <w:lang w:eastAsia="ja-JP"/>
    </w:rPr>
  </w:style>
  <w:style w:type="character" w:styleId="IntenseEmphasis">
    <w:name w:val="Intense Emphasis"/>
    <w:basedOn w:val="DefaultParagraphFont"/>
    <w:uiPriority w:val="21"/>
    <w:qFormat/>
    <w:rsid w:val="00E160B9"/>
    <w:rPr>
      <w:i/>
      <w:caps/>
      <w:color w:val="E65B01" w:themeColor="accent1" w:themeShade="BF"/>
      <w:spacing w:val="10"/>
      <w:sz w:val="18"/>
      <w:szCs w:val="18"/>
    </w:rPr>
  </w:style>
  <w:style w:type="paragraph" w:styleId="IntenseQuote">
    <w:name w:val="Intense Quote"/>
    <w:basedOn w:val="Quote"/>
    <w:link w:val="IntenseQuoteChar"/>
    <w:uiPriority w:val="30"/>
    <w:qFormat/>
    <w:rsid w:val="00E160B9"/>
    <w:pPr>
      <w:pBdr>
        <w:bottom w:val="double" w:sz="4" w:space="4" w:color="FF7D26"/>
      </w:pBdr>
      <w:spacing w:line="300" w:lineRule="auto"/>
      <w:ind w:left="936" w:right="936"/>
    </w:pPr>
    <w:rPr>
      <w:i w:val="0"/>
      <w:iCs/>
      <w:color w:val="E65B0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0B9"/>
    <w:rPr>
      <w:iCs/>
      <w:color w:val="E65B01" w:themeColor="accent1" w:themeShade="BF"/>
      <w:sz w:val="20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rsid w:val="00E160B9"/>
    <w:pPr>
      <w:spacing w:after="200"/>
      <w:contextualSpacing w:val="0"/>
    </w:pPr>
    <w:rPr>
      <w:i/>
      <w:color w:val="414751" w:themeColor="text2" w:themeShade="BF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E160B9"/>
    <w:rPr>
      <w:i/>
      <w:color w:val="414751" w:themeColor="text2" w:themeShade="BF"/>
      <w:sz w:val="20"/>
      <w:szCs w:val="20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E160B9"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paragraph" w:styleId="Subtitle">
    <w:name w:val="Subtitle"/>
    <w:basedOn w:val="Normal"/>
    <w:link w:val="SubtitleChar"/>
    <w:uiPriority w:val="11"/>
    <w:rsid w:val="00E160B9"/>
    <w:pPr>
      <w:spacing w:after="200"/>
      <w:contextualSpacing w:val="0"/>
    </w:pPr>
    <w:rPr>
      <w:i/>
      <w:spacing w:val="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160B9"/>
    <w:rPr>
      <w:i/>
      <w:color w:val="575F6D" w:themeColor="text2"/>
      <w:spacing w:val="5"/>
      <w:sz w:val="24"/>
      <w:szCs w:val="24"/>
      <w:lang w:eastAsia="ja-JP"/>
    </w:rPr>
  </w:style>
  <w:style w:type="character" w:styleId="SubtleEmphasis">
    <w:name w:val="Subtle Emphasis"/>
    <w:basedOn w:val="DefaultParagraphFont"/>
    <w:uiPriority w:val="19"/>
    <w:qFormat/>
    <w:rsid w:val="00E160B9"/>
    <w:rPr>
      <w:i/>
      <w:color w:val="E65B01" w:themeColor="accent1" w:themeShade="BF"/>
    </w:rPr>
  </w:style>
  <w:style w:type="character" w:styleId="SubtleReference">
    <w:name w:val="Subtle Reference"/>
    <w:basedOn w:val="DefaultParagraphFont"/>
    <w:uiPriority w:val="31"/>
    <w:qFormat/>
    <w:rsid w:val="00E160B9"/>
    <w:rPr>
      <w:rFonts w:cs="Times New Roman"/>
      <w:b/>
      <w:i/>
      <w:color w:val="3667C3" w:themeColor="accent2" w:themeShade="BF"/>
    </w:rPr>
  </w:style>
  <w:style w:type="paragraph" w:styleId="Title">
    <w:name w:val="Title"/>
    <w:basedOn w:val="Normal"/>
    <w:link w:val="TitleChar"/>
    <w:uiPriority w:val="10"/>
    <w:rsid w:val="00E160B9"/>
    <w:pPr>
      <w:spacing w:after="200"/>
      <w:contextualSpacing w:val="0"/>
    </w:pPr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160B9"/>
    <w:rPr>
      <w:rFonts w:asciiTheme="majorHAnsi" w:hAnsiTheme="majorHAnsi"/>
      <w:smallCaps/>
      <w:color w:val="FE8637" w:themeColor="accent1"/>
      <w:spacing w:val="10"/>
      <w:sz w:val="48"/>
      <w:szCs w:val="48"/>
      <w:lang w:eastAsia="ja-JP"/>
    </w:rPr>
  </w:style>
  <w:style w:type="numbering" w:customStyle="1" w:styleId="NumberedList">
    <w:name w:val="Numbered List"/>
    <w:uiPriority w:val="99"/>
    <w:rsid w:val="00E160B9"/>
    <w:pPr>
      <w:numPr>
        <w:numId w:val="9"/>
      </w:numPr>
    </w:pPr>
  </w:style>
  <w:style w:type="numbering" w:customStyle="1" w:styleId="BulletedList">
    <w:name w:val="Bulleted List"/>
    <w:uiPriority w:val="99"/>
    <w:rsid w:val="00E160B9"/>
    <w:pPr>
      <w:numPr>
        <w:numId w:val="10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0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0B9"/>
    <w:rPr>
      <w:rFonts w:ascii="Tahoma" w:hAnsi="Tahoma" w:cs="Tahoma"/>
      <w:color w:val="575F6D" w:themeColor="text2"/>
      <w:sz w:val="16"/>
      <w:szCs w:val="16"/>
      <w:lang w:eastAsia="ja-JP"/>
    </w:rPr>
  </w:style>
  <w:style w:type="paragraph" w:styleId="ListBullet">
    <w:name w:val="List Bullet"/>
    <w:basedOn w:val="NormalIndent"/>
    <w:uiPriority w:val="99"/>
    <w:unhideWhenUsed/>
    <w:rsid w:val="00E160B9"/>
    <w:pPr>
      <w:numPr>
        <w:numId w:val="23"/>
      </w:numPr>
    </w:pPr>
  </w:style>
  <w:style w:type="paragraph" w:customStyle="1" w:styleId="PersonalName">
    <w:name w:val="Personal Name"/>
    <w:basedOn w:val="Normal"/>
    <w:uiPriority w:val="2"/>
    <w:qFormat/>
    <w:rsid w:val="00E160B9"/>
    <w:rPr>
      <w:caps/>
      <w:color w:val="FFFFFF" w:themeColor="background1"/>
      <w:sz w:val="44"/>
      <w:szCs w:val="44"/>
    </w:rPr>
  </w:style>
  <w:style w:type="paragraph" w:customStyle="1" w:styleId="SenderAddress">
    <w:name w:val="Sender Address"/>
    <w:basedOn w:val="Normal"/>
    <w:uiPriority w:val="3"/>
    <w:semiHidden/>
    <w:unhideWhenUsed/>
    <w:qFormat/>
    <w:rsid w:val="00E160B9"/>
    <w:pPr>
      <w:spacing w:line="240" w:lineRule="auto"/>
    </w:pPr>
    <w:rPr>
      <w:color w:val="FFFFFF" w:themeColor="background1"/>
      <w:sz w:val="22"/>
      <w:szCs w:val="22"/>
    </w:rPr>
  </w:style>
  <w:style w:type="paragraph" w:styleId="NoSpacing">
    <w:name w:val="No Spacing"/>
    <w:uiPriority w:val="1"/>
    <w:unhideWhenUsed/>
    <w:qFormat/>
    <w:rsid w:val="00E160B9"/>
    <w:pPr>
      <w:spacing w:after="0" w:line="240" w:lineRule="auto"/>
    </w:pPr>
    <w:rPr>
      <w:color w:val="414751" w:themeColor="text2" w:themeShade="BF"/>
      <w:sz w:val="20"/>
      <w:szCs w:val="20"/>
      <w:lang w:bidi="he-IL"/>
    </w:rPr>
  </w:style>
  <w:style w:type="paragraph" w:styleId="Salutation">
    <w:name w:val="Salutation"/>
    <w:basedOn w:val="NormalIndent"/>
    <w:next w:val="Normal"/>
    <w:link w:val="SalutationChar"/>
    <w:uiPriority w:val="4"/>
    <w:unhideWhenUsed/>
    <w:qFormat/>
    <w:rsid w:val="00E160B9"/>
    <w:pPr>
      <w:spacing w:after="200"/>
      <w:ind w:left="0"/>
      <w:contextualSpacing w:val="0"/>
    </w:pPr>
    <w:rPr>
      <w:b/>
      <w:color w:val="414751" w:themeColor="text2" w:themeShade="BF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uiPriority w:val="4"/>
    <w:rsid w:val="00E160B9"/>
    <w:rPr>
      <w:b/>
      <w:color w:val="414751" w:themeColor="text2" w:themeShade="BF"/>
      <w:sz w:val="20"/>
      <w:szCs w:val="20"/>
      <w:lang w:eastAsia="ja-JP" w:bidi="he-IL"/>
    </w:rPr>
  </w:style>
  <w:style w:type="paragraph" w:customStyle="1" w:styleId="RecipientAddress">
    <w:name w:val="Recipient Address"/>
    <w:basedOn w:val="NoSpacing"/>
    <w:uiPriority w:val="3"/>
    <w:semiHidden/>
    <w:unhideWhenUsed/>
    <w:qFormat/>
    <w:rsid w:val="00E160B9"/>
    <w:pPr>
      <w:spacing w:after="480"/>
      <w:contextualSpacing/>
    </w:pPr>
    <w:rPr>
      <w:rFonts w:asciiTheme="majorHAnsi" w:hAnsiTheme="majorHAnsi"/>
    </w:rPr>
  </w:style>
  <w:style w:type="paragraph" w:styleId="Closing">
    <w:name w:val="Closing"/>
    <w:basedOn w:val="NoSpacing"/>
    <w:link w:val="ClosingChar"/>
    <w:uiPriority w:val="4"/>
    <w:semiHidden/>
    <w:unhideWhenUsed/>
    <w:qFormat/>
    <w:rsid w:val="00E160B9"/>
    <w:pPr>
      <w:spacing w:before="960" w:after="960"/>
      <w:ind w:right="2520"/>
    </w:pPr>
  </w:style>
  <w:style w:type="character" w:customStyle="1" w:styleId="ClosingChar">
    <w:name w:val="Closing Char"/>
    <w:basedOn w:val="DefaultParagraphFont"/>
    <w:link w:val="Closing"/>
    <w:uiPriority w:val="4"/>
    <w:semiHidden/>
    <w:rsid w:val="00E160B9"/>
    <w:rPr>
      <w:color w:val="414751" w:themeColor="text2" w:themeShade="BF"/>
      <w:sz w:val="20"/>
      <w:szCs w:val="20"/>
      <w:lang w:bidi="he-IL"/>
    </w:rPr>
  </w:style>
  <w:style w:type="paragraph" w:styleId="Date">
    <w:name w:val="Date"/>
    <w:basedOn w:val="Normal"/>
    <w:next w:val="Normal"/>
    <w:link w:val="DateChar"/>
    <w:uiPriority w:val="99"/>
    <w:unhideWhenUsed/>
    <w:rsid w:val="00E160B9"/>
    <w:pPr>
      <w:spacing w:after="200"/>
      <w:contextualSpacing w:val="0"/>
    </w:pPr>
    <w:rPr>
      <w:b/>
      <w:color w:val="FE8637" w:themeColor="accent1"/>
      <w:szCs w:val="20"/>
      <w:lang w:bidi="he-IL"/>
    </w:rPr>
  </w:style>
  <w:style w:type="character" w:customStyle="1" w:styleId="DateChar">
    <w:name w:val="Date Char"/>
    <w:basedOn w:val="DefaultParagraphFont"/>
    <w:link w:val="Date"/>
    <w:uiPriority w:val="99"/>
    <w:rsid w:val="00E160B9"/>
    <w:rPr>
      <w:b/>
      <w:color w:val="FE8637" w:themeColor="accent1"/>
      <w:sz w:val="20"/>
      <w:szCs w:val="20"/>
      <w:lang w:eastAsia="ja-JP" w:bidi="he-IL"/>
    </w:rPr>
  </w:style>
  <w:style w:type="paragraph" w:customStyle="1" w:styleId="RecipientName">
    <w:name w:val="Recipient Name"/>
    <w:basedOn w:val="Normal"/>
    <w:uiPriority w:val="3"/>
    <w:semiHidden/>
    <w:unhideWhenUsed/>
    <w:qFormat/>
    <w:rsid w:val="00E160B9"/>
    <w:pPr>
      <w:spacing w:before="480" w:line="240" w:lineRule="auto"/>
    </w:pPr>
    <w:rPr>
      <w:b/>
      <w:color w:val="414751" w:themeColor="text2" w:themeShade="BF"/>
      <w:szCs w:val="20"/>
      <w:lang w:bidi="he-IL"/>
    </w:rPr>
  </w:style>
  <w:style w:type="character" w:styleId="PlaceholderText">
    <w:name w:val="Placeholder Text"/>
    <w:basedOn w:val="DefaultParagraphFont"/>
    <w:uiPriority w:val="99"/>
    <w:unhideWhenUsed/>
    <w:rsid w:val="00523AF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itle" w:semiHidden="0" w:uiPriority="10" w:unhideWhenUsed="0"/>
    <w:lsdException w:name="Closing" w:uiPriority="3" w:qFormat="1"/>
    <w:lsdException w:name="Default Paragraph Font" w:uiPriority="1"/>
    <w:lsdException w:name="Subtitle" w:semiHidden="0" w:uiPriority="11" w:unhideWhenUsed="0"/>
    <w:lsdException w:name="Salutation" w:uiPriority="3" w:qFormat="1"/>
    <w:lsdException w:name="Block Text" w:semiHidden="0" w:uiPriority="49" w:unhideWhenUsed="0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0" w:unhideWhenUsed="0"/>
    <w:lsdException w:name="List Paragraph" w:semiHidden="0" w:uiPriority="6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1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0B9"/>
    <w:pPr>
      <w:spacing w:after="0"/>
      <w:contextualSpacing/>
    </w:pPr>
    <w:rPr>
      <w:color w:val="575F6D" w:themeColor="text2"/>
      <w:sz w:val="20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E160B9"/>
    <w:pPr>
      <w:spacing w:before="360" w:after="40"/>
      <w:contextualSpacing w:val="0"/>
      <w:outlineLvl w:val="0"/>
    </w:pPr>
    <w:rPr>
      <w:rFonts w:asciiTheme="majorHAnsi" w:hAnsiTheme="majorHAnsi"/>
      <w:smallCaps/>
      <w:color w:val="414751" w:themeColor="text2" w:themeShade="BF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E160B9"/>
    <w:pPr>
      <w:contextualSpacing w:val="0"/>
      <w:outlineLvl w:val="1"/>
    </w:pPr>
    <w:rPr>
      <w:rFonts w:asciiTheme="majorHAnsi" w:hAnsiTheme="majorHAnsi"/>
      <w:color w:val="414751" w:themeColor="tex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E160B9"/>
    <w:pPr>
      <w:contextualSpacing w:val="0"/>
      <w:outlineLvl w:val="2"/>
    </w:pPr>
    <w:rPr>
      <w:rFonts w:asciiTheme="majorHAnsi" w:hAnsiTheme="majorHAnsi"/>
      <w:color w:val="414751" w:themeColor="text2" w:themeShade="BF"/>
      <w:spacing w:val="5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160B9"/>
    <w:pPr>
      <w:contextualSpacing w:val="0"/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E160B9"/>
    <w:pPr>
      <w:contextualSpacing w:val="0"/>
      <w:outlineLvl w:val="4"/>
    </w:pPr>
    <w:rPr>
      <w:i/>
      <w:color w:val="E65B0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E160B9"/>
    <w:pPr>
      <w:contextualSpacing w:val="0"/>
      <w:outlineLvl w:val="5"/>
    </w:pPr>
    <w:rPr>
      <w:b/>
      <w:color w:val="E65B01" w:themeColor="accent1" w:themeShade="BF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E160B9"/>
    <w:pPr>
      <w:contextualSpacing w:val="0"/>
      <w:outlineLvl w:val="6"/>
    </w:pPr>
    <w:rPr>
      <w:b/>
      <w:i/>
      <w:color w:val="E65B01" w:themeColor="accent1" w:themeShade="BF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E160B9"/>
    <w:pPr>
      <w:contextualSpacing w:val="0"/>
      <w:outlineLvl w:val="7"/>
    </w:pPr>
    <w:rPr>
      <w:b/>
      <w:color w:val="3667C3" w:themeColor="accent2" w:themeShade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E160B9"/>
    <w:pPr>
      <w:contextualSpacing w:val="0"/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E160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unhideWhenUsed/>
    <w:rsid w:val="00E160B9"/>
    <w:pPr>
      <w:ind w:left="720"/>
    </w:pPr>
  </w:style>
  <w:style w:type="paragraph" w:customStyle="1" w:styleId="Section">
    <w:name w:val="Section"/>
    <w:basedOn w:val="Normal"/>
    <w:uiPriority w:val="2"/>
    <w:qFormat/>
    <w:rsid w:val="00E160B9"/>
    <w:pPr>
      <w:spacing w:before="200" w:line="240" w:lineRule="auto"/>
    </w:pPr>
    <w:rPr>
      <w:rFonts w:asciiTheme="majorHAnsi" w:hAnsiTheme="majorHAnsi" w:cstheme="majorHAnsi"/>
      <w:caps/>
      <w:noProof/>
      <w:spacing w:val="10"/>
      <w:szCs w:val="20"/>
    </w:rPr>
  </w:style>
  <w:style w:type="paragraph" w:customStyle="1" w:styleId="Subsection">
    <w:name w:val="Subsection"/>
    <w:basedOn w:val="Normal"/>
    <w:uiPriority w:val="2"/>
    <w:qFormat/>
    <w:rsid w:val="00E160B9"/>
    <w:pPr>
      <w:spacing w:before="60"/>
    </w:pPr>
    <w:rPr>
      <w:b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E160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60B9"/>
    <w:rPr>
      <w:color w:val="575F6D" w:themeColor="text2"/>
      <w:sz w:val="20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E160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B9"/>
    <w:rPr>
      <w:color w:val="575F6D" w:themeColor="text2"/>
      <w:sz w:val="20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E160B9"/>
    <w:rPr>
      <w:b/>
      <w:bCs/>
    </w:rPr>
  </w:style>
  <w:style w:type="character" w:styleId="BookTitle">
    <w:name w:val="Book Title"/>
    <w:basedOn w:val="DefaultParagraphFont"/>
    <w:uiPriority w:val="13"/>
    <w:qFormat/>
    <w:rsid w:val="00E160B9"/>
    <w:rPr>
      <w:rFonts w:cs="Times New Roman"/>
      <w:smallCaps/>
      <w:color w:val="000000"/>
      <w:spacing w:val="10"/>
    </w:rPr>
  </w:style>
  <w:style w:type="character" w:styleId="Emphasis">
    <w:name w:val="Emphasis"/>
    <w:uiPriority w:val="20"/>
    <w:qFormat/>
    <w:rsid w:val="00E160B9"/>
    <w:rPr>
      <w:b/>
      <w:i/>
      <w:color w:val="2B2F36" w:themeColor="text2" w:themeShade="80"/>
      <w:spacing w:val="1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E160B9"/>
    <w:rPr>
      <w:rFonts w:asciiTheme="majorHAnsi" w:hAnsiTheme="majorHAnsi"/>
      <w:smallCaps/>
      <w:color w:val="414751" w:themeColor="text2" w:themeShade="BF"/>
      <w:spacing w:val="5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0B9"/>
    <w:rPr>
      <w:rFonts w:asciiTheme="majorHAnsi" w:hAnsiTheme="majorHAnsi"/>
      <w:color w:val="414751" w:themeColor="text2" w:themeShade="BF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0B9"/>
    <w:rPr>
      <w:rFonts w:asciiTheme="majorHAnsi" w:hAnsiTheme="majorHAnsi"/>
      <w:color w:val="414751" w:themeColor="text2" w:themeShade="BF"/>
      <w:spacing w:val="5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0B9"/>
    <w:rPr>
      <w:rFonts w:asciiTheme="majorHAnsi" w:hAnsiTheme="majorHAnsi"/>
      <w:color w:val="E65B01" w:themeColor="accent1" w:themeShade="BF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0B9"/>
    <w:rPr>
      <w:i/>
      <w:color w:val="E65B01" w:themeColor="accent1" w:themeShade="BF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0B9"/>
    <w:rPr>
      <w:b/>
      <w:color w:val="E65B01" w:themeColor="accent1" w:themeShade="B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0B9"/>
    <w:rPr>
      <w:b/>
      <w:i/>
      <w:color w:val="E65B01" w:themeColor="accent1" w:themeShade="BF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0B9"/>
    <w:rPr>
      <w:b/>
      <w:color w:val="3667C3" w:themeColor="accent2" w:themeShade="BF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0B9"/>
    <w:rPr>
      <w:b/>
      <w:i/>
      <w:color w:val="3667C3" w:themeColor="accent2" w:themeShade="BF"/>
      <w:sz w:val="18"/>
      <w:szCs w:val="18"/>
      <w:lang w:eastAsia="ja-JP"/>
    </w:rPr>
  </w:style>
  <w:style w:type="character" w:styleId="IntenseEmphasis">
    <w:name w:val="Intense Emphasis"/>
    <w:basedOn w:val="DefaultParagraphFont"/>
    <w:uiPriority w:val="21"/>
    <w:qFormat/>
    <w:rsid w:val="00E160B9"/>
    <w:rPr>
      <w:i/>
      <w:caps/>
      <w:color w:val="E65B01" w:themeColor="accent1" w:themeShade="BF"/>
      <w:spacing w:val="10"/>
      <w:sz w:val="18"/>
      <w:szCs w:val="18"/>
    </w:rPr>
  </w:style>
  <w:style w:type="paragraph" w:styleId="IntenseQuote">
    <w:name w:val="Intense Quote"/>
    <w:basedOn w:val="Quote"/>
    <w:link w:val="IntenseQuoteChar"/>
    <w:uiPriority w:val="30"/>
    <w:qFormat/>
    <w:rsid w:val="00E160B9"/>
    <w:pPr>
      <w:pBdr>
        <w:bottom w:val="double" w:sz="4" w:space="4" w:color="FF7D26"/>
      </w:pBdr>
      <w:spacing w:line="300" w:lineRule="auto"/>
      <w:ind w:left="936" w:right="936"/>
    </w:pPr>
    <w:rPr>
      <w:i w:val="0"/>
      <w:iCs/>
      <w:color w:val="E65B0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0B9"/>
    <w:rPr>
      <w:iCs/>
      <w:color w:val="E65B01" w:themeColor="accent1" w:themeShade="BF"/>
      <w:sz w:val="20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rsid w:val="00E160B9"/>
    <w:pPr>
      <w:spacing w:after="200"/>
      <w:contextualSpacing w:val="0"/>
    </w:pPr>
    <w:rPr>
      <w:i/>
      <w:color w:val="414751" w:themeColor="text2" w:themeShade="BF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E160B9"/>
    <w:rPr>
      <w:i/>
      <w:color w:val="414751" w:themeColor="text2" w:themeShade="BF"/>
      <w:sz w:val="20"/>
      <w:szCs w:val="20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E160B9"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paragraph" w:styleId="Subtitle">
    <w:name w:val="Subtitle"/>
    <w:basedOn w:val="Normal"/>
    <w:link w:val="SubtitleChar"/>
    <w:uiPriority w:val="11"/>
    <w:rsid w:val="00E160B9"/>
    <w:pPr>
      <w:spacing w:after="200"/>
      <w:contextualSpacing w:val="0"/>
    </w:pPr>
    <w:rPr>
      <w:i/>
      <w:spacing w:val="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160B9"/>
    <w:rPr>
      <w:i/>
      <w:color w:val="575F6D" w:themeColor="text2"/>
      <w:spacing w:val="5"/>
      <w:sz w:val="24"/>
      <w:szCs w:val="24"/>
      <w:lang w:eastAsia="ja-JP"/>
    </w:rPr>
  </w:style>
  <w:style w:type="character" w:styleId="SubtleEmphasis">
    <w:name w:val="Subtle Emphasis"/>
    <w:basedOn w:val="DefaultParagraphFont"/>
    <w:uiPriority w:val="19"/>
    <w:qFormat/>
    <w:rsid w:val="00E160B9"/>
    <w:rPr>
      <w:i/>
      <w:color w:val="E65B01" w:themeColor="accent1" w:themeShade="BF"/>
    </w:rPr>
  </w:style>
  <w:style w:type="character" w:styleId="SubtleReference">
    <w:name w:val="Subtle Reference"/>
    <w:basedOn w:val="DefaultParagraphFont"/>
    <w:uiPriority w:val="31"/>
    <w:qFormat/>
    <w:rsid w:val="00E160B9"/>
    <w:rPr>
      <w:rFonts w:cs="Times New Roman"/>
      <w:b/>
      <w:i/>
      <w:color w:val="3667C3" w:themeColor="accent2" w:themeShade="BF"/>
    </w:rPr>
  </w:style>
  <w:style w:type="paragraph" w:styleId="Title">
    <w:name w:val="Title"/>
    <w:basedOn w:val="Normal"/>
    <w:link w:val="TitleChar"/>
    <w:uiPriority w:val="10"/>
    <w:rsid w:val="00E160B9"/>
    <w:pPr>
      <w:spacing w:after="200"/>
      <w:contextualSpacing w:val="0"/>
    </w:pPr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160B9"/>
    <w:rPr>
      <w:rFonts w:asciiTheme="majorHAnsi" w:hAnsiTheme="majorHAnsi"/>
      <w:smallCaps/>
      <w:color w:val="FE8637" w:themeColor="accent1"/>
      <w:spacing w:val="10"/>
      <w:sz w:val="48"/>
      <w:szCs w:val="48"/>
      <w:lang w:eastAsia="ja-JP"/>
    </w:rPr>
  </w:style>
  <w:style w:type="numbering" w:customStyle="1" w:styleId="NumberedList">
    <w:name w:val="Numbered List"/>
    <w:uiPriority w:val="99"/>
    <w:rsid w:val="00E160B9"/>
    <w:pPr>
      <w:numPr>
        <w:numId w:val="9"/>
      </w:numPr>
    </w:pPr>
  </w:style>
  <w:style w:type="numbering" w:customStyle="1" w:styleId="BulletedList">
    <w:name w:val="Bulleted List"/>
    <w:uiPriority w:val="99"/>
    <w:rsid w:val="00E160B9"/>
    <w:pPr>
      <w:numPr>
        <w:numId w:val="10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0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0B9"/>
    <w:rPr>
      <w:rFonts w:ascii="Tahoma" w:hAnsi="Tahoma" w:cs="Tahoma"/>
      <w:color w:val="575F6D" w:themeColor="text2"/>
      <w:sz w:val="16"/>
      <w:szCs w:val="16"/>
      <w:lang w:eastAsia="ja-JP"/>
    </w:rPr>
  </w:style>
  <w:style w:type="paragraph" w:styleId="ListBullet">
    <w:name w:val="List Bullet"/>
    <w:basedOn w:val="NormalIndent"/>
    <w:uiPriority w:val="99"/>
    <w:unhideWhenUsed/>
    <w:rsid w:val="00E160B9"/>
    <w:pPr>
      <w:numPr>
        <w:numId w:val="23"/>
      </w:numPr>
    </w:pPr>
  </w:style>
  <w:style w:type="paragraph" w:customStyle="1" w:styleId="PersonalName">
    <w:name w:val="Personal Name"/>
    <w:basedOn w:val="Normal"/>
    <w:uiPriority w:val="2"/>
    <w:qFormat/>
    <w:rsid w:val="00E160B9"/>
    <w:rPr>
      <w:caps/>
      <w:color w:val="FFFFFF" w:themeColor="background1"/>
      <w:sz w:val="44"/>
      <w:szCs w:val="44"/>
    </w:rPr>
  </w:style>
  <w:style w:type="paragraph" w:customStyle="1" w:styleId="SenderAddress">
    <w:name w:val="Sender Address"/>
    <w:basedOn w:val="Normal"/>
    <w:uiPriority w:val="3"/>
    <w:semiHidden/>
    <w:unhideWhenUsed/>
    <w:qFormat/>
    <w:rsid w:val="00E160B9"/>
    <w:pPr>
      <w:spacing w:line="240" w:lineRule="auto"/>
    </w:pPr>
    <w:rPr>
      <w:color w:val="FFFFFF" w:themeColor="background1"/>
      <w:sz w:val="22"/>
      <w:szCs w:val="22"/>
    </w:rPr>
  </w:style>
  <w:style w:type="paragraph" w:styleId="NoSpacing">
    <w:name w:val="No Spacing"/>
    <w:uiPriority w:val="1"/>
    <w:unhideWhenUsed/>
    <w:qFormat/>
    <w:rsid w:val="00E160B9"/>
    <w:pPr>
      <w:spacing w:after="0" w:line="240" w:lineRule="auto"/>
    </w:pPr>
    <w:rPr>
      <w:color w:val="414751" w:themeColor="text2" w:themeShade="BF"/>
      <w:sz w:val="20"/>
      <w:szCs w:val="20"/>
      <w:lang w:bidi="he-IL"/>
    </w:rPr>
  </w:style>
  <w:style w:type="paragraph" w:styleId="Salutation">
    <w:name w:val="Salutation"/>
    <w:basedOn w:val="NormalIndent"/>
    <w:next w:val="Normal"/>
    <w:link w:val="SalutationChar"/>
    <w:uiPriority w:val="4"/>
    <w:unhideWhenUsed/>
    <w:qFormat/>
    <w:rsid w:val="00E160B9"/>
    <w:pPr>
      <w:spacing w:after="200"/>
      <w:ind w:left="0"/>
      <w:contextualSpacing w:val="0"/>
    </w:pPr>
    <w:rPr>
      <w:b/>
      <w:color w:val="414751" w:themeColor="text2" w:themeShade="BF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uiPriority w:val="4"/>
    <w:rsid w:val="00E160B9"/>
    <w:rPr>
      <w:b/>
      <w:color w:val="414751" w:themeColor="text2" w:themeShade="BF"/>
      <w:sz w:val="20"/>
      <w:szCs w:val="20"/>
      <w:lang w:eastAsia="ja-JP" w:bidi="he-IL"/>
    </w:rPr>
  </w:style>
  <w:style w:type="paragraph" w:customStyle="1" w:styleId="RecipientAddress">
    <w:name w:val="Recipient Address"/>
    <w:basedOn w:val="NoSpacing"/>
    <w:uiPriority w:val="3"/>
    <w:semiHidden/>
    <w:unhideWhenUsed/>
    <w:qFormat/>
    <w:rsid w:val="00E160B9"/>
    <w:pPr>
      <w:spacing w:after="480"/>
      <w:contextualSpacing/>
    </w:pPr>
    <w:rPr>
      <w:rFonts w:asciiTheme="majorHAnsi" w:hAnsiTheme="majorHAnsi"/>
    </w:rPr>
  </w:style>
  <w:style w:type="paragraph" w:styleId="Closing">
    <w:name w:val="Closing"/>
    <w:basedOn w:val="NoSpacing"/>
    <w:link w:val="ClosingChar"/>
    <w:uiPriority w:val="4"/>
    <w:semiHidden/>
    <w:unhideWhenUsed/>
    <w:qFormat/>
    <w:rsid w:val="00E160B9"/>
    <w:pPr>
      <w:spacing w:before="960" w:after="960"/>
      <w:ind w:right="2520"/>
    </w:pPr>
  </w:style>
  <w:style w:type="character" w:customStyle="1" w:styleId="ClosingChar">
    <w:name w:val="Closing Char"/>
    <w:basedOn w:val="DefaultParagraphFont"/>
    <w:link w:val="Closing"/>
    <w:uiPriority w:val="4"/>
    <w:semiHidden/>
    <w:rsid w:val="00E160B9"/>
    <w:rPr>
      <w:color w:val="414751" w:themeColor="text2" w:themeShade="BF"/>
      <w:sz w:val="20"/>
      <w:szCs w:val="20"/>
      <w:lang w:bidi="he-IL"/>
    </w:rPr>
  </w:style>
  <w:style w:type="paragraph" w:styleId="Date">
    <w:name w:val="Date"/>
    <w:basedOn w:val="Normal"/>
    <w:next w:val="Normal"/>
    <w:link w:val="DateChar"/>
    <w:uiPriority w:val="99"/>
    <w:unhideWhenUsed/>
    <w:rsid w:val="00E160B9"/>
    <w:pPr>
      <w:spacing w:after="200"/>
      <w:contextualSpacing w:val="0"/>
    </w:pPr>
    <w:rPr>
      <w:b/>
      <w:color w:val="FE8637" w:themeColor="accent1"/>
      <w:szCs w:val="20"/>
      <w:lang w:bidi="he-IL"/>
    </w:rPr>
  </w:style>
  <w:style w:type="character" w:customStyle="1" w:styleId="DateChar">
    <w:name w:val="Date Char"/>
    <w:basedOn w:val="DefaultParagraphFont"/>
    <w:link w:val="Date"/>
    <w:uiPriority w:val="99"/>
    <w:rsid w:val="00E160B9"/>
    <w:rPr>
      <w:b/>
      <w:color w:val="FE8637" w:themeColor="accent1"/>
      <w:sz w:val="20"/>
      <w:szCs w:val="20"/>
      <w:lang w:eastAsia="ja-JP" w:bidi="he-IL"/>
    </w:rPr>
  </w:style>
  <w:style w:type="paragraph" w:customStyle="1" w:styleId="RecipientName">
    <w:name w:val="Recipient Name"/>
    <w:basedOn w:val="Normal"/>
    <w:uiPriority w:val="3"/>
    <w:semiHidden/>
    <w:unhideWhenUsed/>
    <w:qFormat/>
    <w:rsid w:val="00E160B9"/>
    <w:pPr>
      <w:spacing w:before="480" w:line="240" w:lineRule="auto"/>
    </w:pPr>
    <w:rPr>
      <w:b/>
      <w:color w:val="414751" w:themeColor="text2" w:themeShade="BF"/>
      <w:szCs w:val="20"/>
      <w:lang w:bidi="he-IL"/>
    </w:rPr>
  </w:style>
  <w:style w:type="character" w:styleId="PlaceholderText">
    <w:name w:val="Placeholder Text"/>
    <w:basedOn w:val="DefaultParagraphFont"/>
    <w:uiPriority w:val="99"/>
    <w:unhideWhenUsed/>
    <w:rsid w:val="00523A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\AppData\Roaming\Microsoft\Templates\Resume%20(Oriel%20them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F4E"/>
    <w:rsid w:val="002B21CD"/>
    <w:rsid w:val="00624F4E"/>
    <w:rsid w:val="0073203E"/>
    <w:rsid w:val="0080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791863DE01422A86301885C6868299">
    <w:name w:val="96791863DE01422A86301885C6868299"/>
  </w:style>
  <w:style w:type="paragraph" w:customStyle="1" w:styleId="02E4AC87CC7B4AB8BD6244C193F2BCE0">
    <w:name w:val="02E4AC87CC7B4AB8BD6244C193F2BCE0"/>
  </w:style>
  <w:style w:type="paragraph" w:customStyle="1" w:styleId="8727A7A62CBC4B9BBAF506DDDCDCCEE2">
    <w:name w:val="8727A7A62CBC4B9BBAF506DDDCDCCEE2"/>
  </w:style>
  <w:style w:type="paragraph" w:customStyle="1" w:styleId="D09A2ADAD3BB417DAA07878CDB9AF10E">
    <w:name w:val="D09A2ADAD3BB417DAA07878CDB9AF10E"/>
  </w:style>
  <w:style w:type="paragraph" w:customStyle="1" w:styleId="516567979F7648BFBEB2773EE70CC6D2">
    <w:name w:val="516567979F7648BFBEB2773EE70CC6D2"/>
  </w:style>
  <w:style w:type="paragraph" w:customStyle="1" w:styleId="47A8BB169C1B497687E695593FCA5609">
    <w:name w:val="47A8BB169C1B497687E695593FCA5609"/>
  </w:style>
  <w:style w:type="paragraph" w:customStyle="1" w:styleId="520E0EEAC58F489DA16DFF68C45BD10F">
    <w:name w:val="520E0EEAC58F489DA16DFF68C45BD10F"/>
  </w:style>
  <w:style w:type="paragraph" w:customStyle="1" w:styleId="1FB088FDBFBC40B19692B42B3C9F65EA">
    <w:name w:val="1FB088FDBFBC40B19692B42B3C9F65EA"/>
  </w:style>
  <w:style w:type="paragraph" w:customStyle="1" w:styleId="B40FA4D4F1204C96BC52A76C2425BE52">
    <w:name w:val="B40FA4D4F1204C96BC52A76C2425BE52"/>
  </w:style>
  <w:style w:type="paragraph" w:customStyle="1" w:styleId="0F1FEAAE0D4B48EFBCDB4739544D3221">
    <w:name w:val="0F1FEAAE0D4B48EFBCDB4739544D3221"/>
  </w:style>
  <w:style w:type="paragraph" w:customStyle="1" w:styleId="BFB6D7C011AE4F6D954D01FB4D893A17">
    <w:name w:val="BFB6D7C011AE4F6D954D01FB4D893A17"/>
  </w:style>
  <w:style w:type="paragraph" w:customStyle="1" w:styleId="FEF4A93BD6BB43539DFF3DBEC15B2BF7">
    <w:name w:val="FEF4A93BD6BB43539DFF3DBEC15B2BF7"/>
  </w:style>
  <w:style w:type="paragraph" w:customStyle="1" w:styleId="73EEAE0749144C55A12FE1C23BD16C4C">
    <w:name w:val="73EEAE0749144C55A12FE1C23BD16C4C"/>
  </w:style>
  <w:style w:type="paragraph" w:customStyle="1" w:styleId="67C75F95D85541C1860652FDB39E28B8">
    <w:name w:val="67C75F95D85541C1860652FDB39E28B8"/>
  </w:style>
  <w:style w:type="paragraph" w:customStyle="1" w:styleId="9EBE83B5481D430D873DB60988636425">
    <w:name w:val="9EBE83B5481D430D873DB60988636425"/>
  </w:style>
  <w:style w:type="paragraph" w:customStyle="1" w:styleId="547AD06A8D194007A795D3C0470D46F8">
    <w:name w:val="547AD06A8D194007A795D3C0470D46F8"/>
  </w:style>
  <w:style w:type="paragraph" w:customStyle="1" w:styleId="E32648F85C5447B194D02B24673DC152">
    <w:name w:val="E32648F85C5447B194D02B24673DC152"/>
  </w:style>
  <w:style w:type="paragraph" w:customStyle="1" w:styleId="100CA824136D46F1A0CF4A9B28DFF9E4">
    <w:name w:val="100CA824136D46F1A0CF4A9B28DFF9E4"/>
    <w:rsid w:val="00624F4E"/>
  </w:style>
  <w:style w:type="paragraph" w:customStyle="1" w:styleId="6A9CD746D6CE4D0DA8C909B0A3F2396F">
    <w:name w:val="6A9CD746D6CE4D0DA8C909B0A3F2396F"/>
    <w:rsid w:val="00624F4E"/>
  </w:style>
  <w:style w:type="paragraph" w:customStyle="1" w:styleId="1B3D41B5B05147D892B98E62C75D8780">
    <w:name w:val="1B3D41B5B05147D892B98E62C75D8780"/>
    <w:rsid w:val="00624F4E"/>
  </w:style>
  <w:style w:type="character" w:styleId="PlaceholderText">
    <w:name w:val="Placeholder Text"/>
    <w:basedOn w:val="DefaultParagraphFont"/>
    <w:uiPriority w:val="99"/>
    <w:unhideWhenUsed/>
    <w:rsid w:val="00624F4E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791863DE01422A86301885C6868299">
    <w:name w:val="96791863DE01422A86301885C6868299"/>
  </w:style>
  <w:style w:type="paragraph" w:customStyle="1" w:styleId="02E4AC87CC7B4AB8BD6244C193F2BCE0">
    <w:name w:val="02E4AC87CC7B4AB8BD6244C193F2BCE0"/>
  </w:style>
  <w:style w:type="paragraph" w:customStyle="1" w:styleId="8727A7A62CBC4B9BBAF506DDDCDCCEE2">
    <w:name w:val="8727A7A62CBC4B9BBAF506DDDCDCCEE2"/>
  </w:style>
  <w:style w:type="paragraph" w:customStyle="1" w:styleId="D09A2ADAD3BB417DAA07878CDB9AF10E">
    <w:name w:val="D09A2ADAD3BB417DAA07878CDB9AF10E"/>
  </w:style>
  <w:style w:type="paragraph" w:customStyle="1" w:styleId="516567979F7648BFBEB2773EE70CC6D2">
    <w:name w:val="516567979F7648BFBEB2773EE70CC6D2"/>
  </w:style>
  <w:style w:type="paragraph" w:customStyle="1" w:styleId="47A8BB169C1B497687E695593FCA5609">
    <w:name w:val="47A8BB169C1B497687E695593FCA5609"/>
  </w:style>
  <w:style w:type="paragraph" w:customStyle="1" w:styleId="520E0EEAC58F489DA16DFF68C45BD10F">
    <w:name w:val="520E0EEAC58F489DA16DFF68C45BD10F"/>
  </w:style>
  <w:style w:type="paragraph" w:customStyle="1" w:styleId="1FB088FDBFBC40B19692B42B3C9F65EA">
    <w:name w:val="1FB088FDBFBC40B19692B42B3C9F65EA"/>
  </w:style>
  <w:style w:type="paragraph" w:customStyle="1" w:styleId="B40FA4D4F1204C96BC52A76C2425BE52">
    <w:name w:val="B40FA4D4F1204C96BC52A76C2425BE52"/>
  </w:style>
  <w:style w:type="paragraph" w:customStyle="1" w:styleId="0F1FEAAE0D4B48EFBCDB4739544D3221">
    <w:name w:val="0F1FEAAE0D4B48EFBCDB4739544D3221"/>
  </w:style>
  <w:style w:type="paragraph" w:customStyle="1" w:styleId="BFB6D7C011AE4F6D954D01FB4D893A17">
    <w:name w:val="BFB6D7C011AE4F6D954D01FB4D893A17"/>
  </w:style>
  <w:style w:type="paragraph" w:customStyle="1" w:styleId="FEF4A93BD6BB43539DFF3DBEC15B2BF7">
    <w:name w:val="FEF4A93BD6BB43539DFF3DBEC15B2BF7"/>
  </w:style>
  <w:style w:type="paragraph" w:customStyle="1" w:styleId="73EEAE0749144C55A12FE1C23BD16C4C">
    <w:name w:val="73EEAE0749144C55A12FE1C23BD16C4C"/>
  </w:style>
  <w:style w:type="paragraph" w:customStyle="1" w:styleId="67C75F95D85541C1860652FDB39E28B8">
    <w:name w:val="67C75F95D85541C1860652FDB39E28B8"/>
  </w:style>
  <w:style w:type="paragraph" w:customStyle="1" w:styleId="9EBE83B5481D430D873DB60988636425">
    <w:name w:val="9EBE83B5481D430D873DB60988636425"/>
  </w:style>
  <w:style w:type="paragraph" w:customStyle="1" w:styleId="547AD06A8D194007A795D3C0470D46F8">
    <w:name w:val="547AD06A8D194007A795D3C0470D46F8"/>
  </w:style>
  <w:style w:type="paragraph" w:customStyle="1" w:styleId="E32648F85C5447B194D02B24673DC152">
    <w:name w:val="E32648F85C5447B194D02B24673DC152"/>
  </w:style>
  <w:style w:type="paragraph" w:customStyle="1" w:styleId="100CA824136D46F1A0CF4A9B28DFF9E4">
    <w:name w:val="100CA824136D46F1A0CF4A9B28DFF9E4"/>
    <w:rsid w:val="00624F4E"/>
  </w:style>
  <w:style w:type="paragraph" w:customStyle="1" w:styleId="6A9CD746D6CE4D0DA8C909B0A3F2396F">
    <w:name w:val="6A9CD746D6CE4D0DA8C909B0A3F2396F"/>
    <w:rsid w:val="00624F4E"/>
  </w:style>
  <w:style w:type="paragraph" w:customStyle="1" w:styleId="1B3D41B5B05147D892B98E62C75D8780">
    <w:name w:val="1B3D41B5B05147D892B98E62C75D8780"/>
    <w:rsid w:val="00624F4E"/>
  </w:style>
  <w:style w:type="character" w:styleId="PlaceholderText">
    <w:name w:val="Placeholder Text"/>
    <w:basedOn w:val="DefaultParagraphFont"/>
    <w:uiPriority w:val="99"/>
    <w:unhideWhenUsed/>
    <w:rsid w:val="00624F4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32061010-83C1-41CA-9C3B-96EF7CED7F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3AE7FB-248E-4275-8DBE-A653F53FB4D2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(Oriel theme)</Template>
  <TotalTime>10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(Oriel design)</vt:lpstr>
    </vt:vector>
  </TitlesOfParts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(Oriel design)</dc:title>
  <dc:creator>Helen Cordova</dc:creator>
  <cp:lastModifiedBy>Lincoln Mooney</cp:lastModifiedBy>
  <cp:revision>3</cp:revision>
  <dcterms:created xsi:type="dcterms:W3CDTF">2014-05-16T15:19:00Z</dcterms:created>
  <dcterms:modified xsi:type="dcterms:W3CDTF">2014-05-16T15:19:00Z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TC101927509990</vt:lpwstr>
  </property>
</Properties>
</file>