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22" w:rsidRDefault="00157D22">
      <w:pPr>
        <w:jc w:val="both"/>
        <w:rPr>
          <w:b/>
          <w:bCs/>
        </w:rPr>
      </w:pPr>
      <w:r>
        <w:rPr>
          <w:b/>
          <w:bCs/>
        </w:rPr>
        <w:t>Alma Cordero</w:t>
      </w:r>
    </w:p>
    <w:p w:rsidR="00157D22" w:rsidRDefault="00157D22">
      <w:pPr>
        <w:jc w:val="both"/>
      </w:pPr>
    </w:p>
    <w:p w:rsidR="00157D22" w:rsidRDefault="00157D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303-500-9529 cell 303-288-3279</w:t>
      </w:r>
    </w:p>
    <w:p w:rsidR="00157D22" w:rsidRDefault="00157D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7D22" w:rsidRDefault="00157D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alsamvaquero@yahoo.com</w:t>
      </w:r>
    </w:p>
    <w:p w:rsidR="00157D22" w:rsidRDefault="00157D22"/>
    <w:p w:rsidR="00157D22" w:rsidRDefault="00157D22"/>
    <w:p w:rsidR="00157D22" w:rsidRDefault="00157D22">
      <w:pPr>
        <w:rPr>
          <w:b/>
          <w:bCs/>
        </w:rPr>
      </w:pPr>
      <w:r>
        <w:rPr>
          <w:b/>
          <w:bCs/>
        </w:rPr>
        <w:t>Career Focus</w:t>
      </w:r>
    </w:p>
    <w:p w:rsidR="00157D22" w:rsidRDefault="00157D22">
      <w:pPr>
        <w:rPr>
          <w:b/>
          <w:bCs/>
          <w:sz w:val="22"/>
          <w:szCs w:val="22"/>
        </w:rPr>
      </w:pPr>
    </w:p>
    <w:p w:rsidR="00157D22" w:rsidRDefault="00157D22">
      <w:pPr>
        <w:rPr>
          <w:b/>
          <w:bCs/>
          <w:sz w:val="22"/>
          <w:szCs w:val="22"/>
        </w:rPr>
      </w:pPr>
    </w:p>
    <w:p w:rsidR="00157D22" w:rsidRDefault="00157D2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Dependable, hard-working, with over 7 years of experience in customer service/data entry </w:t>
      </w:r>
    </w:p>
    <w:p w:rsidR="00157D22" w:rsidRDefault="00157D2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Packaging, boxing, shrink wrap.</w:t>
      </w:r>
    </w:p>
    <w:p w:rsidR="00157D22" w:rsidRDefault="00157D22">
      <w:pPr>
        <w:rPr>
          <w:i/>
          <w:iCs/>
          <w:sz w:val="22"/>
          <w:szCs w:val="22"/>
        </w:rPr>
      </w:pPr>
    </w:p>
    <w:p w:rsidR="00157D22" w:rsidRDefault="00157D22"/>
    <w:p w:rsidR="00157D22" w:rsidRDefault="00157D22"/>
    <w:p w:rsidR="00157D22" w:rsidRDefault="00157D22">
      <w:pPr>
        <w:rPr>
          <w:b/>
          <w:bCs/>
        </w:rPr>
      </w:pPr>
      <w:r>
        <w:rPr>
          <w:b/>
          <w:bCs/>
        </w:rPr>
        <w:t>Skills:</w:t>
      </w:r>
    </w:p>
    <w:p w:rsidR="00157D22" w:rsidRDefault="00157D22">
      <w:pPr>
        <w:rPr>
          <w:b/>
          <w:bCs/>
        </w:rPr>
      </w:pPr>
    </w:p>
    <w:p w:rsidR="00157D22" w:rsidRDefault="00157D22">
      <w:pPr>
        <w:rPr>
          <w:b/>
          <w:bCs/>
          <w:sz w:val="24"/>
          <w:szCs w:val="24"/>
        </w:rPr>
      </w:pPr>
    </w:p>
    <w:p w:rsidR="00157D22" w:rsidRDefault="00157D22">
      <w:pPr>
        <w:rPr>
          <w:sz w:val="24"/>
          <w:szCs w:val="24"/>
        </w:rPr>
      </w:pP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Dependable worker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bilingual Spanish /English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high school diploma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computer literate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data entry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production line experience</w:t>
      </w:r>
    </w:p>
    <w:p w:rsidR="00157D22" w:rsidRDefault="00157D22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Shrink wrap/ packing/ sorting</w:t>
      </w:r>
    </w:p>
    <w:p w:rsidR="00157D22" w:rsidRDefault="00157D22">
      <w:pPr>
        <w:rPr>
          <w:sz w:val="24"/>
          <w:szCs w:val="24"/>
        </w:rPr>
      </w:pPr>
    </w:p>
    <w:p w:rsidR="00157D22" w:rsidRDefault="00157D22">
      <w:pPr>
        <w:rPr>
          <w:sz w:val="24"/>
          <w:szCs w:val="24"/>
        </w:rPr>
      </w:pPr>
    </w:p>
    <w:p w:rsidR="00157D22" w:rsidRDefault="00157D22">
      <w:pPr>
        <w:rPr>
          <w:sz w:val="24"/>
          <w:szCs w:val="24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Employment history: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On call/temporary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Henry Wrust Inc</w:t>
      </w: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(Printing company)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303-487-3310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Hand assembly</w:t>
      </w:r>
    </w:p>
    <w:p w:rsidR="00157D22" w:rsidRDefault="00157D2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Shrink wrap</w:t>
      </w:r>
    </w:p>
    <w:p w:rsidR="00157D22" w:rsidRDefault="00157D2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Sorting</w:t>
      </w:r>
    </w:p>
    <w:p w:rsidR="00157D22" w:rsidRDefault="00157D22">
      <w:pPr>
        <w:ind w:left="360" w:hanging="360"/>
        <w:rPr>
          <w:b/>
          <w:bCs/>
          <w:sz w:val="22"/>
          <w:szCs w:val="22"/>
        </w:rPr>
      </w:pPr>
      <w:r>
        <w:rPr>
          <w:sz w:val="22"/>
          <w:szCs w:val="22"/>
        </w:rPr>
        <w:t>Packing/boxing</w:t>
      </w:r>
    </w:p>
    <w:p w:rsidR="00157D22" w:rsidRDefault="00157D22">
      <w:pPr>
        <w:rPr>
          <w:b/>
          <w:bCs/>
          <w:sz w:val="22"/>
          <w:szCs w:val="22"/>
        </w:rPr>
      </w:pPr>
    </w:p>
    <w:p w:rsidR="00157D22" w:rsidRDefault="00157D22">
      <w:pPr>
        <w:rPr>
          <w:b/>
          <w:bCs/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Customer service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July 2010 to august 2011</w:t>
      </w: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Universal Lumpers inc, Aurora Co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303-344-2499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Customers service/Data entry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September 2004 to august 2008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Universal Lumpers inc, Aurora Co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303-344-2499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Material handler/ Quality auditor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July 1999 to August 2003</w:t>
      </w: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>DDD Company (out of business)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 call/ temporary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  <w:r>
        <w:rPr>
          <w:sz w:val="22"/>
          <w:szCs w:val="22"/>
        </w:rPr>
        <w:t xml:space="preserve">Aspen Graphics, 4795 Oakland St, Denver, Co 80239, </w:t>
      </w:r>
      <w:r>
        <w:rPr>
          <w:i/>
          <w:iCs/>
          <w:sz w:val="22"/>
          <w:szCs w:val="22"/>
        </w:rPr>
        <w:t>303-371-2345</w:t>
      </w: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b/>
          <w:bCs/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2"/>
          <w:szCs w:val="22"/>
        </w:rPr>
      </w:pPr>
    </w:p>
    <w:p w:rsidR="00157D22" w:rsidRDefault="00157D22">
      <w:pPr>
        <w:rPr>
          <w:sz w:val="24"/>
          <w:szCs w:val="24"/>
        </w:rPr>
      </w:pPr>
    </w:p>
    <w:p w:rsidR="00157D22" w:rsidRDefault="00157D22">
      <w:pPr>
        <w:rPr>
          <w:sz w:val="24"/>
          <w:szCs w:val="24"/>
        </w:rPr>
      </w:pPr>
      <w:r>
        <w:t>*gaps between years, working with family business, (landscaping &amp; construction as a CSR)</w:t>
      </w:r>
    </w:p>
    <w:p w:rsidR="00157D22" w:rsidRDefault="00157D22"/>
    <w:p w:rsidR="00157D22" w:rsidRDefault="00157D22"/>
    <w:sectPr w:rsidR="00157D22" w:rsidSect="00157D2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22" w:rsidRDefault="00157D22" w:rsidP="00157D22">
      <w:r>
        <w:separator/>
      </w:r>
    </w:p>
  </w:endnote>
  <w:endnote w:type="continuationSeparator" w:id="0">
    <w:p w:rsidR="00157D22" w:rsidRDefault="00157D22" w:rsidP="00157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D22" w:rsidRDefault="00157D2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22" w:rsidRDefault="00157D22" w:rsidP="00157D22">
      <w:r>
        <w:separator/>
      </w:r>
    </w:p>
  </w:footnote>
  <w:footnote w:type="continuationSeparator" w:id="0">
    <w:p w:rsidR="00157D22" w:rsidRDefault="00157D22" w:rsidP="00157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D22" w:rsidRDefault="00157D2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57D22"/>
    <w:rsid w:val="0015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