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44" w:type="dxa"/>
          <w:bottom w:w="360" w:type="dxa"/>
          <w:right w:w="144" w:type="dxa"/>
        </w:tblCellMar>
        <w:tblLook w:val="04A0" w:firstRow="1" w:lastRow="0" w:firstColumn="1" w:lastColumn="0" w:noHBand="0" w:noVBand="1"/>
        <w:tblDescription w:val="Resume"/>
      </w:tblPr>
      <w:tblGrid>
        <w:gridCol w:w="2070"/>
        <w:gridCol w:w="7650"/>
      </w:tblGrid>
      <w:tr w:rsidR="00C547F0">
        <w:tc>
          <w:tcPr>
            <w:tcW w:w="2070" w:type="dxa"/>
          </w:tcPr>
          <w:p w:rsidR="00C547F0" w:rsidRDefault="00C547F0">
            <w:pPr>
              <w:spacing w:line="240" w:lineRule="auto"/>
            </w:pPr>
            <w:bookmarkStart w:id="0" w:name="_GoBack"/>
            <w:bookmarkEnd w:id="0"/>
          </w:p>
        </w:tc>
        <w:tc>
          <w:tcPr>
            <w:tcW w:w="7650" w:type="dxa"/>
            <w:tcMar>
              <w:bottom w:w="576" w:type="dxa"/>
            </w:tcMar>
          </w:tcPr>
          <w:p w:rsidR="00C547F0" w:rsidRDefault="00684AFD">
            <w:pPr>
              <w:pStyle w:val="Name"/>
            </w:pPr>
            <w:sdt>
              <w:sdtPr>
                <w:alias w:val="Your Name"/>
                <w:tag w:val=""/>
                <w:id w:val="1197042864"/>
                <w:placeholder>
                  <w:docPart w:val="1B2B5B90FC334DA7B6C4B28260A73A40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15:appearance w15:val="hidden"/>
                <w:text/>
              </w:sdtPr>
              <w:sdtEndPr/>
              <w:sdtContent>
                <w:r w:rsidR="00CA35CD">
                  <w:t>Julia Copija</w:t>
                </w:r>
              </w:sdtContent>
            </w:sdt>
          </w:p>
          <w:p w:rsidR="00C547F0" w:rsidRDefault="00CA35CD" w:rsidP="00CA35CD">
            <w:pPr>
              <w:pStyle w:val="NoSpacing"/>
            </w:pPr>
            <w:r>
              <w:t>21829 Woodruff Rd. Rockwood MI 48173</w:t>
            </w:r>
            <w:r w:rsidR="00FB2F37">
              <w:t>  </w:t>
            </w:r>
            <w:r w:rsidR="00FB2F37">
              <w:rPr>
                <w:rStyle w:val="Emphasis"/>
              </w:rPr>
              <w:t>|</w:t>
            </w:r>
            <w:r w:rsidR="00FB2F37">
              <w:t> </w:t>
            </w:r>
            <w:r w:rsidR="00FB2F37">
              <w:rPr>
                <w:kern w:val="20"/>
              </w:rPr>
              <w:t> </w:t>
            </w:r>
            <w:r>
              <w:t>jcopija6125@gmail.com</w:t>
            </w:r>
            <w:r w:rsidR="00FB2F37">
              <w:t>  </w:t>
            </w:r>
            <w:r w:rsidR="00FB2F37">
              <w:rPr>
                <w:rStyle w:val="Emphasis"/>
              </w:rPr>
              <w:t>|</w:t>
            </w:r>
            <w:r w:rsidR="00FB2F37">
              <w:t>  </w:t>
            </w:r>
            <w:r>
              <w:t>313-980-5260</w:t>
            </w:r>
          </w:p>
        </w:tc>
      </w:tr>
      <w:tr w:rsidR="00C547F0">
        <w:tc>
          <w:tcPr>
            <w:tcW w:w="2070" w:type="dxa"/>
          </w:tcPr>
          <w:p w:rsidR="00C547F0" w:rsidRDefault="00FB2F37">
            <w:pPr>
              <w:pStyle w:val="Heading1"/>
            </w:pPr>
            <w:r>
              <w:t>Objective</w:t>
            </w:r>
          </w:p>
        </w:tc>
        <w:tc>
          <w:tcPr>
            <w:tcW w:w="7650" w:type="dxa"/>
          </w:tcPr>
          <w:p w:rsidR="00C547F0" w:rsidRDefault="00CD5A8A" w:rsidP="00F10A6B">
            <w:r>
              <w:t>To work in a fast paced environment utilizing my skills and abilities to benefit customers</w:t>
            </w:r>
            <w:r w:rsidR="00DF4D87">
              <w:t xml:space="preserve"> and my employer, all while learning as much as possible and growing as an employee and individual. I </w:t>
            </w:r>
            <w:r w:rsidR="00F10A6B">
              <w:t>strive to work hard and feel accomplished at the end of every day.</w:t>
            </w:r>
            <w:r w:rsidR="00DF4D87">
              <w:t xml:space="preserve"> I hope to grow and move up in any company I may become a part of. </w:t>
            </w:r>
          </w:p>
        </w:tc>
      </w:tr>
      <w:tr w:rsidR="00C547F0">
        <w:tc>
          <w:tcPr>
            <w:tcW w:w="2070" w:type="dxa"/>
          </w:tcPr>
          <w:p w:rsidR="00C547F0" w:rsidRDefault="00FB2F37">
            <w:pPr>
              <w:pStyle w:val="Heading1"/>
            </w:pPr>
            <w:r>
              <w:t>Skills &amp; Abilities</w:t>
            </w:r>
          </w:p>
        </w:tc>
        <w:tc>
          <w:tcPr>
            <w:tcW w:w="7650" w:type="dxa"/>
          </w:tcPr>
          <w:tbl>
            <w:tblPr>
              <w:tblStyle w:val="PlainTable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76"/>
              <w:gridCol w:w="3676"/>
            </w:tblGrid>
            <w:tr w:rsidR="00DF4D87" w:rsidTr="00DF4D8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676" w:type="dxa"/>
                </w:tcPr>
                <w:p w:rsidR="00DF4D87" w:rsidRDefault="00F10A6B" w:rsidP="00DF4D87">
                  <w:pPr>
                    <w:pStyle w:val="ListParagraph"/>
                    <w:numPr>
                      <w:ilvl w:val="0"/>
                      <w:numId w:val="2"/>
                    </w:numPr>
                  </w:pPr>
                  <w:r>
                    <w:t>Proficient in Microsoft</w:t>
                  </w:r>
                </w:p>
                <w:p w:rsidR="00F10A6B" w:rsidRDefault="00F10A6B" w:rsidP="00DF4D87">
                  <w:pPr>
                    <w:pStyle w:val="ListParagraph"/>
                    <w:numPr>
                      <w:ilvl w:val="0"/>
                      <w:numId w:val="2"/>
                    </w:numPr>
                  </w:pPr>
                  <w:r>
                    <w:t>Well Organized</w:t>
                  </w:r>
                </w:p>
                <w:p w:rsidR="00F10A6B" w:rsidRDefault="00F10A6B" w:rsidP="00DF4D87">
                  <w:pPr>
                    <w:pStyle w:val="ListParagraph"/>
                    <w:numPr>
                      <w:ilvl w:val="0"/>
                      <w:numId w:val="2"/>
                    </w:numPr>
                  </w:pPr>
                  <w:r>
                    <w:t>Multitasking</w:t>
                  </w:r>
                </w:p>
                <w:p w:rsidR="00F10A6B" w:rsidRDefault="00F10A6B" w:rsidP="00DF4D87">
                  <w:pPr>
                    <w:pStyle w:val="ListParagraph"/>
                    <w:numPr>
                      <w:ilvl w:val="0"/>
                      <w:numId w:val="2"/>
                    </w:numPr>
                  </w:pPr>
                  <w:r>
                    <w:t>Administrative Assistant</w:t>
                  </w:r>
                </w:p>
                <w:p w:rsidR="00F10A6B" w:rsidRDefault="00F10A6B" w:rsidP="00DF4D87">
                  <w:pPr>
                    <w:pStyle w:val="ListParagraph"/>
                    <w:numPr>
                      <w:ilvl w:val="0"/>
                      <w:numId w:val="2"/>
                    </w:numPr>
                  </w:pPr>
                  <w:r>
                    <w:t>Data Entry</w:t>
                  </w:r>
                </w:p>
                <w:p w:rsidR="00F10A6B" w:rsidRDefault="00F10A6B" w:rsidP="00DF4D87">
                  <w:pPr>
                    <w:pStyle w:val="ListParagraph"/>
                    <w:numPr>
                      <w:ilvl w:val="0"/>
                      <w:numId w:val="2"/>
                    </w:numPr>
                  </w:pPr>
                  <w:r>
                    <w:t>Great Communication</w:t>
                  </w:r>
                </w:p>
                <w:p w:rsidR="00F10A6B" w:rsidRPr="00DF4D87" w:rsidRDefault="00F10A6B" w:rsidP="00DF4D87">
                  <w:pPr>
                    <w:pStyle w:val="ListParagraph"/>
                    <w:numPr>
                      <w:ilvl w:val="0"/>
                      <w:numId w:val="2"/>
                    </w:numPr>
                  </w:pPr>
                  <w:r>
                    <w:t>Responsible</w:t>
                  </w:r>
                </w:p>
              </w:tc>
              <w:tc>
                <w:tcPr>
                  <w:tcW w:w="3676" w:type="dxa"/>
                </w:tcPr>
                <w:p w:rsidR="00DF4D87" w:rsidRDefault="00F10A6B" w:rsidP="00F10A6B">
                  <w:pPr>
                    <w:pStyle w:val="ListParagraph"/>
                    <w:numPr>
                      <w:ilvl w:val="0"/>
                      <w:numId w:val="2"/>
                    </w:num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Cashier</w:t>
                  </w:r>
                </w:p>
                <w:p w:rsidR="00F10A6B" w:rsidRDefault="00F10A6B" w:rsidP="00F10A6B">
                  <w:pPr>
                    <w:pStyle w:val="ListParagraph"/>
                    <w:numPr>
                      <w:ilvl w:val="0"/>
                      <w:numId w:val="2"/>
                    </w:num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Real Estate</w:t>
                  </w:r>
                </w:p>
                <w:p w:rsidR="00F10A6B" w:rsidRDefault="00F10A6B" w:rsidP="00F10A6B">
                  <w:pPr>
                    <w:pStyle w:val="ListParagraph"/>
                    <w:numPr>
                      <w:ilvl w:val="0"/>
                      <w:numId w:val="2"/>
                    </w:num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Manufacturing</w:t>
                  </w:r>
                </w:p>
                <w:p w:rsidR="00F10A6B" w:rsidRDefault="00F10A6B" w:rsidP="00F10A6B">
                  <w:pPr>
                    <w:pStyle w:val="ListParagraph"/>
                    <w:numPr>
                      <w:ilvl w:val="0"/>
                      <w:numId w:val="2"/>
                    </w:num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Fast Learner</w:t>
                  </w:r>
                </w:p>
                <w:p w:rsidR="00F10A6B" w:rsidRDefault="00F10A6B" w:rsidP="00F10A6B">
                  <w:pPr>
                    <w:pStyle w:val="ListParagraph"/>
                    <w:numPr>
                      <w:ilvl w:val="0"/>
                      <w:numId w:val="2"/>
                    </w:num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Motivated Employee</w:t>
                  </w:r>
                </w:p>
                <w:p w:rsidR="00F10A6B" w:rsidRDefault="00F10A6B" w:rsidP="00F10A6B">
                  <w:pPr>
                    <w:pStyle w:val="ListParagraph"/>
                    <w:numPr>
                      <w:ilvl w:val="0"/>
                      <w:numId w:val="2"/>
                    </w:num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Works well in a team or alone</w:t>
                  </w:r>
                </w:p>
                <w:p w:rsidR="00F10A6B" w:rsidRPr="00F10A6B" w:rsidRDefault="00F10A6B" w:rsidP="00F10A6B">
                  <w:pPr>
                    <w:pStyle w:val="ListParagraph"/>
                    <w:numPr>
                      <w:ilvl w:val="0"/>
                      <w:numId w:val="2"/>
                    </w:num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Punctual</w:t>
                  </w:r>
                </w:p>
              </w:tc>
            </w:tr>
          </w:tbl>
          <w:p w:rsidR="00CD5A8A" w:rsidRDefault="00CD5A8A" w:rsidP="00CD5A8A"/>
        </w:tc>
      </w:tr>
      <w:tr w:rsidR="00C547F0">
        <w:tc>
          <w:tcPr>
            <w:tcW w:w="2070" w:type="dxa"/>
          </w:tcPr>
          <w:p w:rsidR="00C547F0" w:rsidRDefault="00FB2F37">
            <w:pPr>
              <w:pStyle w:val="Heading1"/>
            </w:pPr>
            <w:r>
              <w:t>Experience</w:t>
            </w:r>
          </w:p>
        </w:tc>
        <w:tc>
          <w:tcPr>
            <w:tcW w:w="7650" w:type="dxa"/>
          </w:tcPr>
          <w:sdt>
            <w:sdtPr>
              <w:rPr>
                <w:b/>
                <w:bCs/>
                <w:caps w:val="0"/>
                <w:color w:val="595959" w:themeColor="text1" w:themeTint="A6"/>
                <w:kern w:val="0"/>
              </w:rPr>
              <w:id w:val="1436861535"/>
              <w15:color w:val="C0C0C0"/>
              <w15:repeatingSection/>
            </w:sdtPr>
            <w:sdtEndPr>
              <w:rPr>
                <w:b w:val="0"/>
                <w:bCs w:val="0"/>
              </w:rPr>
            </w:sdtEndPr>
            <w:sdtContent>
              <w:sdt>
                <w:sdtPr>
                  <w:rPr>
                    <w:b/>
                    <w:bCs/>
                    <w:caps w:val="0"/>
                    <w:color w:val="595959" w:themeColor="text1" w:themeTint="A6"/>
                    <w:kern w:val="0"/>
                  </w:rPr>
                  <w:id w:val="221802691"/>
                  <w:placeholder>
                    <w:docPart w:val="3B3B495FE6464175B92D07997383C5CC"/>
                  </w:placeholder>
                  <w15:color w:val="C0C0C0"/>
                  <w15:repeatingSectionItem/>
                </w:sdtPr>
                <w:sdtEndPr>
                  <w:rPr>
                    <w:b w:val="0"/>
                    <w:bCs w:val="0"/>
                  </w:rPr>
                </w:sdtEndPr>
                <w:sdtContent>
                  <w:p w:rsidR="00C547F0" w:rsidRDefault="00CA35CD">
                    <w:pPr>
                      <w:pStyle w:val="Heading2"/>
                      <w:rPr>
                        <w:color w:val="auto"/>
                        <w:sz w:val="22"/>
                        <w:szCs w:val="22"/>
                      </w:rPr>
                    </w:pPr>
                    <w:r>
                      <w:rPr>
                        <w:rStyle w:val="Strong"/>
                      </w:rPr>
                      <w:t>quality assistant</w:t>
                    </w:r>
                    <w:r w:rsidR="00FB2F37">
                      <w:t xml:space="preserve"> </w:t>
                    </w:r>
                    <w:r>
                      <w:t>target steel</w:t>
                    </w:r>
                  </w:p>
                  <w:p w:rsidR="00C547F0" w:rsidRDefault="00CA35CD">
                    <w:pPr>
                      <w:pStyle w:val="Heading3"/>
                    </w:pPr>
                    <w:r>
                      <w:t>1/2014-present</w:t>
                    </w:r>
                  </w:p>
                  <w:p w:rsidR="00C547F0" w:rsidRDefault="00CA35CD">
                    <w:pPr>
                      <w:spacing w:line="240" w:lineRule="auto"/>
                    </w:pPr>
                    <w:r>
                      <w:t>Administrative assistant, answer phones, type documents, order testing, data entry</w:t>
                    </w:r>
                  </w:p>
                </w:sdtContent>
              </w:sdt>
              <w:sdt>
                <w:sdtPr>
                  <w:rPr>
                    <w:b/>
                    <w:bCs/>
                    <w:caps w:val="0"/>
                    <w:color w:val="595959" w:themeColor="text1" w:themeTint="A6"/>
                    <w:kern w:val="0"/>
                  </w:rPr>
                  <w:id w:val="68699791"/>
                  <w:placeholder>
                    <w:docPart w:val="3B3B495FE6464175B92D07997383C5CC"/>
                  </w:placeholder>
                  <w15:color w:val="C0C0C0"/>
                  <w15:repeatingSectionItem/>
                </w:sdtPr>
                <w:sdtEndPr>
                  <w:rPr>
                    <w:b w:val="0"/>
                    <w:bCs w:val="0"/>
                  </w:rPr>
                </w:sdtEndPr>
                <w:sdtContent>
                  <w:p w:rsidR="00C547F0" w:rsidRDefault="00CA35CD">
                    <w:pPr>
                      <w:pStyle w:val="Heading2"/>
                    </w:pPr>
                    <w:r>
                      <w:rPr>
                        <w:rStyle w:val="Strong"/>
                      </w:rPr>
                      <w:t>Hot inspector</w:t>
                    </w:r>
                    <w:r w:rsidR="00FB2F37">
                      <w:t xml:space="preserve"> </w:t>
                    </w:r>
                    <w:r>
                      <w:t>New boston forge</w:t>
                    </w:r>
                  </w:p>
                  <w:p w:rsidR="00C547F0" w:rsidRDefault="00CA35CD">
                    <w:pPr>
                      <w:pStyle w:val="Heading3"/>
                    </w:pPr>
                    <w:r>
                      <w:t>8/2011-11/2013</w:t>
                    </w:r>
                  </w:p>
                  <w:p w:rsidR="00CA35CD" w:rsidRDefault="00CA35CD">
                    <w:pPr>
                      <w:spacing w:line="240" w:lineRule="auto"/>
                    </w:pPr>
                    <w:r>
                      <w:t>Frequent quality checks, final audits, use of calipers, hardness testing, magnaflux operation, data entry</w:t>
                    </w:r>
                  </w:p>
                </w:sdtContent>
              </w:sdt>
              <w:sdt>
                <w:sdtPr>
                  <w:rPr>
                    <w:b/>
                    <w:bCs/>
                    <w:caps w:val="0"/>
                    <w:color w:val="595959" w:themeColor="text1" w:themeTint="A6"/>
                    <w:kern w:val="0"/>
                  </w:rPr>
                  <w:id w:val="-1142035991"/>
                  <w:placeholder>
                    <w:docPart w:val="2D9035D0CAAF47E9A7B02C4D1130ACBF"/>
                  </w:placeholder>
                  <w15:color w:val="C0C0C0"/>
                  <w15:repeatingSectionItem/>
                </w:sdtPr>
                <w:sdtEndPr>
                  <w:rPr>
                    <w:b w:val="0"/>
                    <w:bCs w:val="0"/>
                  </w:rPr>
                </w:sdtEndPr>
                <w:sdtContent>
                  <w:p w:rsidR="00CA35CD" w:rsidRDefault="00CA35CD">
                    <w:pPr>
                      <w:pStyle w:val="Heading2"/>
                    </w:pPr>
                    <w:r>
                      <w:rPr>
                        <w:rStyle w:val="Strong"/>
                      </w:rPr>
                      <w:t>administrative assistant</w:t>
                    </w:r>
                    <w:r>
                      <w:t xml:space="preserve"> re/max properties, inc.</w:t>
                    </w:r>
                  </w:p>
                  <w:p w:rsidR="00CA35CD" w:rsidRDefault="00CA35CD" w:rsidP="00CA35CD">
                    <w:pPr>
                      <w:pStyle w:val="Heading3"/>
                    </w:pPr>
                    <w:r>
                      <w:t>8/2008-7/2011</w:t>
                    </w:r>
                  </w:p>
                  <w:p w:rsidR="00CA35CD" w:rsidRDefault="00CA35CD" w:rsidP="00CA35CD">
                    <w:r>
                      <w:t>Administrative assistant, answer multiline switchboard, coordinate lockouts and rekeys, cash for keys negotiations, HOA coordinator, enter listings into MLS, BPOs</w:t>
                    </w:r>
                    <w:r w:rsidR="00F10A6B">
                      <w:t>, Leases</w:t>
                    </w:r>
                  </w:p>
                </w:sdtContent>
              </w:sdt>
              <w:sdt>
                <w:sdtPr>
                  <w:rPr>
                    <w:b/>
                    <w:bCs/>
                    <w:caps w:val="0"/>
                    <w:color w:val="595959" w:themeColor="text1" w:themeTint="A6"/>
                    <w:kern w:val="0"/>
                  </w:rPr>
                  <w:id w:val="1059126857"/>
                  <w:placeholder>
                    <w:docPart w:val="663E313C1ACC4571994BF6AF024409B3"/>
                  </w:placeholder>
                  <w15:color w:val="C0C0C0"/>
                  <w15:repeatingSectionItem/>
                </w:sdtPr>
                <w:sdtEndPr>
                  <w:rPr>
                    <w:b w:val="0"/>
                    <w:bCs w:val="0"/>
                  </w:rPr>
                </w:sdtEndPr>
                <w:sdtContent>
                  <w:p w:rsidR="00CA35CD" w:rsidRDefault="00CD5A8A">
                    <w:pPr>
                      <w:pStyle w:val="Heading2"/>
                    </w:pPr>
                    <w:r>
                      <w:rPr>
                        <w:rStyle w:val="Strong"/>
                      </w:rPr>
                      <w:t>crew leader</w:t>
                    </w:r>
                    <w:r w:rsidR="00CA35CD">
                      <w:t xml:space="preserve"> </w:t>
                    </w:r>
                    <w:r>
                      <w:t>dairy queen</w:t>
                    </w:r>
                  </w:p>
                  <w:p w:rsidR="00CA35CD" w:rsidRDefault="00CD5A8A" w:rsidP="00CA35CD">
                    <w:pPr>
                      <w:pStyle w:val="Heading3"/>
                    </w:pPr>
                    <w:r>
                      <w:t>5/2004-7/2011</w:t>
                    </w:r>
                  </w:p>
                  <w:p w:rsidR="00C547F0" w:rsidRDefault="00CD5A8A" w:rsidP="00CD5A8A">
                    <w:r>
                      <w:t>Manage a crew of 5-7 employees, cashier, server, nightly inventory, cash drops, handle customer complaints</w:t>
                    </w:r>
                  </w:p>
                </w:sdtContent>
              </w:sdt>
            </w:sdtContent>
          </w:sdt>
        </w:tc>
      </w:tr>
      <w:tr w:rsidR="00C547F0">
        <w:tc>
          <w:tcPr>
            <w:tcW w:w="2070" w:type="dxa"/>
          </w:tcPr>
          <w:p w:rsidR="00C547F0" w:rsidRDefault="00FB2F37">
            <w:pPr>
              <w:pStyle w:val="Heading1"/>
            </w:pPr>
            <w:r>
              <w:t>Education</w:t>
            </w:r>
          </w:p>
        </w:tc>
        <w:tc>
          <w:tcPr>
            <w:tcW w:w="7650" w:type="dxa"/>
          </w:tcPr>
          <w:sdt>
            <w:sdtPr>
              <w:rPr>
                <w:caps w:val="0"/>
                <w:color w:val="595959" w:themeColor="text1" w:themeTint="A6"/>
                <w:kern w:val="0"/>
              </w:rPr>
              <w:id w:val="-691765356"/>
              <w15:repeatingSection/>
            </w:sdtPr>
            <w:sdtEndPr/>
            <w:sdtContent>
              <w:sdt>
                <w:sdtPr>
                  <w:rPr>
                    <w:caps w:val="0"/>
                    <w:color w:val="595959" w:themeColor="text1" w:themeTint="A6"/>
                    <w:kern w:val="0"/>
                  </w:rPr>
                  <w:id w:val="-1126388115"/>
                  <w:placeholder>
                    <w:docPart w:val="3B3B495FE6464175B92D07997383C5CC"/>
                  </w:placeholder>
                  <w15:repeatingSectionItem/>
                </w:sdtPr>
                <w:sdtEndPr/>
                <w:sdtContent>
                  <w:p w:rsidR="00C547F0" w:rsidRDefault="00CA35CD">
                    <w:pPr>
                      <w:pStyle w:val="Heading2"/>
                    </w:pPr>
                    <w:r>
                      <w:rPr>
                        <w:rStyle w:val="Strong"/>
                      </w:rPr>
                      <w:t>Thomas j anderson high school</w:t>
                    </w:r>
                    <w:r w:rsidR="00FB2F37">
                      <w:t xml:space="preserve">, </w:t>
                    </w:r>
                    <w:r>
                      <w:t>southgate mi</w:t>
                    </w:r>
                  </w:p>
                  <w:p w:rsidR="00C547F0" w:rsidRDefault="00CA35CD">
                    <w:pPr>
                      <w:pStyle w:val="Heading3"/>
                    </w:pPr>
                    <w:r>
                      <w:t>diploma</w:t>
                    </w:r>
                    <w:r w:rsidR="00F10A6B">
                      <w:t xml:space="preserve"> - 2006</w:t>
                    </w:r>
                  </w:p>
                  <w:p w:rsidR="00C547F0" w:rsidRDefault="00CA35CD" w:rsidP="000D1C7F">
                    <w:pPr>
                      <w:spacing w:line="240" w:lineRule="auto"/>
                    </w:pPr>
                    <w:r>
                      <w:t xml:space="preserve">Graduated with 3.8 GPA. </w:t>
                    </w:r>
                    <w:r w:rsidR="000D1C7F">
                      <w:t>Advanced Math classes. 3 Years of Spanish</w:t>
                    </w:r>
                    <w:r>
                      <w:t xml:space="preserve"> </w:t>
                    </w:r>
                  </w:p>
                </w:sdtContent>
              </w:sdt>
            </w:sdtContent>
          </w:sdt>
        </w:tc>
      </w:tr>
      <w:tr w:rsidR="00C547F0">
        <w:tc>
          <w:tcPr>
            <w:tcW w:w="2070" w:type="dxa"/>
          </w:tcPr>
          <w:p w:rsidR="00C547F0" w:rsidRDefault="00FB2F37">
            <w:pPr>
              <w:pStyle w:val="Heading1"/>
            </w:pPr>
            <w:r>
              <w:t>References</w:t>
            </w:r>
          </w:p>
        </w:tc>
        <w:tc>
          <w:tcPr>
            <w:tcW w:w="7650" w:type="dxa"/>
          </w:tcPr>
          <w:sdt>
            <w:sdtPr>
              <w:rPr>
                <w:caps w:val="0"/>
                <w:color w:val="595959" w:themeColor="text1" w:themeTint="A6"/>
                <w:kern w:val="0"/>
              </w:rPr>
              <w:id w:val="-1883713024"/>
              <w15:color w:val="C0C0C0"/>
              <w15:repeatingSection/>
            </w:sdtPr>
            <w:sdtEndPr/>
            <w:sdtContent>
              <w:sdt>
                <w:sdtPr>
                  <w:rPr>
                    <w:caps w:val="0"/>
                    <w:color w:val="595959" w:themeColor="text1" w:themeTint="A6"/>
                    <w:kern w:val="0"/>
                  </w:rPr>
                  <w:id w:val="-1368215953"/>
                  <w:placeholder>
                    <w:docPart w:val="3B3B495FE6464175B92D07997383C5CC"/>
                  </w:placeholder>
                  <w15:color w:val="C0C0C0"/>
                  <w15:repeatingSectionItem/>
                </w:sdtPr>
                <w:sdtEndPr/>
                <w:sdtContent>
                  <w:p w:rsidR="00F10A6B" w:rsidRDefault="00F10A6B" w:rsidP="00F10A6B">
                    <w:pPr>
                      <w:pStyle w:val="Heading2"/>
                    </w:pPr>
                    <w:r>
                      <w:rPr>
                        <w:rStyle w:val="Strong"/>
                      </w:rPr>
                      <w:t>available upon request</w:t>
                    </w:r>
                  </w:p>
                  <w:p w:rsidR="00CA35CD" w:rsidRDefault="00684AFD" w:rsidP="00CA35CD">
                    <w:pPr>
                      <w:spacing w:line="240" w:lineRule="auto"/>
                    </w:pPr>
                  </w:p>
                </w:sdtContent>
              </w:sdt>
              <w:sdt>
                <w:sdtPr>
                  <w:rPr>
                    <w:caps w:val="0"/>
                    <w:color w:val="595959" w:themeColor="text1" w:themeTint="A6"/>
                    <w:kern w:val="0"/>
                  </w:rPr>
                  <w:id w:val="-370839559"/>
                  <w:placeholder>
                    <w:docPart w:val="07D2EE7D6F474A46A7255D5D22FED177"/>
                  </w:placeholder>
                  <w15:color w:val="C0C0C0"/>
                  <w15:repeatingSectionItem/>
                </w:sdtPr>
                <w:sdtEndPr/>
                <w:sdtContent>
                  <w:p w:rsidR="00CA35CD" w:rsidRDefault="00CA35CD" w:rsidP="00CA35CD">
                    <w:pPr>
                      <w:pStyle w:val="Heading2"/>
                    </w:pPr>
                  </w:p>
                  <w:p w:rsidR="00C547F0" w:rsidRDefault="00684AFD" w:rsidP="00CA35CD">
                    <w:pPr>
                      <w:spacing w:line="240" w:lineRule="auto"/>
                    </w:pPr>
                  </w:p>
                </w:sdtContent>
              </w:sdt>
            </w:sdtContent>
          </w:sdt>
        </w:tc>
      </w:tr>
    </w:tbl>
    <w:p w:rsidR="00C547F0" w:rsidRDefault="00C547F0"/>
    <w:sectPr w:rsidR="00C547F0">
      <w:footerReference w:type="default" r:id="rId8"/>
      <w:pgSz w:w="12240" w:h="15840"/>
      <w:pgMar w:top="1512" w:right="1584" w:bottom="432" w:left="93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5CD" w:rsidRDefault="00CA35CD">
      <w:pPr>
        <w:spacing w:after="0" w:line="240" w:lineRule="auto"/>
      </w:pPr>
      <w:r>
        <w:separator/>
      </w:r>
    </w:p>
  </w:endnote>
  <w:endnote w:type="continuationSeparator" w:id="0">
    <w:p w:rsidR="00CA35CD" w:rsidRDefault="00CA3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7F0" w:rsidRDefault="00FB2F37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5CD" w:rsidRDefault="00CA35CD">
      <w:pPr>
        <w:spacing w:after="0" w:line="240" w:lineRule="auto"/>
      </w:pPr>
      <w:r>
        <w:separator/>
      </w:r>
    </w:p>
  </w:footnote>
  <w:footnote w:type="continuationSeparator" w:id="0">
    <w:p w:rsidR="00CA35CD" w:rsidRDefault="00CA35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B67C04"/>
    <w:multiLevelType w:val="hybridMultilevel"/>
    <w:tmpl w:val="D40EA0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FB0746"/>
    <w:multiLevelType w:val="hybridMultilevel"/>
    <w:tmpl w:val="5DD87F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5CD"/>
    <w:rsid w:val="000D1C7F"/>
    <w:rsid w:val="00684AFD"/>
    <w:rsid w:val="00C547F0"/>
    <w:rsid w:val="00CA35CD"/>
    <w:rsid w:val="00CD5A8A"/>
    <w:rsid w:val="00DF4D87"/>
    <w:rsid w:val="00F10A6B"/>
    <w:rsid w:val="00FB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3DC7B3-2E0E-4EC4-BEC2-A28A1BD04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en-US" w:eastAsia="ja-JP" w:bidi="ar-SA"/>
      </w:rPr>
    </w:rPrDefault>
    <w:pPrDefault>
      <w:pPr>
        <w:spacing w:after="18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unhideWhenUsed/>
    <w:qFormat/>
    <w:pPr>
      <w:pBdr>
        <w:right w:val="single" w:sz="8" w:space="4" w:color="7C9E0E" w:themeColor="accent1"/>
      </w:pBdr>
      <w:spacing w:after="0" w:line="240" w:lineRule="auto"/>
      <w:jc w:val="right"/>
      <w:outlineLvl w:val="0"/>
    </w:pPr>
    <w:rPr>
      <w:b/>
      <w:bCs/>
      <w:caps/>
      <w:color w:val="7C9E0E" w:themeColor="accent1"/>
      <w:kern w:val="2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after="0"/>
      <w:outlineLvl w:val="1"/>
    </w:pPr>
    <w:rPr>
      <w:caps/>
      <w:color w:val="000000" w:themeColor="text1"/>
      <w:kern w:val="20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pPr>
      <w:keepNext/>
      <w:keepLines/>
      <w:spacing w:after="80"/>
      <w:outlineLvl w:val="2"/>
    </w:pPr>
    <w:rPr>
      <w:caps/>
      <w:color w:val="7F7F7F" w:themeColor="text1" w:themeTint="80"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Pr>
      <w:b/>
      <w:bCs/>
      <w:caps/>
      <w:color w:val="7C9E0E" w:themeColor="accent1"/>
      <w:kern w:val="20"/>
    </w:rPr>
  </w:style>
  <w:style w:type="character" w:customStyle="1" w:styleId="Heading2Char">
    <w:name w:val="Heading 2 Char"/>
    <w:basedOn w:val="DefaultParagraphFont"/>
    <w:link w:val="Heading2"/>
    <w:uiPriority w:val="1"/>
    <w:rPr>
      <w:caps/>
      <w:color w:val="000000" w:themeColor="text1"/>
      <w:kern w:val="2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customStyle="1" w:styleId="ResumeTable">
    <w:name w:val="Resume Table"/>
    <w:basedOn w:val="TableNormal"/>
    <w:uiPriority w:val="99"/>
    <w:pPr>
      <w:spacing w:before="40" w:line="288" w:lineRule="auto"/>
    </w:pPr>
    <w:rPr>
      <w:color w:val="595959" w:themeColor="text1" w:themeTint="A6"/>
      <w:sz w:val="20"/>
      <w:szCs w:val="20"/>
    </w:rPr>
    <w:tblPr>
      <w:tblInd w:w="0" w:type="dxa"/>
      <w:tblBorders>
        <w:insideH w:val="single" w:sz="4" w:space="0" w:color="7C9E0E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styleId="TableGrid">
    <w:name w:val="Table Grid"/>
    <w:basedOn w:val="TableNormal"/>
    <w:uiPriority w:val="3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3"/>
    <w:qFormat/>
    <w:pPr>
      <w:spacing w:after="0" w:line="240" w:lineRule="auto"/>
    </w:pPr>
  </w:style>
  <w:style w:type="character" w:styleId="Strong">
    <w:name w:val="Strong"/>
    <w:basedOn w:val="DefaultParagraphFont"/>
    <w:uiPriority w:val="1"/>
    <w:qFormat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1"/>
    <w:rPr>
      <w:caps/>
      <w:color w:val="7F7F7F" w:themeColor="text1" w:themeTint="80"/>
      <w:sz w:val="17"/>
      <w:szCs w:val="17"/>
    </w:rPr>
  </w:style>
  <w:style w:type="paragraph" w:customStyle="1" w:styleId="Name">
    <w:name w:val="Name"/>
    <w:basedOn w:val="Normal"/>
    <w:uiPriority w:val="2"/>
    <w:qFormat/>
    <w:pPr>
      <w:spacing w:after="0" w:line="240" w:lineRule="auto"/>
    </w:pPr>
    <w:rPr>
      <w:rFonts w:asciiTheme="majorHAnsi" w:eastAsiaTheme="majorEastAsia" w:hAnsiTheme="majorHAnsi" w:cstheme="majorBidi"/>
      <w:caps/>
      <w:color w:val="7C9E0E" w:themeColor="accent1"/>
      <w:sz w:val="48"/>
      <w:szCs w:val="48"/>
    </w:rPr>
  </w:style>
  <w:style w:type="character" w:styleId="Emphasis">
    <w:name w:val="Emphasis"/>
    <w:basedOn w:val="DefaultParagraphFont"/>
    <w:uiPriority w:val="2"/>
    <w:unhideWhenUsed/>
    <w:qFormat/>
    <w:rPr>
      <w:i w:val="0"/>
      <w:iCs w:val="0"/>
      <w:color w:val="7C9E0E" w:themeColor="accent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before="240" w:after="0" w:line="240" w:lineRule="auto"/>
      <w:jc w:val="right"/>
    </w:pPr>
    <w:rPr>
      <w:b/>
      <w:bCs/>
      <w:caps/>
      <w:color w:val="7C9E0E" w:themeColor="accent1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Pr>
      <w:b/>
      <w:bCs/>
      <w:caps/>
      <w:color w:val="7C9E0E" w:themeColor="accent1"/>
      <w:sz w:val="16"/>
      <w:szCs w:val="16"/>
    </w:rPr>
  </w:style>
  <w:style w:type="paragraph" w:styleId="ListParagraph">
    <w:name w:val="List Paragraph"/>
    <w:basedOn w:val="Normal"/>
    <w:uiPriority w:val="34"/>
    <w:unhideWhenUsed/>
    <w:qFormat/>
    <w:rsid w:val="00CD5A8A"/>
    <w:pPr>
      <w:ind w:left="720"/>
      <w:contextualSpacing/>
    </w:pPr>
  </w:style>
  <w:style w:type="table" w:styleId="PlainTable4">
    <w:name w:val="Plain Table 4"/>
    <w:basedOn w:val="TableNormal"/>
    <w:uiPriority w:val="44"/>
    <w:rsid w:val="00DF4D8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opija\AppData\Roaming\Microsoft\Templates\Basic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B2B5B90FC334DA7B6C4B28260A73A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CFCF6-5913-4252-8C37-A6DB40B0E8C1}"/>
      </w:docPartPr>
      <w:docPartBody>
        <w:p w:rsidR="008E4BF6" w:rsidRDefault="00340141">
          <w:pPr>
            <w:pStyle w:val="1B2B5B90FC334DA7B6C4B28260A73A40"/>
          </w:pPr>
          <w:r>
            <w:t>[Your Name]</w:t>
          </w:r>
        </w:p>
      </w:docPartBody>
    </w:docPart>
    <w:docPart>
      <w:docPartPr>
        <w:name w:val="3B3B495FE6464175B92D07997383C5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87E2CA-A743-4AD3-AA10-F8D23FF7105A}"/>
      </w:docPartPr>
      <w:docPartBody>
        <w:p w:rsidR="008E4BF6" w:rsidRDefault="00340141">
          <w:pPr>
            <w:pStyle w:val="3B3B495FE6464175B92D07997383C5CC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07D2EE7D6F474A46A7255D5D22FED1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4C87B2-3353-4EBB-8270-851E5302B1F8}"/>
      </w:docPartPr>
      <w:docPartBody>
        <w:p w:rsidR="008E4BF6" w:rsidRDefault="00340141" w:rsidP="00340141">
          <w:pPr>
            <w:pStyle w:val="07D2EE7D6F474A46A7255D5D22FED177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2D9035D0CAAF47E9A7B02C4D1130AC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E050E-99B5-4179-8EBE-768802DC97D7}"/>
      </w:docPartPr>
      <w:docPartBody>
        <w:p w:rsidR="008E4BF6" w:rsidRDefault="00340141" w:rsidP="00340141">
          <w:pPr>
            <w:pStyle w:val="2D9035D0CAAF47E9A7B02C4D1130ACBF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663E313C1ACC4571994BF6AF02440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DE11C-CBD5-4E4E-BF68-9080FBD4767C}"/>
      </w:docPartPr>
      <w:docPartBody>
        <w:p w:rsidR="008E4BF6" w:rsidRDefault="00340141" w:rsidP="00340141">
          <w:pPr>
            <w:pStyle w:val="663E313C1ACC4571994BF6AF024409B3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141"/>
    <w:rsid w:val="00340141"/>
    <w:rsid w:val="008E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B2B5B90FC334DA7B6C4B28260A73A40">
    <w:name w:val="1B2B5B90FC334DA7B6C4B28260A73A40"/>
  </w:style>
  <w:style w:type="paragraph" w:customStyle="1" w:styleId="F50934409037444B918DDB351EB82B2D">
    <w:name w:val="F50934409037444B918DDB351EB82B2D"/>
  </w:style>
  <w:style w:type="paragraph" w:customStyle="1" w:styleId="3FCB7AEA4FE94BB798EF47D08081530D">
    <w:name w:val="3FCB7AEA4FE94BB798EF47D08081530D"/>
  </w:style>
  <w:style w:type="paragraph" w:customStyle="1" w:styleId="0C51D955F06A4B6B99136B3000AE2E41">
    <w:name w:val="0C51D955F06A4B6B99136B3000AE2E41"/>
  </w:style>
  <w:style w:type="paragraph" w:customStyle="1" w:styleId="5ADFA30A604C497CADC8E946DAC579FE">
    <w:name w:val="5ADFA30A604C497CADC8E946DAC579FE"/>
  </w:style>
  <w:style w:type="paragraph" w:customStyle="1" w:styleId="7A35B76503E24D4DAF4955F61074C4A9">
    <w:name w:val="7A35B76503E24D4DAF4955F61074C4A9"/>
  </w:style>
  <w:style w:type="character" w:styleId="PlaceholderText">
    <w:name w:val="Placeholder Text"/>
    <w:basedOn w:val="DefaultParagraphFont"/>
    <w:uiPriority w:val="99"/>
    <w:semiHidden/>
    <w:rsid w:val="00340141"/>
    <w:rPr>
      <w:color w:val="808080"/>
    </w:rPr>
  </w:style>
  <w:style w:type="paragraph" w:customStyle="1" w:styleId="3B3B495FE6464175B92D07997383C5CC">
    <w:name w:val="3B3B495FE6464175B92D07997383C5CC"/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B01D786B982D4411956F3249A6611132">
    <w:name w:val="B01D786B982D4411956F3249A6611132"/>
  </w:style>
  <w:style w:type="paragraph" w:customStyle="1" w:styleId="47304BA1D5114AA2A2911C271BF9DEB2">
    <w:name w:val="47304BA1D5114AA2A2911C271BF9DEB2"/>
  </w:style>
  <w:style w:type="paragraph" w:customStyle="1" w:styleId="1D25444487C041DAA89483CE1FDC0081">
    <w:name w:val="1D25444487C041DAA89483CE1FDC0081"/>
  </w:style>
  <w:style w:type="paragraph" w:customStyle="1" w:styleId="C54AA4D87CFF4F91BAE49437F937EE28">
    <w:name w:val="C54AA4D87CFF4F91BAE49437F937EE28"/>
  </w:style>
  <w:style w:type="paragraph" w:customStyle="1" w:styleId="B25EABCEFBB24248B6E4AA5AFD0825CA">
    <w:name w:val="B25EABCEFBB24248B6E4AA5AFD0825CA"/>
  </w:style>
  <w:style w:type="paragraph" w:customStyle="1" w:styleId="CED5D4A30350434C9B52F8E945C600F9">
    <w:name w:val="CED5D4A30350434C9B52F8E945C600F9"/>
  </w:style>
  <w:style w:type="paragraph" w:customStyle="1" w:styleId="BA6E6E05BC03452D9EB7245D0A6F8ED4">
    <w:name w:val="BA6E6E05BC03452D9EB7245D0A6F8ED4"/>
  </w:style>
  <w:style w:type="paragraph" w:customStyle="1" w:styleId="2B3B2001A4F14E91AB49DC2F7A8AA246">
    <w:name w:val="2B3B2001A4F14E91AB49DC2F7A8AA246"/>
  </w:style>
  <w:style w:type="paragraph" w:customStyle="1" w:styleId="FF6498151AE0414DA4C3EE24F67FD185">
    <w:name w:val="FF6498151AE0414DA4C3EE24F67FD185"/>
  </w:style>
  <w:style w:type="paragraph" w:customStyle="1" w:styleId="0363E60A112A4D28B7686A4C107654DF">
    <w:name w:val="0363E60A112A4D28B7686A4C107654DF"/>
  </w:style>
  <w:style w:type="paragraph" w:customStyle="1" w:styleId="A966496662714CD6AAD6D34D9C3930FD">
    <w:name w:val="A966496662714CD6AAD6D34D9C3930FD"/>
  </w:style>
  <w:style w:type="paragraph" w:customStyle="1" w:styleId="43943B853A3C4FECA1275D24C640118B">
    <w:name w:val="43943B853A3C4FECA1275D24C640118B"/>
  </w:style>
  <w:style w:type="paragraph" w:customStyle="1" w:styleId="D00E28E6D77643468FC73D98BE4FACFE">
    <w:name w:val="D00E28E6D77643468FC73D98BE4FACFE"/>
  </w:style>
  <w:style w:type="paragraph" w:customStyle="1" w:styleId="88432C3EB92F4C73A9215413787180C5">
    <w:name w:val="88432C3EB92F4C73A9215413787180C5"/>
  </w:style>
  <w:style w:type="paragraph" w:customStyle="1" w:styleId="07D2EE7D6F474A46A7255D5D22FED177">
    <w:name w:val="07D2EE7D6F474A46A7255D5D22FED177"/>
    <w:rsid w:val="00340141"/>
  </w:style>
  <w:style w:type="paragraph" w:customStyle="1" w:styleId="2D9035D0CAAF47E9A7B02C4D1130ACBF">
    <w:name w:val="2D9035D0CAAF47E9A7B02C4D1130ACBF"/>
    <w:rsid w:val="00340141"/>
  </w:style>
  <w:style w:type="paragraph" w:customStyle="1" w:styleId="9C71343785C142B99FFC87C296C9653B">
    <w:name w:val="9C71343785C142B99FFC87C296C9653B"/>
    <w:rsid w:val="00340141"/>
  </w:style>
  <w:style w:type="paragraph" w:customStyle="1" w:styleId="3F0194D55594490FB42E4AA51EFFF2DC">
    <w:name w:val="3F0194D55594490FB42E4AA51EFFF2DC"/>
    <w:rsid w:val="00340141"/>
  </w:style>
  <w:style w:type="paragraph" w:customStyle="1" w:styleId="663E313C1ACC4571994BF6AF024409B3">
    <w:name w:val="663E313C1ACC4571994BF6AF024409B3"/>
    <w:rsid w:val="00340141"/>
  </w:style>
  <w:style w:type="paragraph" w:customStyle="1" w:styleId="838BDAB4FEE248C1A1570CF65F7ACED8">
    <w:name w:val="838BDAB4FEE248C1A1570CF65F7ACED8"/>
    <w:rsid w:val="00340141"/>
  </w:style>
  <w:style w:type="paragraph" w:customStyle="1" w:styleId="BE9E870A8BEB4855B8C89B23636CE635">
    <w:name w:val="BE9E870A8BEB4855B8C89B23636CE635"/>
    <w:rsid w:val="003401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231F20"/>
      </a:dk2>
      <a:lt2>
        <a:srgbClr val="F0F0F0"/>
      </a:lt2>
      <a:accent1>
        <a:srgbClr val="7C9E0E"/>
      </a:accent1>
      <a:accent2>
        <a:srgbClr val="4D4D4D"/>
      </a:accent2>
      <a:accent3>
        <a:srgbClr val="3C6478"/>
      </a:accent3>
      <a:accent4>
        <a:srgbClr val="6D5535"/>
      </a:accent4>
      <a:accent5>
        <a:srgbClr val="8D3F4C"/>
      </a:accent5>
      <a:accent6>
        <a:srgbClr val="654C7A"/>
      </a:accent6>
      <a:hlink>
        <a:srgbClr val="8EB610"/>
      </a:hlink>
      <a:folHlink>
        <a:srgbClr val="F7921E"/>
      </a:folHlink>
    </a:clrScheme>
    <a:fontScheme name="Resume">
      <a:majorFont>
        <a:latin typeface="Franklin Gothic Medium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A8D473F2-88E6-472D-8B39-3543FF8333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resume</Template>
  <TotalTime>0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Copija</dc:creator>
  <cp:keywords/>
  <dc:description/>
  <cp:lastModifiedBy>Julia Copija</cp:lastModifiedBy>
  <cp:revision>2</cp:revision>
  <dcterms:created xsi:type="dcterms:W3CDTF">2014-04-04T20:02:00Z</dcterms:created>
  <dcterms:modified xsi:type="dcterms:W3CDTF">2014-04-04T20:02:00Z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TC034566219991</vt:lpwstr>
  </property>
</Properties>
</file>