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E9" w:rsidRDefault="00410D34" w:rsidP="008B62E9">
      <w:pPr>
        <w:pStyle w:val="Address1"/>
        <w:framePr w:w="4426" w:wrap="notBeside" w:x="6796"/>
        <w:spacing w:line="240" w:lineRule="auto"/>
        <w:ind w:right="14"/>
        <w:jc w:val="right"/>
        <w:rPr>
          <w:b/>
          <w:sz w:val="17"/>
        </w:rPr>
      </w:pPr>
      <w:r>
        <w:rPr>
          <w:b/>
          <w:sz w:val="17"/>
        </w:rPr>
        <w:t>4175 E. Mexico Ave. Apt.104 Denver, CO 80222</w:t>
      </w:r>
      <w:r w:rsidR="002623DC" w:rsidRPr="00712174">
        <w:rPr>
          <w:b/>
          <w:sz w:val="17"/>
        </w:rPr>
        <w:t xml:space="preserve"> </w:t>
      </w:r>
      <w:r w:rsidR="002623DC" w:rsidRPr="00712174">
        <w:rPr>
          <w:b/>
          <w:sz w:val="17"/>
        </w:rPr>
        <w:br/>
      </w:r>
      <w:r w:rsidR="008B62E9">
        <w:rPr>
          <w:b/>
          <w:sz w:val="17"/>
        </w:rPr>
        <w:t xml:space="preserve">     </w:t>
      </w:r>
      <w:r w:rsidR="00C561F4">
        <w:rPr>
          <w:b/>
          <w:sz w:val="17"/>
        </w:rPr>
        <w:t>(720) 380-5797</w:t>
      </w:r>
      <w:r w:rsidR="008B62E9">
        <w:rPr>
          <w:b/>
          <w:sz w:val="17"/>
        </w:rPr>
        <w:t xml:space="preserve">             </w:t>
      </w:r>
    </w:p>
    <w:p w:rsidR="002623DC" w:rsidRPr="008B62E9" w:rsidRDefault="008B62E9" w:rsidP="008B62E9">
      <w:pPr>
        <w:pStyle w:val="Address1"/>
        <w:framePr w:w="4426" w:wrap="notBeside" w:x="6796"/>
        <w:spacing w:line="240" w:lineRule="auto"/>
        <w:ind w:right="14"/>
        <w:jc w:val="right"/>
        <w:rPr>
          <w:b/>
          <w:sz w:val="17"/>
        </w:rPr>
      </w:pPr>
      <w:r>
        <w:rPr>
          <w:b/>
          <w:sz w:val="17"/>
        </w:rPr>
        <w:t xml:space="preserve">  </w:t>
      </w:r>
      <w:r w:rsidR="002623DC" w:rsidRPr="00712174">
        <w:rPr>
          <w:b/>
          <w:sz w:val="17"/>
        </w:rPr>
        <w:t>davidcconnelly@yahoo.com</w:t>
      </w:r>
    </w:p>
    <w:p w:rsidR="00831DA3" w:rsidRDefault="00831DA3" w:rsidP="008B62E9">
      <w:pPr>
        <w:pStyle w:val="Address1"/>
        <w:framePr w:w="4426" w:wrap="notBeside" w:x="6796"/>
        <w:spacing w:line="240" w:lineRule="auto"/>
        <w:ind w:right="14"/>
        <w:jc w:val="right"/>
        <w:rPr>
          <w:sz w:val="17"/>
        </w:rPr>
      </w:pPr>
      <w:r>
        <w:rPr>
          <w:sz w:val="17"/>
        </w:rPr>
        <w:t xml:space="preserve"> </w:t>
      </w:r>
    </w:p>
    <w:p w:rsidR="00831DA3" w:rsidRDefault="00831DA3">
      <w:pPr>
        <w:pStyle w:val="Address2"/>
        <w:framePr w:wrap="notBeside"/>
      </w:pPr>
    </w:p>
    <w:p w:rsidR="00831DA3" w:rsidRPr="00386ECE" w:rsidRDefault="002623DC" w:rsidP="00621F36">
      <w:pPr>
        <w:pStyle w:val="Name"/>
        <w:pBdr>
          <w:bottom w:val="single" w:sz="6" w:space="0" w:color="auto"/>
        </w:pBdr>
        <w:spacing w:after="120"/>
        <w:ind w:left="-270" w:right="-450"/>
        <w:rPr>
          <w:sz w:val="32"/>
          <w:szCs w:val="32"/>
        </w:rPr>
      </w:pPr>
      <w:r w:rsidRPr="00386ECE">
        <w:rPr>
          <w:sz w:val="32"/>
          <w:szCs w:val="32"/>
        </w:rPr>
        <w:t xml:space="preserve">David </w:t>
      </w:r>
      <w:r w:rsidR="00386ECE">
        <w:rPr>
          <w:sz w:val="32"/>
          <w:szCs w:val="32"/>
        </w:rPr>
        <w:t xml:space="preserve">C. </w:t>
      </w:r>
      <w:r w:rsidRPr="00386ECE">
        <w:rPr>
          <w:sz w:val="32"/>
          <w:szCs w:val="32"/>
        </w:rPr>
        <w:t>Connelly</w:t>
      </w:r>
    </w:p>
    <w:tbl>
      <w:tblPr>
        <w:tblW w:w="10188" w:type="dxa"/>
        <w:tblInd w:w="-252" w:type="dxa"/>
        <w:tblLayout w:type="fixed"/>
        <w:tblLook w:val="0000"/>
      </w:tblPr>
      <w:tblGrid>
        <w:gridCol w:w="2412"/>
        <w:gridCol w:w="7758"/>
        <w:gridCol w:w="18"/>
      </w:tblGrid>
      <w:tr w:rsidR="00831DA3" w:rsidTr="000733B6">
        <w:trPr>
          <w:gridAfter w:val="1"/>
          <w:wAfter w:w="18" w:type="dxa"/>
          <w:trHeight w:val="648"/>
        </w:trPr>
        <w:tc>
          <w:tcPr>
            <w:tcW w:w="2412" w:type="dxa"/>
          </w:tcPr>
          <w:p w:rsidR="00120733" w:rsidRDefault="00831DA3" w:rsidP="004C16B6">
            <w:pPr>
              <w:pStyle w:val="SectionTitle"/>
            </w:pPr>
            <w:r>
              <w:t>Experience:</w:t>
            </w:r>
          </w:p>
        </w:tc>
        <w:tc>
          <w:tcPr>
            <w:tcW w:w="7758" w:type="dxa"/>
          </w:tcPr>
          <w:p w:rsidR="00120733" w:rsidRPr="00120733" w:rsidRDefault="00120733" w:rsidP="00120733">
            <w:pPr>
              <w:pStyle w:val="Achievement"/>
              <w:numPr>
                <w:ilvl w:val="0"/>
                <w:numId w:val="0"/>
              </w:numPr>
              <w:ind w:left="245" w:hanging="245"/>
            </w:pPr>
          </w:p>
        </w:tc>
      </w:tr>
      <w:tr w:rsidR="0085334E" w:rsidTr="000733B6">
        <w:trPr>
          <w:cantSplit/>
          <w:trHeight w:val="4257"/>
        </w:trPr>
        <w:tc>
          <w:tcPr>
            <w:tcW w:w="2412" w:type="dxa"/>
          </w:tcPr>
          <w:p w:rsidR="0085334E" w:rsidRDefault="0085334E">
            <w:pPr>
              <w:ind w:firstLine="36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  <w:p w:rsidR="0085334E" w:rsidRDefault="005B44E6">
            <w:pPr>
              <w:ind w:firstLine="360"/>
              <w:rPr>
                <w:rFonts w:cs="Arial"/>
              </w:rPr>
            </w:pPr>
            <w:r>
              <w:rPr>
                <w:rFonts w:cs="Arial"/>
              </w:rPr>
              <w:t>05/'10-03/'13</w:t>
            </w:r>
          </w:p>
          <w:p w:rsidR="005B44E6" w:rsidRDefault="005B44E6">
            <w:pPr>
              <w:ind w:firstLine="360"/>
              <w:rPr>
                <w:rFonts w:cs="Arial"/>
              </w:rPr>
            </w:pPr>
          </w:p>
          <w:p w:rsidR="005B44E6" w:rsidRDefault="005B44E6">
            <w:pPr>
              <w:ind w:firstLine="360"/>
              <w:rPr>
                <w:rFonts w:cs="Arial"/>
              </w:rPr>
            </w:pPr>
          </w:p>
          <w:p w:rsidR="005B44E6" w:rsidRDefault="005B44E6">
            <w:pPr>
              <w:ind w:firstLine="360"/>
              <w:rPr>
                <w:rFonts w:cs="Arial"/>
              </w:rPr>
            </w:pPr>
          </w:p>
          <w:p w:rsidR="005B44E6" w:rsidRDefault="005B44E6">
            <w:pPr>
              <w:ind w:firstLine="360"/>
              <w:rPr>
                <w:rFonts w:cs="Arial"/>
              </w:rPr>
            </w:pPr>
          </w:p>
          <w:p w:rsidR="005B44E6" w:rsidRDefault="005B44E6">
            <w:pPr>
              <w:ind w:firstLine="360"/>
              <w:rPr>
                <w:rFonts w:cs="Arial"/>
              </w:rPr>
            </w:pPr>
          </w:p>
          <w:p w:rsidR="005B44E6" w:rsidRDefault="005B44E6">
            <w:pPr>
              <w:ind w:firstLine="360"/>
              <w:rPr>
                <w:rFonts w:cs="Arial"/>
              </w:rPr>
            </w:pPr>
          </w:p>
          <w:p w:rsidR="005B44E6" w:rsidRDefault="005B44E6">
            <w:pPr>
              <w:ind w:firstLine="360"/>
              <w:rPr>
                <w:rFonts w:cs="Arial"/>
              </w:rPr>
            </w:pPr>
          </w:p>
          <w:p w:rsidR="005B44E6" w:rsidRDefault="005B44E6">
            <w:pPr>
              <w:ind w:firstLine="360"/>
              <w:rPr>
                <w:rFonts w:cs="Arial"/>
              </w:rPr>
            </w:pPr>
          </w:p>
          <w:p w:rsidR="005B44E6" w:rsidRDefault="005B44E6">
            <w:pPr>
              <w:ind w:firstLine="360"/>
              <w:rPr>
                <w:rFonts w:cs="Arial"/>
              </w:rPr>
            </w:pPr>
            <w:r>
              <w:rPr>
                <w:rFonts w:cs="Arial"/>
              </w:rPr>
              <w:t>10/'05-04/'10</w:t>
            </w:r>
          </w:p>
          <w:p w:rsidR="005B44E6" w:rsidRDefault="005B44E6">
            <w:pPr>
              <w:ind w:firstLine="360"/>
              <w:rPr>
                <w:rFonts w:cs="Arial"/>
              </w:rPr>
            </w:pPr>
          </w:p>
          <w:p w:rsidR="005B44E6" w:rsidRDefault="005B44E6">
            <w:pPr>
              <w:ind w:firstLine="360"/>
              <w:rPr>
                <w:rFonts w:cs="Arial"/>
              </w:rPr>
            </w:pPr>
          </w:p>
          <w:p w:rsidR="005B44E6" w:rsidRDefault="005B44E6">
            <w:pPr>
              <w:ind w:firstLine="360"/>
              <w:rPr>
                <w:rFonts w:cs="Arial"/>
              </w:rPr>
            </w:pPr>
          </w:p>
          <w:p w:rsidR="005B44E6" w:rsidRDefault="005B44E6">
            <w:pPr>
              <w:ind w:firstLine="360"/>
              <w:rPr>
                <w:rFonts w:cs="Arial"/>
              </w:rPr>
            </w:pPr>
          </w:p>
          <w:p w:rsidR="005B44E6" w:rsidRDefault="005B44E6">
            <w:pPr>
              <w:ind w:firstLine="360"/>
              <w:rPr>
                <w:rFonts w:cs="Arial"/>
              </w:rPr>
            </w:pPr>
          </w:p>
          <w:p w:rsidR="005B44E6" w:rsidRDefault="005B44E6">
            <w:pPr>
              <w:ind w:firstLine="360"/>
              <w:rPr>
                <w:rFonts w:cs="Arial"/>
              </w:rPr>
            </w:pPr>
          </w:p>
          <w:p w:rsidR="005B44E6" w:rsidRDefault="005B44E6">
            <w:pPr>
              <w:ind w:firstLine="360"/>
              <w:rPr>
                <w:rFonts w:cs="Arial"/>
              </w:rPr>
            </w:pPr>
          </w:p>
          <w:p w:rsidR="005B44E6" w:rsidRPr="00934B23" w:rsidRDefault="005B44E6" w:rsidP="005B44E6">
            <w:pPr>
              <w:ind w:firstLine="360"/>
              <w:rPr>
                <w:rFonts w:cs="Arial"/>
              </w:rPr>
            </w:pPr>
          </w:p>
        </w:tc>
        <w:tc>
          <w:tcPr>
            <w:tcW w:w="7776" w:type="dxa"/>
            <w:gridSpan w:val="2"/>
          </w:tcPr>
          <w:p w:rsidR="0085334E" w:rsidRDefault="0085334E" w:rsidP="00E53FD2">
            <w:pPr>
              <w:pStyle w:val="JobTitle"/>
              <w:spacing w:after="0" w:line="240" w:lineRule="auto"/>
            </w:pPr>
            <w:r>
              <w:t xml:space="preserve">Swedish </w:t>
            </w:r>
            <w:smartTag w:uri="urn:schemas-microsoft-com:office:smarttags" w:element="PlaceName">
              <w:r>
                <w:t>Medical</w:t>
              </w:r>
            </w:smartTag>
            <w:r>
              <w:t xml:space="preserve"> </w:t>
            </w:r>
            <w:smartTag w:uri="urn:schemas-microsoft-com:office:smarttags" w:element="PlaceType">
              <w:r>
                <w:t>Center</w:t>
              </w:r>
            </w:smartTag>
            <w:r>
              <w:t xml:space="preserve">, </w:t>
            </w:r>
            <w:smartTag w:uri="urn:schemas-microsoft-com:office:smarttags" w:element="City">
              <w:r>
                <w:t>Seattle</w:t>
              </w:r>
            </w:smartTag>
            <w:r>
              <w:t>, Washington</w:t>
            </w:r>
          </w:p>
          <w:p w:rsidR="0085334E" w:rsidRPr="00251518" w:rsidRDefault="0085334E" w:rsidP="00251518">
            <w:pPr>
              <w:pStyle w:val="Achievement"/>
              <w:numPr>
                <w:ilvl w:val="0"/>
                <w:numId w:val="0"/>
              </w:numPr>
              <w:jc w:val="left"/>
            </w:pPr>
            <w:r w:rsidRPr="00251518">
              <w:rPr>
                <w:i/>
              </w:rPr>
              <w:t>Transportation</w:t>
            </w:r>
            <w:r w:rsidRPr="00580203">
              <w:rPr>
                <w:i/>
              </w:rPr>
              <w:t xml:space="preserve"> Officer</w:t>
            </w:r>
          </w:p>
          <w:p w:rsidR="0085334E" w:rsidRDefault="0085334E" w:rsidP="00F063EE">
            <w:pPr>
              <w:pStyle w:val="Achievement"/>
              <w:jc w:val="left"/>
            </w:pPr>
            <w:r>
              <w:t>Operated outpatient van and employee shuttle.</w:t>
            </w:r>
          </w:p>
          <w:p w:rsidR="0085334E" w:rsidRDefault="0085334E" w:rsidP="00F063EE">
            <w:pPr>
              <w:pStyle w:val="Achievement"/>
              <w:jc w:val="left"/>
            </w:pPr>
            <w:r>
              <w:t>Offered valet service to all clients who arrive in vehicles.</w:t>
            </w:r>
          </w:p>
          <w:p w:rsidR="0085334E" w:rsidRDefault="0085334E" w:rsidP="00F063EE">
            <w:pPr>
              <w:pStyle w:val="Achievement"/>
              <w:jc w:val="left"/>
            </w:pPr>
            <w:r>
              <w:t>Scheduled and arranged patient pickups and drop-offs to medical appointments.</w:t>
            </w:r>
          </w:p>
          <w:p w:rsidR="0085334E" w:rsidRDefault="0085334E" w:rsidP="00F063EE">
            <w:pPr>
              <w:pStyle w:val="Achievement"/>
              <w:jc w:val="left"/>
            </w:pPr>
            <w:r>
              <w:t>Picked up and delivered employees and patients to their destinations on time.</w:t>
            </w:r>
          </w:p>
          <w:p w:rsidR="0085334E" w:rsidRDefault="0085334E" w:rsidP="00F063EE">
            <w:pPr>
              <w:pStyle w:val="Achievement"/>
              <w:jc w:val="left"/>
            </w:pPr>
            <w:r>
              <w:t xml:space="preserve">Scheduled all vehicle maintenance and maintained accurate vehicle service records. </w:t>
            </w:r>
          </w:p>
          <w:p w:rsidR="0085334E" w:rsidRDefault="0085334E" w:rsidP="00F063EE">
            <w:pPr>
              <w:pStyle w:val="Achievement"/>
              <w:jc w:val="left"/>
            </w:pPr>
            <w:r>
              <w:t xml:space="preserve">Counted all collected money with department supervisor, and logged into the hospital safe for deposits. </w:t>
            </w:r>
          </w:p>
          <w:p w:rsidR="0085334E" w:rsidRPr="00120733" w:rsidRDefault="0085334E" w:rsidP="00E53FD2">
            <w:pPr>
              <w:pStyle w:val="Achievement"/>
              <w:numPr>
                <w:ilvl w:val="0"/>
                <w:numId w:val="0"/>
              </w:numPr>
              <w:ind w:left="245" w:hanging="245"/>
              <w:jc w:val="left"/>
            </w:pPr>
          </w:p>
          <w:p w:rsidR="0085334E" w:rsidRDefault="0085334E" w:rsidP="00E53FD2">
            <w:pPr>
              <w:rPr>
                <w:i/>
              </w:rPr>
            </w:pPr>
            <w:r>
              <w:rPr>
                <w:i/>
              </w:rPr>
              <w:t>Patient Transporter</w:t>
            </w:r>
          </w:p>
          <w:p w:rsidR="0085334E" w:rsidRDefault="0085334E" w:rsidP="00E53FD2">
            <w:pPr>
              <w:pStyle w:val="Achievement"/>
              <w:jc w:val="left"/>
            </w:pPr>
            <w:r>
              <w:t>T</w:t>
            </w:r>
            <w:r w:rsidRPr="00732E5C">
              <w:t>ransport</w:t>
            </w:r>
            <w:r>
              <w:t>ed</w:t>
            </w:r>
            <w:r w:rsidRPr="00732E5C">
              <w:t xml:space="preserve"> patients </w:t>
            </w:r>
            <w:r>
              <w:t xml:space="preserve">in, and around, hospital </w:t>
            </w:r>
            <w:r w:rsidRPr="00732E5C">
              <w:t xml:space="preserve">to </w:t>
            </w:r>
            <w:r>
              <w:t xml:space="preserve">their </w:t>
            </w:r>
            <w:r w:rsidRPr="00732E5C">
              <w:t>appointments in a timely manner</w:t>
            </w:r>
            <w:r>
              <w:t>.</w:t>
            </w:r>
          </w:p>
          <w:p w:rsidR="0085334E" w:rsidRDefault="0085334E" w:rsidP="00E53FD2">
            <w:pPr>
              <w:pStyle w:val="Achievement"/>
              <w:jc w:val="left"/>
            </w:pPr>
            <w:r>
              <w:t>Made</w:t>
            </w:r>
            <w:r w:rsidRPr="00732E5C">
              <w:t xml:space="preserve"> sure oxygen tanks </w:t>
            </w:r>
            <w:r>
              <w:t>were</w:t>
            </w:r>
            <w:r w:rsidRPr="00732E5C">
              <w:t xml:space="preserve"> full for patient</w:t>
            </w:r>
            <w:r>
              <w:t>s’</w:t>
            </w:r>
            <w:r w:rsidRPr="00732E5C">
              <w:t xml:space="preserve"> use</w:t>
            </w:r>
            <w:r>
              <w:t xml:space="preserve"> at all times.</w:t>
            </w:r>
          </w:p>
          <w:p w:rsidR="0085334E" w:rsidRDefault="0085334E" w:rsidP="00E53FD2">
            <w:pPr>
              <w:pStyle w:val="Achievement"/>
              <w:jc w:val="left"/>
            </w:pPr>
            <w:r>
              <w:t xml:space="preserve">Assumed </w:t>
            </w:r>
            <w:r w:rsidR="006907B3">
              <w:t>responsibility</w:t>
            </w:r>
            <w:r>
              <w:t xml:space="preserve"> for patients' safety and well-being.</w:t>
            </w:r>
          </w:p>
          <w:p w:rsidR="0085334E" w:rsidRDefault="0085334E" w:rsidP="00E53FD2">
            <w:pPr>
              <w:pStyle w:val="Achievement"/>
              <w:jc w:val="left"/>
            </w:pPr>
            <w:r>
              <w:t>En</w:t>
            </w:r>
            <w:r w:rsidRPr="00732E5C">
              <w:t>sure</w:t>
            </w:r>
            <w:r>
              <w:t>d</w:t>
            </w:r>
            <w:r w:rsidRPr="00732E5C">
              <w:t xml:space="preserve"> </w:t>
            </w:r>
            <w:r>
              <w:t xml:space="preserve">that </w:t>
            </w:r>
            <w:r w:rsidRPr="00732E5C">
              <w:t>transport e</w:t>
            </w:r>
            <w:r>
              <w:t>quipment work</w:t>
            </w:r>
            <w:r w:rsidRPr="00732E5C">
              <w:t xml:space="preserve"> properly.</w:t>
            </w:r>
          </w:p>
          <w:p w:rsidR="0085334E" w:rsidRPr="00732E5C" w:rsidRDefault="0085334E" w:rsidP="00E53FD2">
            <w:pPr>
              <w:pStyle w:val="Achievement"/>
              <w:jc w:val="left"/>
            </w:pPr>
            <w:r>
              <w:t>Transported and delivered equipment, blood samples, and medical records.</w:t>
            </w:r>
          </w:p>
          <w:p w:rsidR="0085334E" w:rsidRDefault="0085334E" w:rsidP="00963478">
            <w:pPr>
              <w:pStyle w:val="Achievement"/>
              <w:jc w:val="left"/>
            </w:pPr>
            <w:r>
              <w:t>Delivered mail and ran general errands for hospital staff.</w:t>
            </w:r>
          </w:p>
        </w:tc>
      </w:tr>
      <w:tr w:rsidR="0085334E" w:rsidTr="000733B6">
        <w:trPr>
          <w:gridAfter w:val="1"/>
          <w:wAfter w:w="18" w:type="dxa"/>
          <w:trHeight w:val="2025"/>
        </w:trPr>
        <w:tc>
          <w:tcPr>
            <w:tcW w:w="2412" w:type="dxa"/>
          </w:tcPr>
          <w:p w:rsidR="005B44E6" w:rsidRDefault="005B44E6" w:rsidP="005B44E6">
            <w:pPr>
              <w:ind w:firstLine="360"/>
              <w:rPr>
                <w:rFonts w:cs="Arial"/>
              </w:rPr>
            </w:pPr>
          </w:p>
          <w:p w:rsidR="005B44E6" w:rsidRDefault="005B44E6" w:rsidP="005B44E6">
            <w:pPr>
              <w:ind w:firstLine="360"/>
              <w:rPr>
                <w:rFonts w:cs="Arial"/>
              </w:rPr>
            </w:pPr>
            <w:r>
              <w:rPr>
                <w:rFonts w:cs="Arial"/>
              </w:rPr>
              <w:t>07/'02-12/'03</w:t>
            </w:r>
          </w:p>
          <w:p w:rsidR="009D34E7" w:rsidRPr="004C16B6" w:rsidRDefault="009D34E7" w:rsidP="004C16B6">
            <w:pPr>
              <w:pStyle w:val="SectionTitle"/>
            </w:pPr>
          </w:p>
          <w:p w:rsidR="009D34E7" w:rsidRDefault="009D34E7" w:rsidP="004C16B6">
            <w:pPr>
              <w:pStyle w:val="SectionTitle"/>
              <w:rPr>
                <w:rFonts w:ascii="Arial" w:hAnsi="Arial" w:cs="Times New Roman"/>
                <w:spacing w:val="0"/>
              </w:rPr>
            </w:pPr>
          </w:p>
          <w:p w:rsidR="005B44E6" w:rsidRPr="005B44E6" w:rsidRDefault="005B44E6" w:rsidP="005B44E6"/>
          <w:p w:rsidR="009D34E7" w:rsidRDefault="009D34E7" w:rsidP="004C16B6">
            <w:pPr>
              <w:pStyle w:val="SectionTitle"/>
            </w:pPr>
          </w:p>
          <w:p w:rsidR="009D34E7" w:rsidRDefault="009D34E7" w:rsidP="004C16B6">
            <w:pPr>
              <w:pStyle w:val="SectionTitle"/>
            </w:pPr>
          </w:p>
          <w:p w:rsidR="009D34E7" w:rsidRDefault="009D34E7" w:rsidP="004C16B6">
            <w:pPr>
              <w:pStyle w:val="SectionTitle"/>
            </w:pPr>
          </w:p>
          <w:p w:rsidR="0085334E" w:rsidRDefault="0085334E" w:rsidP="004C16B6">
            <w:pPr>
              <w:pStyle w:val="SectionTitle"/>
            </w:pPr>
            <w:r>
              <w:t>Education:</w:t>
            </w:r>
          </w:p>
          <w:p w:rsidR="0085334E" w:rsidRDefault="0085334E" w:rsidP="002D3853">
            <w:pPr>
              <w:keepNext/>
              <w:ind w:right="144"/>
            </w:pPr>
          </w:p>
        </w:tc>
        <w:tc>
          <w:tcPr>
            <w:tcW w:w="7758" w:type="dxa"/>
          </w:tcPr>
          <w:p w:rsidR="0085334E" w:rsidRDefault="0085334E" w:rsidP="000C60BB">
            <w:pPr>
              <w:pStyle w:val="Heading3"/>
              <w:keepLines w:val="0"/>
              <w:spacing w:after="0" w:line="240" w:lineRule="auto"/>
              <w:rPr>
                <w:rFonts w:cs="Arial"/>
                <w:b/>
                <w:i w:val="0"/>
                <w:spacing w:val="0"/>
              </w:rPr>
            </w:pPr>
            <w:r>
              <w:rPr>
                <w:rFonts w:cs="Arial"/>
                <w:b/>
                <w:i w:val="0"/>
                <w:spacing w:val="0"/>
              </w:rPr>
              <w:t xml:space="preserve">United </w:t>
            </w:r>
            <w:r w:rsidRPr="003A33C9">
              <w:rPr>
                <w:rFonts w:cs="Arial"/>
                <w:b/>
                <w:i w:val="0"/>
                <w:spacing w:val="0"/>
              </w:rPr>
              <w:t>S</w:t>
            </w:r>
            <w:r>
              <w:rPr>
                <w:rFonts w:cs="Arial"/>
                <w:b/>
                <w:i w:val="0"/>
                <w:spacing w:val="0"/>
              </w:rPr>
              <w:t xml:space="preserve">tates </w:t>
            </w:r>
            <w:r w:rsidRPr="003A33C9">
              <w:rPr>
                <w:rFonts w:cs="Arial"/>
                <w:b/>
                <w:i w:val="0"/>
                <w:spacing w:val="0"/>
              </w:rPr>
              <w:t>A</w:t>
            </w:r>
            <w:r>
              <w:rPr>
                <w:rFonts w:cs="Arial"/>
                <w:b/>
                <w:i w:val="0"/>
                <w:spacing w:val="0"/>
              </w:rPr>
              <w:t xml:space="preserve">ir Force </w:t>
            </w:r>
            <w:proofErr w:type="spellStart"/>
            <w:r>
              <w:rPr>
                <w:rFonts w:cs="Arial"/>
                <w:b/>
                <w:i w:val="0"/>
                <w:spacing w:val="0"/>
              </w:rPr>
              <w:t>McChord</w:t>
            </w:r>
            <w:proofErr w:type="spellEnd"/>
            <w:r>
              <w:rPr>
                <w:rFonts w:cs="Arial"/>
                <w:b/>
                <w:i w:val="0"/>
                <w:spacing w:val="0"/>
              </w:rPr>
              <w:t xml:space="preserve"> A.F.B.,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b/>
                    <w:i w:val="0"/>
                    <w:spacing w:val="0"/>
                  </w:rPr>
                  <w:t>Washington</w:t>
                </w:r>
              </w:smartTag>
            </w:smartTag>
            <w:r w:rsidRPr="003A33C9">
              <w:rPr>
                <w:rFonts w:cs="Arial"/>
                <w:b/>
                <w:i w:val="0"/>
                <w:spacing w:val="0"/>
              </w:rPr>
              <w:t xml:space="preserve"> </w:t>
            </w:r>
          </w:p>
          <w:p w:rsidR="0085334E" w:rsidRPr="003A33C9" w:rsidRDefault="0085334E" w:rsidP="000C60BB">
            <w:pPr>
              <w:pStyle w:val="Achievement"/>
              <w:numPr>
                <w:ilvl w:val="0"/>
                <w:numId w:val="0"/>
              </w:numPr>
              <w:rPr>
                <w:rFonts w:cs="Arial"/>
              </w:rPr>
            </w:pPr>
            <w:r w:rsidRPr="003A33C9">
              <w:rPr>
                <w:rFonts w:cs="Arial"/>
                <w:i/>
                <w:spacing w:val="-2"/>
              </w:rPr>
              <w:t>Traffic Management</w:t>
            </w:r>
            <w:r>
              <w:rPr>
                <w:rFonts w:cs="Arial"/>
                <w:i/>
                <w:spacing w:val="-2"/>
              </w:rPr>
              <w:t xml:space="preserve"> Apprentice</w:t>
            </w:r>
          </w:p>
          <w:p w:rsidR="0085334E" w:rsidRDefault="0085334E" w:rsidP="008114C6">
            <w:pPr>
              <w:pStyle w:val="Achievement"/>
              <w:rPr>
                <w:rFonts w:cs="Arial"/>
              </w:rPr>
            </w:pPr>
            <w:r>
              <w:rPr>
                <w:rFonts w:cs="Arial"/>
              </w:rPr>
              <w:t>Performed each task independently without coaching.</w:t>
            </w:r>
          </w:p>
          <w:p w:rsidR="0085334E" w:rsidRDefault="0085334E" w:rsidP="008114C6">
            <w:pPr>
              <w:pStyle w:val="Achievement"/>
              <w:rPr>
                <w:rFonts w:cs="Arial"/>
              </w:rPr>
            </w:pPr>
            <w:r>
              <w:rPr>
                <w:rFonts w:cs="Arial"/>
              </w:rPr>
              <w:t xml:space="preserve">Followed oral and </w:t>
            </w:r>
            <w:r w:rsidRPr="00B85317">
              <w:rPr>
                <w:rFonts w:cs="Arial"/>
              </w:rPr>
              <w:t>written instructions provided by lead or supervisor.</w:t>
            </w:r>
          </w:p>
          <w:p w:rsidR="0085334E" w:rsidRPr="0089275C" w:rsidRDefault="0085334E" w:rsidP="008114C6">
            <w:pPr>
              <w:pStyle w:val="Achievement"/>
              <w:rPr>
                <w:rFonts w:cs="Arial"/>
              </w:rPr>
            </w:pPr>
            <w:r>
              <w:t xml:space="preserve">Kept track of weapons, ammunition, night vision equipment, explosives, etc., in a security cage, then delivered these items to proper locations with base police escort. </w:t>
            </w:r>
          </w:p>
          <w:p w:rsidR="0085334E" w:rsidRPr="00B85317" w:rsidRDefault="0085334E" w:rsidP="000C60BB">
            <w:pPr>
              <w:pStyle w:val="Achievement"/>
              <w:rPr>
                <w:rFonts w:cs="Arial"/>
              </w:rPr>
            </w:pPr>
            <w:r w:rsidRPr="00B85317">
              <w:rPr>
                <w:rFonts w:cs="Arial"/>
              </w:rPr>
              <w:t>Maintained re</w:t>
            </w:r>
            <w:r>
              <w:rPr>
                <w:rFonts w:cs="Arial"/>
              </w:rPr>
              <w:t>cords of all inbound and outboun</w:t>
            </w:r>
            <w:r w:rsidRPr="00B85317">
              <w:rPr>
                <w:rFonts w:cs="Arial"/>
              </w:rPr>
              <w:t>d shipments.</w:t>
            </w:r>
          </w:p>
          <w:p w:rsidR="0085334E" w:rsidRPr="00B85317" w:rsidRDefault="0085334E" w:rsidP="000C60BB">
            <w:pPr>
              <w:pStyle w:val="Achievement"/>
              <w:rPr>
                <w:rFonts w:cs="Arial"/>
              </w:rPr>
            </w:pPr>
            <w:r>
              <w:rPr>
                <w:rFonts w:cs="Arial"/>
              </w:rPr>
              <w:t>Placed</w:t>
            </w:r>
            <w:r w:rsidRPr="00B85317">
              <w:rPr>
                <w:rFonts w:cs="Arial"/>
              </w:rPr>
              <w:t xml:space="preserve"> cargo in proper staging areas according to chemical.</w:t>
            </w:r>
          </w:p>
          <w:p w:rsidR="0085334E" w:rsidRPr="00B85317" w:rsidRDefault="0085334E" w:rsidP="008114C6">
            <w:pPr>
              <w:pStyle w:val="Achievement"/>
              <w:rPr>
                <w:rFonts w:cs="Arial"/>
              </w:rPr>
            </w:pPr>
            <w:r>
              <w:rPr>
                <w:rFonts w:cs="Arial"/>
              </w:rPr>
              <w:t xml:space="preserve">Shipped and received inbound and </w:t>
            </w:r>
            <w:r w:rsidRPr="00B85317">
              <w:rPr>
                <w:rFonts w:cs="Arial"/>
              </w:rPr>
              <w:t>outbound cargo by forklift.</w:t>
            </w:r>
          </w:p>
          <w:p w:rsidR="0085334E" w:rsidRPr="00B85317" w:rsidRDefault="0085334E" w:rsidP="000C60BB">
            <w:pPr>
              <w:pStyle w:val="Achievement"/>
              <w:rPr>
                <w:rFonts w:cs="Arial"/>
              </w:rPr>
            </w:pPr>
            <w:r w:rsidRPr="00B85317">
              <w:rPr>
                <w:rFonts w:cs="Arial"/>
              </w:rPr>
              <w:t>Built various wooden crates and p</w:t>
            </w:r>
            <w:r>
              <w:rPr>
                <w:rFonts w:cs="Arial"/>
              </w:rPr>
              <w:t xml:space="preserve">allets for all types of freight using power tools. </w:t>
            </w:r>
          </w:p>
          <w:p w:rsidR="0085334E" w:rsidRPr="00B85317" w:rsidRDefault="0085334E" w:rsidP="000C60BB">
            <w:pPr>
              <w:pStyle w:val="Achievement"/>
              <w:rPr>
                <w:rFonts w:cs="Arial"/>
              </w:rPr>
            </w:pPr>
            <w:r w:rsidRPr="00B85317">
              <w:rPr>
                <w:rFonts w:cs="Arial"/>
              </w:rPr>
              <w:t>Ensured shop was supplied with tools, equipment and supplies needed to perform duties.</w:t>
            </w:r>
          </w:p>
          <w:p w:rsidR="0085334E" w:rsidRPr="00B85317" w:rsidRDefault="0085334E" w:rsidP="000C60BB">
            <w:pPr>
              <w:pStyle w:val="Achievement"/>
              <w:rPr>
                <w:rFonts w:cs="Arial"/>
              </w:rPr>
            </w:pPr>
            <w:r w:rsidRPr="00B85317">
              <w:rPr>
                <w:rFonts w:cs="Arial"/>
              </w:rPr>
              <w:t>Operated mechanical lifts and shop equipment to move material and tools.</w:t>
            </w:r>
          </w:p>
          <w:p w:rsidR="0085334E" w:rsidRPr="00934B23" w:rsidRDefault="0085334E" w:rsidP="000C60BB">
            <w:pPr>
              <w:pStyle w:val="JobTitle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D34E7" w:rsidTr="000733B6">
        <w:trPr>
          <w:gridAfter w:val="1"/>
          <w:wAfter w:w="18" w:type="dxa"/>
        </w:trPr>
        <w:tc>
          <w:tcPr>
            <w:tcW w:w="2412" w:type="dxa"/>
          </w:tcPr>
          <w:p w:rsidR="009D34E7" w:rsidRDefault="004C16B6">
            <w:pPr>
              <w:ind w:firstLine="360"/>
            </w:pPr>
            <w:r>
              <w:t xml:space="preserve">09/'12-Present           </w:t>
            </w:r>
          </w:p>
          <w:p w:rsidR="004C16B6" w:rsidRDefault="004C16B6" w:rsidP="004C16B6"/>
          <w:p w:rsidR="004C16B6" w:rsidRDefault="004C16B6" w:rsidP="004C16B6">
            <w:r>
              <w:t xml:space="preserve">       11/'02-03/'03</w:t>
            </w:r>
          </w:p>
          <w:p w:rsidR="009D34E7" w:rsidRDefault="009D34E7"/>
        </w:tc>
        <w:tc>
          <w:tcPr>
            <w:tcW w:w="7758" w:type="dxa"/>
          </w:tcPr>
          <w:p w:rsidR="004C16B6" w:rsidRPr="001F64C0" w:rsidRDefault="004C16B6" w:rsidP="004C16B6">
            <w:pPr>
              <w:rPr>
                <w:rFonts w:cs="Arial"/>
                <w:b/>
              </w:rPr>
            </w:pPr>
            <w:r w:rsidRPr="001F64C0">
              <w:rPr>
                <w:rFonts w:cs="Arial"/>
                <w:b/>
              </w:rPr>
              <w:t>Edmonds Community College, Lynnwood, Washington</w:t>
            </w:r>
          </w:p>
          <w:p w:rsidR="004C16B6" w:rsidRDefault="004C16B6" w:rsidP="004C16B6">
            <w:pPr>
              <w:rPr>
                <w:b/>
              </w:rPr>
            </w:pPr>
            <w:r>
              <w:rPr>
                <w:rFonts w:cs="Arial"/>
              </w:rPr>
              <w:t>Emergency Management Certificate Program</w:t>
            </w:r>
            <w:r w:rsidRPr="002F75DA">
              <w:rPr>
                <w:b/>
              </w:rPr>
              <w:t xml:space="preserve"> </w:t>
            </w:r>
          </w:p>
          <w:p w:rsidR="009D34E7" w:rsidRDefault="009D34E7" w:rsidP="004C16B6">
            <w:r w:rsidRPr="002F75DA">
              <w:rPr>
                <w:b/>
              </w:rPr>
              <w:t xml:space="preserve">Traffic </w:t>
            </w:r>
            <w:smartTag w:uri="urn:schemas-microsoft-com:office:smarttags" w:element="PlaceName">
              <w:r w:rsidRPr="002F75DA">
                <w:rPr>
                  <w:b/>
                </w:rPr>
                <w:t>Management</w:t>
              </w:r>
            </w:smartTag>
            <w:r w:rsidRPr="002F75DA">
              <w:rPr>
                <w:b/>
              </w:rPr>
              <w:t xml:space="preserve"> </w:t>
            </w:r>
            <w:smartTag w:uri="urn:schemas-microsoft-com:office:smarttags" w:element="PlaceType">
              <w:r w:rsidRPr="002F75DA">
                <w:rPr>
                  <w:b/>
                </w:rPr>
                <w:t>School</w:t>
              </w:r>
            </w:smartTag>
            <w:r>
              <w:rPr>
                <w:b/>
              </w:rPr>
              <w:t>,</w:t>
            </w:r>
            <w:r w:rsidRPr="002F75DA">
              <w:rPr>
                <w:b/>
              </w:rPr>
              <w:t xml:space="preserve"> </w:t>
            </w:r>
            <w:proofErr w:type="spellStart"/>
            <w:r w:rsidRPr="002F75DA">
              <w:rPr>
                <w:b/>
              </w:rPr>
              <w:t>Lackland</w:t>
            </w:r>
            <w:proofErr w:type="spellEnd"/>
            <w:r w:rsidRPr="002F75DA">
              <w:rPr>
                <w:b/>
              </w:rPr>
              <w:t xml:space="preserve"> A.F.B., </w:t>
            </w:r>
            <w:smartTag w:uri="urn:schemas-microsoft-com:office:smarttags" w:element="State">
              <w:smartTag w:uri="urn:schemas-microsoft-com:office:smarttags" w:element="place">
                <w:r w:rsidRPr="002F75DA">
                  <w:rPr>
                    <w:b/>
                  </w:rPr>
                  <w:t>Texas</w:t>
                </w:r>
              </w:smartTag>
            </w:smartTag>
            <w:r>
              <w:t> </w:t>
            </w:r>
          </w:p>
          <w:p w:rsidR="009D34E7" w:rsidRPr="001F64C0" w:rsidRDefault="009D34E7" w:rsidP="002A44DB">
            <w:r>
              <w:t>Certificate of Completion</w:t>
            </w:r>
          </w:p>
        </w:tc>
      </w:tr>
      <w:tr w:rsidR="009D34E7" w:rsidTr="000733B6">
        <w:trPr>
          <w:gridAfter w:val="1"/>
          <w:wAfter w:w="18" w:type="dxa"/>
        </w:trPr>
        <w:tc>
          <w:tcPr>
            <w:tcW w:w="2412" w:type="dxa"/>
          </w:tcPr>
          <w:p w:rsidR="009D34E7" w:rsidRDefault="009D34E7">
            <w:pPr>
              <w:ind w:firstLine="360"/>
            </w:pPr>
            <w:r>
              <w:t xml:space="preserve"> 09/'95-06/'99</w:t>
            </w:r>
          </w:p>
          <w:p w:rsidR="009D34E7" w:rsidRDefault="009D34E7" w:rsidP="004C16B6">
            <w:r>
              <w:t xml:space="preserve">       </w:t>
            </w:r>
          </w:p>
        </w:tc>
        <w:tc>
          <w:tcPr>
            <w:tcW w:w="7758" w:type="dxa"/>
          </w:tcPr>
          <w:p w:rsidR="009D34E7" w:rsidRPr="002611DD" w:rsidRDefault="009D34E7" w:rsidP="002A44DB">
            <w:pPr>
              <w:pStyle w:val="JobTitle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Ravenna </w:t>
            </w:r>
            <w:smartTag w:uri="urn:schemas-microsoft-com:office:smarttags" w:element="PlaceType">
              <w:r>
                <w:rPr>
                  <w:rFonts w:ascii="Arial" w:hAnsi="Arial" w:cs="Arial"/>
                  <w:b/>
                </w:rPr>
                <w:t>High School</w:t>
              </w:r>
            </w:smartTag>
            <w:r>
              <w:rPr>
                <w:rFonts w:ascii="Arial" w:hAnsi="Arial" w:cs="Arial"/>
                <w:b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b/>
                  </w:rPr>
                  <w:t>Ravenna</w:t>
                </w:r>
              </w:smartTag>
              <w:r>
                <w:rPr>
                  <w:rFonts w:ascii="Arial" w:hAnsi="Arial" w:cs="Arial"/>
                  <w:b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 w:cs="Arial"/>
                    <w:b/>
                  </w:rPr>
                  <w:t>Ohio</w:t>
                </w:r>
              </w:smartTag>
            </w:smartTag>
          </w:p>
          <w:p w:rsidR="009D34E7" w:rsidRDefault="009D34E7" w:rsidP="002A44DB">
            <w:pPr>
              <w:rPr>
                <w:rFonts w:cs="Arial"/>
              </w:rPr>
            </w:pPr>
            <w:r>
              <w:rPr>
                <w:rFonts w:cs="Arial"/>
              </w:rPr>
              <w:t>Diploma</w:t>
            </w:r>
          </w:p>
          <w:p w:rsidR="009D34E7" w:rsidRPr="00A029EC" w:rsidRDefault="009D34E7" w:rsidP="002A44DB">
            <w:pPr>
              <w:rPr>
                <w:rFonts w:cs="Arial"/>
              </w:rPr>
            </w:pPr>
          </w:p>
        </w:tc>
      </w:tr>
      <w:tr w:rsidR="009D34E7" w:rsidTr="000733B6">
        <w:trPr>
          <w:gridAfter w:val="1"/>
          <w:wAfter w:w="18" w:type="dxa"/>
        </w:trPr>
        <w:tc>
          <w:tcPr>
            <w:tcW w:w="2412" w:type="dxa"/>
          </w:tcPr>
          <w:p w:rsidR="009D34E7" w:rsidRDefault="009D34E7" w:rsidP="004C16B6">
            <w:pPr>
              <w:pStyle w:val="SectionTitle"/>
            </w:pPr>
            <w:r>
              <w:t>Awards/Honors:</w:t>
            </w:r>
          </w:p>
        </w:tc>
        <w:tc>
          <w:tcPr>
            <w:tcW w:w="7758" w:type="dxa"/>
          </w:tcPr>
          <w:p w:rsidR="009D34E7" w:rsidRDefault="009D34E7">
            <w:pPr>
              <w:rPr>
                <w:rFonts w:cs="Arial"/>
              </w:rPr>
            </w:pPr>
          </w:p>
          <w:p w:rsidR="000733B6" w:rsidRPr="00A029EC" w:rsidRDefault="000733B6">
            <w:pPr>
              <w:rPr>
                <w:rFonts w:cs="Arial"/>
              </w:rPr>
            </w:pPr>
            <w:r>
              <w:rPr>
                <w:rFonts w:cs="Arial"/>
              </w:rPr>
              <w:t>U.S.A.F. Military Training Course Certificate &amp; U.S.A.F. Traffic Management Course Certificate</w:t>
            </w:r>
          </w:p>
        </w:tc>
      </w:tr>
      <w:tr w:rsidR="009D34E7" w:rsidTr="000733B6">
        <w:trPr>
          <w:gridAfter w:val="1"/>
          <w:wAfter w:w="18" w:type="dxa"/>
        </w:trPr>
        <w:tc>
          <w:tcPr>
            <w:tcW w:w="2412" w:type="dxa"/>
          </w:tcPr>
          <w:p w:rsidR="009D34E7" w:rsidRDefault="009D34E7" w:rsidP="004C16B6">
            <w:pPr>
              <w:pStyle w:val="SectionTitle"/>
            </w:pPr>
            <w:r>
              <w:t>References:</w:t>
            </w:r>
          </w:p>
        </w:tc>
        <w:tc>
          <w:tcPr>
            <w:tcW w:w="7758" w:type="dxa"/>
          </w:tcPr>
          <w:p w:rsidR="009D34E7" w:rsidRPr="00A029EC" w:rsidRDefault="000733B6" w:rsidP="004836C0">
            <w:pPr>
              <w:pStyle w:val="Objective"/>
              <w:rPr>
                <w:rFonts w:cs="Arial"/>
              </w:rPr>
            </w:pPr>
            <w:r>
              <w:rPr>
                <w:rFonts w:cs="Arial"/>
              </w:rPr>
              <w:t xml:space="preserve">References available upon request. </w:t>
            </w:r>
          </w:p>
        </w:tc>
      </w:tr>
      <w:tr w:rsidR="000733B6" w:rsidTr="000733B6">
        <w:trPr>
          <w:gridAfter w:val="1"/>
          <w:wAfter w:w="18" w:type="dxa"/>
        </w:trPr>
        <w:tc>
          <w:tcPr>
            <w:tcW w:w="2412" w:type="dxa"/>
          </w:tcPr>
          <w:p w:rsidR="000733B6" w:rsidRDefault="000733B6" w:rsidP="004C16B6">
            <w:pPr>
              <w:pStyle w:val="SectionTitle"/>
            </w:pPr>
          </w:p>
        </w:tc>
        <w:tc>
          <w:tcPr>
            <w:tcW w:w="7758" w:type="dxa"/>
          </w:tcPr>
          <w:p w:rsidR="000733B6" w:rsidRPr="00A029EC" w:rsidRDefault="000733B6">
            <w:pPr>
              <w:pStyle w:val="Institution"/>
              <w:keepNext/>
              <w:rPr>
                <w:rFonts w:cs="Arial"/>
              </w:rPr>
            </w:pPr>
          </w:p>
        </w:tc>
      </w:tr>
      <w:tr w:rsidR="000733B6" w:rsidTr="000733B6">
        <w:trPr>
          <w:gridAfter w:val="1"/>
          <w:wAfter w:w="18" w:type="dxa"/>
        </w:trPr>
        <w:tc>
          <w:tcPr>
            <w:tcW w:w="2412" w:type="dxa"/>
          </w:tcPr>
          <w:p w:rsidR="000733B6" w:rsidRDefault="000733B6" w:rsidP="004C16B6">
            <w:pPr>
              <w:pStyle w:val="SectionTitle"/>
            </w:pPr>
          </w:p>
        </w:tc>
        <w:tc>
          <w:tcPr>
            <w:tcW w:w="7758" w:type="dxa"/>
          </w:tcPr>
          <w:p w:rsidR="000733B6" w:rsidRPr="00A029EC" w:rsidRDefault="000733B6">
            <w:pPr>
              <w:pStyle w:val="Institution"/>
              <w:keepNext/>
              <w:rPr>
                <w:rFonts w:cs="Arial"/>
              </w:rPr>
            </w:pPr>
          </w:p>
        </w:tc>
      </w:tr>
      <w:tr w:rsidR="000733B6" w:rsidTr="000733B6">
        <w:trPr>
          <w:gridAfter w:val="1"/>
          <w:wAfter w:w="18" w:type="dxa"/>
        </w:trPr>
        <w:tc>
          <w:tcPr>
            <w:tcW w:w="2412" w:type="dxa"/>
          </w:tcPr>
          <w:p w:rsidR="000733B6" w:rsidRDefault="000733B6" w:rsidP="001F64C0"/>
        </w:tc>
        <w:tc>
          <w:tcPr>
            <w:tcW w:w="7758" w:type="dxa"/>
          </w:tcPr>
          <w:p w:rsidR="000733B6" w:rsidRPr="001F64C0" w:rsidRDefault="000733B6" w:rsidP="00586C0F"/>
        </w:tc>
      </w:tr>
      <w:tr w:rsidR="000733B6" w:rsidTr="000733B6">
        <w:trPr>
          <w:gridAfter w:val="1"/>
          <w:wAfter w:w="18" w:type="dxa"/>
        </w:trPr>
        <w:tc>
          <w:tcPr>
            <w:tcW w:w="2412" w:type="dxa"/>
          </w:tcPr>
          <w:p w:rsidR="000733B6" w:rsidRDefault="000733B6" w:rsidP="004C16B6">
            <w:pPr>
              <w:pStyle w:val="SectionTitle"/>
            </w:pPr>
          </w:p>
        </w:tc>
        <w:tc>
          <w:tcPr>
            <w:tcW w:w="7758" w:type="dxa"/>
          </w:tcPr>
          <w:p w:rsidR="000733B6" w:rsidRPr="00A029EC" w:rsidRDefault="000733B6">
            <w:pPr>
              <w:rPr>
                <w:rFonts w:cs="Arial"/>
              </w:rPr>
            </w:pPr>
          </w:p>
        </w:tc>
      </w:tr>
      <w:tr w:rsidR="000733B6" w:rsidTr="000733B6">
        <w:trPr>
          <w:gridAfter w:val="1"/>
          <w:wAfter w:w="18" w:type="dxa"/>
        </w:trPr>
        <w:tc>
          <w:tcPr>
            <w:tcW w:w="2412" w:type="dxa"/>
          </w:tcPr>
          <w:p w:rsidR="000733B6" w:rsidRDefault="000733B6" w:rsidP="004C16B6">
            <w:pPr>
              <w:pStyle w:val="SectionTitle"/>
            </w:pPr>
          </w:p>
        </w:tc>
        <w:tc>
          <w:tcPr>
            <w:tcW w:w="7758" w:type="dxa"/>
          </w:tcPr>
          <w:p w:rsidR="000733B6" w:rsidRPr="00A029EC" w:rsidRDefault="000733B6" w:rsidP="00802F0F">
            <w:pPr>
              <w:pStyle w:val="Objective"/>
              <w:rPr>
                <w:rFonts w:cs="Arial"/>
              </w:rPr>
            </w:pPr>
          </w:p>
        </w:tc>
      </w:tr>
      <w:tr w:rsidR="000733B6" w:rsidTr="000733B6">
        <w:trPr>
          <w:gridAfter w:val="1"/>
          <w:wAfter w:w="18" w:type="dxa"/>
        </w:trPr>
        <w:tc>
          <w:tcPr>
            <w:tcW w:w="2412" w:type="dxa"/>
          </w:tcPr>
          <w:p w:rsidR="000733B6" w:rsidRDefault="000733B6" w:rsidP="004C16B6">
            <w:pPr>
              <w:pStyle w:val="SectionTitle"/>
            </w:pPr>
          </w:p>
        </w:tc>
        <w:tc>
          <w:tcPr>
            <w:tcW w:w="7758" w:type="dxa"/>
          </w:tcPr>
          <w:p w:rsidR="000733B6" w:rsidRPr="00960CC9" w:rsidRDefault="000733B6" w:rsidP="00A24D7D">
            <w:pPr>
              <w:pStyle w:val="Objective"/>
            </w:pPr>
          </w:p>
        </w:tc>
      </w:tr>
      <w:tr w:rsidR="000733B6" w:rsidTr="000733B6">
        <w:trPr>
          <w:gridAfter w:val="1"/>
          <w:wAfter w:w="18" w:type="dxa"/>
        </w:trPr>
        <w:tc>
          <w:tcPr>
            <w:tcW w:w="2412" w:type="dxa"/>
          </w:tcPr>
          <w:p w:rsidR="000733B6" w:rsidRDefault="000733B6" w:rsidP="004C16B6">
            <w:pPr>
              <w:pStyle w:val="SectionTitle"/>
            </w:pPr>
          </w:p>
        </w:tc>
        <w:tc>
          <w:tcPr>
            <w:tcW w:w="7758" w:type="dxa"/>
          </w:tcPr>
          <w:p w:rsidR="000733B6" w:rsidRPr="00A029EC" w:rsidRDefault="000733B6">
            <w:pPr>
              <w:pStyle w:val="Objective"/>
              <w:rPr>
                <w:rFonts w:cs="Arial"/>
              </w:rPr>
            </w:pPr>
          </w:p>
        </w:tc>
      </w:tr>
      <w:tr w:rsidR="000733B6" w:rsidTr="000733B6">
        <w:trPr>
          <w:gridAfter w:val="1"/>
          <w:wAfter w:w="18" w:type="dxa"/>
        </w:trPr>
        <w:tc>
          <w:tcPr>
            <w:tcW w:w="2412" w:type="dxa"/>
          </w:tcPr>
          <w:p w:rsidR="000733B6" w:rsidRDefault="000733B6" w:rsidP="004C16B6">
            <w:pPr>
              <w:pStyle w:val="SectionTitle"/>
            </w:pPr>
          </w:p>
        </w:tc>
        <w:tc>
          <w:tcPr>
            <w:tcW w:w="7758" w:type="dxa"/>
          </w:tcPr>
          <w:p w:rsidR="000733B6" w:rsidRPr="00A029EC" w:rsidRDefault="000733B6">
            <w:pPr>
              <w:pStyle w:val="Objective"/>
              <w:rPr>
                <w:rFonts w:cs="Arial"/>
              </w:rPr>
            </w:pPr>
          </w:p>
        </w:tc>
      </w:tr>
      <w:tr w:rsidR="000733B6" w:rsidTr="000733B6">
        <w:trPr>
          <w:gridAfter w:val="1"/>
          <w:wAfter w:w="18" w:type="dxa"/>
        </w:trPr>
        <w:tc>
          <w:tcPr>
            <w:tcW w:w="2412" w:type="dxa"/>
          </w:tcPr>
          <w:p w:rsidR="000733B6" w:rsidRDefault="000733B6" w:rsidP="004C16B6">
            <w:pPr>
              <w:pStyle w:val="SectionTitle"/>
            </w:pPr>
          </w:p>
        </w:tc>
        <w:tc>
          <w:tcPr>
            <w:tcW w:w="7758" w:type="dxa"/>
          </w:tcPr>
          <w:p w:rsidR="000733B6" w:rsidRPr="00A029EC" w:rsidRDefault="000733B6">
            <w:pPr>
              <w:pStyle w:val="Objective"/>
              <w:rPr>
                <w:rFonts w:cs="Arial"/>
              </w:rPr>
            </w:pPr>
          </w:p>
        </w:tc>
      </w:tr>
      <w:tr w:rsidR="000733B6" w:rsidTr="000733B6">
        <w:trPr>
          <w:gridAfter w:val="1"/>
          <w:wAfter w:w="18" w:type="dxa"/>
        </w:trPr>
        <w:tc>
          <w:tcPr>
            <w:tcW w:w="2412" w:type="dxa"/>
          </w:tcPr>
          <w:p w:rsidR="000733B6" w:rsidRDefault="000733B6" w:rsidP="004C16B6">
            <w:pPr>
              <w:pStyle w:val="SectionTitle"/>
            </w:pPr>
          </w:p>
        </w:tc>
        <w:tc>
          <w:tcPr>
            <w:tcW w:w="7758" w:type="dxa"/>
          </w:tcPr>
          <w:p w:rsidR="000733B6" w:rsidRPr="00A029EC" w:rsidRDefault="000733B6">
            <w:pPr>
              <w:pStyle w:val="Objective"/>
              <w:rPr>
                <w:rFonts w:cs="Arial"/>
              </w:rPr>
            </w:pPr>
          </w:p>
        </w:tc>
      </w:tr>
    </w:tbl>
    <w:p w:rsidR="00831DA3" w:rsidRDefault="00831DA3" w:rsidP="00631545"/>
    <w:sectPr w:rsidR="00831DA3" w:rsidSect="00952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 w:code="1"/>
      <w:pgMar w:top="720" w:right="720" w:bottom="720" w:left="720" w:header="965" w:footer="965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C01" w:rsidRDefault="002C3C01">
      <w:r>
        <w:separator/>
      </w:r>
    </w:p>
  </w:endnote>
  <w:endnote w:type="continuationSeparator" w:id="0">
    <w:p w:rsidR="002C3C01" w:rsidRDefault="002C3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68A" w:rsidRDefault="00161F3C" w:rsidP="003844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56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568A" w:rsidRDefault="009D568A" w:rsidP="0038449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68A" w:rsidRDefault="00161F3C" w:rsidP="003844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568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61F4">
      <w:rPr>
        <w:rStyle w:val="PageNumber"/>
        <w:noProof/>
      </w:rPr>
      <w:t>2</w:t>
    </w:r>
    <w:r>
      <w:rPr>
        <w:rStyle w:val="PageNumber"/>
      </w:rPr>
      <w:fldChar w:fldCharType="end"/>
    </w:r>
  </w:p>
  <w:p w:rsidR="009D568A" w:rsidRDefault="009D568A" w:rsidP="0038449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C01" w:rsidRDefault="002C3C01">
      <w:r>
        <w:separator/>
      </w:r>
    </w:p>
  </w:footnote>
  <w:footnote w:type="continuationSeparator" w:id="0">
    <w:p w:rsidR="002C3C01" w:rsidRDefault="002C3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68A" w:rsidRDefault="00161F3C" w:rsidP="0038449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56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568A" w:rsidRDefault="009D568A" w:rsidP="0038449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68A" w:rsidRDefault="00161F3C" w:rsidP="0038449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568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61F4">
      <w:rPr>
        <w:rStyle w:val="PageNumber"/>
        <w:noProof/>
      </w:rPr>
      <w:t>2</w:t>
    </w:r>
    <w:r>
      <w:rPr>
        <w:rStyle w:val="PageNumber"/>
      </w:rPr>
      <w:fldChar w:fldCharType="end"/>
    </w:r>
  </w:p>
  <w:p w:rsidR="009D568A" w:rsidRDefault="009D568A" w:rsidP="00384495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68A" w:rsidRDefault="009D568A">
    <w:pPr>
      <w:pStyle w:val="Header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67544"/>
    <w:multiLevelType w:val="hybridMultilevel"/>
    <w:tmpl w:val="238C1422"/>
    <w:lvl w:ilvl="0" w:tplc="8FB82008">
      <w:start w:val="1"/>
      <w:numFmt w:val="bullet"/>
      <w:lvlText w:val=""/>
      <w:lvlJc w:val="righ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EB11A4"/>
    <w:multiLevelType w:val="hybridMultilevel"/>
    <w:tmpl w:val="8C0649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7924C8"/>
    <w:multiLevelType w:val="hybridMultilevel"/>
    <w:tmpl w:val="6A3867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C948FF"/>
    <w:multiLevelType w:val="hybridMultilevel"/>
    <w:tmpl w:val="6BAE5B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E90112"/>
    <w:multiLevelType w:val="hybridMultilevel"/>
    <w:tmpl w:val="64EE638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C6B3962"/>
    <w:multiLevelType w:val="hybridMultilevel"/>
    <w:tmpl w:val="402067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83F54"/>
    <w:multiLevelType w:val="hybridMultilevel"/>
    <w:tmpl w:val="54828434"/>
    <w:lvl w:ilvl="0" w:tplc="4768C300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6F16829"/>
    <w:multiLevelType w:val="hybridMultilevel"/>
    <w:tmpl w:val="711226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F554A"/>
    <w:multiLevelType w:val="hybridMultilevel"/>
    <w:tmpl w:val="8DB493A8"/>
    <w:lvl w:ilvl="0" w:tplc="0BEE0E3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884568"/>
    <w:multiLevelType w:val="hybridMultilevel"/>
    <w:tmpl w:val="ED009702"/>
    <w:lvl w:ilvl="0" w:tplc="4768C300">
      <w:start w:val="1"/>
      <w:numFmt w:val="bullet"/>
      <w:lvlText w:val=""/>
      <w:lvlJc w:val="center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0C00F19"/>
    <w:multiLevelType w:val="hybridMultilevel"/>
    <w:tmpl w:val="B89E2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B83EA7"/>
    <w:multiLevelType w:val="hybridMultilevel"/>
    <w:tmpl w:val="91FAB9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B70B78"/>
    <w:multiLevelType w:val="hybridMultilevel"/>
    <w:tmpl w:val="448E8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4">
    <w:nsid w:val="6D9D6082"/>
    <w:multiLevelType w:val="hybridMultilevel"/>
    <w:tmpl w:val="6B423A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08202B4"/>
    <w:multiLevelType w:val="hybridMultilevel"/>
    <w:tmpl w:val="B7D85932"/>
    <w:lvl w:ilvl="0" w:tplc="8FB82008">
      <w:start w:val="1"/>
      <w:numFmt w:val="bullet"/>
      <w:lvlText w:val=""/>
      <w:lvlJc w:val="righ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BC0A68"/>
    <w:multiLevelType w:val="hybridMultilevel"/>
    <w:tmpl w:val="F3EEB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FC32EBF"/>
    <w:multiLevelType w:val="hybridMultilevel"/>
    <w:tmpl w:val="1426450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0"/>
  </w:num>
  <w:num w:numId="4">
    <w:abstractNumId w:val="2"/>
  </w:num>
  <w:num w:numId="5">
    <w:abstractNumId w:val="16"/>
  </w:num>
  <w:num w:numId="6">
    <w:abstractNumId w:val="14"/>
  </w:num>
  <w:num w:numId="7">
    <w:abstractNumId w:val="5"/>
  </w:num>
  <w:num w:numId="8">
    <w:abstractNumId w:val="1"/>
  </w:num>
  <w:num w:numId="9">
    <w:abstractNumId w:val="17"/>
  </w:num>
  <w:num w:numId="10">
    <w:abstractNumId w:val="9"/>
  </w:num>
  <w:num w:numId="11">
    <w:abstractNumId w:val="0"/>
  </w:num>
  <w:num w:numId="12">
    <w:abstractNumId w:val="11"/>
  </w:num>
  <w:num w:numId="13">
    <w:abstractNumId w:val="8"/>
  </w:num>
  <w:num w:numId="14">
    <w:abstractNumId w:val="15"/>
  </w:num>
  <w:num w:numId="15">
    <w:abstractNumId w:val="6"/>
  </w:num>
  <w:num w:numId="16">
    <w:abstractNumId w:val="3"/>
  </w:num>
  <w:num w:numId="17">
    <w:abstractNumId w:val="4"/>
  </w:num>
  <w:num w:numId="18">
    <w:abstractNumId w:val="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activeWritingStyle w:appName="MSWord" w:lang="en-US" w:vendorID="8" w:dllVersion="513" w:checkStyle="0"/>
  <w:proofState w:spelling="clean"/>
  <w:attachedTemplate r:id="rId1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DA3"/>
    <w:rsid w:val="0000662F"/>
    <w:rsid w:val="00024999"/>
    <w:rsid w:val="000733B6"/>
    <w:rsid w:val="000917D7"/>
    <w:rsid w:val="000B57CC"/>
    <w:rsid w:val="000C03DC"/>
    <w:rsid w:val="000C60BB"/>
    <w:rsid w:val="001017FD"/>
    <w:rsid w:val="00106C7B"/>
    <w:rsid w:val="00116E86"/>
    <w:rsid w:val="00120733"/>
    <w:rsid w:val="00161F3C"/>
    <w:rsid w:val="0017167E"/>
    <w:rsid w:val="001D7399"/>
    <w:rsid w:val="001F64C0"/>
    <w:rsid w:val="00202783"/>
    <w:rsid w:val="00251518"/>
    <w:rsid w:val="002611DD"/>
    <w:rsid w:val="002623DC"/>
    <w:rsid w:val="002C3C01"/>
    <w:rsid w:val="002D3853"/>
    <w:rsid w:val="0036752C"/>
    <w:rsid w:val="00371734"/>
    <w:rsid w:val="003717DF"/>
    <w:rsid w:val="00384495"/>
    <w:rsid w:val="00386ECE"/>
    <w:rsid w:val="00394469"/>
    <w:rsid w:val="003C6F2A"/>
    <w:rsid w:val="003E372B"/>
    <w:rsid w:val="00410D34"/>
    <w:rsid w:val="004113DD"/>
    <w:rsid w:val="00447D59"/>
    <w:rsid w:val="00460303"/>
    <w:rsid w:val="00460581"/>
    <w:rsid w:val="0046092A"/>
    <w:rsid w:val="004633C0"/>
    <w:rsid w:val="00476509"/>
    <w:rsid w:val="004836C0"/>
    <w:rsid w:val="00484899"/>
    <w:rsid w:val="004B206A"/>
    <w:rsid w:val="004C16B6"/>
    <w:rsid w:val="004C7166"/>
    <w:rsid w:val="004E341D"/>
    <w:rsid w:val="005117FF"/>
    <w:rsid w:val="00547098"/>
    <w:rsid w:val="00580203"/>
    <w:rsid w:val="00582866"/>
    <w:rsid w:val="00586C0F"/>
    <w:rsid w:val="00587169"/>
    <w:rsid w:val="005B44E6"/>
    <w:rsid w:val="005C2281"/>
    <w:rsid w:val="005D61E9"/>
    <w:rsid w:val="005D651D"/>
    <w:rsid w:val="005F3B07"/>
    <w:rsid w:val="005F4204"/>
    <w:rsid w:val="00607693"/>
    <w:rsid w:val="00615F63"/>
    <w:rsid w:val="00620B8A"/>
    <w:rsid w:val="00621F36"/>
    <w:rsid w:val="00631545"/>
    <w:rsid w:val="006440AE"/>
    <w:rsid w:val="0068722F"/>
    <w:rsid w:val="006907B3"/>
    <w:rsid w:val="006B442E"/>
    <w:rsid w:val="006D6B65"/>
    <w:rsid w:val="00712174"/>
    <w:rsid w:val="00712838"/>
    <w:rsid w:val="0075498F"/>
    <w:rsid w:val="00767300"/>
    <w:rsid w:val="007A66D6"/>
    <w:rsid w:val="007E3320"/>
    <w:rsid w:val="00802F0F"/>
    <w:rsid w:val="00805160"/>
    <w:rsid w:val="008114C6"/>
    <w:rsid w:val="00831DA3"/>
    <w:rsid w:val="0085334E"/>
    <w:rsid w:val="00865CEC"/>
    <w:rsid w:val="00880B93"/>
    <w:rsid w:val="0089275C"/>
    <w:rsid w:val="008A0CC0"/>
    <w:rsid w:val="008B0786"/>
    <w:rsid w:val="008B62E9"/>
    <w:rsid w:val="008C7C93"/>
    <w:rsid w:val="00934B23"/>
    <w:rsid w:val="00952580"/>
    <w:rsid w:val="00960CC9"/>
    <w:rsid w:val="00963478"/>
    <w:rsid w:val="009B1E58"/>
    <w:rsid w:val="009C1BB5"/>
    <w:rsid w:val="009D34E7"/>
    <w:rsid w:val="009D568A"/>
    <w:rsid w:val="009D69B1"/>
    <w:rsid w:val="009E6B73"/>
    <w:rsid w:val="00A029EC"/>
    <w:rsid w:val="00A14DFF"/>
    <w:rsid w:val="00A20A6D"/>
    <w:rsid w:val="00A226A6"/>
    <w:rsid w:val="00A24D7D"/>
    <w:rsid w:val="00A919A9"/>
    <w:rsid w:val="00AA2097"/>
    <w:rsid w:val="00AA2FB2"/>
    <w:rsid w:val="00AE06DC"/>
    <w:rsid w:val="00AE5C93"/>
    <w:rsid w:val="00AF0D74"/>
    <w:rsid w:val="00AF4CB1"/>
    <w:rsid w:val="00AF5B47"/>
    <w:rsid w:val="00AF6442"/>
    <w:rsid w:val="00B50438"/>
    <w:rsid w:val="00B90E2F"/>
    <w:rsid w:val="00BB060A"/>
    <w:rsid w:val="00BE08E1"/>
    <w:rsid w:val="00BE4644"/>
    <w:rsid w:val="00BE6D61"/>
    <w:rsid w:val="00BF14AD"/>
    <w:rsid w:val="00C561F4"/>
    <w:rsid w:val="00C567D4"/>
    <w:rsid w:val="00C7657A"/>
    <w:rsid w:val="00CB6B26"/>
    <w:rsid w:val="00D0538D"/>
    <w:rsid w:val="00D11F72"/>
    <w:rsid w:val="00D445B0"/>
    <w:rsid w:val="00D50628"/>
    <w:rsid w:val="00D575B6"/>
    <w:rsid w:val="00D64416"/>
    <w:rsid w:val="00D64641"/>
    <w:rsid w:val="00DB35C2"/>
    <w:rsid w:val="00E218B1"/>
    <w:rsid w:val="00E53FD2"/>
    <w:rsid w:val="00ED1327"/>
    <w:rsid w:val="00F063EE"/>
    <w:rsid w:val="00F655FF"/>
    <w:rsid w:val="00F80CCB"/>
    <w:rsid w:val="00F91264"/>
    <w:rsid w:val="00FC214C"/>
    <w:rsid w:val="00FD6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7D4"/>
    <w:rPr>
      <w:rFonts w:ascii="Arial" w:hAnsi="Arial"/>
    </w:rPr>
  </w:style>
  <w:style w:type="paragraph" w:styleId="Heading1">
    <w:name w:val="heading 1"/>
    <w:basedOn w:val="HeadingBase"/>
    <w:next w:val="BodyText"/>
    <w:qFormat/>
    <w:rsid w:val="00C567D4"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rsid w:val="00C567D4"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rsid w:val="00C567D4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C567D4"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rsid w:val="00C567D4"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rsid w:val="00C567D4"/>
    <w:pPr>
      <w:spacing w:before="240" w:after="60"/>
      <w:jc w:val="both"/>
      <w:outlineLvl w:val="5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567D4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rsid w:val="00C567D4"/>
    <w:pPr>
      <w:numPr>
        <w:numId w:val="1"/>
      </w:numPr>
      <w:tabs>
        <w:tab w:val="clear" w:pos="360"/>
      </w:tabs>
      <w:spacing w:after="0" w:line="240" w:lineRule="auto"/>
    </w:pPr>
  </w:style>
  <w:style w:type="paragraph" w:customStyle="1" w:styleId="Address1">
    <w:name w:val="Address 1"/>
    <w:basedOn w:val="Normal"/>
    <w:rsid w:val="00C567D4"/>
    <w:pPr>
      <w:framePr w:w="2160" w:wrap="notBeside" w:vAnchor="page" w:hAnchor="page" w:x="8281" w:y="1153"/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C567D4"/>
    <w:pPr>
      <w:framePr w:w="2030" w:wrap="notBeside" w:vAnchor="page" w:hAnchor="page" w:x="6121" w:y="1153"/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rsid w:val="00C567D4"/>
    <w:pPr>
      <w:ind w:left="720"/>
    </w:pPr>
  </w:style>
  <w:style w:type="paragraph" w:customStyle="1" w:styleId="CityState">
    <w:name w:val="City/State"/>
    <w:basedOn w:val="BodyText"/>
    <w:next w:val="BodyText"/>
    <w:rsid w:val="00C567D4"/>
    <w:pPr>
      <w:keepNext/>
    </w:pPr>
  </w:style>
  <w:style w:type="paragraph" w:customStyle="1" w:styleId="CompanyName">
    <w:name w:val="Company Name"/>
    <w:basedOn w:val="Normal"/>
    <w:next w:val="Normal"/>
    <w:autoRedefine/>
    <w:rsid w:val="00C567D4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CompanyNameOne">
    <w:name w:val="Company Name One"/>
    <w:basedOn w:val="CompanyName"/>
    <w:next w:val="Normal"/>
    <w:autoRedefine/>
    <w:rsid w:val="00C567D4"/>
  </w:style>
  <w:style w:type="paragraph" w:styleId="Date">
    <w:name w:val="Date"/>
    <w:basedOn w:val="BodyText"/>
    <w:rsid w:val="00C567D4"/>
    <w:pPr>
      <w:keepNext/>
    </w:pPr>
  </w:style>
  <w:style w:type="paragraph" w:customStyle="1" w:styleId="DocumentLabel">
    <w:name w:val="Document Label"/>
    <w:basedOn w:val="Normal"/>
    <w:next w:val="Normal"/>
    <w:rsid w:val="00C567D4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sid w:val="00C567D4"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rsid w:val="00C567D4"/>
    <w:pPr>
      <w:jc w:val="both"/>
    </w:pPr>
  </w:style>
  <w:style w:type="paragraph" w:styleId="Footer">
    <w:name w:val="footer"/>
    <w:basedOn w:val="HeaderBase"/>
    <w:rsid w:val="00C567D4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rsid w:val="00C567D4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rsid w:val="00C567D4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C567D4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Job">
    <w:name w:val="Job"/>
    <w:basedOn w:val="DefaultParagraphFont"/>
    <w:rsid w:val="00C567D4"/>
  </w:style>
  <w:style w:type="paragraph" w:customStyle="1" w:styleId="JobTitle">
    <w:name w:val="Job Title"/>
    <w:next w:val="Achievement"/>
    <w:rsid w:val="00C567D4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sid w:val="00C567D4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rsid w:val="00C567D4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SectionTitle">
    <w:name w:val="Section Title"/>
    <w:basedOn w:val="Normal"/>
    <w:next w:val="Normal"/>
    <w:autoRedefine/>
    <w:rsid w:val="004C16B6"/>
    <w:pPr>
      <w:spacing w:before="220" w:line="220" w:lineRule="atLeast"/>
      <w:ind w:right="144"/>
    </w:pPr>
    <w:rPr>
      <w:rFonts w:ascii="Arial Black" w:hAnsi="Arial Black" w:cs="Arial"/>
      <w:spacing w:val="-10"/>
    </w:rPr>
  </w:style>
  <w:style w:type="paragraph" w:customStyle="1" w:styleId="NoTitle">
    <w:name w:val="No Title"/>
    <w:basedOn w:val="SectionTitle"/>
    <w:rsid w:val="00C567D4"/>
  </w:style>
  <w:style w:type="paragraph" w:customStyle="1" w:styleId="Objective">
    <w:name w:val="Objective"/>
    <w:basedOn w:val="Normal"/>
    <w:next w:val="BodyText"/>
    <w:rsid w:val="00C567D4"/>
    <w:pPr>
      <w:spacing w:before="240" w:after="220" w:line="220" w:lineRule="atLeast"/>
    </w:pPr>
  </w:style>
  <w:style w:type="character" w:styleId="PageNumber">
    <w:name w:val="page number"/>
    <w:rsid w:val="00C567D4"/>
    <w:rPr>
      <w:rFonts w:ascii="Arial" w:hAnsi="Arial"/>
      <w:sz w:val="18"/>
    </w:rPr>
  </w:style>
  <w:style w:type="paragraph" w:customStyle="1" w:styleId="PersonalData">
    <w:name w:val="Personal Data"/>
    <w:basedOn w:val="BodyText"/>
    <w:rsid w:val="00C567D4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rsid w:val="00C567D4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sid w:val="00C567D4"/>
    <w:rPr>
      <w:b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Profess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6D9C1-DDE8-4C83-9247-5D07E7F7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Resume</Template>
  <TotalTime>6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Microsoft Corporation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New York Office</dc:creator>
  <cp:lastModifiedBy>BruceLeeroy</cp:lastModifiedBy>
  <cp:revision>5</cp:revision>
  <cp:lastPrinted>2005-02-25T22:21:00Z</cp:lastPrinted>
  <dcterms:created xsi:type="dcterms:W3CDTF">2013-04-18T23:37:00Z</dcterms:created>
  <dcterms:modified xsi:type="dcterms:W3CDTF">2013-08-28T00:07:00Z</dcterms:modified>
</cp:coreProperties>
</file>