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74C" w:rsidRPr="006956CA" w:rsidRDefault="003618F8">
      <w:pPr>
        <w:pStyle w:val="Name"/>
        <w:rPr>
          <w:sz w:val="52"/>
          <w:szCs w:val="52"/>
        </w:rPr>
      </w:pPr>
      <w:bookmarkStart w:id="0" w:name="OLE_LINK1"/>
      <w:r>
        <w:rPr>
          <w:sz w:val="52"/>
          <w:szCs w:val="52"/>
        </w:rPr>
        <w:t>Shane Collins</w:t>
      </w:r>
    </w:p>
    <w:p w:rsidR="00C2074C" w:rsidRPr="00575967" w:rsidRDefault="003618F8" w:rsidP="00797AF6">
      <w:pPr>
        <w:pStyle w:val="Addressline"/>
        <w:spacing w:after="120"/>
        <w:rPr>
          <w:sz w:val="23"/>
          <w:szCs w:val="23"/>
        </w:rPr>
      </w:pPr>
      <w:r w:rsidRPr="00575967">
        <w:rPr>
          <w:sz w:val="23"/>
          <w:szCs w:val="23"/>
        </w:rPr>
        <w:t>7025 W. El Cortez</w:t>
      </w:r>
      <w:r w:rsidR="002C3317" w:rsidRPr="00575967">
        <w:rPr>
          <w:sz w:val="23"/>
          <w:szCs w:val="23"/>
        </w:rPr>
        <w:t xml:space="preserve"> </w:t>
      </w:r>
      <w:r w:rsidR="000B1359" w:rsidRPr="00575967">
        <w:rPr>
          <w:sz w:val="23"/>
          <w:szCs w:val="23"/>
        </w:rPr>
        <w:sym w:font="Wingdings" w:char="F06C"/>
      </w:r>
      <w:r w:rsidR="002C3317" w:rsidRPr="00575967">
        <w:rPr>
          <w:sz w:val="23"/>
          <w:szCs w:val="23"/>
        </w:rPr>
        <w:t xml:space="preserve"> </w:t>
      </w:r>
      <w:r w:rsidRPr="00575967">
        <w:rPr>
          <w:sz w:val="23"/>
          <w:szCs w:val="23"/>
        </w:rPr>
        <w:t>Peoria</w:t>
      </w:r>
      <w:r w:rsidR="006A5C53" w:rsidRPr="00575967">
        <w:rPr>
          <w:sz w:val="23"/>
          <w:szCs w:val="23"/>
        </w:rPr>
        <w:t xml:space="preserve">, AZ </w:t>
      </w:r>
      <w:r w:rsidR="00EB49F1" w:rsidRPr="00575967">
        <w:rPr>
          <w:sz w:val="23"/>
          <w:szCs w:val="23"/>
        </w:rPr>
        <w:t>85383</w:t>
      </w:r>
      <w:r w:rsidR="002C3317" w:rsidRPr="00575967">
        <w:rPr>
          <w:sz w:val="23"/>
          <w:szCs w:val="23"/>
        </w:rPr>
        <w:t xml:space="preserve"> </w:t>
      </w:r>
      <w:r w:rsidR="000B1359" w:rsidRPr="00575967">
        <w:rPr>
          <w:sz w:val="23"/>
          <w:szCs w:val="23"/>
        </w:rPr>
        <w:sym w:font="Wingdings" w:char="F06C"/>
      </w:r>
      <w:r w:rsidR="002C3317" w:rsidRPr="00575967">
        <w:rPr>
          <w:sz w:val="23"/>
          <w:szCs w:val="23"/>
        </w:rPr>
        <w:t xml:space="preserve"> </w:t>
      </w:r>
      <w:r w:rsidR="00844295" w:rsidRPr="00575967">
        <w:rPr>
          <w:sz w:val="23"/>
          <w:szCs w:val="23"/>
        </w:rPr>
        <w:t>(</w:t>
      </w:r>
      <w:r w:rsidR="00EB49F1" w:rsidRPr="00575967">
        <w:rPr>
          <w:sz w:val="23"/>
          <w:szCs w:val="23"/>
        </w:rPr>
        <w:t>602) 796-5453</w:t>
      </w:r>
      <w:r w:rsidR="002C3317" w:rsidRPr="00575967">
        <w:rPr>
          <w:sz w:val="23"/>
          <w:szCs w:val="23"/>
        </w:rPr>
        <w:t xml:space="preserve"> </w:t>
      </w:r>
      <w:r w:rsidR="000B1359" w:rsidRPr="00575967">
        <w:rPr>
          <w:sz w:val="23"/>
          <w:szCs w:val="23"/>
        </w:rPr>
        <w:sym w:font="Wingdings" w:char="F06C"/>
      </w:r>
      <w:r w:rsidR="002C3317" w:rsidRPr="00575967">
        <w:rPr>
          <w:sz w:val="23"/>
          <w:szCs w:val="23"/>
        </w:rPr>
        <w:t xml:space="preserve"> </w:t>
      </w:r>
      <w:r w:rsidRPr="00575967">
        <w:rPr>
          <w:sz w:val="23"/>
          <w:szCs w:val="23"/>
        </w:rPr>
        <w:t>Shane.Collins34@live.com</w:t>
      </w:r>
    </w:p>
    <w:p w:rsidR="00C2074C" w:rsidRPr="0009019F" w:rsidRDefault="000B1359" w:rsidP="0009019F">
      <w:pPr>
        <w:pStyle w:val="Largecapital"/>
        <w:framePr w:wrap="around" w:hAnchor="page" w:x="1471" w:y="217"/>
        <w:rPr>
          <w:sz w:val="100"/>
          <w:szCs w:val="100"/>
        </w:rPr>
      </w:pPr>
      <w:r w:rsidRPr="0009019F">
        <w:rPr>
          <w:sz w:val="100"/>
          <w:szCs w:val="100"/>
        </w:rPr>
        <w:t>E</w:t>
      </w:r>
    </w:p>
    <w:p w:rsidR="00134FDF" w:rsidRPr="00575967" w:rsidRDefault="00675C1E" w:rsidP="00F060B4">
      <w:pPr>
        <w:pStyle w:val="Description"/>
        <w:spacing w:before="100" w:beforeAutospacing="1"/>
        <w:rPr>
          <w:sz w:val="23"/>
          <w:szCs w:val="23"/>
        </w:rPr>
      </w:pPr>
      <w:proofErr w:type="spellStart"/>
      <w:r w:rsidRPr="00575967">
        <w:rPr>
          <w:rStyle w:val="DescriptionBoldChar"/>
          <w:sz w:val="23"/>
          <w:szCs w:val="23"/>
        </w:rPr>
        <w:t>nthusiastic</w:t>
      </w:r>
      <w:proofErr w:type="spellEnd"/>
      <w:r w:rsidR="00176EC1" w:rsidRPr="00575967">
        <w:rPr>
          <w:rStyle w:val="DescriptionBoldChar"/>
          <w:sz w:val="23"/>
          <w:szCs w:val="23"/>
        </w:rPr>
        <w:t xml:space="preserve">, hard-working and </w:t>
      </w:r>
      <w:proofErr w:type="gramStart"/>
      <w:r w:rsidR="00176EC1" w:rsidRPr="00575967">
        <w:rPr>
          <w:rStyle w:val="DescriptionBoldChar"/>
          <w:sz w:val="23"/>
          <w:szCs w:val="23"/>
        </w:rPr>
        <w:t xml:space="preserve">professional </w:t>
      </w:r>
      <w:r w:rsidR="000B1359" w:rsidRPr="00575967">
        <w:rPr>
          <w:rStyle w:val="DescriptionBoldChar"/>
          <w:sz w:val="23"/>
          <w:szCs w:val="23"/>
        </w:rPr>
        <w:t xml:space="preserve"> </w:t>
      </w:r>
      <w:r w:rsidR="003618F8" w:rsidRPr="00575967">
        <w:rPr>
          <w:rStyle w:val="DescriptionBoldChar"/>
          <w:sz w:val="23"/>
          <w:szCs w:val="23"/>
        </w:rPr>
        <w:t>individual</w:t>
      </w:r>
      <w:proofErr w:type="gramEnd"/>
      <w:r w:rsidR="00AD1745" w:rsidRPr="00575967">
        <w:rPr>
          <w:sz w:val="23"/>
          <w:szCs w:val="23"/>
        </w:rPr>
        <w:t xml:space="preserve"> possessing</w:t>
      </w:r>
      <w:r w:rsidR="00F9249C" w:rsidRPr="00575967">
        <w:rPr>
          <w:sz w:val="23"/>
          <w:szCs w:val="23"/>
        </w:rPr>
        <w:t xml:space="preserve"> </w:t>
      </w:r>
      <w:r w:rsidR="008C004A" w:rsidRPr="00575967">
        <w:rPr>
          <w:sz w:val="23"/>
          <w:szCs w:val="23"/>
        </w:rPr>
        <w:t>innovative</w:t>
      </w:r>
      <w:r w:rsidR="00844295" w:rsidRPr="00575967">
        <w:rPr>
          <w:sz w:val="23"/>
          <w:szCs w:val="23"/>
        </w:rPr>
        <w:t xml:space="preserve"> problem solving skills</w:t>
      </w:r>
      <w:r w:rsidR="009F7A0F" w:rsidRPr="00575967">
        <w:rPr>
          <w:sz w:val="23"/>
          <w:szCs w:val="23"/>
        </w:rPr>
        <w:t>, with a st</w:t>
      </w:r>
      <w:r w:rsidR="000D44A2" w:rsidRPr="00575967">
        <w:rPr>
          <w:sz w:val="23"/>
          <w:szCs w:val="23"/>
        </w:rPr>
        <w:t>rong</w:t>
      </w:r>
      <w:r w:rsidR="009D1BAA" w:rsidRPr="00575967">
        <w:rPr>
          <w:sz w:val="23"/>
          <w:szCs w:val="23"/>
        </w:rPr>
        <w:t xml:space="preserve"> ability to learn new</w:t>
      </w:r>
      <w:r w:rsidR="000D44A2" w:rsidRPr="00575967">
        <w:rPr>
          <w:sz w:val="23"/>
          <w:szCs w:val="23"/>
        </w:rPr>
        <w:t xml:space="preserve"> information quickly.</w:t>
      </w:r>
      <w:r w:rsidR="00F9249C" w:rsidRPr="00575967">
        <w:rPr>
          <w:sz w:val="23"/>
          <w:szCs w:val="23"/>
        </w:rPr>
        <w:t xml:space="preserve"> </w:t>
      </w:r>
      <w:r w:rsidR="005261C0" w:rsidRPr="00575967">
        <w:rPr>
          <w:sz w:val="23"/>
          <w:szCs w:val="23"/>
        </w:rPr>
        <w:t>Seeking a</w:t>
      </w:r>
      <w:r w:rsidR="00486C9E" w:rsidRPr="00575967">
        <w:rPr>
          <w:sz w:val="23"/>
          <w:szCs w:val="23"/>
        </w:rPr>
        <w:t xml:space="preserve"> position where experience and knowledge</w:t>
      </w:r>
      <w:r w:rsidR="00797AF6" w:rsidRPr="00575967">
        <w:rPr>
          <w:sz w:val="23"/>
          <w:szCs w:val="23"/>
        </w:rPr>
        <w:t xml:space="preserve"> in </w:t>
      </w:r>
      <w:r w:rsidR="00F20B63">
        <w:rPr>
          <w:sz w:val="23"/>
          <w:szCs w:val="23"/>
        </w:rPr>
        <w:t>warehouse environment can be utilized.</w:t>
      </w:r>
      <w:r w:rsidR="00486C9E" w:rsidRPr="00575967">
        <w:rPr>
          <w:sz w:val="23"/>
          <w:szCs w:val="23"/>
        </w:rPr>
        <w:t xml:space="preserve"> </w:t>
      </w:r>
    </w:p>
    <w:p w:rsidR="00962019" w:rsidRPr="00D07136" w:rsidRDefault="00962019" w:rsidP="00962019">
      <w:pPr>
        <w:pStyle w:val="Description"/>
        <w:rPr>
          <w:sz w:val="22"/>
          <w:szCs w:val="22"/>
        </w:rPr>
      </w:pPr>
    </w:p>
    <w:p w:rsidR="00C2074C" w:rsidRPr="002250DA" w:rsidRDefault="000B1359">
      <w:pPr>
        <w:pStyle w:val="Sectionheaderswithhorizontallines"/>
      </w:pPr>
      <w:r>
        <w:t>Professional Experience</w:t>
      </w:r>
    </w:p>
    <w:p w:rsidR="007A2D57" w:rsidRPr="00575967" w:rsidRDefault="000E6D42" w:rsidP="00866252">
      <w:pPr>
        <w:pStyle w:val="Employer"/>
        <w:spacing w:after="240"/>
        <w:rPr>
          <w:rStyle w:val="EmployernameChar"/>
          <w:sz w:val="24"/>
          <w:szCs w:val="24"/>
        </w:rPr>
      </w:pPr>
      <w:bookmarkStart w:id="1" w:name="OLE_LINK5"/>
      <w:r w:rsidRPr="00575967">
        <w:rPr>
          <w:rStyle w:val="EmployernameChar"/>
          <w:sz w:val="24"/>
          <w:szCs w:val="24"/>
        </w:rPr>
        <w:t>SUN SHEET METAL INC</w:t>
      </w:r>
      <w:proofErr w:type="gramStart"/>
      <w:r w:rsidRPr="00575967">
        <w:rPr>
          <w:rStyle w:val="EmployernameChar"/>
          <w:sz w:val="24"/>
          <w:szCs w:val="24"/>
        </w:rPr>
        <w:t>.</w:t>
      </w:r>
      <w:r w:rsidR="007A2D57" w:rsidRPr="00575967">
        <w:rPr>
          <w:rStyle w:val="LocationChar"/>
          <w:sz w:val="24"/>
          <w:szCs w:val="24"/>
        </w:rPr>
        <w:t>–</w:t>
      </w:r>
      <w:proofErr w:type="gramEnd"/>
      <w:r w:rsidR="007A2D57" w:rsidRPr="00575967">
        <w:rPr>
          <w:rStyle w:val="LocationChar"/>
          <w:sz w:val="24"/>
          <w:szCs w:val="24"/>
        </w:rPr>
        <w:t xml:space="preserve"> </w:t>
      </w:r>
      <w:r w:rsidRPr="00575967">
        <w:rPr>
          <w:rStyle w:val="LocationChar"/>
          <w:sz w:val="24"/>
          <w:szCs w:val="24"/>
        </w:rPr>
        <w:t>Phoenix</w:t>
      </w:r>
      <w:r w:rsidR="007A2D57" w:rsidRPr="00575967">
        <w:rPr>
          <w:rStyle w:val="LocationChar"/>
          <w:sz w:val="24"/>
          <w:szCs w:val="24"/>
        </w:rPr>
        <w:t>, AZ</w:t>
      </w:r>
    </w:p>
    <w:p w:rsidR="007A2D57" w:rsidRDefault="000E6D42" w:rsidP="00866252">
      <w:pPr>
        <w:spacing w:after="60"/>
        <w:rPr>
          <w:rFonts w:eastAsia="MS Mincho"/>
          <w:sz w:val="22"/>
          <w:szCs w:val="22"/>
        </w:rPr>
      </w:pPr>
      <w:r w:rsidRPr="00575967">
        <w:rPr>
          <w:rStyle w:val="JobTitlesUnderlinedChar"/>
          <w:sz w:val="24"/>
        </w:rPr>
        <w:t>Shop Staff/Supervisor</w:t>
      </w:r>
      <w:r w:rsidR="00575967">
        <w:rPr>
          <w:rStyle w:val="DatesChar"/>
          <w:sz w:val="22"/>
          <w:szCs w:val="22"/>
        </w:rPr>
        <w:t xml:space="preserve"> - </w:t>
      </w:r>
      <w:r w:rsidR="00F20B63">
        <w:rPr>
          <w:rStyle w:val="DatesChar"/>
          <w:i/>
          <w:sz w:val="23"/>
          <w:szCs w:val="23"/>
        </w:rPr>
        <w:t>August</w:t>
      </w:r>
      <w:r w:rsidRPr="00575967">
        <w:rPr>
          <w:rStyle w:val="DatesChar"/>
          <w:i/>
          <w:sz w:val="23"/>
          <w:szCs w:val="23"/>
        </w:rPr>
        <w:t xml:space="preserve"> 2008</w:t>
      </w:r>
      <w:r w:rsidR="00AD51B7">
        <w:rPr>
          <w:rStyle w:val="DatesChar"/>
          <w:i/>
          <w:sz w:val="23"/>
          <w:szCs w:val="23"/>
        </w:rPr>
        <w:t xml:space="preserve"> to January</w:t>
      </w:r>
      <w:r w:rsidR="00F20B63">
        <w:rPr>
          <w:rStyle w:val="DatesChar"/>
          <w:i/>
          <w:sz w:val="23"/>
          <w:szCs w:val="23"/>
        </w:rPr>
        <w:t xml:space="preserve"> 201</w:t>
      </w:r>
      <w:r w:rsidR="00AD51B7">
        <w:rPr>
          <w:rStyle w:val="DatesChar"/>
          <w:i/>
          <w:sz w:val="23"/>
          <w:szCs w:val="23"/>
        </w:rPr>
        <w:t>4</w:t>
      </w:r>
    </w:p>
    <w:p w:rsidR="007A2D57" w:rsidRPr="00575967" w:rsidRDefault="007A2D57" w:rsidP="00866252">
      <w:pPr>
        <w:pStyle w:val="Accomplishmentsbullet"/>
        <w:numPr>
          <w:ilvl w:val="0"/>
          <w:numId w:val="15"/>
        </w:numPr>
        <w:tabs>
          <w:tab w:val="left" w:pos="720"/>
        </w:tabs>
        <w:spacing w:after="120"/>
        <w:rPr>
          <w:sz w:val="23"/>
          <w:szCs w:val="23"/>
        </w:rPr>
      </w:pPr>
      <w:r w:rsidRPr="00575967">
        <w:rPr>
          <w:sz w:val="23"/>
          <w:szCs w:val="23"/>
        </w:rPr>
        <w:t>Duties include</w:t>
      </w:r>
      <w:r w:rsidR="000E6D42" w:rsidRPr="00575967">
        <w:rPr>
          <w:sz w:val="23"/>
          <w:szCs w:val="23"/>
        </w:rPr>
        <w:t xml:space="preserve"> the fabrication of custom fireplace tops for housing or apartme</w:t>
      </w:r>
      <w:r w:rsidR="00EB49F1" w:rsidRPr="00575967">
        <w:rPr>
          <w:sz w:val="23"/>
          <w:szCs w:val="23"/>
        </w:rPr>
        <w:t xml:space="preserve">nt units using different breaks, rolling machines, and welding techniques. </w:t>
      </w:r>
      <w:r w:rsidRPr="00575967">
        <w:rPr>
          <w:sz w:val="23"/>
          <w:szCs w:val="23"/>
        </w:rPr>
        <w:t xml:space="preserve"> </w:t>
      </w:r>
    </w:p>
    <w:p w:rsidR="00A132E0" w:rsidRPr="00575967" w:rsidRDefault="00E656B9" w:rsidP="00866252">
      <w:pPr>
        <w:pStyle w:val="Accomplishmentsbullet"/>
        <w:numPr>
          <w:ilvl w:val="0"/>
          <w:numId w:val="15"/>
        </w:numPr>
        <w:tabs>
          <w:tab w:val="left" w:pos="720"/>
        </w:tabs>
        <w:spacing w:before="0" w:after="120"/>
        <w:rPr>
          <w:sz w:val="23"/>
          <w:szCs w:val="23"/>
        </w:rPr>
      </w:pPr>
      <w:r w:rsidRPr="00575967">
        <w:rPr>
          <w:sz w:val="23"/>
          <w:szCs w:val="23"/>
        </w:rPr>
        <w:t xml:space="preserve">Regularly </w:t>
      </w:r>
      <w:r w:rsidR="00866252" w:rsidRPr="00575967">
        <w:rPr>
          <w:sz w:val="23"/>
          <w:szCs w:val="23"/>
        </w:rPr>
        <w:t>show</w:t>
      </w:r>
      <w:r w:rsidR="00DC34B3" w:rsidRPr="00575967">
        <w:rPr>
          <w:sz w:val="23"/>
          <w:szCs w:val="23"/>
        </w:rPr>
        <w:t xml:space="preserve"> up early to </w:t>
      </w:r>
      <w:r w:rsidR="00866252" w:rsidRPr="00575967">
        <w:rPr>
          <w:sz w:val="23"/>
          <w:szCs w:val="23"/>
        </w:rPr>
        <w:t>prep,</w:t>
      </w:r>
      <w:r w:rsidR="00DC34B3" w:rsidRPr="00575967">
        <w:rPr>
          <w:sz w:val="23"/>
          <w:szCs w:val="23"/>
        </w:rPr>
        <w:t xml:space="preserve"> </w:t>
      </w:r>
      <w:r w:rsidR="00866252" w:rsidRPr="00575967">
        <w:rPr>
          <w:sz w:val="23"/>
          <w:szCs w:val="23"/>
        </w:rPr>
        <w:t>stay late</w:t>
      </w:r>
      <w:r w:rsidR="00DC34B3" w:rsidRPr="00575967">
        <w:rPr>
          <w:sz w:val="23"/>
          <w:szCs w:val="23"/>
        </w:rPr>
        <w:t xml:space="preserve"> </w:t>
      </w:r>
      <w:r w:rsidR="00866252" w:rsidRPr="00575967">
        <w:rPr>
          <w:sz w:val="23"/>
          <w:szCs w:val="23"/>
        </w:rPr>
        <w:t>into overtime</w:t>
      </w:r>
      <w:r w:rsidR="00DC34B3" w:rsidRPr="00575967">
        <w:rPr>
          <w:sz w:val="23"/>
          <w:szCs w:val="23"/>
        </w:rPr>
        <w:t xml:space="preserve"> as needed to provide our customers with top quality custom furnishings for their buildings on time, every time.</w:t>
      </w:r>
    </w:p>
    <w:p w:rsidR="00DC34B3" w:rsidRPr="00575967" w:rsidRDefault="00866252" w:rsidP="00866252">
      <w:pPr>
        <w:pStyle w:val="Accomplishmentsbullet"/>
        <w:numPr>
          <w:ilvl w:val="0"/>
          <w:numId w:val="15"/>
        </w:numPr>
        <w:tabs>
          <w:tab w:val="left" w:pos="720"/>
        </w:tabs>
        <w:spacing w:before="0" w:after="120"/>
        <w:rPr>
          <w:sz w:val="23"/>
          <w:szCs w:val="23"/>
        </w:rPr>
      </w:pPr>
      <w:r w:rsidRPr="00575967">
        <w:rPr>
          <w:sz w:val="23"/>
          <w:szCs w:val="23"/>
        </w:rPr>
        <w:t>Material pickup in company vehicle</w:t>
      </w:r>
      <w:r w:rsidR="00A132E0" w:rsidRPr="00575967">
        <w:rPr>
          <w:sz w:val="23"/>
          <w:szCs w:val="23"/>
        </w:rPr>
        <w:t>, load</w:t>
      </w:r>
      <w:r w:rsidRPr="00575967">
        <w:rPr>
          <w:sz w:val="23"/>
          <w:szCs w:val="23"/>
        </w:rPr>
        <w:t>ing</w:t>
      </w:r>
      <w:r w:rsidR="00A132E0" w:rsidRPr="00575967">
        <w:rPr>
          <w:sz w:val="23"/>
          <w:szCs w:val="23"/>
        </w:rPr>
        <w:t xml:space="preserve"> and unload</w:t>
      </w:r>
      <w:r w:rsidRPr="00575967">
        <w:rPr>
          <w:sz w:val="23"/>
          <w:szCs w:val="23"/>
        </w:rPr>
        <w:t>ing</w:t>
      </w:r>
      <w:r w:rsidR="00A132E0" w:rsidRPr="00575967">
        <w:rPr>
          <w:sz w:val="23"/>
          <w:szCs w:val="23"/>
        </w:rPr>
        <w:t xml:space="preserve"> incoming trucks, and keep</w:t>
      </w:r>
      <w:r w:rsidRPr="00575967">
        <w:rPr>
          <w:sz w:val="23"/>
          <w:szCs w:val="23"/>
        </w:rPr>
        <w:t>ing</w:t>
      </w:r>
      <w:r w:rsidR="00A132E0" w:rsidRPr="00575967">
        <w:rPr>
          <w:sz w:val="23"/>
          <w:szCs w:val="23"/>
        </w:rPr>
        <w:t xml:space="preserve"> the shop organized </w:t>
      </w:r>
      <w:r w:rsidRPr="00575967">
        <w:rPr>
          <w:sz w:val="23"/>
          <w:szCs w:val="23"/>
        </w:rPr>
        <w:t>is performed on a daily and weekly basis</w:t>
      </w:r>
      <w:r w:rsidR="00A132E0" w:rsidRPr="00575967">
        <w:rPr>
          <w:sz w:val="23"/>
          <w:szCs w:val="23"/>
        </w:rPr>
        <w:t>.</w:t>
      </w:r>
    </w:p>
    <w:p w:rsidR="00371D54" w:rsidRPr="00575967" w:rsidRDefault="00866252" w:rsidP="007A2D57">
      <w:pPr>
        <w:pStyle w:val="Accomplishmentsbullet"/>
        <w:numPr>
          <w:ilvl w:val="0"/>
          <w:numId w:val="15"/>
        </w:numPr>
        <w:tabs>
          <w:tab w:val="left" w:pos="720"/>
        </w:tabs>
        <w:spacing w:before="0"/>
        <w:rPr>
          <w:sz w:val="23"/>
          <w:szCs w:val="23"/>
        </w:rPr>
      </w:pPr>
      <w:r w:rsidRPr="00575967">
        <w:rPr>
          <w:sz w:val="23"/>
          <w:szCs w:val="23"/>
        </w:rPr>
        <w:t>Production is kept consistently flowing by overseeing</w:t>
      </w:r>
      <w:r w:rsidR="00EB49F1" w:rsidRPr="00575967">
        <w:rPr>
          <w:sz w:val="23"/>
          <w:szCs w:val="23"/>
        </w:rPr>
        <w:t xml:space="preserve"> all work </w:t>
      </w:r>
      <w:r w:rsidRPr="00575967">
        <w:rPr>
          <w:sz w:val="23"/>
          <w:szCs w:val="23"/>
        </w:rPr>
        <w:t>performed</w:t>
      </w:r>
      <w:r w:rsidR="00EB49F1" w:rsidRPr="00575967">
        <w:rPr>
          <w:sz w:val="23"/>
          <w:szCs w:val="23"/>
        </w:rPr>
        <w:t xml:space="preserve"> in the shop</w:t>
      </w:r>
      <w:r w:rsidRPr="00575967">
        <w:rPr>
          <w:sz w:val="23"/>
          <w:szCs w:val="23"/>
        </w:rPr>
        <w:t>,</w:t>
      </w:r>
      <w:r w:rsidR="00EB49F1" w:rsidRPr="00575967">
        <w:rPr>
          <w:sz w:val="23"/>
          <w:szCs w:val="23"/>
        </w:rPr>
        <w:t xml:space="preserve"> as well as keeping other em</w:t>
      </w:r>
      <w:r w:rsidRPr="00575967">
        <w:rPr>
          <w:sz w:val="23"/>
          <w:szCs w:val="23"/>
        </w:rPr>
        <w:t>ployee staff on task</w:t>
      </w:r>
      <w:r w:rsidR="00EB49F1" w:rsidRPr="00575967">
        <w:rPr>
          <w:sz w:val="23"/>
          <w:szCs w:val="23"/>
        </w:rPr>
        <w:t>.</w:t>
      </w:r>
    </w:p>
    <w:p w:rsidR="007A2D57" w:rsidRDefault="007A2D57" w:rsidP="00371D54">
      <w:pPr>
        <w:pStyle w:val="Accomplishmentsbullet"/>
        <w:numPr>
          <w:ilvl w:val="0"/>
          <w:numId w:val="0"/>
        </w:numPr>
        <w:tabs>
          <w:tab w:val="left" w:pos="720"/>
        </w:tabs>
        <w:spacing w:before="0"/>
        <w:rPr>
          <w:sz w:val="22"/>
          <w:szCs w:val="22"/>
        </w:rPr>
      </w:pPr>
    </w:p>
    <w:p w:rsidR="007A2D57" w:rsidRPr="00575967" w:rsidRDefault="00EB49F1" w:rsidP="007A2D57">
      <w:pPr>
        <w:pStyle w:val="Employer"/>
        <w:spacing w:before="0" w:after="240"/>
        <w:rPr>
          <w:rStyle w:val="EmployernameChar"/>
          <w:sz w:val="24"/>
          <w:szCs w:val="24"/>
        </w:rPr>
      </w:pPr>
      <w:r w:rsidRPr="00575967">
        <w:rPr>
          <w:rStyle w:val="EmployernameChar"/>
          <w:sz w:val="24"/>
          <w:szCs w:val="24"/>
        </w:rPr>
        <w:t>Target</w:t>
      </w:r>
      <w:r w:rsidRPr="00575967">
        <w:rPr>
          <w:rStyle w:val="LocationChar"/>
          <w:sz w:val="24"/>
          <w:szCs w:val="24"/>
        </w:rPr>
        <w:t>– Peoria</w:t>
      </w:r>
      <w:r w:rsidR="007A2D57" w:rsidRPr="00575967">
        <w:rPr>
          <w:rStyle w:val="LocationChar"/>
          <w:sz w:val="24"/>
          <w:szCs w:val="24"/>
        </w:rPr>
        <w:t>, AZ</w:t>
      </w:r>
    </w:p>
    <w:p w:rsidR="007A2D57" w:rsidRDefault="00EB49F1" w:rsidP="007A2D57">
      <w:pPr>
        <w:rPr>
          <w:rStyle w:val="DatesChar"/>
          <w:i/>
          <w:sz w:val="22"/>
          <w:szCs w:val="22"/>
        </w:rPr>
      </w:pPr>
      <w:r w:rsidRPr="00575967">
        <w:rPr>
          <w:rStyle w:val="JobTitlesUnderlinedChar"/>
          <w:sz w:val="24"/>
        </w:rPr>
        <w:t>Team Member</w:t>
      </w:r>
      <w:r w:rsidR="00575967">
        <w:rPr>
          <w:rStyle w:val="DatesChar"/>
          <w:sz w:val="22"/>
          <w:szCs w:val="22"/>
        </w:rPr>
        <w:t xml:space="preserve"> - </w:t>
      </w:r>
      <w:r w:rsidRPr="00575967">
        <w:rPr>
          <w:rStyle w:val="DatesChar"/>
          <w:i/>
          <w:sz w:val="23"/>
          <w:szCs w:val="23"/>
        </w:rPr>
        <w:t>November 2010 to December</w:t>
      </w:r>
      <w:r w:rsidR="007A2D57" w:rsidRPr="00575967">
        <w:rPr>
          <w:rStyle w:val="DatesChar"/>
          <w:i/>
          <w:sz w:val="23"/>
          <w:szCs w:val="23"/>
        </w:rPr>
        <w:t xml:space="preserve"> 201</w:t>
      </w:r>
      <w:r w:rsidRPr="00575967">
        <w:rPr>
          <w:rStyle w:val="DatesChar"/>
          <w:i/>
          <w:sz w:val="23"/>
          <w:szCs w:val="23"/>
        </w:rPr>
        <w:t>2</w:t>
      </w:r>
    </w:p>
    <w:p w:rsidR="007E048B" w:rsidRPr="00575967" w:rsidRDefault="007E048B" w:rsidP="007A2D57">
      <w:pPr>
        <w:rPr>
          <w:rFonts w:eastAsia="MS Mincho"/>
          <w:sz w:val="23"/>
          <w:szCs w:val="23"/>
        </w:rPr>
      </w:pPr>
      <w:r w:rsidRPr="00575967">
        <w:rPr>
          <w:rStyle w:val="JobTitlesUnderlinedChar"/>
          <w:sz w:val="23"/>
          <w:szCs w:val="23"/>
          <w:u w:val="none"/>
        </w:rPr>
        <w:t>Perishable Assistant</w:t>
      </w:r>
      <w:r w:rsidRPr="00575967">
        <w:rPr>
          <w:rStyle w:val="DatesChar"/>
          <w:sz w:val="23"/>
          <w:szCs w:val="23"/>
        </w:rPr>
        <w:t xml:space="preserve">  </w:t>
      </w:r>
      <w:bookmarkStart w:id="2" w:name="_GoBack"/>
      <w:bookmarkEnd w:id="2"/>
    </w:p>
    <w:p w:rsidR="007A2D57" w:rsidRPr="00575967" w:rsidRDefault="007E048B" w:rsidP="00866252">
      <w:pPr>
        <w:pStyle w:val="Accomplishmentsbullet"/>
        <w:numPr>
          <w:ilvl w:val="0"/>
          <w:numId w:val="17"/>
        </w:numPr>
        <w:spacing w:after="120"/>
        <w:rPr>
          <w:sz w:val="23"/>
          <w:szCs w:val="23"/>
        </w:rPr>
      </w:pPr>
      <w:r w:rsidRPr="00575967">
        <w:rPr>
          <w:sz w:val="23"/>
          <w:szCs w:val="23"/>
        </w:rPr>
        <w:t>Provided excellent guest service, ensuring that every guest concern was met</w:t>
      </w:r>
      <w:r w:rsidR="00444737" w:rsidRPr="00575967">
        <w:rPr>
          <w:sz w:val="23"/>
          <w:szCs w:val="23"/>
        </w:rPr>
        <w:t>.</w:t>
      </w:r>
    </w:p>
    <w:p w:rsidR="007A2D57" w:rsidRPr="00575967" w:rsidRDefault="007A2D57" w:rsidP="00866252">
      <w:pPr>
        <w:pStyle w:val="Accomplishmentsbullet"/>
        <w:numPr>
          <w:ilvl w:val="0"/>
          <w:numId w:val="17"/>
        </w:numPr>
        <w:spacing w:before="0" w:after="120"/>
        <w:rPr>
          <w:rFonts w:eastAsia="MS Mincho"/>
          <w:sz w:val="23"/>
          <w:szCs w:val="23"/>
        </w:rPr>
      </w:pPr>
      <w:r w:rsidRPr="00575967">
        <w:rPr>
          <w:sz w:val="23"/>
          <w:szCs w:val="23"/>
        </w:rPr>
        <w:t>Duties included</w:t>
      </w:r>
      <w:r w:rsidR="00444737" w:rsidRPr="00575967">
        <w:rPr>
          <w:sz w:val="23"/>
          <w:szCs w:val="23"/>
        </w:rPr>
        <w:t xml:space="preserve"> performing sweeps of the store to make sure product was always stocked and faced properly, </w:t>
      </w:r>
      <w:r w:rsidR="007E048B" w:rsidRPr="00575967">
        <w:rPr>
          <w:sz w:val="23"/>
          <w:szCs w:val="23"/>
        </w:rPr>
        <w:t>clean</w:t>
      </w:r>
      <w:r w:rsidR="00444737" w:rsidRPr="00575967">
        <w:rPr>
          <w:sz w:val="23"/>
          <w:szCs w:val="23"/>
        </w:rPr>
        <w:t xml:space="preserve"> and safe of spill or other hazards, and greeting every guest with a smile along with any information needed to improve their shopping experience.</w:t>
      </w:r>
    </w:p>
    <w:bookmarkEnd w:id="1"/>
    <w:p w:rsidR="00A132E0" w:rsidRPr="00575967" w:rsidRDefault="007E048B" w:rsidP="00866252">
      <w:pPr>
        <w:pStyle w:val="Accomplishmentsbullet"/>
        <w:numPr>
          <w:ilvl w:val="0"/>
          <w:numId w:val="18"/>
        </w:numPr>
        <w:spacing w:before="0" w:after="120"/>
        <w:ind w:left="360"/>
        <w:rPr>
          <w:sz w:val="23"/>
          <w:szCs w:val="23"/>
        </w:rPr>
      </w:pPr>
      <w:r w:rsidRPr="00575967">
        <w:rPr>
          <w:sz w:val="23"/>
          <w:szCs w:val="23"/>
        </w:rPr>
        <w:t>Delivered a great looking department through signs, labels, and training</w:t>
      </w:r>
      <w:r w:rsidR="00176EC1" w:rsidRPr="00575967">
        <w:rPr>
          <w:sz w:val="23"/>
          <w:szCs w:val="23"/>
        </w:rPr>
        <w:t>.</w:t>
      </w:r>
      <w:r w:rsidR="007A2D57" w:rsidRPr="00575967">
        <w:rPr>
          <w:sz w:val="23"/>
          <w:szCs w:val="23"/>
        </w:rPr>
        <w:t xml:space="preserve"> </w:t>
      </w:r>
      <w:bookmarkEnd w:id="0"/>
    </w:p>
    <w:p w:rsidR="00A132E0" w:rsidRPr="00575967" w:rsidRDefault="007E048B" w:rsidP="00A132E0">
      <w:pPr>
        <w:pStyle w:val="Accomplishmentsbullet"/>
        <w:numPr>
          <w:ilvl w:val="0"/>
          <w:numId w:val="18"/>
        </w:numPr>
        <w:spacing w:before="0" w:after="240"/>
        <w:ind w:left="360"/>
        <w:rPr>
          <w:sz w:val="23"/>
          <w:szCs w:val="23"/>
        </w:rPr>
      </w:pPr>
      <w:r w:rsidRPr="00575967">
        <w:rPr>
          <w:sz w:val="23"/>
          <w:szCs w:val="23"/>
        </w:rPr>
        <w:t>Cross-trained in many different areas:</w:t>
      </w:r>
      <w:r w:rsidR="00A132E0" w:rsidRPr="00575967">
        <w:rPr>
          <w:sz w:val="23"/>
          <w:szCs w:val="23"/>
        </w:rPr>
        <w:t xml:space="preserve"> </w:t>
      </w:r>
      <w:r w:rsidRPr="00575967">
        <w:rPr>
          <w:sz w:val="23"/>
          <w:szCs w:val="23"/>
        </w:rPr>
        <w:t>cashiering</w:t>
      </w:r>
      <w:r w:rsidR="00A132E0" w:rsidRPr="00575967">
        <w:rPr>
          <w:sz w:val="23"/>
          <w:szCs w:val="23"/>
        </w:rPr>
        <w:t xml:space="preserve">, </w:t>
      </w:r>
      <w:r w:rsidRPr="00575967">
        <w:rPr>
          <w:sz w:val="23"/>
          <w:szCs w:val="23"/>
        </w:rPr>
        <w:t>electronics</w:t>
      </w:r>
      <w:r w:rsidR="00A132E0" w:rsidRPr="00575967">
        <w:rPr>
          <w:sz w:val="23"/>
          <w:szCs w:val="23"/>
        </w:rPr>
        <w:t>, and receiving</w:t>
      </w:r>
      <w:r w:rsidRPr="00575967">
        <w:rPr>
          <w:sz w:val="23"/>
          <w:szCs w:val="23"/>
        </w:rPr>
        <w:t xml:space="preserve">/logistics, which provided the store with a versatile and </w:t>
      </w:r>
      <w:r w:rsidR="00575967" w:rsidRPr="00575967">
        <w:rPr>
          <w:sz w:val="23"/>
          <w:szCs w:val="23"/>
        </w:rPr>
        <w:t>well-rounded team member.</w:t>
      </w:r>
    </w:p>
    <w:p w:rsidR="007E048B" w:rsidRPr="00575967" w:rsidRDefault="007E048B" w:rsidP="007E048B">
      <w:pPr>
        <w:spacing w:after="120"/>
        <w:rPr>
          <w:rStyle w:val="JobTitlesUnderlinedChar"/>
          <w:sz w:val="24"/>
          <w:u w:val="none"/>
        </w:rPr>
      </w:pPr>
      <w:r w:rsidRPr="00575967">
        <w:rPr>
          <w:rStyle w:val="JobTitlesUnderlinedChar"/>
          <w:sz w:val="24"/>
          <w:u w:val="none"/>
        </w:rPr>
        <w:t>Bike Assembler</w:t>
      </w:r>
    </w:p>
    <w:p w:rsidR="007E048B" w:rsidRPr="00575967" w:rsidRDefault="007E048B" w:rsidP="007E048B">
      <w:pPr>
        <w:pStyle w:val="Accomplishmentsbullet"/>
        <w:numPr>
          <w:ilvl w:val="0"/>
          <w:numId w:val="18"/>
        </w:numPr>
        <w:spacing w:before="0" w:after="120"/>
        <w:ind w:left="360"/>
        <w:rPr>
          <w:rFonts w:eastAsia="MS Mincho"/>
          <w:sz w:val="23"/>
          <w:szCs w:val="23"/>
        </w:rPr>
      </w:pPr>
      <w:r w:rsidRPr="00575967">
        <w:rPr>
          <w:sz w:val="23"/>
          <w:szCs w:val="23"/>
        </w:rPr>
        <w:t xml:space="preserve">Assembled and maintained sales floor appearance and stock of all bicycles, completed repairs, and performed weekly audits of bike inventory. </w:t>
      </w:r>
    </w:p>
    <w:p w:rsidR="00866252" w:rsidRDefault="00866252" w:rsidP="00866252">
      <w:pPr>
        <w:pStyle w:val="Accomplishmentsbullet"/>
        <w:numPr>
          <w:ilvl w:val="0"/>
          <w:numId w:val="0"/>
        </w:numPr>
        <w:spacing w:before="0" w:after="240"/>
        <w:ind w:left="360" w:hanging="360"/>
      </w:pPr>
    </w:p>
    <w:p w:rsidR="00866252" w:rsidRPr="002250DA" w:rsidRDefault="00866252" w:rsidP="00866252">
      <w:pPr>
        <w:pStyle w:val="Sectionheaderswithhorizontallines"/>
      </w:pPr>
      <w:r>
        <w:t>Interests</w:t>
      </w:r>
    </w:p>
    <w:p w:rsidR="00866252" w:rsidRPr="00575967" w:rsidRDefault="007E048B" w:rsidP="007E048B">
      <w:pPr>
        <w:pStyle w:val="Accomplishmentsbullet"/>
        <w:numPr>
          <w:ilvl w:val="0"/>
          <w:numId w:val="0"/>
        </w:numPr>
        <w:spacing w:before="0" w:after="240"/>
        <w:rPr>
          <w:sz w:val="23"/>
          <w:szCs w:val="23"/>
        </w:rPr>
      </w:pPr>
      <w:r w:rsidRPr="00575967">
        <w:rPr>
          <w:sz w:val="23"/>
          <w:szCs w:val="23"/>
        </w:rPr>
        <w:t xml:space="preserve">My interests include </w:t>
      </w:r>
      <w:r w:rsidR="00F20B63">
        <w:rPr>
          <w:sz w:val="23"/>
          <w:szCs w:val="23"/>
        </w:rPr>
        <w:t>learning about and working with glass</w:t>
      </w:r>
      <w:r w:rsidRPr="00575967">
        <w:rPr>
          <w:sz w:val="23"/>
          <w:szCs w:val="23"/>
        </w:rPr>
        <w:t xml:space="preserve">, nutrition, and hiking. I am a very outgoing person and love to take on challenges in all aspects of life. </w:t>
      </w:r>
    </w:p>
    <w:sectPr w:rsidR="00866252" w:rsidRPr="00575967" w:rsidSect="00575967">
      <w:footerReference w:type="default" r:id="rId9"/>
      <w:footerReference w:type="first" r:id="rId10"/>
      <w:pgSz w:w="12240" w:h="15840" w:code="1"/>
      <w:pgMar w:top="1008" w:right="1440" w:bottom="1008" w:left="1440" w:header="216" w:footer="720" w:gutter="0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987" w:rsidRDefault="00132987">
      <w:r>
        <w:separator/>
      </w:r>
    </w:p>
  </w:endnote>
  <w:endnote w:type="continuationSeparator" w:id="0">
    <w:p w:rsidR="00132987" w:rsidRDefault="00132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F4" w:rsidRDefault="003A01F4">
    <w:pPr>
      <w:pStyle w:val="Footer"/>
    </w:pPr>
    <w:r>
      <w:t>Daniel Tarin</w:t>
    </w:r>
    <w:r>
      <w:ptab w:relativeTo="margin" w:alignment="center" w:leader="none"/>
    </w:r>
    <w:r>
      <w:ptab w:relativeTo="margin" w:alignment="right" w:leader="none"/>
    </w:r>
    <w:r>
      <w:t>Page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F4" w:rsidRPr="002250DA" w:rsidRDefault="003618F8" w:rsidP="002250DA">
    <w:pPr>
      <w:pStyle w:val="Footer"/>
    </w:pPr>
    <w:r>
      <w:rPr>
        <w:sz w:val="20"/>
        <w:szCs w:val="20"/>
      </w:rPr>
      <w:t>Shane Collins</w:t>
    </w:r>
    <w:r w:rsidR="003A01F4" w:rsidRPr="002250DA">
      <w:rPr>
        <w:sz w:val="20"/>
        <w:szCs w:val="20"/>
      </w:rPr>
      <w:ptab w:relativeTo="margin" w:alignment="center" w:leader="none"/>
    </w:r>
    <w:r w:rsidR="003A01F4">
      <w:ptab w:relativeTo="margin" w:alignment="right" w:leader="none"/>
    </w:r>
    <w:r w:rsidR="003A01F4">
      <w:t>Page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987" w:rsidRDefault="00132987">
      <w:r>
        <w:separator/>
      </w:r>
    </w:p>
  </w:footnote>
  <w:footnote w:type="continuationSeparator" w:id="0">
    <w:p w:rsidR="00132987" w:rsidRDefault="001329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>
    <w:nsid w:val="070E5DA4"/>
    <w:multiLevelType w:val="hybridMultilevel"/>
    <w:tmpl w:val="4228479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EA5691"/>
    <w:multiLevelType w:val="multilevel"/>
    <w:tmpl w:val="72EE9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2D7CA5"/>
    <w:multiLevelType w:val="hybridMultilevel"/>
    <w:tmpl w:val="45D2053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951A2"/>
    <w:multiLevelType w:val="hybridMultilevel"/>
    <w:tmpl w:val="0892404A"/>
    <w:lvl w:ilvl="0" w:tplc="FFFFFFFF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  <w:sz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5F2E33"/>
    <w:multiLevelType w:val="hybridMultilevel"/>
    <w:tmpl w:val="3732DA1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EF305C"/>
    <w:multiLevelType w:val="hybridMultilevel"/>
    <w:tmpl w:val="E37CBA32"/>
    <w:lvl w:ilvl="0" w:tplc="CA7C94F0">
      <w:start w:val="1"/>
      <w:numFmt w:val="bullet"/>
      <w:pStyle w:val="Accomplishments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A73423"/>
    <w:multiLevelType w:val="hybridMultilevel"/>
    <w:tmpl w:val="4D644CE4"/>
    <w:lvl w:ilvl="0" w:tplc="AB1E2CF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C67478"/>
    <w:multiLevelType w:val="hybridMultilevel"/>
    <w:tmpl w:val="F572ABA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1B3C61"/>
    <w:multiLevelType w:val="hybridMultilevel"/>
    <w:tmpl w:val="094CEDD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483F3B"/>
    <w:multiLevelType w:val="hybridMultilevel"/>
    <w:tmpl w:val="0892404A"/>
    <w:lvl w:ilvl="0" w:tplc="37E4A4D2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241BAF"/>
    <w:multiLevelType w:val="hybridMultilevel"/>
    <w:tmpl w:val="F662AADC"/>
    <w:lvl w:ilvl="0" w:tplc="3FC4A238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1D4C48"/>
    <w:multiLevelType w:val="hybridMultilevel"/>
    <w:tmpl w:val="F662AADC"/>
    <w:lvl w:ilvl="0" w:tplc="59B61B5A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26302B"/>
    <w:multiLevelType w:val="hybridMultilevel"/>
    <w:tmpl w:val="0892404A"/>
    <w:lvl w:ilvl="0" w:tplc="0C7C70D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5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5B7426"/>
    <w:multiLevelType w:val="hybridMultilevel"/>
    <w:tmpl w:val="F662AADC"/>
    <w:lvl w:ilvl="0" w:tplc="63402BCE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BF6CA7"/>
    <w:multiLevelType w:val="hybridMultilevel"/>
    <w:tmpl w:val="7474F00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762D5"/>
    <w:multiLevelType w:val="hybridMultilevel"/>
    <w:tmpl w:val="9D6A794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1A364A"/>
    <w:multiLevelType w:val="hybridMultilevel"/>
    <w:tmpl w:val="9B66384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6"/>
  </w:num>
  <w:num w:numId="4">
    <w:abstractNumId w:val="6"/>
  </w:num>
  <w:num w:numId="5">
    <w:abstractNumId w:val="7"/>
  </w:num>
  <w:num w:numId="6">
    <w:abstractNumId w:val="11"/>
  </w:num>
  <w:num w:numId="7">
    <w:abstractNumId w:val="14"/>
  </w:num>
  <w:num w:numId="8">
    <w:abstractNumId w:val="12"/>
  </w:num>
  <w:num w:numId="9">
    <w:abstractNumId w:val="4"/>
  </w:num>
  <w:num w:numId="10">
    <w:abstractNumId w:val="10"/>
  </w:num>
  <w:num w:numId="11">
    <w:abstractNumId w:val="13"/>
  </w:num>
  <w:num w:numId="12">
    <w:abstractNumId w:val="2"/>
  </w:num>
  <w:num w:numId="13">
    <w:abstractNumId w:val="0"/>
  </w:num>
  <w:num w:numId="14">
    <w:abstractNumId w:val="6"/>
  </w:num>
  <w:num w:numId="15">
    <w:abstractNumId w:val="3"/>
  </w:num>
  <w:num w:numId="16">
    <w:abstractNumId w:val="3"/>
  </w:num>
  <w:num w:numId="17">
    <w:abstractNumId w:val="8"/>
  </w:num>
  <w:num w:numId="18">
    <w:abstractNumId w:val="5"/>
  </w:num>
  <w:num w:numId="19">
    <w:abstractNumId w:val="9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movePersonalInformation/>
  <w:removeDateAndTime/>
  <w:proofState w:spelling="clean" w:grammar="clean"/>
  <w:attachedTemplate r:id="rId1"/>
  <w:stylePaneFormatFilter w:val="1F01"/>
  <w:stylePaneSortMethod w:val="000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44295"/>
    <w:rsid w:val="0001447D"/>
    <w:rsid w:val="00031E91"/>
    <w:rsid w:val="000340F6"/>
    <w:rsid w:val="00065DB7"/>
    <w:rsid w:val="00066C43"/>
    <w:rsid w:val="00086206"/>
    <w:rsid w:val="0009019F"/>
    <w:rsid w:val="000B1359"/>
    <w:rsid w:val="000D44A2"/>
    <w:rsid w:val="000E6D42"/>
    <w:rsid w:val="00107BB3"/>
    <w:rsid w:val="0011105D"/>
    <w:rsid w:val="001113D9"/>
    <w:rsid w:val="00132987"/>
    <w:rsid w:val="00134FDF"/>
    <w:rsid w:val="00145E7F"/>
    <w:rsid w:val="00157771"/>
    <w:rsid w:val="00176EC1"/>
    <w:rsid w:val="00187B95"/>
    <w:rsid w:val="00187CD9"/>
    <w:rsid w:val="002250DA"/>
    <w:rsid w:val="002407FD"/>
    <w:rsid w:val="00246AFB"/>
    <w:rsid w:val="00262DEF"/>
    <w:rsid w:val="00267EC6"/>
    <w:rsid w:val="002746CB"/>
    <w:rsid w:val="00276136"/>
    <w:rsid w:val="0029187D"/>
    <w:rsid w:val="002C3317"/>
    <w:rsid w:val="00300CE3"/>
    <w:rsid w:val="003172D7"/>
    <w:rsid w:val="003238BC"/>
    <w:rsid w:val="003239C7"/>
    <w:rsid w:val="00334020"/>
    <w:rsid w:val="0034267E"/>
    <w:rsid w:val="00342C42"/>
    <w:rsid w:val="003439C2"/>
    <w:rsid w:val="003601F6"/>
    <w:rsid w:val="003618F8"/>
    <w:rsid w:val="00371D54"/>
    <w:rsid w:val="00385B51"/>
    <w:rsid w:val="003A01F4"/>
    <w:rsid w:val="003C5CAC"/>
    <w:rsid w:val="003D0F3E"/>
    <w:rsid w:val="003D4A76"/>
    <w:rsid w:val="003D723D"/>
    <w:rsid w:val="003E346A"/>
    <w:rsid w:val="0041463E"/>
    <w:rsid w:val="00444737"/>
    <w:rsid w:val="00486C9E"/>
    <w:rsid w:val="00487AEA"/>
    <w:rsid w:val="004D266D"/>
    <w:rsid w:val="004D3F17"/>
    <w:rsid w:val="004E008B"/>
    <w:rsid w:val="005156BB"/>
    <w:rsid w:val="00520205"/>
    <w:rsid w:val="005261C0"/>
    <w:rsid w:val="00564390"/>
    <w:rsid w:val="005721A1"/>
    <w:rsid w:val="00575967"/>
    <w:rsid w:val="0059059B"/>
    <w:rsid w:val="005923C2"/>
    <w:rsid w:val="00597433"/>
    <w:rsid w:val="005C706F"/>
    <w:rsid w:val="005D28BB"/>
    <w:rsid w:val="006407BC"/>
    <w:rsid w:val="00675C1E"/>
    <w:rsid w:val="00676D05"/>
    <w:rsid w:val="00684100"/>
    <w:rsid w:val="006956CA"/>
    <w:rsid w:val="006A5C53"/>
    <w:rsid w:val="006C56CB"/>
    <w:rsid w:val="00746641"/>
    <w:rsid w:val="0079362D"/>
    <w:rsid w:val="0079377C"/>
    <w:rsid w:val="00797AF6"/>
    <w:rsid w:val="007A2D57"/>
    <w:rsid w:val="007A3FC2"/>
    <w:rsid w:val="007C3166"/>
    <w:rsid w:val="007C68B7"/>
    <w:rsid w:val="007D168D"/>
    <w:rsid w:val="007E048B"/>
    <w:rsid w:val="00830E78"/>
    <w:rsid w:val="00844295"/>
    <w:rsid w:val="00866252"/>
    <w:rsid w:val="0087221E"/>
    <w:rsid w:val="0087550B"/>
    <w:rsid w:val="008C004A"/>
    <w:rsid w:val="008D3B12"/>
    <w:rsid w:val="008D735E"/>
    <w:rsid w:val="008E213E"/>
    <w:rsid w:val="00927A7C"/>
    <w:rsid w:val="00941E32"/>
    <w:rsid w:val="009439E5"/>
    <w:rsid w:val="009524E3"/>
    <w:rsid w:val="00962019"/>
    <w:rsid w:val="009A7E3C"/>
    <w:rsid w:val="009B13F2"/>
    <w:rsid w:val="009D0936"/>
    <w:rsid w:val="009D1BAA"/>
    <w:rsid w:val="009E14F0"/>
    <w:rsid w:val="009F7A0F"/>
    <w:rsid w:val="00A132E0"/>
    <w:rsid w:val="00A31AD9"/>
    <w:rsid w:val="00A56A4B"/>
    <w:rsid w:val="00A86E76"/>
    <w:rsid w:val="00A939C9"/>
    <w:rsid w:val="00AB598B"/>
    <w:rsid w:val="00AD1745"/>
    <w:rsid w:val="00AD1863"/>
    <w:rsid w:val="00AD51B7"/>
    <w:rsid w:val="00AF286E"/>
    <w:rsid w:val="00B112C1"/>
    <w:rsid w:val="00B22072"/>
    <w:rsid w:val="00B22380"/>
    <w:rsid w:val="00B26B3F"/>
    <w:rsid w:val="00B52D60"/>
    <w:rsid w:val="00B52FE9"/>
    <w:rsid w:val="00B674AE"/>
    <w:rsid w:val="00B806AE"/>
    <w:rsid w:val="00BA1359"/>
    <w:rsid w:val="00BB2911"/>
    <w:rsid w:val="00C15ACD"/>
    <w:rsid w:val="00C15E05"/>
    <w:rsid w:val="00C2074C"/>
    <w:rsid w:val="00C65330"/>
    <w:rsid w:val="00C8087A"/>
    <w:rsid w:val="00C8163E"/>
    <w:rsid w:val="00C8217E"/>
    <w:rsid w:val="00C93A59"/>
    <w:rsid w:val="00CC1D70"/>
    <w:rsid w:val="00CC2C0A"/>
    <w:rsid w:val="00CC389F"/>
    <w:rsid w:val="00CE1BF7"/>
    <w:rsid w:val="00D00840"/>
    <w:rsid w:val="00D07136"/>
    <w:rsid w:val="00D371D6"/>
    <w:rsid w:val="00D712CA"/>
    <w:rsid w:val="00DA0435"/>
    <w:rsid w:val="00DB1A89"/>
    <w:rsid w:val="00DB5751"/>
    <w:rsid w:val="00DB71AD"/>
    <w:rsid w:val="00DC34B3"/>
    <w:rsid w:val="00DE10CC"/>
    <w:rsid w:val="00DF7D0C"/>
    <w:rsid w:val="00E001FC"/>
    <w:rsid w:val="00E07BF0"/>
    <w:rsid w:val="00E656B9"/>
    <w:rsid w:val="00E738AB"/>
    <w:rsid w:val="00E76CFA"/>
    <w:rsid w:val="00E7766B"/>
    <w:rsid w:val="00E908B1"/>
    <w:rsid w:val="00EB49F1"/>
    <w:rsid w:val="00EC2677"/>
    <w:rsid w:val="00EC5775"/>
    <w:rsid w:val="00EC6B37"/>
    <w:rsid w:val="00EF702A"/>
    <w:rsid w:val="00EF7227"/>
    <w:rsid w:val="00F060B4"/>
    <w:rsid w:val="00F20B63"/>
    <w:rsid w:val="00F52FF4"/>
    <w:rsid w:val="00F57313"/>
    <w:rsid w:val="00F9249C"/>
    <w:rsid w:val="00FD53A6"/>
    <w:rsid w:val="00FE0D51"/>
    <w:rsid w:val="00FE4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C0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5ACD"/>
    <w:pPr>
      <w:keepNext/>
      <w:framePr w:h="706" w:hRule="exact" w:wrap="around" w:vAnchor="text" w:hAnchor="text"/>
      <w:spacing w:line="706" w:lineRule="exact"/>
      <w:jc w:val="both"/>
      <w:textAlignment w:val="baseline"/>
      <w:outlineLvl w:val="0"/>
    </w:pPr>
    <w:rPr>
      <w:rFonts w:asciiTheme="majorHAnsi" w:eastAsia="MS Mincho" w:hAnsiTheme="majorHAnsi"/>
      <w:i/>
      <w:iCs/>
      <w:position w:val="-7"/>
      <w:sz w:val="9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5ACD"/>
    <w:rPr>
      <w:rFonts w:asciiTheme="majorHAnsi" w:eastAsia="MS Mincho" w:hAnsiTheme="majorHAnsi"/>
      <w:i/>
      <w:iCs/>
      <w:position w:val="-7"/>
      <w:sz w:val="97"/>
      <w:szCs w:val="24"/>
    </w:rPr>
  </w:style>
  <w:style w:type="paragraph" w:styleId="PlainText">
    <w:name w:val="Plain Text"/>
    <w:basedOn w:val="Normal"/>
    <w:link w:val="PlainTextChar"/>
    <w:semiHidden/>
    <w:rsid w:val="00C2074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C2074C"/>
    <w:rPr>
      <w:rFonts w:ascii="Courier New" w:hAnsi="Courier New" w:cs="Courier New"/>
    </w:rPr>
  </w:style>
  <w:style w:type="paragraph" w:customStyle="1" w:styleId="Technologies">
    <w:name w:val="Technologies"/>
    <w:basedOn w:val="Normal"/>
    <w:qFormat/>
    <w:rsid w:val="00C15ACD"/>
    <w:pPr>
      <w:spacing w:after="40"/>
      <w:jc w:val="center"/>
    </w:pPr>
    <w:rPr>
      <w:rFonts w:eastAsia="MS Mincho"/>
      <w:sz w:val="21"/>
      <w:szCs w:val="20"/>
    </w:rPr>
  </w:style>
  <w:style w:type="paragraph" w:customStyle="1" w:styleId="Affiliations">
    <w:name w:val="Affiliations"/>
    <w:basedOn w:val="Normal"/>
    <w:qFormat/>
    <w:rsid w:val="00C15ACD"/>
    <w:pPr>
      <w:spacing w:after="40"/>
      <w:jc w:val="center"/>
    </w:pPr>
    <w:rPr>
      <w:rFonts w:eastAsia="MS Mincho"/>
      <w:sz w:val="21"/>
      <w:szCs w:val="20"/>
    </w:rPr>
  </w:style>
  <w:style w:type="table" w:styleId="TableGrid">
    <w:name w:val="Table Grid"/>
    <w:basedOn w:val="TableNormal"/>
    <w:uiPriority w:val="59"/>
    <w:rsid w:val="00C207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07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7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07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74C"/>
    <w:rPr>
      <w:sz w:val="24"/>
      <w:szCs w:val="24"/>
    </w:rPr>
  </w:style>
  <w:style w:type="paragraph" w:customStyle="1" w:styleId="Name">
    <w:name w:val="Name"/>
    <w:basedOn w:val="PlainText"/>
    <w:link w:val="Header-smallcapChar"/>
    <w:qFormat/>
    <w:rsid w:val="00A31AD9"/>
    <w:pPr>
      <w:jc w:val="center"/>
    </w:pPr>
    <w:rPr>
      <w:rFonts w:asciiTheme="majorHAnsi" w:hAnsiTheme="majorHAnsi"/>
      <w:b/>
      <w:smallCaps/>
      <w:spacing w:val="20"/>
      <w:sz w:val="48"/>
    </w:rPr>
  </w:style>
  <w:style w:type="paragraph" w:customStyle="1" w:styleId="Description">
    <w:name w:val="Description"/>
    <w:basedOn w:val="PlainText"/>
    <w:link w:val="DescriptionCharChar"/>
    <w:qFormat/>
    <w:rsid w:val="00A31AD9"/>
    <w:pPr>
      <w:jc w:val="both"/>
    </w:pPr>
    <w:rPr>
      <w:rFonts w:asciiTheme="minorHAnsi" w:eastAsia="MS Mincho" w:hAnsiTheme="minorHAnsi"/>
      <w:sz w:val="21"/>
    </w:rPr>
  </w:style>
  <w:style w:type="character" w:customStyle="1" w:styleId="DescriptionCharChar">
    <w:name w:val="Description Char Char"/>
    <w:basedOn w:val="PlainTextChar"/>
    <w:link w:val="Description"/>
    <w:rsid w:val="00A31AD9"/>
    <w:rPr>
      <w:rFonts w:asciiTheme="minorHAnsi" w:eastAsia="MS Mincho" w:hAnsiTheme="minorHAnsi" w:cs="Courier New"/>
      <w:sz w:val="21"/>
    </w:rPr>
  </w:style>
  <w:style w:type="character" w:customStyle="1" w:styleId="Header-smallcapChar">
    <w:name w:val="Header - small cap Char"/>
    <w:basedOn w:val="PlainTextChar"/>
    <w:link w:val="Name"/>
    <w:rsid w:val="00A31AD9"/>
    <w:rPr>
      <w:rFonts w:asciiTheme="majorHAnsi" w:hAnsiTheme="majorHAnsi" w:cs="Courier New"/>
      <w:b/>
      <w:smallCaps/>
      <w:spacing w:val="20"/>
      <w:sz w:val="48"/>
    </w:rPr>
  </w:style>
  <w:style w:type="paragraph" w:customStyle="1" w:styleId="DescriptionBold">
    <w:name w:val="Description Bold"/>
    <w:basedOn w:val="Description"/>
    <w:link w:val="DescriptionBoldChar"/>
    <w:qFormat/>
    <w:rsid w:val="00A31AD9"/>
    <w:rPr>
      <w:b/>
      <w:bCs/>
      <w:iCs/>
      <w:smallCaps/>
    </w:rPr>
  </w:style>
  <w:style w:type="character" w:customStyle="1" w:styleId="DescriptionBoldChar">
    <w:name w:val="Description Bold Char"/>
    <w:basedOn w:val="DescriptionCharChar"/>
    <w:link w:val="DescriptionBold"/>
    <w:rsid w:val="00A31AD9"/>
    <w:rPr>
      <w:rFonts w:asciiTheme="minorHAnsi" w:eastAsia="MS Mincho" w:hAnsiTheme="minorHAnsi" w:cs="Courier New"/>
      <w:b/>
      <w:bCs/>
      <w:iCs/>
      <w:smallCaps/>
      <w:sz w:val="21"/>
    </w:rPr>
  </w:style>
  <w:style w:type="paragraph" w:customStyle="1" w:styleId="Largecapital">
    <w:name w:val="Large capital"/>
    <w:basedOn w:val="Heading1"/>
    <w:link w:val="LargecapitalChar"/>
    <w:qFormat/>
    <w:rsid w:val="00A31AD9"/>
    <w:pPr>
      <w:framePr w:wrap="around"/>
    </w:pPr>
    <w:rPr>
      <w:rFonts w:asciiTheme="minorHAnsi" w:hAnsiTheme="minorHAnsi"/>
      <w:i w:val="0"/>
      <w:iCs w:val="0"/>
    </w:rPr>
  </w:style>
  <w:style w:type="paragraph" w:customStyle="1" w:styleId="Addressline">
    <w:name w:val="Address line"/>
    <w:basedOn w:val="PlainText"/>
    <w:link w:val="AddresslineChar"/>
    <w:qFormat/>
    <w:rsid w:val="00A31AD9"/>
    <w:pPr>
      <w:pBdr>
        <w:top w:val="single" w:sz="36" w:space="2" w:color="BFBFBF" w:themeColor="background1" w:themeShade="BF"/>
        <w:bottom w:val="single" w:sz="36" w:space="2" w:color="BFBFBF" w:themeColor="background1" w:themeShade="BF"/>
      </w:pBdr>
      <w:spacing w:before="120" w:after="360"/>
      <w:jc w:val="center"/>
    </w:pPr>
    <w:rPr>
      <w:rFonts w:asciiTheme="minorHAnsi" w:eastAsia="MS Mincho" w:hAnsiTheme="minorHAnsi" w:cs="Times New Roman"/>
      <w:sz w:val="21"/>
    </w:rPr>
  </w:style>
  <w:style w:type="character" w:customStyle="1" w:styleId="AddresslineChar">
    <w:name w:val="Address line Char"/>
    <w:basedOn w:val="PlainTextChar"/>
    <w:link w:val="Addressline"/>
    <w:rsid w:val="00A31AD9"/>
    <w:rPr>
      <w:rFonts w:asciiTheme="minorHAnsi" w:eastAsia="MS Mincho" w:hAnsiTheme="minorHAnsi" w:cs="Courier New"/>
      <w:sz w:val="21"/>
    </w:rPr>
  </w:style>
  <w:style w:type="character" w:customStyle="1" w:styleId="LargecapitalChar">
    <w:name w:val="Large capital Char"/>
    <w:basedOn w:val="Heading1Char"/>
    <w:link w:val="Largecapital"/>
    <w:rsid w:val="00A31AD9"/>
    <w:rPr>
      <w:rFonts w:asciiTheme="minorHAnsi" w:eastAsia="MS Mincho" w:hAnsiTheme="minorHAnsi"/>
      <w:i/>
      <w:iCs/>
      <w:position w:val="-7"/>
      <w:sz w:val="97"/>
      <w:szCs w:val="24"/>
    </w:rPr>
  </w:style>
  <w:style w:type="paragraph" w:customStyle="1" w:styleId="Sectionheaderswithhorizontallines">
    <w:name w:val="Section headers with horizontal lines"/>
    <w:basedOn w:val="Description"/>
    <w:link w:val="SectionheaderswithhorizontallinesChar"/>
    <w:qFormat/>
    <w:rsid w:val="00A31AD9"/>
    <w:pPr>
      <w:pBdr>
        <w:top w:val="single" w:sz="36" w:space="1" w:color="BFBFBF" w:themeColor="background1" w:themeShade="BF"/>
        <w:bottom w:val="single" w:sz="36" w:space="1" w:color="BFBFBF" w:themeColor="background1" w:themeShade="BF"/>
      </w:pBdr>
      <w:spacing w:before="120" w:after="120"/>
      <w:jc w:val="center"/>
    </w:pPr>
    <w:rPr>
      <w:rFonts w:asciiTheme="majorHAnsi" w:hAnsiTheme="majorHAnsi"/>
      <w:b/>
      <w:smallCaps/>
      <w:sz w:val="26"/>
      <w:szCs w:val="26"/>
    </w:rPr>
  </w:style>
  <w:style w:type="character" w:customStyle="1" w:styleId="SectionheaderswithhorizontallinesChar">
    <w:name w:val="Section headers with horizontal lines Char"/>
    <w:basedOn w:val="DescriptionCharChar"/>
    <w:link w:val="Sectionheaderswithhorizontallines"/>
    <w:rsid w:val="00A31AD9"/>
    <w:rPr>
      <w:rFonts w:asciiTheme="majorHAnsi" w:eastAsia="MS Mincho" w:hAnsiTheme="majorHAnsi" w:cs="Courier New"/>
      <w:b/>
      <w:smallCaps/>
      <w:sz w:val="26"/>
      <w:szCs w:val="26"/>
    </w:rPr>
  </w:style>
  <w:style w:type="paragraph" w:customStyle="1" w:styleId="Employerdescription-italics">
    <w:name w:val="Employer description - italics"/>
    <w:basedOn w:val="PlainText"/>
    <w:link w:val="Employerdescription-italicsChar"/>
    <w:qFormat/>
    <w:rsid w:val="00A31AD9"/>
    <w:pPr>
      <w:spacing w:before="240"/>
      <w:jc w:val="center"/>
    </w:pPr>
    <w:rPr>
      <w:rFonts w:asciiTheme="minorHAnsi" w:eastAsia="MS Mincho" w:hAnsiTheme="minorHAnsi" w:cs="Times New Roman"/>
      <w:i/>
      <w:spacing w:val="8"/>
      <w:sz w:val="21"/>
      <w:szCs w:val="21"/>
    </w:rPr>
  </w:style>
  <w:style w:type="character" w:customStyle="1" w:styleId="Employerdescription-italicsChar">
    <w:name w:val="Employer description - italics Char"/>
    <w:basedOn w:val="PlainTextChar"/>
    <w:link w:val="Employerdescription-italics"/>
    <w:rsid w:val="00A31AD9"/>
    <w:rPr>
      <w:rFonts w:asciiTheme="minorHAnsi" w:eastAsia="MS Mincho" w:hAnsiTheme="minorHAnsi" w:cs="Courier New"/>
      <w:i/>
      <w:spacing w:val="8"/>
      <w:sz w:val="21"/>
      <w:szCs w:val="21"/>
    </w:rPr>
  </w:style>
  <w:style w:type="paragraph" w:customStyle="1" w:styleId="Accomplishmentsbullet">
    <w:name w:val="Accomplishments bullet"/>
    <w:basedOn w:val="PlainText"/>
    <w:link w:val="AccomplishmentsbulletChar"/>
    <w:qFormat/>
    <w:rsid w:val="00A31AD9"/>
    <w:pPr>
      <w:numPr>
        <w:numId w:val="4"/>
      </w:numPr>
      <w:spacing w:before="80"/>
      <w:jc w:val="both"/>
    </w:pPr>
    <w:rPr>
      <w:rFonts w:asciiTheme="minorHAnsi" w:hAnsiTheme="minorHAnsi"/>
      <w:sz w:val="21"/>
      <w:szCs w:val="21"/>
    </w:rPr>
  </w:style>
  <w:style w:type="character" w:customStyle="1" w:styleId="AccomplishmentsbulletChar">
    <w:name w:val="Accomplishments bullet Char"/>
    <w:basedOn w:val="PlainTextChar"/>
    <w:link w:val="Accomplishmentsbullet"/>
    <w:rsid w:val="00A31AD9"/>
    <w:rPr>
      <w:rFonts w:asciiTheme="minorHAnsi" w:hAnsiTheme="minorHAnsi" w:cs="Courier New"/>
      <w:sz w:val="21"/>
      <w:szCs w:val="21"/>
    </w:rPr>
  </w:style>
  <w:style w:type="paragraph" w:customStyle="1" w:styleId="Employername">
    <w:name w:val="Employer name"/>
    <w:basedOn w:val="Normal"/>
    <w:link w:val="EmployernameChar"/>
    <w:rsid w:val="00C15ACD"/>
    <w:pPr>
      <w:spacing w:before="240"/>
      <w:jc w:val="center"/>
    </w:pPr>
    <w:rPr>
      <w:rFonts w:eastAsia="MS Mincho"/>
      <w:caps/>
      <w:sz w:val="21"/>
      <w:szCs w:val="21"/>
    </w:rPr>
  </w:style>
  <w:style w:type="character" w:customStyle="1" w:styleId="EmployernameChar">
    <w:name w:val="Employer name Char"/>
    <w:basedOn w:val="DefaultParagraphFont"/>
    <w:link w:val="Employername"/>
    <w:rsid w:val="00C15ACD"/>
    <w:rPr>
      <w:rFonts w:asciiTheme="minorHAnsi" w:eastAsia="MS Mincho" w:hAnsiTheme="minorHAnsi" w:cs="Courier New"/>
      <w:caps/>
      <w:sz w:val="21"/>
      <w:szCs w:val="21"/>
    </w:rPr>
  </w:style>
  <w:style w:type="paragraph" w:customStyle="1" w:styleId="KeyResults">
    <w:name w:val="Key Results"/>
    <w:basedOn w:val="Normal"/>
    <w:link w:val="KeyResultsChar"/>
    <w:qFormat/>
    <w:rsid w:val="00A31AD9"/>
    <w:pPr>
      <w:jc w:val="both"/>
    </w:pPr>
    <w:rPr>
      <w:rFonts w:eastAsia="MS Mincho"/>
      <w:b/>
      <w:bCs/>
      <w:i/>
      <w:iCs/>
      <w:sz w:val="21"/>
    </w:rPr>
  </w:style>
  <w:style w:type="character" w:customStyle="1" w:styleId="KeyResultsChar">
    <w:name w:val="Key Results Char"/>
    <w:basedOn w:val="DefaultParagraphFont"/>
    <w:link w:val="KeyResults"/>
    <w:rsid w:val="00A31AD9"/>
    <w:rPr>
      <w:rFonts w:asciiTheme="minorHAnsi" w:eastAsia="MS Mincho" w:hAnsiTheme="minorHAnsi"/>
      <w:b/>
      <w:bCs/>
      <w:i/>
      <w:iCs/>
      <w:sz w:val="21"/>
      <w:szCs w:val="24"/>
    </w:rPr>
  </w:style>
  <w:style w:type="paragraph" w:customStyle="1" w:styleId="Location">
    <w:name w:val="Location"/>
    <w:basedOn w:val="PlainText"/>
    <w:link w:val="LocationChar"/>
    <w:qFormat/>
    <w:rsid w:val="00A31AD9"/>
    <w:pPr>
      <w:spacing w:before="240"/>
      <w:jc w:val="center"/>
    </w:pPr>
    <w:rPr>
      <w:rFonts w:asciiTheme="minorHAnsi" w:eastAsia="MS Mincho" w:hAnsiTheme="minorHAnsi" w:cs="Times New Roman"/>
      <w:sz w:val="21"/>
      <w:szCs w:val="21"/>
    </w:rPr>
  </w:style>
  <w:style w:type="character" w:customStyle="1" w:styleId="LocationChar">
    <w:name w:val="Location Char"/>
    <w:basedOn w:val="PlainTextChar"/>
    <w:link w:val="Location"/>
    <w:rsid w:val="00A31AD9"/>
    <w:rPr>
      <w:rFonts w:asciiTheme="minorHAnsi" w:eastAsia="MS Mincho" w:hAnsiTheme="minorHAnsi" w:cs="Courier New"/>
      <w:sz w:val="21"/>
      <w:szCs w:val="21"/>
    </w:rPr>
  </w:style>
  <w:style w:type="paragraph" w:customStyle="1" w:styleId="Degree">
    <w:name w:val="Degree"/>
    <w:basedOn w:val="PlainText"/>
    <w:link w:val="DegreeChar"/>
    <w:qFormat/>
    <w:rsid w:val="00A31AD9"/>
    <w:pPr>
      <w:jc w:val="center"/>
    </w:pPr>
    <w:rPr>
      <w:rFonts w:asciiTheme="minorHAnsi" w:eastAsia="MS Mincho" w:hAnsiTheme="minorHAnsi" w:cs="Times New Roman"/>
      <w:b/>
      <w:bCs/>
      <w:sz w:val="21"/>
    </w:rPr>
  </w:style>
  <w:style w:type="character" w:customStyle="1" w:styleId="DegreeChar">
    <w:name w:val="Degree Char"/>
    <w:basedOn w:val="PlainTextChar"/>
    <w:link w:val="Degree"/>
    <w:rsid w:val="00A31AD9"/>
    <w:rPr>
      <w:rFonts w:asciiTheme="minorHAnsi" w:eastAsia="MS Mincho" w:hAnsiTheme="minorHAnsi" w:cs="Courier New"/>
      <w:b/>
      <w:bCs/>
      <w:sz w:val="21"/>
    </w:rPr>
  </w:style>
  <w:style w:type="paragraph" w:customStyle="1" w:styleId="Dates">
    <w:name w:val="Dates"/>
    <w:basedOn w:val="PlainText"/>
    <w:link w:val="DatesChar"/>
    <w:qFormat/>
    <w:rsid w:val="00A31AD9"/>
    <w:pPr>
      <w:jc w:val="center"/>
    </w:pPr>
    <w:rPr>
      <w:rFonts w:asciiTheme="minorHAnsi" w:eastAsia="MS Mincho" w:hAnsiTheme="minorHAnsi" w:cs="Times New Roman"/>
      <w:sz w:val="21"/>
    </w:rPr>
  </w:style>
  <w:style w:type="character" w:customStyle="1" w:styleId="DatesChar">
    <w:name w:val="Dates Char"/>
    <w:basedOn w:val="PlainTextChar"/>
    <w:link w:val="Dates"/>
    <w:rsid w:val="00A31AD9"/>
    <w:rPr>
      <w:rFonts w:asciiTheme="minorHAnsi" w:eastAsia="MS Mincho" w:hAnsiTheme="minorHAnsi" w:cs="Courier New"/>
      <w:sz w:val="21"/>
    </w:rPr>
  </w:style>
  <w:style w:type="paragraph" w:customStyle="1" w:styleId="JobTitlesUnderlined">
    <w:name w:val="Job Titles Underlined"/>
    <w:basedOn w:val="Normal"/>
    <w:link w:val="JobTitlesUnderlinedChar"/>
    <w:qFormat/>
    <w:rsid w:val="00C15ACD"/>
    <w:pPr>
      <w:spacing w:before="40" w:after="60"/>
      <w:jc w:val="center"/>
    </w:pPr>
    <w:rPr>
      <w:rFonts w:eastAsia="MS Mincho"/>
      <w:b/>
      <w:bCs/>
      <w:sz w:val="21"/>
      <w:u w:val="single"/>
    </w:rPr>
  </w:style>
  <w:style w:type="character" w:customStyle="1" w:styleId="JobTitlesUnderlinedChar">
    <w:name w:val="Job Titles Underlined Char"/>
    <w:basedOn w:val="DefaultParagraphFont"/>
    <w:link w:val="JobTitlesUnderlined"/>
    <w:rsid w:val="00C15ACD"/>
    <w:rPr>
      <w:rFonts w:asciiTheme="minorHAnsi" w:eastAsia="MS Mincho" w:hAnsiTheme="minorHAnsi"/>
      <w:b/>
      <w:bCs/>
      <w:sz w:val="21"/>
      <w:szCs w:val="24"/>
      <w:u w:val="single"/>
    </w:rPr>
  </w:style>
  <w:style w:type="paragraph" w:customStyle="1" w:styleId="PageNumber1">
    <w:name w:val="Page Number1"/>
    <w:basedOn w:val="Normal"/>
    <w:link w:val="PagenumberChar"/>
    <w:qFormat/>
    <w:rsid w:val="00C15ACD"/>
    <w:pPr>
      <w:spacing w:before="40" w:after="60"/>
      <w:jc w:val="center"/>
    </w:pPr>
    <w:rPr>
      <w:rFonts w:eastAsia="MS Mincho"/>
      <w:bCs/>
      <w:sz w:val="21"/>
    </w:rPr>
  </w:style>
  <w:style w:type="character" w:customStyle="1" w:styleId="PagenumberChar">
    <w:name w:val="Page number Char"/>
    <w:basedOn w:val="DefaultParagraphFont"/>
    <w:link w:val="PageNumber1"/>
    <w:rsid w:val="00C15ACD"/>
    <w:rPr>
      <w:rFonts w:asciiTheme="minorHAnsi" w:eastAsia="MS Mincho" w:hAnsiTheme="minorHAnsi"/>
      <w:bCs/>
      <w:sz w:val="21"/>
      <w:szCs w:val="24"/>
    </w:rPr>
  </w:style>
  <w:style w:type="paragraph" w:customStyle="1" w:styleId="Employer">
    <w:name w:val="Employer"/>
    <w:basedOn w:val="PlainText"/>
    <w:rsid w:val="00A31AD9"/>
    <w:pPr>
      <w:spacing w:before="240"/>
      <w:jc w:val="center"/>
    </w:pPr>
    <w:rPr>
      <w:rFonts w:asciiTheme="minorHAnsi" w:hAnsiTheme="minorHAnsi" w:cs="Times New Roman"/>
    </w:rPr>
  </w:style>
  <w:style w:type="paragraph" w:customStyle="1" w:styleId="SubmitResume">
    <w:name w:val="Submit Resume"/>
    <w:basedOn w:val="Normal"/>
    <w:rsid w:val="00C2074C"/>
    <w:pPr>
      <w:spacing w:before="100"/>
    </w:pPr>
    <w:rPr>
      <w:rFonts w:ascii="Verdana" w:hAnsi="Verdana"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A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23C2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4D266D"/>
  </w:style>
  <w:style w:type="paragraph" w:styleId="NoSpacing">
    <w:name w:val="No Spacing"/>
    <w:link w:val="NoSpacingChar"/>
    <w:uiPriority w:val="1"/>
    <w:qFormat/>
    <w:rsid w:val="002250DA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250DA"/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6A5C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C0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5ACD"/>
    <w:pPr>
      <w:keepNext/>
      <w:framePr w:h="706" w:hRule="exact" w:wrap="around" w:vAnchor="text" w:hAnchor="text"/>
      <w:spacing w:line="706" w:lineRule="exact"/>
      <w:jc w:val="both"/>
      <w:textAlignment w:val="baseline"/>
      <w:outlineLvl w:val="0"/>
    </w:pPr>
    <w:rPr>
      <w:rFonts w:asciiTheme="majorHAnsi" w:eastAsia="MS Mincho" w:hAnsiTheme="majorHAnsi"/>
      <w:i/>
      <w:iCs/>
      <w:position w:val="-7"/>
      <w:sz w:val="9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5ACD"/>
    <w:rPr>
      <w:rFonts w:asciiTheme="majorHAnsi" w:eastAsia="MS Mincho" w:hAnsiTheme="majorHAnsi"/>
      <w:i/>
      <w:iCs/>
      <w:position w:val="-7"/>
      <w:sz w:val="97"/>
      <w:szCs w:val="24"/>
    </w:rPr>
  </w:style>
  <w:style w:type="paragraph" w:styleId="PlainText">
    <w:name w:val="Plain Text"/>
    <w:basedOn w:val="Normal"/>
    <w:link w:val="PlainTextChar"/>
    <w:semiHidden/>
    <w:rsid w:val="00C2074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C2074C"/>
    <w:rPr>
      <w:rFonts w:ascii="Courier New" w:hAnsi="Courier New" w:cs="Courier New"/>
    </w:rPr>
  </w:style>
  <w:style w:type="paragraph" w:customStyle="1" w:styleId="Technologies">
    <w:name w:val="Technologies"/>
    <w:basedOn w:val="Normal"/>
    <w:qFormat/>
    <w:rsid w:val="00C15ACD"/>
    <w:pPr>
      <w:spacing w:after="40"/>
      <w:jc w:val="center"/>
    </w:pPr>
    <w:rPr>
      <w:rFonts w:eastAsia="MS Mincho"/>
      <w:sz w:val="21"/>
      <w:szCs w:val="20"/>
    </w:rPr>
  </w:style>
  <w:style w:type="paragraph" w:customStyle="1" w:styleId="Affiliations">
    <w:name w:val="Affiliations"/>
    <w:basedOn w:val="Normal"/>
    <w:qFormat/>
    <w:rsid w:val="00C15ACD"/>
    <w:pPr>
      <w:spacing w:after="40"/>
      <w:jc w:val="center"/>
    </w:pPr>
    <w:rPr>
      <w:rFonts w:eastAsia="MS Mincho"/>
      <w:sz w:val="21"/>
      <w:szCs w:val="20"/>
    </w:rPr>
  </w:style>
  <w:style w:type="table" w:styleId="TableGrid">
    <w:name w:val="Table Grid"/>
    <w:basedOn w:val="TableNormal"/>
    <w:uiPriority w:val="59"/>
    <w:rsid w:val="00C207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07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7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07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74C"/>
    <w:rPr>
      <w:sz w:val="24"/>
      <w:szCs w:val="24"/>
    </w:rPr>
  </w:style>
  <w:style w:type="paragraph" w:customStyle="1" w:styleId="Name">
    <w:name w:val="Name"/>
    <w:basedOn w:val="PlainText"/>
    <w:link w:val="Header-smallcapChar"/>
    <w:qFormat/>
    <w:rsid w:val="00A31AD9"/>
    <w:pPr>
      <w:jc w:val="center"/>
    </w:pPr>
    <w:rPr>
      <w:rFonts w:asciiTheme="majorHAnsi" w:hAnsiTheme="majorHAnsi"/>
      <w:b/>
      <w:smallCaps/>
      <w:spacing w:val="20"/>
      <w:sz w:val="48"/>
    </w:rPr>
  </w:style>
  <w:style w:type="paragraph" w:customStyle="1" w:styleId="Description">
    <w:name w:val="Description"/>
    <w:basedOn w:val="PlainText"/>
    <w:link w:val="DescriptionCharChar"/>
    <w:qFormat/>
    <w:rsid w:val="00A31AD9"/>
    <w:pPr>
      <w:jc w:val="both"/>
    </w:pPr>
    <w:rPr>
      <w:rFonts w:asciiTheme="minorHAnsi" w:eastAsia="MS Mincho" w:hAnsiTheme="minorHAnsi"/>
      <w:sz w:val="21"/>
    </w:rPr>
  </w:style>
  <w:style w:type="character" w:customStyle="1" w:styleId="DescriptionCharChar">
    <w:name w:val="Description Char Char"/>
    <w:basedOn w:val="PlainTextChar"/>
    <w:link w:val="Description"/>
    <w:rsid w:val="00A31AD9"/>
    <w:rPr>
      <w:rFonts w:asciiTheme="minorHAnsi" w:eastAsia="MS Mincho" w:hAnsiTheme="minorHAnsi" w:cs="Courier New"/>
      <w:sz w:val="21"/>
    </w:rPr>
  </w:style>
  <w:style w:type="character" w:customStyle="1" w:styleId="Header-smallcapChar">
    <w:name w:val="Header - small cap Char"/>
    <w:basedOn w:val="PlainTextChar"/>
    <w:link w:val="Name"/>
    <w:rsid w:val="00A31AD9"/>
    <w:rPr>
      <w:rFonts w:asciiTheme="majorHAnsi" w:hAnsiTheme="majorHAnsi" w:cs="Courier New"/>
      <w:b/>
      <w:smallCaps/>
      <w:spacing w:val="20"/>
      <w:sz w:val="48"/>
    </w:rPr>
  </w:style>
  <w:style w:type="paragraph" w:customStyle="1" w:styleId="DescriptionBold">
    <w:name w:val="Description Bold"/>
    <w:basedOn w:val="Description"/>
    <w:link w:val="DescriptionBoldChar"/>
    <w:qFormat/>
    <w:rsid w:val="00A31AD9"/>
    <w:rPr>
      <w:b/>
      <w:bCs/>
      <w:iCs/>
      <w:smallCaps/>
    </w:rPr>
  </w:style>
  <w:style w:type="character" w:customStyle="1" w:styleId="DescriptionBoldChar">
    <w:name w:val="Description Bold Char"/>
    <w:basedOn w:val="DescriptionCharChar"/>
    <w:link w:val="DescriptionBold"/>
    <w:rsid w:val="00A31AD9"/>
    <w:rPr>
      <w:rFonts w:asciiTheme="minorHAnsi" w:eastAsia="MS Mincho" w:hAnsiTheme="minorHAnsi" w:cs="Courier New"/>
      <w:b/>
      <w:bCs/>
      <w:iCs/>
      <w:smallCaps/>
      <w:sz w:val="21"/>
    </w:rPr>
  </w:style>
  <w:style w:type="paragraph" w:customStyle="1" w:styleId="Largecapital">
    <w:name w:val="Large capital"/>
    <w:basedOn w:val="Heading1"/>
    <w:link w:val="LargecapitalChar"/>
    <w:qFormat/>
    <w:rsid w:val="00A31AD9"/>
    <w:pPr>
      <w:framePr w:wrap="around"/>
    </w:pPr>
    <w:rPr>
      <w:rFonts w:asciiTheme="minorHAnsi" w:hAnsiTheme="minorHAnsi"/>
      <w:i w:val="0"/>
      <w:iCs w:val="0"/>
    </w:rPr>
  </w:style>
  <w:style w:type="paragraph" w:customStyle="1" w:styleId="Addressline">
    <w:name w:val="Address line"/>
    <w:basedOn w:val="PlainText"/>
    <w:link w:val="AddresslineChar"/>
    <w:qFormat/>
    <w:rsid w:val="00A31AD9"/>
    <w:pPr>
      <w:pBdr>
        <w:top w:val="single" w:sz="36" w:space="2" w:color="BFBFBF" w:themeColor="background1" w:themeShade="BF"/>
        <w:bottom w:val="single" w:sz="36" w:space="2" w:color="BFBFBF" w:themeColor="background1" w:themeShade="BF"/>
      </w:pBdr>
      <w:spacing w:before="120" w:after="360"/>
      <w:jc w:val="center"/>
    </w:pPr>
    <w:rPr>
      <w:rFonts w:asciiTheme="minorHAnsi" w:eastAsia="MS Mincho" w:hAnsiTheme="minorHAnsi" w:cs="Times New Roman"/>
      <w:sz w:val="21"/>
    </w:rPr>
  </w:style>
  <w:style w:type="character" w:customStyle="1" w:styleId="AddresslineChar">
    <w:name w:val="Address line Char"/>
    <w:basedOn w:val="PlainTextChar"/>
    <w:link w:val="Addressline"/>
    <w:rsid w:val="00A31AD9"/>
    <w:rPr>
      <w:rFonts w:asciiTheme="minorHAnsi" w:eastAsia="MS Mincho" w:hAnsiTheme="minorHAnsi" w:cs="Courier New"/>
      <w:sz w:val="21"/>
    </w:rPr>
  </w:style>
  <w:style w:type="character" w:customStyle="1" w:styleId="LargecapitalChar">
    <w:name w:val="Large capital Char"/>
    <w:basedOn w:val="Heading1Char"/>
    <w:link w:val="Largecapital"/>
    <w:rsid w:val="00A31AD9"/>
    <w:rPr>
      <w:rFonts w:asciiTheme="minorHAnsi" w:eastAsia="MS Mincho" w:hAnsiTheme="minorHAnsi"/>
      <w:i/>
      <w:iCs/>
      <w:position w:val="-7"/>
      <w:sz w:val="97"/>
      <w:szCs w:val="24"/>
    </w:rPr>
  </w:style>
  <w:style w:type="paragraph" w:customStyle="1" w:styleId="Sectionheaderswithhorizontallines">
    <w:name w:val="Section headers with horizontal lines"/>
    <w:basedOn w:val="Description"/>
    <w:link w:val="SectionheaderswithhorizontallinesChar"/>
    <w:qFormat/>
    <w:rsid w:val="00A31AD9"/>
    <w:pPr>
      <w:pBdr>
        <w:top w:val="single" w:sz="36" w:space="1" w:color="BFBFBF" w:themeColor="background1" w:themeShade="BF"/>
        <w:bottom w:val="single" w:sz="36" w:space="1" w:color="BFBFBF" w:themeColor="background1" w:themeShade="BF"/>
      </w:pBdr>
      <w:spacing w:before="120" w:after="120"/>
      <w:jc w:val="center"/>
    </w:pPr>
    <w:rPr>
      <w:rFonts w:asciiTheme="majorHAnsi" w:hAnsiTheme="majorHAnsi"/>
      <w:b/>
      <w:smallCaps/>
      <w:sz w:val="26"/>
      <w:szCs w:val="26"/>
    </w:rPr>
  </w:style>
  <w:style w:type="character" w:customStyle="1" w:styleId="SectionheaderswithhorizontallinesChar">
    <w:name w:val="Section headers with horizontal lines Char"/>
    <w:basedOn w:val="DescriptionCharChar"/>
    <w:link w:val="Sectionheaderswithhorizontallines"/>
    <w:rsid w:val="00A31AD9"/>
    <w:rPr>
      <w:rFonts w:asciiTheme="majorHAnsi" w:eastAsia="MS Mincho" w:hAnsiTheme="majorHAnsi" w:cs="Courier New"/>
      <w:b/>
      <w:smallCaps/>
      <w:sz w:val="26"/>
      <w:szCs w:val="26"/>
    </w:rPr>
  </w:style>
  <w:style w:type="paragraph" w:customStyle="1" w:styleId="Employerdescription-italics">
    <w:name w:val="Employer description - italics"/>
    <w:basedOn w:val="PlainText"/>
    <w:link w:val="Employerdescription-italicsChar"/>
    <w:qFormat/>
    <w:rsid w:val="00A31AD9"/>
    <w:pPr>
      <w:spacing w:before="240"/>
      <w:jc w:val="center"/>
    </w:pPr>
    <w:rPr>
      <w:rFonts w:asciiTheme="minorHAnsi" w:eastAsia="MS Mincho" w:hAnsiTheme="minorHAnsi" w:cs="Times New Roman"/>
      <w:i/>
      <w:spacing w:val="8"/>
      <w:sz w:val="21"/>
      <w:szCs w:val="21"/>
    </w:rPr>
  </w:style>
  <w:style w:type="character" w:customStyle="1" w:styleId="Employerdescription-italicsChar">
    <w:name w:val="Employer description - italics Char"/>
    <w:basedOn w:val="PlainTextChar"/>
    <w:link w:val="Employerdescription-italics"/>
    <w:rsid w:val="00A31AD9"/>
    <w:rPr>
      <w:rFonts w:asciiTheme="minorHAnsi" w:eastAsia="MS Mincho" w:hAnsiTheme="minorHAnsi" w:cs="Courier New"/>
      <w:i/>
      <w:spacing w:val="8"/>
      <w:sz w:val="21"/>
      <w:szCs w:val="21"/>
    </w:rPr>
  </w:style>
  <w:style w:type="paragraph" w:customStyle="1" w:styleId="Accomplishmentsbullet">
    <w:name w:val="Accomplishments bullet"/>
    <w:basedOn w:val="PlainText"/>
    <w:link w:val="AccomplishmentsbulletChar"/>
    <w:qFormat/>
    <w:rsid w:val="00A31AD9"/>
    <w:pPr>
      <w:numPr>
        <w:numId w:val="4"/>
      </w:numPr>
      <w:spacing w:before="80"/>
      <w:jc w:val="both"/>
    </w:pPr>
    <w:rPr>
      <w:rFonts w:asciiTheme="minorHAnsi" w:hAnsiTheme="minorHAnsi"/>
      <w:sz w:val="21"/>
      <w:szCs w:val="21"/>
    </w:rPr>
  </w:style>
  <w:style w:type="character" w:customStyle="1" w:styleId="AccomplishmentsbulletChar">
    <w:name w:val="Accomplishments bullet Char"/>
    <w:basedOn w:val="PlainTextChar"/>
    <w:link w:val="Accomplishmentsbullet"/>
    <w:rsid w:val="00A31AD9"/>
    <w:rPr>
      <w:rFonts w:asciiTheme="minorHAnsi" w:hAnsiTheme="minorHAnsi" w:cs="Courier New"/>
      <w:sz w:val="21"/>
      <w:szCs w:val="21"/>
    </w:rPr>
  </w:style>
  <w:style w:type="paragraph" w:customStyle="1" w:styleId="Employername">
    <w:name w:val="Employer name"/>
    <w:basedOn w:val="Normal"/>
    <w:link w:val="EmployernameChar"/>
    <w:rsid w:val="00C15ACD"/>
    <w:pPr>
      <w:spacing w:before="240"/>
      <w:jc w:val="center"/>
    </w:pPr>
    <w:rPr>
      <w:rFonts w:eastAsia="MS Mincho"/>
      <w:caps/>
      <w:sz w:val="21"/>
      <w:szCs w:val="21"/>
    </w:rPr>
  </w:style>
  <w:style w:type="character" w:customStyle="1" w:styleId="EmployernameChar">
    <w:name w:val="Employer name Char"/>
    <w:basedOn w:val="DefaultParagraphFont"/>
    <w:link w:val="Employername"/>
    <w:rsid w:val="00C15ACD"/>
    <w:rPr>
      <w:rFonts w:asciiTheme="minorHAnsi" w:eastAsia="MS Mincho" w:hAnsiTheme="minorHAnsi" w:cs="Courier New"/>
      <w:caps/>
      <w:sz w:val="21"/>
      <w:szCs w:val="21"/>
    </w:rPr>
  </w:style>
  <w:style w:type="paragraph" w:customStyle="1" w:styleId="KeyResults">
    <w:name w:val="Key Results"/>
    <w:basedOn w:val="Normal"/>
    <w:link w:val="KeyResultsChar"/>
    <w:qFormat/>
    <w:rsid w:val="00A31AD9"/>
    <w:pPr>
      <w:jc w:val="both"/>
    </w:pPr>
    <w:rPr>
      <w:rFonts w:eastAsia="MS Mincho"/>
      <w:b/>
      <w:bCs/>
      <w:i/>
      <w:iCs/>
      <w:sz w:val="21"/>
    </w:rPr>
  </w:style>
  <w:style w:type="character" w:customStyle="1" w:styleId="KeyResultsChar">
    <w:name w:val="Key Results Char"/>
    <w:basedOn w:val="DefaultParagraphFont"/>
    <w:link w:val="KeyResults"/>
    <w:rsid w:val="00A31AD9"/>
    <w:rPr>
      <w:rFonts w:asciiTheme="minorHAnsi" w:eastAsia="MS Mincho" w:hAnsiTheme="minorHAnsi"/>
      <w:b/>
      <w:bCs/>
      <w:i/>
      <w:iCs/>
      <w:sz w:val="21"/>
      <w:szCs w:val="24"/>
    </w:rPr>
  </w:style>
  <w:style w:type="paragraph" w:customStyle="1" w:styleId="Location">
    <w:name w:val="Location"/>
    <w:basedOn w:val="PlainText"/>
    <w:link w:val="LocationChar"/>
    <w:qFormat/>
    <w:rsid w:val="00A31AD9"/>
    <w:pPr>
      <w:spacing w:before="240"/>
      <w:jc w:val="center"/>
    </w:pPr>
    <w:rPr>
      <w:rFonts w:asciiTheme="minorHAnsi" w:eastAsia="MS Mincho" w:hAnsiTheme="minorHAnsi" w:cs="Times New Roman"/>
      <w:sz w:val="21"/>
      <w:szCs w:val="21"/>
    </w:rPr>
  </w:style>
  <w:style w:type="character" w:customStyle="1" w:styleId="LocationChar">
    <w:name w:val="Location Char"/>
    <w:basedOn w:val="PlainTextChar"/>
    <w:link w:val="Location"/>
    <w:rsid w:val="00A31AD9"/>
    <w:rPr>
      <w:rFonts w:asciiTheme="minorHAnsi" w:eastAsia="MS Mincho" w:hAnsiTheme="minorHAnsi" w:cs="Courier New"/>
      <w:sz w:val="21"/>
      <w:szCs w:val="21"/>
    </w:rPr>
  </w:style>
  <w:style w:type="paragraph" w:customStyle="1" w:styleId="Degree">
    <w:name w:val="Degree"/>
    <w:basedOn w:val="PlainText"/>
    <w:link w:val="DegreeChar"/>
    <w:qFormat/>
    <w:rsid w:val="00A31AD9"/>
    <w:pPr>
      <w:jc w:val="center"/>
    </w:pPr>
    <w:rPr>
      <w:rFonts w:asciiTheme="minorHAnsi" w:eastAsia="MS Mincho" w:hAnsiTheme="minorHAnsi" w:cs="Times New Roman"/>
      <w:b/>
      <w:bCs/>
      <w:sz w:val="21"/>
    </w:rPr>
  </w:style>
  <w:style w:type="character" w:customStyle="1" w:styleId="DegreeChar">
    <w:name w:val="Degree Char"/>
    <w:basedOn w:val="PlainTextChar"/>
    <w:link w:val="Degree"/>
    <w:rsid w:val="00A31AD9"/>
    <w:rPr>
      <w:rFonts w:asciiTheme="minorHAnsi" w:eastAsia="MS Mincho" w:hAnsiTheme="minorHAnsi" w:cs="Courier New"/>
      <w:b/>
      <w:bCs/>
      <w:sz w:val="21"/>
    </w:rPr>
  </w:style>
  <w:style w:type="paragraph" w:customStyle="1" w:styleId="Dates">
    <w:name w:val="Dates"/>
    <w:basedOn w:val="PlainText"/>
    <w:link w:val="DatesChar"/>
    <w:qFormat/>
    <w:rsid w:val="00A31AD9"/>
    <w:pPr>
      <w:jc w:val="center"/>
    </w:pPr>
    <w:rPr>
      <w:rFonts w:asciiTheme="minorHAnsi" w:eastAsia="MS Mincho" w:hAnsiTheme="minorHAnsi" w:cs="Times New Roman"/>
      <w:sz w:val="21"/>
    </w:rPr>
  </w:style>
  <w:style w:type="character" w:customStyle="1" w:styleId="DatesChar">
    <w:name w:val="Dates Char"/>
    <w:basedOn w:val="PlainTextChar"/>
    <w:link w:val="Dates"/>
    <w:rsid w:val="00A31AD9"/>
    <w:rPr>
      <w:rFonts w:asciiTheme="minorHAnsi" w:eastAsia="MS Mincho" w:hAnsiTheme="minorHAnsi" w:cs="Courier New"/>
      <w:sz w:val="21"/>
    </w:rPr>
  </w:style>
  <w:style w:type="paragraph" w:customStyle="1" w:styleId="JobTitlesUnderlined">
    <w:name w:val="Job Titles Underlined"/>
    <w:basedOn w:val="Normal"/>
    <w:link w:val="JobTitlesUnderlinedChar"/>
    <w:qFormat/>
    <w:rsid w:val="00C15ACD"/>
    <w:pPr>
      <w:spacing w:before="40" w:after="60"/>
      <w:jc w:val="center"/>
    </w:pPr>
    <w:rPr>
      <w:rFonts w:eastAsia="MS Mincho"/>
      <w:b/>
      <w:bCs/>
      <w:sz w:val="21"/>
      <w:u w:val="single"/>
    </w:rPr>
  </w:style>
  <w:style w:type="character" w:customStyle="1" w:styleId="JobTitlesUnderlinedChar">
    <w:name w:val="Job Titles Underlined Char"/>
    <w:basedOn w:val="DefaultParagraphFont"/>
    <w:link w:val="JobTitlesUnderlined"/>
    <w:rsid w:val="00C15ACD"/>
    <w:rPr>
      <w:rFonts w:asciiTheme="minorHAnsi" w:eastAsia="MS Mincho" w:hAnsiTheme="minorHAnsi"/>
      <w:b/>
      <w:bCs/>
      <w:sz w:val="21"/>
      <w:szCs w:val="24"/>
      <w:u w:val="single"/>
    </w:rPr>
  </w:style>
  <w:style w:type="paragraph" w:customStyle="1" w:styleId="PageNumber1">
    <w:name w:val="Page Number1"/>
    <w:basedOn w:val="Normal"/>
    <w:link w:val="PagenumberChar"/>
    <w:qFormat/>
    <w:rsid w:val="00C15ACD"/>
    <w:pPr>
      <w:spacing w:before="40" w:after="60"/>
      <w:jc w:val="center"/>
    </w:pPr>
    <w:rPr>
      <w:rFonts w:eastAsia="MS Mincho"/>
      <w:bCs/>
      <w:sz w:val="21"/>
    </w:rPr>
  </w:style>
  <w:style w:type="character" w:customStyle="1" w:styleId="PagenumberChar">
    <w:name w:val="Page number Char"/>
    <w:basedOn w:val="DefaultParagraphFont"/>
    <w:link w:val="PageNumber1"/>
    <w:rsid w:val="00C15ACD"/>
    <w:rPr>
      <w:rFonts w:asciiTheme="minorHAnsi" w:eastAsia="MS Mincho" w:hAnsiTheme="minorHAnsi"/>
      <w:bCs/>
      <w:sz w:val="21"/>
      <w:szCs w:val="24"/>
    </w:rPr>
  </w:style>
  <w:style w:type="paragraph" w:customStyle="1" w:styleId="Employer">
    <w:name w:val="Employer"/>
    <w:basedOn w:val="PlainText"/>
    <w:rsid w:val="00A31AD9"/>
    <w:pPr>
      <w:spacing w:before="240"/>
      <w:jc w:val="center"/>
    </w:pPr>
    <w:rPr>
      <w:rFonts w:asciiTheme="minorHAnsi" w:hAnsiTheme="minorHAnsi" w:cs="Times New Roman"/>
    </w:rPr>
  </w:style>
  <w:style w:type="paragraph" w:customStyle="1" w:styleId="SubmitResume">
    <w:name w:val="Submit Resume"/>
    <w:basedOn w:val="Normal"/>
    <w:rsid w:val="00C2074C"/>
    <w:pPr>
      <w:spacing w:before="100"/>
    </w:pPr>
    <w:rPr>
      <w:rFonts w:ascii="Verdana" w:hAnsi="Verdana"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A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23C2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4D266D"/>
  </w:style>
  <w:style w:type="paragraph" w:styleId="NoSpacing">
    <w:name w:val="No Spacing"/>
    <w:link w:val="NoSpacingChar"/>
    <w:uiPriority w:val="1"/>
    <w:qFormat/>
    <w:rsid w:val="002250DA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250DA"/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6A5C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2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99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8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60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649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3609">
                                  <w:marLeft w:val="105"/>
                                  <w:marRight w:val="225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674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49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2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78453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0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72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njasensei\AppData\Roaming\Microsoft\Templates\MN_AcctsPayable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FCFB18-DD1E-45CC-84E6-4574EB253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153D13-0874-4D04-9111-4DDD9F1C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MN_AcctsPayableResume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Engineering Resume</vt:lpstr>
    </vt:vector>
  </TitlesOfParts>
  <LinksUpToDate>false</LinksUpToDate>
  <CharactersWithSpaces>2056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Engineering Resume</dc:title>
  <dc:creator/>
  <cp:lastModifiedBy/>
  <cp:revision>1</cp:revision>
  <cp:lastPrinted>2009-08-18T20:03:00Z</cp:lastPrinted>
  <dcterms:created xsi:type="dcterms:W3CDTF">2013-11-25T00:03:00Z</dcterms:created>
  <dcterms:modified xsi:type="dcterms:W3CDTF">2014-02-07T18:54:00Z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TC103786409990</vt:lpwstr>
  </property>
</Properties>
</file>