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E2D" w:rsidRDefault="00086D53" w:rsidP="00E46B84">
      <w:pPr>
        <w:pStyle w:val="Heading1"/>
      </w:pPr>
      <w:r>
        <w:t>Experienc</w:t>
      </w:r>
      <w:r w:rsidR="00E46B84">
        <w:t>e</w:t>
      </w:r>
    </w:p>
    <w:p w:rsidR="00E46B84" w:rsidRDefault="00E46B84" w:rsidP="00E46B84">
      <w:pPr>
        <w:pStyle w:val="BodyText"/>
      </w:pPr>
      <w:r>
        <w:t>Roxana School District</w:t>
      </w:r>
    </w:p>
    <w:p w:rsidR="00E46B84" w:rsidRDefault="00E46B84" w:rsidP="00E46B84">
      <w:pPr>
        <w:pStyle w:val="BodyText"/>
      </w:pPr>
      <w:r>
        <w:t>Title: Substitute Cafeteria Monitor   From: October 2013 To: Present</w:t>
      </w:r>
    </w:p>
    <w:p w:rsidR="00E46B84" w:rsidRDefault="00E46B84" w:rsidP="00E46B84">
      <w:pPr>
        <w:pStyle w:val="BodyText"/>
      </w:pPr>
      <w:r>
        <w:t>Duties Include: Student safety, clean tables after use</w:t>
      </w:r>
    </w:p>
    <w:p w:rsidR="00E46B84" w:rsidRDefault="00E46B84" w:rsidP="00E46B84">
      <w:pPr>
        <w:pStyle w:val="BodyText"/>
      </w:pPr>
    </w:p>
    <w:p w:rsidR="00E46B84" w:rsidRDefault="00E46B84" w:rsidP="00E46B84">
      <w:pPr>
        <w:pStyle w:val="BodyText"/>
      </w:pPr>
      <w:r>
        <w:t>Springdale Bar and Grill, Fenton, MO</w:t>
      </w:r>
    </w:p>
    <w:p w:rsidR="00E46B84" w:rsidRDefault="00E46B84" w:rsidP="00E46B84">
      <w:pPr>
        <w:pStyle w:val="BodyText"/>
      </w:pPr>
      <w:r>
        <w:t>Title: Bartender/Waitress   From: March 2012 To: April 2013</w:t>
      </w:r>
    </w:p>
    <w:p w:rsidR="00E46B84" w:rsidRDefault="00E46B84" w:rsidP="00E46B84">
      <w:pPr>
        <w:pStyle w:val="BodyText"/>
      </w:pPr>
      <w:r>
        <w:t>Duties Include: Patron safety, customer service, food and beverage service, cash register, clean</w:t>
      </w:r>
    </w:p>
    <w:p w:rsidR="00E46B84" w:rsidRDefault="00E46B84" w:rsidP="00E46B84">
      <w:pPr>
        <w:pStyle w:val="BodyText"/>
      </w:pPr>
    </w:p>
    <w:p w:rsidR="00E46B84" w:rsidRDefault="00E46B84" w:rsidP="00E46B84">
      <w:pPr>
        <w:pStyle w:val="BodyText"/>
      </w:pPr>
      <w:r>
        <w:t>Family Dollar, Fenton, MO</w:t>
      </w:r>
    </w:p>
    <w:p w:rsidR="00E46B84" w:rsidRDefault="00E46B84" w:rsidP="00E46B84">
      <w:pPr>
        <w:pStyle w:val="BodyText"/>
      </w:pPr>
      <w:r>
        <w:t xml:space="preserve">Title: Store </w:t>
      </w:r>
      <w:proofErr w:type="gramStart"/>
      <w:r>
        <w:t>Manager  From</w:t>
      </w:r>
      <w:proofErr w:type="gramEnd"/>
      <w:r>
        <w:t>: November 2009 To: February 2012</w:t>
      </w:r>
    </w:p>
    <w:p w:rsidR="00E46B84" w:rsidRDefault="00E46B84" w:rsidP="00E46B84">
      <w:pPr>
        <w:pStyle w:val="BodyText"/>
      </w:pPr>
      <w:r>
        <w:t xml:space="preserve">Duties Include: Customer service, cash register, </w:t>
      </w:r>
      <w:proofErr w:type="gramStart"/>
      <w:r>
        <w:t>schedule employees per labor guidelines, merchandise product, stock</w:t>
      </w:r>
      <w:proofErr w:type="gramEnd"/>
      <w:r>
        <w:t xml:space="preserve">, </w:t>
      </w:r>
      <w:proofErr w:type="gramStart"/>
      <w:r>
        <w:t>unload truck</w:t>
      </w:r>
      <w:proofErr w:type="gramEnd"/>
    </w:p>
    <w:p w:rsidR="00E46B84" w:rsidRDefault="00E46B84" w:rsidP="00E46B84">
      <w:pPr>
        <w:pStyle w:val="BodyText"/>
      </w:pPr>
    </w:p>
    <w:p w:rsidR="00E46B84" w:rsidRDefault="00E46B84" w:rsidP="00E46B84">
      <w:pPr>
        <w:pStyle w:val="BodyText"/>
      </w:pPr>
      <w:r>
        <w:t>Family Dollar, Alton, IL</w:t>
      </w:r>
    </w:p>
    <w:p w:rsidR="00E46B84" w:rsidRDefault="00E46B84" w:rsidP="00E46B84">
      <w:pPr>
        <w:pStyle w:val="BodyText"/>
      </w:pPr>
      <w:r>
        <w:t xml:space="preserve">Title: Assistant </w:t>
      </w:r>
      <w:proofErr w:type="gramStart"/>
      <w:r>
        <w:t>Manager  From</w:t>
      </w:r>
      <w:proofErr w:type="gramEnd"/>
      <w:r>
        <w:t>: November 2004 To: November 2009</w:t>
      </w:r>
    </w:p>
    <w:p w:rsidR="00E46B84" w:rsidRPr="00E46B84" w:rsidRDefault="00E46B84" w:rsidP="00E46B84">
      <w:pPr>
        <w:pStyle w:val="BodyText"/>
      </w:pPr>
      <w:r>
        <w:t>Duties Include: Customer service, cash register, merchandise product, stock, unload truck</w:t>
      </w:r>
    </w:p>
    <w:p w:rsidR="00075E2D" w:rsidRDefault="00086D53">
      <w:pPr>
        <w:pStyle w:val="Heading1"/>
      </w:pPr>
      <w:r>
        <w:t>Education</w:t>
      </w:r>
    </w:p>
    <w:p w:rsidR="00075E2D" w:rsidRDefault="00E46B84">
      <w:pPr>
        <w:pStyle w:val="BodyText"/>
      </w:pPr>
      <w:r>
        <w:t xml:space="preserve">Roxana High </w:t>
      </w:r>
      <w:proofErr w:type="gramStart"/>
      <w:r>
        <w:t>School  401</w:t>
      </w:r>
      <w:proofErr w:type="gramEnd"/>
      <w:r>
        <w:t xml:space="preserve"> North Chaffer  Roxana, IL 62084</w:t>
      </w:r>
    </w:p>
    <w:p w:rsidR="00E46B84" w:rsidRDefault="00E46B84">
      <w:pPr>
        <w:pStyle w:val="BodyText"/>
      </w:pPr>
      <w:r>
        <w:t>Diploma 1998</w:t>
      </w:r>
    </w:p>
    <w:p w:rsidR="00075E2D" w:rsidRDefault="00086D53">
      <w:pPr>
        <w:pStyle w:val="Heading1"/>
      </w:pPr>
      <w:r>
        <w:t>Skills</w:t>
      </w:r>
    </w:p>
    <w:sdt>
      <w:sdtPr>
        <w:id w:val="9459754"/>
        <w:placeholder>
          <w:docPart w:val="C9CA1744D3D89546B8758B3023ACA402"/>
        </w:placeholder>
      </w:sdtPr>
      <w:sdtEndPr/>
      <w:sdtContent>
        <w:p w:rsidR="00075E2D" w:rsidRDefault="00E46B84">
          <w:pPr>
            <w:pStyle w:val="BodyText"/>
          </w:pPr>
          <w:r>
            <w:t>I have 18 years customer service and cash handling procedures, 7 years retail sales experience, 7 years assistant/ shift manager experience, and 2 years store management experience.</w:t>
          </w:r>
        </w:p>
        <w:bookmarkStart w:id="0" w:name="_GoBack" w:displacedByCustomXml="next"/>
        <w:bookmarkEnd w:id="0" w:displacedByCustomXml="next"/>
      </w:sdtContent>
    </w:sdt>
    <w:p w:rsidR="00075E2D" w:rsidRDefault="00075E2D"/>
    <w:sectPr w:rsidR="00075E2D" w:rsidSect="00075E2D">
      <w:headerReference w:type="default" r:id="rId8"/>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B84" w:rsidRDefault="00E46B84">
      <w:pPr>
        <w:spacing w:line="240" w:lineRule="auto"/>
      </w:pPr>
      <w:r>
        <w:separator/>
      </w:r>
    </w:p>
  </w:endnote>
  <w:endnote w:type="continuationSeparator" w:id="0">
    <w:p w:rsidR="00E46B84" w:rsidRDefault="00E46B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Baskerville Old Face">
    <w:panose1 w:val="02020602080505020303"/>
    <w:charset w:val="00"/>
    <w:family w:val="auto"/>
    <w:pitch w:val="variable"/>
    <w:sig w:usb0="00000003" w:usb1="00000000" w:usb2="00000000" w:usb3="00000000" w:csb0="00000001" w:csb1="00000000"/>
  </w:font>
  <w:font w:name="ＭＳ Ｐ明朝">
    <w:panose1 w:val="00000000000000000000"/>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E2D" w:rsidRDefault="008A1340">
    <w:pPr>
      <w:pStyle w:val="Footer"/>
    </w:pPr>
    <w:r>
      <w:fldChar w:fldCharType="begin"/>
    </w:r>
    <w:r>
      <w:instrText xml:space="preserve"> Page </w:instrText>
    </w:r>
    <w:r>
      <w:fldChar w:fldCharType="separate"/>
    </w:r>
    <w:r w:rsidR="00E46B84">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B84" w:rsidRDefault="00E46B84">
      <w:pPr>
        <w:spacing w:line="240" w:lineRule="auto"/>
      </w:pPr>
      <w:r>
        <w:separator/>
      </w:r>
    </w:p>
  </w:footnote>
  <w:footnote w:type="continuationSeparator" w:id="0">
    <w:p w:rsidR="00E46B84" w:rsidRDefault="00E46B84">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075E2D">
      <w:tc>
        <w:tcPr>
          <w:tcW w:w="8298" w:type="dxa"/>
          <w:vAlign w:val="center"/>
        </w:tcPr>
        <w:p w:rsidR="00075E2D" w:rsidRDefault="00075E2D">
          <w:pPr>
            <w:pStyle w:val="Title"/>
          </w:pPr>
        </w:p>
      </w:tc>
      <w:tc>
        <w:tcPr>
          <w:tcW w:w="2718" w:type="dxa"/>
          <w:vAlign w:val="center"/>
        </w:tcPr>
        <w:p w:rsidR="00075E2D" w:rsidRDefault="00086D53">
          <w:pPr>
            <w:pStyle w:val="Boxes"/>
          </w:pPr>
          <w:r>
            <w:rPr>
              <w:noProof/>
            </w:rPr>
            <w:drawing>
              <wp:inline distT="0" distB="0" distL="0" distR="0" wp14:anchorId="67854E8C" wp14:editId="00233784">
                <wp:extent cx="138569" cy="137160"/>
                <wp:effectExtent l="19050" t="19050" r="13831" b="15240"/>
                <wp:docPr id="21"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62157095" wp14:editId="6B8CF5B8">
                <wp:extent cx="138569" cy="137160"/>
                <wp:effectExtent l="19050" t="19050" r="13831" b="15240"/>
                <wp:docPr id="22"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19BB8A28" wp14:editId="4AAFF32D">
                <wp:extent cx="138569" cy="137160"/>
                <wp:effectExtent l="19050" t="19050" r="13831" b="15240"/>
                <wp:docPr id="23"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5B10EC99" wp14:editId="33518EF6">
                <wp:extent cx="138569" cy="137160"/>
                <wp:effectExtent l="19050" t="19050" r="13831" b="15240"/>
                <wp:docPr id="24"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5AE643FD" wp14:editId="4ECB2BD5">
                <wp:extent cx="138569" cy="137160"/>
                <wp:effectExtent l="19050" t="19050" r="13831" b="15240"/>
                <wp:docPr id="25"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rsidR="00075E2D" w:rsidRDefault="00075E2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075E2D">
      <w:tc>
        <w:tcPr>
          <w:tcW w:w="8298" w:type="dxa"/>
          <w:vAlign w:val="center"/>
        </w:tcPr>
        <w:p w:rsidR="00075E2D" w:rsidRDefault="00E46B84" w:rsidP="00E46B84">
          <w:pPr>
            <w:pStyle w:val="Title"/>
          </w:pPr>
          <w:r>
            <w:t xml:space="preserve">Kristin Coker </w:t>
          </w:r>
        </w:p>
      </w:tc>
      <w:tc>
        <w:tcPr>
          <w:tcW w:w="2718" w:type="dxa"/>
          <w:vAlign w:val="center"/>
        </w:tcPr>
        <w:p w:rsidR="00075E2D" w:rsidRDefault="00086D53">
          <w:pPr>
            <w:pStyle w:val="Boxes"/>
          </w:pPr>
          <w:r>
            <w:rPr>
              <w:noProof/>
            </w:rPr>
            <w:drawing>
              <wp:inline distT="0" distB="0" distL="0" distR="0" wp14:anchorId="635D6BEF" wp14:editId="12029CB3">
                <wp:extent cx="138569" cy="137160"/>
                <wp:effectExtent l="19050" t="19050" r="13831" b="15240"/>
                <wp:docPr id="26"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09422F96" wp14:editId="4B283594">
                <wp:extent cx="138569" cy="137160"/>
                <wp:effectExtent l="19050" t="19050" r="13831" b="15240"/>
                <wp:docPr id="27"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609C4F6C" wp14:editId="679FC836">
                <wp:extent cx="138569" cy="137160"/>
                <wp:effectExtent l="19050" t="19050" r="13831" b="15240"/>
                <wp:docPr id="28"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77D0A19F" wp14:editId="19D54115">
                <wp:extent cx="138569" cy="137160"/>
                <wp:effectExtent l="19050" t="19050" r="13831" b="15240"/>
                <wp:docPr id="29"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252E80E5" wp14:editId="0413A8DD">
                <wp:extent cx="138569" cy="137160"/>
                <wp:effectExtent l="19050" t="19050" r="13831" b="15240"/>
                <wp:docPr id="30"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rsidR="00075E2D" w:rsidRDefault="00E46B84">
    <w:pPr>
      <w:pStyle w:val="ContactDetails"/>
    </w:pPr>
    <w:r>
      <w:t>2007 Rock Hill Road</w:t>
    </w:r>
    <w:r w:rsidR="00086D53">
      <w:t xml:space="preserve"> </w:t>
    </w:r>
    <w:r w:rsidR="00086D53">
      <w:sym w:font="Wingdings 2" w:char="F097"/>
    </w:r>
    <w:r w:rsidR="00086D53">
      <w:t xml:space="preserve"> </w:t>
    </w:r>
    <w:r>
      <w:t>Wood River, IL 62096</w:t>
    </w:r>
    <w:r w:rsidR="00086D53">
      <w:sym w:font="Wingdings 2" w:char="F097"/>
    </w:r>
    <w:r w:rsidR="00086D53">
      <w:t xml:space="preserve"> Phone: </w:t>
    </w:r>
    <w:r>
      <w:t>314-337-</w:t>
    </w:r>
    <w:proofErr w:type="gramStart"/>
    <w:r>
      <w:t>2840</w:t>
    </w:r>
    <w:r w:rsidR="00086D53">
      <w:t xml:space="preserve">  </w:t>
    </w:r>
    <w:proofErr w:type="gramEnd"/>
    <w:r w:rsidR="00086D53">
      <w:sym w:font="Wingdings 2" w:char="F097"/>
    </w:r>
    <w:r w:rsidR="00086D53">
      <w:t xml:space="preserve"> E-Mail: </w:t>
    </w:r>
    <w:r>
      <w:t>johnsmom326@gmail.com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903ED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8FE044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6A8A2C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818C0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DB6C4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B3C48C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2125B1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440237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10AA2C"/>
    <w:lvl w:ilvl="0">
      <w:start w:val="1"/>
      <w:numFmt w:val="decimal"/>
      <w:pStyle w:val="ListNumber"/>
      <w:lvlText w:val="%1."/>
      <w:lvlJc w:val="left"/>
      <w:pPr>
        <w:tabs>
          <w:tab w:val="num" w:pos="360"/>
        </w:tabs>
        <w:ind w:left="360" w:hanging="360"/>
      </w:pPr>
    </w:lvl>
  </w:abstractNum>
  <w:abstractNum w:abstractNumId="9">
    <w:nsid w:val="FFFFFF89"/>
    <w:multiLevelType w:val="singleLevel"/>
    <w:tmpl w:val="E3861DE0"/>
    <w:lvl w:ilvl="0">
      <w:start w:val="1"/>
      <w:numFmt w:val="bullet"/>
      <w:pStyle w:val="ListBullet"/>
      <w:lvlText w:val=""/>
      <w:lvlJc w:val="left"/>
      <w:pPr>
        <w:tabs>
          <w:tab w:val="num" w:pos="360"/>
        </w:tabs>
        <w:ind w:left="360" w:hanging="360"/>
      </w:pPr>
      <w:rPr>
        <w:rFonts w:ascii="Symbol" w:hAnsi="Symbol" w:hint="default"/>
        <w:color w:val="377933" w:themeColor="accent2"/>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E46B84"/>
    <w:rsid w:val="00075E2D"/>
    <w:rsid w:val="00086D53"/>
    <w:rsid w:val="003D270A"/>
    <w:rsid w:val="004E3669"/>
    <w:rsid w:val="008A1340"/>
    <w:rsid w:val="00974B9C"/>
    <w:rsid w:val="00BE2BC8"/>
    <w:rsid w:val="00C87FD5"/>
    <w:rsid w:val="00D548A5"/>
    <w:rsid w:val="00E46B84"/>
    <w:rsid w:val="00FA0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20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377933"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05242"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377933"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05242"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075E2D"/>
    <w:rPr>
      <w:color w:val="377933"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05242"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05242"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05242"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05242"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0282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0282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075E2D"/>
    <w:rPr>
      <w:b/>
      <w:bCs/>
      <w:i/>
      <w:iCs/>
      <w:color w:val="405242"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377933"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05242"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377933"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05242"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075E2D"/>
    <w:rPr>
      <w:color w:val="377933"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05242"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05242"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05242"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05242"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0282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0282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075E2D"/>
    <w:rPr>
      <w:b/>
      <w:bCs/>
      <w:i/>
      <w:iCs/>
      <w:color w:val="405242"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Student%20Macbook%20HD:Applications:Microsoft%20Office%202011:Office:Media:Templates:Print%20Layout%20View:Resumes:Blocks%20Resume.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9CA1744D3D89546B8758B3023ACA402"/>
        <w:category>
          <w:name w:val="General"/>
          <w:gallery w:val="placeholder"/>
        </w:category>
        <w:types>
          <w:type w:val="bbPlcHdr"/>
        </w:types>
        <w:behaviors>
          <w:behavior w:val="content"/>
        </w:behaviors>
        <w:guid w:val="{95CDB68C-425F-C749-9AC3-48BB2614F29D}"/>
      </w:docPartPr>
      <w:docPartBody>
        <w:p w:rsidR="00000000" w:rsidRDefault="005619AC">
          <w:pPr>
            <w:pStyle w:val="C9CA1744D3D89546B8758B3023ACA402"/>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Baskerville Old Face">
    <w:panose1 w:val="02020602080505020303"/>
    <w:charset w:val="00"/>
    <w:family w:val="auto"/>
    <w:pitch w:val="variable"/>
    <w:sig w:usb0="00000003" w:usb1="00000000" w:usb2="00000000" w:usb3="00000000" w:csb0="00000001" w:csb1="00000000"/>
  </w:font>
  <w:font w:name="ＭＳ Ｐ明朝">
    <w:panose1 w:val="00000000000000000000"/>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5C2E2E"/>
    <w:lvl w:ilvl="0">
      <w:start w:val="1"/>
      <w:numFmt w:val="bullet"/>
      <w:pStyle w:val="ListBullet"/>
      <w:lvlText w:val=""/>
      <w:lvlJc w:val="left"/>
      <w:pPr>
        <w:tabs>
          <w:tab w:val="num" w:pos="360"/>
        </w:tabs>
        <w:ind w:left="360" w:hanging="360"/>
      </w:pPr>
      <w:rPr>
        <w:rFonts w:ascii="Symbol" w:hAnsi="Symbol" w:hint="default"/>
        <w:color w:val="C0504D" w:themeColor="accent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9E7D8A63E8557A4DB70FF3722C4159D4">
    <w:name w:val="9E7D8A63E8557A4DB70FF3722C4159D4"/>
  </w:style>
  <w:style w:type="paragraph" w:customStyle="1" w:styleId="8337EA6DFA616A4E920D4730975021E9">
    <w:name w:val="8337EA6DFA616A4E920D4730975021E9"/>
  </w:style>
  <w:style w:type="paragraph" w:styleId="ListBullet">
    <w:name w:val="List Bullet"/>
    <w:basedOn w:val="Normal"/>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42AE14FF5E87A44BAFCBB231995D61D2">
    <w:name w:val="42AE14FF5E87A44BAFCBB231995D61D2"/>
  </w:style>
  <w:style w:type="paragraph" w:customStyle="1" w:styleId="E5A5C62437844047B35E003C3D8ED0D4">
    <w:name w:val="E5A5C62437844047B35E003C3D8ED0D4"/>
  </w:style>
  <w:style w:type="paragraph" w:customStyle="1" w:styleId="915F3A089881B4499D985870AD59B748">
    <w:name w:val="915F3A089881B4499D985870AD59B748"/>
  </w:style>
  <w:style w:type="paragraph" w:customStyle="1" w:styleId="3DB3D9E26D24EA4095C78ACC641DD7B1">
    <w:name w:val="3DB3D9E26D24EA4095C78ACC641DD7B1"/>
  </w:style>
  <w:style w:type="paragraph" w:customStyle="1" w:styleId="A107F04E7395E84E9C7145E5F51266DA">
    <w:name w:val="A107F04E7395E84E9C7145E5F51266DA"/>
  </w:style>
  <w:style w:type="paragraph" w:customStyle="1" w:styleId="F4717730C58D7F40B91437ED9C1B1BAB">
    <w:name w:val="F4717730C58D7F40B91437ED9C1B1BAB"/>
  </w:style>
  <w:style w:type="paragraph" w:customStyle="1" w:styleId="CD3EA46B03D40542B326A46EF1DD8183">
    <w:name w:val="CD3EA46B03D40542B326A46EF1DD8183"/>
  </w:style>
  <w:style w:type="paragraph" w:customStyle="1" w:styleId="C9CA1744D3D89546B8758B3023ACA402">
    <w:name w:val="C9CA1744D3D89546B8758B3023ACA402"/>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9E7D8A63E8557A4DB70FF3722C4159D4">
    <w:name w:val="9E7D8A63E8557A4DB70FF3722C4159D4"/>
  </w:style>
  <w:style w:type="paragraph" w:customStyle="1" w:styleId="8337EA6DFA616A4E920D4730975021E9">
    <w:name w:val="8337EA6DFA616A4E920D4730975021E9"/>
  </w:style>
  <w:style w:type="paragraph" w:styleId="ListBullet">
    <w:name w:val="List Bullet"/>
    <w:basedOn w:val="Normal"/>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42AE14FF5E87A44BAFCBB231995D61D2">
    <w:name w:val="42AE14FF5E87A44BAFCBB231995D61D2"/>
  </w:style>
  <w:style w:type="paragraph" w:customStyle="1" w:styleId="E5A5C62437844047B35E003C3D8ED0D4">
    <w:name w:val="E5A5C62437844047B35E003C3D8ED0D4"/>
  </w:style>
  <w:style w:type="paragraph" w:customStyle="1" w:styleId="915F3A089881B4499D985870AD59B748">
    <w:name w:val="915F3A089881B4499D985870AD59B748"/>
  </w:style>
  <w:style w:type="paragraph" w:customStyle="1" w:styleId="3DB3D9E26D24EA4095C78ACC641DD7B1">
    <w:name w:val="3DB3D9E26D24EA4095C78ACC641DD7B1"/>
  </w:style>
  <w:style w:type="paragraph" w:customStyle="1" w:styleId="A107F04E7395E84E9C7145E5F51266DA">
    <w:name w:val="A107F04E7395E84E9C7145E5F51266DA"/>
  </w:style>
  <w:style w:type="paragraph" w:customStyle="1" w:styleId="F4717730C58D7F40B91437ED9C1B1BAB">
    <w:name w:val="F4717730C58D7F40B91437ED9C1B1BAB"/>
  </w:style>
  <w:style w:type="paragraph" w:customStyle="1" w:styleId="CD3EA46B03D40542B326A46EF1DD8183">
    <w:name w:val="CD3EA46B03D40542B326A46EF1DD8183"/>
  </w:style>
  <w:style w:type="paragraph" w:customStyle="1" w:styleId="C9CA1744D3D89546B8758B3023ACA402">
    <w:name w:val="C9CA1744D3D89546B8758B3023ACA4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Blocks Resume">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Blocks Resume">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Blocks Resume.dotx</Template>
  <TotalTime>7</TotalTime>
  <Pages>1</Pages>
  <Words>152</Words>
  <Characters>870</Characters>
  <Application>Microsoft Macintosh Word</Application>
  <DocSecurity>0</DocSecurity>
  <Lines>7</Lines>
  <Paragraphs>2</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Objective</vt:lpstr>
      <vt:lpstr>Experience</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1020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coker</dc:creator>
  <cp:keywords/>
  <dc:description/>
  <cp:lastModifiedBy>john coker</cp:lastModifiedBy>
  <cp:revision>1</cp:revision>
  <dcterms:created xsi:type="dcterms:W3CDTF">2014-01-08T03:30:00Z</dcterms:created>
  <dcterms:modified xsi:type="dcterms:W3CDTF">2014-01-08T03:37:00Z</dcterms:modified>
  <cp:category/>
</cp:coreProperties>
</file>