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BC" w:rsidRPr="00921404" w:rsidRDefault="00BD0AD4">
      <w:pPr>
        <w:pStyle w:val="ContactInfo"/>
        <w:rPr>
          <w:rFonts w:ascii="Arial Black" w:hAnsi="Arial Black"/>
        </w:rPr>
      </w:pPr>
      <w:sdt>
        <w:sdtPr>
          <w:rPr>
            <w:rFonts w:ascii="Arial Black" w:hAnsi="Arial Black"/>
          </w:rPr>
          <w:alias w:val="Street Address"/>
          <w:tag w:val="Street Address"/>
          <w:id w:val="1415969137"/>
          <w:placeholder>
            <w:docPart w:val="60C6235B3E974E25A02AB906CF2B0296"/>
          </w:placeholder>
          <w:dataBinding w:prefixMappings="xmlns:ns0='http://schemas.microsoft.com/office/2006/coverPageProps' " w:xpath="/ns0:CoverPageProperties[1]/ns0:CompanyAddress[1]" w:storeItemID="{55AF091B-3C7A-41E3-B477-F2FDAA23CFDA}"/>
          <w:text w:multiLine="1"/>
        </w:sdtPr>
        <w:sdtEndPr/>
        <w:sdtContent>
          <w:r w:rsidR="00CA6074" w:rsidRPr="00921404">
            <w:rPr>
              <w:rFonts w:ascii="Arial Black" w:hAnsi="Arial Black"/>
            </w:rPr>
            <w:t>9758 Laredo St. 16A</w:t>
          </w:r>
        </w:sdtContent>
      </w:sdt>
    </w:p>
    <w:sdt>
      <w:sdtPr>
        <w:rPr>
          <w:rFonts w:ascii="Arial Black" w:hAnsi="Arial Black"/>
        </w:rPr>
        <w:alias w:val="Category"/>
        <w:tag w:val=""/>
        <w:id w:val="1543715586"/>
        <w:placeholder>
          <w:docPart w:val="4A2B0F1647FA4C60ADC609F39F168C4B"/>
        </w:placeholder>
        <w:dataBinding w:prefixMappings="xmlns:ns0='http://purl.org/dc/elements/1.1/' xmlns:ns1='http://schemas.openxmlformats.org/package/2006/metadata/core-properties' " w:xpath="/ns1:coreProperties[1]/ns1:category[1]" w:storeItemID="{6C3C8BC8-F283-45AE-878A-BAB7291924A1}"/>
        <w:text/>
      </w:sdtPr>
      <w:sdtEndPr/>
      <w:sdtContent>
        <w:p w:rsidR="002C42BC" w:rsidRPr="00921404" w:rsidRDefault="00CA6074">
          <w:pPr>
            <w:pStyle w:val="ContactInfo"/>
            <w:rPr>
              <w:rFonts w:ascii="Arial Black" w:hAnsi="Arial Black"/>
            </w:rPr>
          </w:pPr>
          <w:r w:rsidRPr="00921404">
            <w:rPr>
              <w:rFonts w:ascii="Arial Black" w:hAnsi="Arial Black"/>
            </w:rPr>
            <w:t>Commerce City, Co.</w:t>
          </w:r>
        </w:p>
      </w:sdtContent>
    </w:sdt>
    <w:p w:rsidR="002C42BC" w:rsidRPr="00921404" w:rsidRDefault="00BD0AD4">
      <w:pPr>
        <w:pStyle w:val="ContactInfo"/>
        <w:rPr>
          <w:rFonts w:ascii="Arial Black" w:hAnsi="Arial Black"/>
        </w:rPr>
      </w:pPr>
      <w:sdt>
        <w:sdtPr>
          <w:rPr>
            <w:rFonts w:ascii="Arial Black" w:hAnsi="Arial Black"/>
          </w:rPr>
          <w:alias w:val="Telephone"/>
          <w:tag w:val="Telephone"/>
          <w:id w:val="599758962"/>
          <w:placeholder>
            <w:docPart w:val="468DF0B4A13C4D7AA58C5525E5D0320D"/>
          </w:placeholder>
          <w:dataBinding w:prefixMappings="xmlns:ns0='http://schemas.microsoft.com/office/2006/coverPageProps' " w:xpath="/ns0:CoverPageProperties[1]/ns0:CompanyPhone[1]" w:storeItemID="{55AF091B-3C7A-41E3-B477-F2FDAA23CFDA}"/>
          <w:text/>
        </w:sdtPr>
        <w:sdtEndPr/>
        <w:sdtContent>
          <w:r w:rsidR="00CA6074" w:rsidRPr="00921404">
            <w:rPr>
              <w:rFonts w:ascii="Arial Black" w:hAnsi="Arial Black"/>
            </w:rPr>
            <w:t>(303)946-4926</w:t>
          </w:r>
        </w:sdtContent>
      </w:sdt>
    </w:p>
    <w:sdt>
      <w:sdtPr>
        <w:rPr>
          <w:rFonts w:ascii="Arial Black" w:hAnsi="Arial Black"/>
        </w:rPr>
        <w:alias w:val="Website"/>
        <w:tag w:val="Website"/>
        <w:id w:val="48967594"/>
        <w:placeholder>
          <w:docPart w:val="3ADEB1051F9D439C9DEB976E4D209A2E"/>
        </w:placeholder>
        <w:dataBinding w:prefixMappings="xmlns:ns0='http://purl.org/dc/elements/1.1/' xmlns:ns1='http://schemas.openxmlformats.org/package/2006/metadata/core-properties' " w:xpath="/ns1:coreProperties[1]/ns1:keywords[1]" w:storeItemID="{6C3C8BC8-F283-45AE-878A-BAB7291924A1}"/>
        <w:text/>
      </w:sdtPr>
      <w:sdtEndPr/>
      <w:sdtContent>
        <w:p w:rsidR="002C42BC" w:rsidRDefault="00CA6074">
          <w:pPr>
            <w:pStyle w:val="ContactInfo"/>
          </w:pPr>
          <w:r w:rsidRPr="00921404">
            <w:rPr>
              <w:rFonts w:ascii="Arial Black" w:hAnsi="Arial Black"/>
            </w:rPr>
            <w:t>JohnClark1@Live.com</w:t>
          </w:r>
        </w:p>
      </w:sdtContent>
    </w:sdt>
    <w:p w:rsidR="002C42BC" w:rsidRDefault="00BD0AD4">
      <w:pPr>
        <w:pStyle w:val="Name"/>
      </w:pPr>
      <w:sdt>
        <w:sdtPr>
          <w:rPr>
            <w:b/>
          </w:rPr>
          <w:alias w:val="Your Name"/>
          <w:tag w:val=""/>
          <w:id w:val="1197042864"/>
          <w:placeholder>
            <w:docPart w:val="770A0FF0509B42CFB65A8F8933881C6F"/>
          </w:placeholder>
          <w:dataBinding w:prefixMappings="xmlns:ns0='http://purl.org/dc/elements/1.1/' xmlns:ns1='http://schemas.openxmlformats.org/package/2006/metadata/core-properties' " w:xpath="/ns1:coreProperties[1]/ns0:creator[1]" w:storeItemID="{6C3C8BC8-F283-45AE-878A-BAB7291924A1}"/>
          <w:text/>
        </w:sdtPr>
        <w:sdtEndPr/>
        <w:sdtContent>
          <w:r w:rsidR="00490BB9" w:rsidRPr="00921404">
            <w:rPr>
              <w:b/>
            </w:rPr>
            <w:t xml:space="preserve">John </w:t>
          </w:r>
          <w:r w:rsidR="00CA6074" w:rsidRPr="00921404">
            <w:rPr>
              <w:b/>
            </w:rPr>
            <w:t xml:space="preserve">E. </w:t>
          </w:r>
          <w:r w:rsidR="00490BB9" w:rsidRPr="00921404">
            <w:rPr>
              <w:b/>
            </w:rPr>
            <w:t>CLARK</w:t>
          </w:r>
        </w:sdtContent>
      </w:sdt>
    </w:p>
    <w:tbl>
      <w:tblPr>
        <w:tblStyle w:val="ResumeTable"/>
        <w:tblW w:w="5000" w:type="pct"/>
        <w:tblLook w:val="04A0" w:firstRow="1" w:lastRow="0" w:firstColumn="1" w:lastColumn="0" w:noHBand="0" w:noVBand="1"/>
        <w:tblDescription w:val="Resume"/>
      </w:tblPr>
      <w:tblGrid>
        <w:gridCol w:w="1778"/>
        <w:gridCol w:w="472"/>
        <w:gridCol w:w="7830"/>
      </w:tblGrid>
      <w:tr w:rsidR="002C42BC">
        <w:tc>
          <w:tcPr>
            <w:tcW w:w="1778" w:type="dxa"/>
          </w:tcPr>
          <w:p w:rsidR="002C42BC" w:rsidRPr="00921404" w:rsidRDefault="00414819">
            <w:pPr>
              <w:pStyle w:val="Heading1"/>
              <w:rPr>
                <w:rFonts w:cstheme="majorHAnsi"/>
              </w:rPr>
            </w:pPr>
            <w:r w:rsidRPr="00921404">
              <w:rPr>
                <w:rFonts w:cstheme="majorHAnsi"/>
              </w:rPr>
              <w:t>Objective</w:t>
            </w:r>
          </w:p>
        </w:tc>
        <w:tc>
          <w:tcPr>
            <w:tcW w:w="472" w:type="dxa"/>
          </w:tcPr>
          <w:p w:rsidR="002C42BC" w:rsidRPr="00A13DE0" w:rsidRDefault="002C42BC">
            <w:pPr>
              <w:rPr>
                <w:color w:val="53585D" w:themeColor="text2" w:themeTint="BF"/>
              </w:rPr>
            </w:pPr>
          </w:p>
        </w:tc>
        <w:tc>
          <w:tcPr>
            <w:tcW w:w="7830" w:type="dxa"/>
          </w:tcPr>
          <w:p w:rsidR="002C42BC" w:rsidRPr="00A13DE0" w:rsidRDefault="00A13DE0" w:rsidP="007D531F">
            <w:pPr>
              <w:pStyle w:val="ResumeText"/>
              <w:rPr>
                <w:color w:val="53585D" w:themeColor="text2" w:themeTint="BF"/>
              </w:rPr>
            </w:pPr>
            <w:r w:rsidRPr="00A13DE0">
              <w:rPr>
                <w:color w:val="53585D" w:themeColor="text2" w:themeTint="BF"/>
              </w:rPr>
              <w:t xml:space="preserve">Looking for long-term employment with advancement opportunities. </w:t>
            </w:r>
          </w:p>
        </w:tc>
      </w:tr>
      <w:tr w:rsidR="002C42BC">
        <w:tc>
          <w:tcPr>
            <w:tcW w:w="1778" w:type="dxa"/>
          </w:tcPr>
          <w:p w:rsidR="002C42BC" w:rsidRDefault="00414819">
            <w:pPr>
              <w:pStyle w:val="Heading1"/>
            </w:pPr>
            <w:r>
              <w:t>Skills &amp; Abilities</w:t>
            </w:r>
          </w:p>
        </w:tc>
        <w:tc>
          <w:tcPr>
            <w:tcW w:w="472" w:type="dxa"/>
          </w:tcPr>
          <w:p w:rsidR="002C42BC" w:rsidRDefault="002C42BC"/>
        </w:tc>
        <w:tc>
          <w:tcPr>
            <w:tcW w:w="7830" w:type="dxa"/>
          </w:tcPr>
          <w:p w:rsidR="009F37FA" w:rsidRDefault="000F1299" w:rsidP="009F37FA">
            <w:pPr>
              <w:pStyle w:val="ResumeText"/>
              <w:numPr>
                <w:ilvl w:val="0"/>
                <w:numId w:val="2"/>
              </w:numPr>
            </w:pPr>
            <w:r>
              <w:t>Great c</w:t>
            </w:r>
            <w:r w:rsidR="009F37FA">
              <w:t>ustomer service focused</w:t>
            </w:r>
            <w:r>
              <w:t xml:space="preserve"> skills</w:t>
            </w:r>
            <w:r w:rsidR="009F37FA">
              <w:t>.</w:t>
            </w:r>
          </w:p>
          <w:p w:rsidR="005C7D6A" w:rsidRPr="00A13DE0" w:rsidRDefault="005C7D6A" w:rsidP="009F37FA">
            <w:pPr>
              <w:pStyle w:val="ResumeText"/>
              <w:numPr>
                <w:ilvl w:val="0"/>
                <w:numId w:val="2"/>
              </w:numPr>
              <w:rPr>
                <w:color w:val="53585D" w:themeColor="text2" w:themeTint="BF"/>
              </w:rPr>
            </w:pPr>
            <w:r w:rsidRPr="00A13DE0">
              <w:rPr>
                <w:color w:val="53585D" w:themeColor="text2" w:themeTint="BF"/>
              </w:rPr>
              <w:t>Exce</w:t>
            </w:r>
            <w:r w:rsidR="007D531F" w:rsidRPr="00A13DE0">
              <w:rPr>
                <w:color w:val="53585D" w:themeColor="text2" w:themeTint="BF"/>
              </w:rPr>
              <w:t>llent conflict resolution</w:t>
            </w:r>
            <w:r w:rsidRPr="00A13DE0">
              <w:rPr>
                <w:color w:val="53585D" w:themeColor="text2" w:themeTint="BF"/>
              </w:rPr>
              <w:t>.</w:t>
            </w:r>
          </w:p>
          <w:p w:rsidR="009F37FA" w:rsidRDefault="000F1299" w:rsidP="009F37FA">
            <w:pPr>
              <w:pStyle w:val="ResumeText"/>
              <w:numPr>
                <w:ilvl w:val="0"/>
                <w:numId w:val="2"/>
              </w:numPr>
            </w:pPr>
            <w:r>
              <w:t>Extensive s</w:t>
            </w:r>
            <w:r w:rsidR="009F37FA">
              <w:t xml:space="preserve">cheduling experience. </w:t>
            </w:r>
          </w:p>
          <w:p w:rsidR="002C42BC" w:rsidRDefault="00A75C86" w:rsidP="009F37FA">
            <w:pPr>
              <w:pStyle w:val="ResumeText"/>
              <w:numPr>
                <w:ilvl w:val="0"/>
                <w:numId w:val="2"/>
              </w:numPr>
            </w:pPr>
            <w:r>
              <w:t>Excellent</w:t>
            </w:r>
            <w:r w:rsidR="009F37FA" w:rsidRPr="009F37FA">
              <w:t xml:space="preserve"> verbal and written communication skills.</w:t>
            </w:r>
            <w:bookmarkStart w:id="0" w:name="_GoBack"/>
            <w:bookmarkEnd w:id="0"/>
          </w:p>
          <w:p w:rsidR="009F37FA" w:rsidRDefault="009F37FA" w:rsidP="009F37FA">
            <w:pPr>
              <w:pStyle w:val="ResumeText"/>
              <w:numPr>
                <w:ilvl w:val="0"/>
                <w:numId w:val="2"/>
              </w:numPr>
            </w:pPr>
            <w:r w:rsidRPr="009F37FA">
              <w:t>Computer knowledge and skills incl</w:t>
            </w:r>
            <w:r w:rsidR="000C4961">
              <w:t>uding proficiency in Microsoft O</w:t>
            </w:r>
            <w:r w:rsidRPr="009F37FA">
              <w:t>ffice (Access, Excel, PowerPoint, Word).</w:t>
            </w:r>
          </w:p>
          <w:p w:rsidR="00B2050A" w:rsidRDefault="00B2050A" w:rsidP="009F37FA">
            <w:pPr>
              <w:pStyle w:val="ResumeText"/>
              <w:numPr>
                <w:ilvl w:val="0"/>
                <w:numId w:val="2"/>
              </w:numPr>
            </w:pPr>
            <w:r>
              <w:t xml:space="preserve">HIPAA &amp; JCAHO </w:t>
            </w:r>
            <w:r w:rsidR="002211D0">
              <w:t>Knowledge.</w:t>
            </w:r>
          </w:p>
          <w:p w:rsidR="009F37FA" w:rsidRDefault="009F37FA" w:rsidP="009F37FA">
            <w:pPr>
              <w:pStyle w:val="ResumeText"/>
              <w:numPr>
                <w:ilvl w:val="0"/>
                <w:numId w:val="2"/>
              </w:numPr>
            </w:pPr>
            <w:r>
              <w:t>Detail oriented, able to coordinate and prioritize multiple responsibilities.</w:t>
            </w:r>
          </w:p>
          <w:p w:rsidR="009F37FA" w:rsidRDefault="00230082" w:rsidP="00230082">
            <w:pPr>
              <w:pStyle w:val="ResumeText"/>
              <w:numPr>
                <w:ilvl w:val="0"/>
                <w:numId w:val="2"/>
              </w:numPr>
            </w:pPr>
            <w:r>
              <w:t>Strong</w:t>
            </w:r>
            <w:r w:rsidR="009F37FA">
              <w:t xml:space="preserve"> organizational, </w:t>
            </w:r>
            <w:r w:rsidRPr="00230082">
              <w:t>analytical</w:t>
            </w:r>
            <w:r>
              <w:t>,</w:t>
            </w:r>
            <w:r w:rsidRPr="00230082">
              <w:t xml:space="preserve"> </w:t>
            </w:r>
            <w:r w:rsidR="009F37FA">
              <w:t xml:space="preserve">data management and documentation </w:t>
            </w:r>
            <w:r>
              <w:t>skills</w:t>
            </w:r>
            <w:r w:rsidR="009F37FA">
              <w:t>.</w:t>
            </w:r>
          </w:p>
          <w:p w:rsidR="00230082" w:rsidRDefault="00230082" w:rsidP="00230082">
            <w:pPr>
              <w:pStyle w:val="ResumeText"/>
              <w:ind w:left="360"/>
            </w:pPr>
            <w:r w:rsidRPr="00230082">
              <w:t>•</w:t>
            </w:r>
            <w:r w:rsidRPr="00230082">
              <w:tab/>
              <w:t>Problem solving and dispute resolution training.</w:t>
            </w:r>
          </w:p>
          <w:p w:rsidR="009F37FA" w:rsidRDefault="009F37FA" w:rsidP="009F37FA">
            <w:pPr>
              <w:pStyle w:val="ResumeText"/>
              <w:numPr>
                <w:ilvl w:val="0"/>
                <w:numId w:val="2"/>
              </w:numPr>
            </w:pPr>
            <w:r w:rsidRPr="00A13DE0">
              <w:rPr>
                <w:color w:val="53585D" w:themeColor="text2" w:themeTint="BF"/>
              </w:rPr>
              <w:t>Sensitivity to low income and ethnic minority community.</w:t>
            </w:r>
          </w:p>
        </w:tc>
      </w:tr>
      <w:tr w:rsidR="002C42BC">
        <w:tc>
          <w:tcPr>
            <w:tcW w:w="1778" w:type="dxa"/>
          </w:tcPr>
          <w:p w:rsidR="002C42BC" w:rsidRDefault="00414819">
            <w:pPr>
              <w:pStyle w:val="Heading1"/>
            </w:pPr>
            <w:r>
              <w:t>Experience</w:t>
            </w:r>
          </w:p>
        </w:tc>
        <w:tc>
          <w:tcPr>
            <w:tcW w:w="472" w:type="dxa"/>
          </w:tcPr>
          <w:p w:rsidR="002C42BC" w:rsidRDefault="002C42BC"/>
        </w:tc>
        <w:tc>
          <w:tcPr>
            <w:tcW w:w="7830" w:type="dxa"/>
          </w:tcPr>
          <w:sdt>
            <w:sdtPr>
              <w:rPr>
                <w:rFonts w:eastAsiaTheme="minorEastAsia"/>
                <w:b/>
                <w:bCs/>
                <w:caps/>
              </w:rPr>
              <w:id w:val="1436861535"/>
            </w:sdtPr>
            <w:sdtEndPr>
              <w:rPr>
                <w:rFonts w:eastAsiaTheme="minorHAnsi"/>
                <w:b w:val="0"/>
                <w:bCs w:val="0"/>
                <w:caps w:val="0"/>
              </w:rPr>
            </w:sdtEndPr>
            <w:sdtContent>
              <w:sdt>
                <w:sdtPr>
                  <w:rPr>
                    <w:rFonts w:eastAsiaTheme="minorEastAsia"/>
                    <w:b/>
                    <w:bCs/>
                    <w:caps/>
                  </w:rPr>
                  <w:id w:val="221802691"/>
                </w:sdtPr>
                <w:sdtEndPr>
                  <w:rPr>
                    <w:b w:val="0"/>
                    <w:bCs w:val="0"/>
                    <w:caps w:val="0"/>
                  </w:rPr>
                </w:sdtEndPr>
                <w:sdtContent>
                  <w:p w:rsidR="002C42BC" w:rsidRPr="00C831F7" w:rsidRDefault="00C831F7" w:rsidP="008D7DFD">
                    <w:pPr>
                      <w:pStyle w:val="ResumeText"/>
                      <w:rPr>
                        <w:rFonts w:asciiTheme="majorHAnsi" w:hAnsiTheme="majorHAnsi" w:cstheme="majorHAnsi"/>
                        <w:b/>
                      </w:rPr>
                    </w:pPr>
                    <w:r>
                      <w:rPr>
                        <w:rFonts w:asciiTheme="majorHAnsi" w:hAnsiTheme="majorHAnsi" w:cstheme="majorHAnsi"/>
                        <w:b/>
                      </w:rPr>
                      <w:t>CNA</w:t>
                    </w:r>
                    <w:r w:rsidR="005809CC" w:rsidRPr="00C831F7">
                      <w:rPr>
                        <w:rFonts w:asciiTheme="majorHAnsi" w:hAnsiTheme="majorHAnsi" w:cstheme="majorHAnsi"/>
                        <w:b/>
                      </w:rPr>
                      <w:t xml:space="preserve"> –</w:t>
                    </w:r>
                    <w:r>
                      <w:rPr>
                        <w:rFonts w:asciiTheme="majorHAnsi" w:hAnsiTheme="majorHAnsi" w:cstheme="majorHAnsi"/>
                        <w:b/>
                      </w:rPr>
                      <w:t xml:space="preserve"> SUB-POST ACUTE UNIT / LIFE CARE</w:t>
                    </w:r>
                    <w:r w:rsidR="00317FC0">
                      <w:rPr>
                        <w:rFonts w:asciiTheme="majorHAnsi" w:hAnsiTheme="majorHAnsi" w:cstheme="majorHAnsi"/>
                        <w:b/>
                      </w:rPr>
                      <w:t xml:space="preserve"> CENTER</w:t>
                    </w:r>
                    <w:r>
                      <w:rPr>
                        <w:rFonts w:asciiTheme="majorHAnsi" w:hAnsiTheme="majorHAnsi" w:cstheme="majorHAnsi"/>
                        <w:b/>
                      </w:rPr>
                      <w:t xml:space="preserve"> OF WESTMINSTER</w:t>
                    </w:r>
                  </w:p>
                  <w:p w:rsidR="002C42BC" w:rsidRDefault="006B4E5E" w:rsidP="008D7DFD">
                    <w:pPr>
                      <w:pStyle w:val="ResumeText"/>
                    </w:pPr>
                    <w:r>
                      <w:t>01/2010 – 09</w:t>
                    </w:r>
                    <w:r w:rsidRPr="006B4E5E">
                      <w:t>/2012</w:t>
                    </w:r>
                  </w:p>
                  <w:p w:rsidR="00C831F7" w:rsidRDefault="005809CC" w:rsidP="00C831F7">
                    <w:pPr>
                      <w:pStyle w:val="ResumeText"/>
                      <w:numPr>
                        <w:ilvl w:val="0"/>
                        <w:numId w:val="4"/>
                      </w:numPr>
                    </w:pPr>
                    <w:r>
                      <w:t>CNA of the year / 2011 Rocky Mountain Region</w:t>
                    </w:r>
                    <w:r w:rsidR="00C831F7">
                      <w:t>.</w:t>
                    </w:r>
                    <w:r w:rsidR="00230082">
                      <w:t xml:space="preserve"> (LCCW)</w:t>
                    </w:r>
                  </w:p>
                  <w:p w:rsidR="005809CC" w:rsidRDefault="00C831F7" w:rsidP="00C831F7">
                    <w:pPr>
                      <w:pStyle w:val="ResumeText"/>
                      <w:numPr>
                        <w:ilvl w:val="0"/>
                        <w:numId w:val="4"/>
                      </w:numPr>
                    </w:pPr>
                    <w:r>
                      <w:t>Extensive</w:t>
                    </w:r>
                    <w:r w:rsidR="00733960">
                      <w:t xml:space="preserve"> direct</w:t>
                    </w:r>
                    <w:r>
                      <w:t xml:space="preserve"> Patient care</w:t>
                    </w:r>
                    <w:r w:rsidR="00733960">
                      <w:t>.</w:t>
                    </w:r>
                  </w:p>
                  <w:p w:rsidR="006D0CB8" w:rsidRDefault="00733960" w:rsidP="00733960">
                    <w:pPr>
                      <w:pStyle w:val="ListParagraph"/>
                      <w:numPr>
                        <w:ilvl w:val="0"/>
                        <w:numId w:val="4"/>
                      </w:numPr>
                    </w:pPr>
                    <w:r w:rsidRPr="00733960">
                      <w:t>Perform clerical duties such as processing documents and scheduling appointments, and transportation.</w:t>
                    </w:r>
                  </w:p>
                  <w:p w:rsidR="002C42BC" w:rsidRDefault="00BD0AD4" w:rsidP="008D7DFD">
                    <w:pPr>
                      <w:pStyle w:val="ResumeText"/>
                    </w:pPr>
                  </w:p>
                </w:sdtContent>
              </w:sdt>
              <w:sdt>
                <w:sdtPr>
                  <w:rPr>
                    <w:rFonts w:eastAsiaTheme="minorEastAsia"/>
                    <w:b/>
                    <w:bCs/>
                    <w:caps/>
                  </w:rPr>
                  <w:id w:val="68699791"/>
                </w:sdtPr>
                <w:sdtEndPr>
                  <w:rPr>
                    <w:rFonts w:eastAsiaTheme="minorHAnsi"/>
                    <w:b w:val="0"/>
                    <w:bCs w:val="0"/>
                    <w:caps w:val="0"/>
                  </w:rPr>
                </w:sdtEndPr>
                <w:sdtContent>
                  <w:p w:rsidR="002C42BC" w:rsidRPr="008D7DFD" w:rsidRDefault="00DD12B6" w:rsidP="008D7DFD">
                    <w:pPr>
                      <w:pStyle w:val="ResumeText"/>
                      <w:rPr>
                        <w:b/>
                      </w:rPr>
                    </w:pPr>
                    <w:r w:rsidRPr="008D7DFD">
                      <w:rPr>
                        <w:rFonts w:asciiTheme="majorHAnsi" w:eastAsiaTheme="minorEastAsia" w:hAnsiTheme="majorHAnsi" w:cstheme="majorHAnsi"/>
                        <w:b/>
                        <w:bCs/>
                        <w:caps/>
                      </w:rPr>
                      <w:t xml:space="preserve">CLIENT </w:t>
                    </w:r>
                    <w:r w:rsidR="00AB1901" w:rsidRPr="008D7DFD">
                      <w:rPr>
                        <w:rFonts w:asciiTheme="majorHAnsi" w:eastAsiaTheme="minorEastAsia" w:hAnsiTheme="majorHAnsi" w:cstheme="majorHAnsi"/>
                        <w:b/>
                        <w:bCs/>
                        <w:caps/>
                      </w:rPr>
                      <w:t>MANAGER</w:t>
                    </w:r>
                    <w:r w:rsidR="00AB1901" w:rsidRPr="008D7DFD">
                      <w:rPr>
                        <w:rFonts w:eastAsiaTheme="minorEastAsia" w:cstheme="majorHAnsi"/>
                        <w:b/>
                        <w:bCs/>
                        <w:caps/>
                      </w:rPr>
                      <w:t xml:space="preserve"> - CNA</w:t>
                    </w:r>
                    <w:r w:rsidRPr="008D7DFD">
                      <w:rPr>
                        <w:rFonts w:eastAsiaTheme="minorEastAsia"/>
                        <w:b/>
                        <w:bCs/>
                        <w:caps/>
                      </w:rPr>
                      <w:t xml:space="preserve"> </w:t>
                    </w:r>
                    <w:r w:rsidR="00AB1901" w:rsidRPr="008D7DFD">
                      <w:rPr>
                        <w:b/>
                      </w:rPr>
                      <w:t xml:space="preserve">/ </w:t>
                    </w:r>
                    <w:r w:rsidRPr="008D7DFD">
                      <w:rPr>
                        <w:b/>
                      </w:rPr>
                      <w:t>Rela</w:t>
                    </w:r>
                    <w:r w:rsidR="00AB1901" w:rsidRPr="008D7DFD">
                      <w:rPr>
                        <w:b/>
                      </w:rPr>
                      <w:t>tively close adult day program,</w:t>
                    </w:r>
                    <w:r w:rsidRPr="008D7DFD">
                      <w:rPr>
                        <w:b/>
                      </w:rPr>
                      <w:t xml:space="preserve"> Presbyterian Church of Broomfield</w:t>
                    </w:r>
                  </w:p>
                  <w:p w:rsidR="002C42BC" w:rsidRDefault="00A26226" w:rsidP="008D7DFD">
                    <w:pPr>
                      <w:pStyle w:val="ResumeText"/>
                    </w:pPr>
                    <w:r w:rsidRPr="00A26226">
                      <w:t>07/2009 – 02/2010</w:t>
                    </w:r>
                  </w:p>
                  <w:p w:rsidR="008D7DFD" w:rsidRDefault="00AB1901" w:rsidP="008D7DFD">
                    <w:pPr>
                      <w:pStyle w:val="ResumeText"/>
                    </w:pPr>
                    <w:r w:rsidRPr="00AB1901">
                      <w:t>Finance/Budgeting all Client needs. Order all nutrition, such as all meals, supplements, and snacks. Oversee and Supervised all Volunteers, and CNA’s. This included the scheduling of staff, Activities personnel, volunteers, and new Client intake. In addition to my management duties, I was tasked with regular CNA duties including tube feedings, skin assessments; while all under the guidance of our in-house RN.  I was hired more for my management ability, while holding a CNA license.</w:t>
                    </w:r>
                  </w:p>
                  <w:p w:rsidR="008D7DFD" w:rsidRDefault="008D7DFD" w:rsidP="008D7DFD">
                    <w:pPr>
                      <w:pStyle w:val="ResumeText"/>
                    </w:pPr>
                  </w:p>
                  <w:p w:rsidR="008D7DFD" w:rsidRPr="008D7DFD" w:rsidRDefault="008D7DFD" w:rsidP="008D7DFD">
                    <w:pPr>
                      <w:pStyle w:val="ResumeText"/>
                      <w:rPr>
                        <w:rFonts w:asciiTheme="majorHAnsi" w:hAnsiTheme="majorHAnsi" w:cstheme="majorHAnsi"/>
                        <w:b/>
                      </w:rPr>
                    </w:pPr>
                    <w:r>
                      <w:rPr>
                        <w:rFonts w:asciiTheme="majorHAnsi" w:hAnsiTheme="majorHAnsi" w:cstheme="majorHAnsi"/>
                        <w:b/>
                      </w:rPr>
                      <w:lastRenderedPageBreak/>
                      <w:t xml:space="preserve">ACCOUNT MANAGER - </w:t>
                    </w:r>
                    <w:r w:rsidRPr="008D7DFD">
                      <w:rPr>
                        <w:rFonts w:asciiTheme="majorHAnsi" w:hAnsiTheme="majorHAnsi" w:cstheme="majorHAnsi"/>
                        <w:b/>
                      </w:rPr>
                      <w:t xml:space="preserve">CONSULTANT </w:t>
                    </w:r>
                    <w:r>
                      <w:rPr>
                        <w:rFonts w:asciiTheme="majorHAnsi" w:hAnsiTheme="majorHAnsi" w:cstheme="majorHAnsi"/>
                        <w:b/>
                      </w:rPr>
                      <w:t xml:space="preserve">/ </w:t>
                    </w:r>
                    <w:r w:rsidRPr="008D7DFD">
                      <w:rPr>
                        <w:rFonts w:asciiTheme="majorHAnsi" w:hAnsiTheme="majorHAnsi" w:cstheme="majorHAnsi"/>
                        <w:b/>
                      </w:rPr>
                      <w:t>AMERICAN GUARD SERVICE</w:t>
                    </w:r>
                  </w:p>
                  <w:p w:rsidR="008D7DFD" w:rsidRDefault="008D7DFD" w:rsidP="008D7DFD">
                    <w:pPr>
                      <w:pStyle w:val="ResumeText"/>
                    </w:pPr>
                    <w:r>
                      <w:t>04/2006 – 11/2008</w:t>
                    </w:r>
                  </w:p>
                  <w:p w:rsidR="008D7DFD" w:rsidRDefault="008D7DFD" w:rsidP="008D7DFD">
                    <w:pPr>
                      <w:pStyle w:val="ResumeText"/>
                    </w:pPr>
                    <w:r>
                      <w:t xml:space="preserve">Lead and managed a team of 65 people for the San Pedro Harbor/Carnival Cruise Line account. Scheduled, evaluated, and trained all personnel. Was tasked with supervising the security daily arrival, departure, boarding and un-boarding of passengers. Investigated and mediated complaints during the arrival and departure of passengers. Worked with, local and federal authorities in regards to the holding of passengers bringing weapons, food, alcohol and other types of contraband on and off the ships. </w:t>
                    </w:r>
                  </w:p>
                  <w:p w:rsidR="008D7DFD" w:rsidRPr="008D7DFD" w:rsidRDefault="008D7DFD" w:rsidP="008D7DFD">
                    <w:pPr>
                      <w:pStyle w:val="ResumeText"/>
                      <w:rPr>
                        <w:rFonts w:asciiTheme="majorHAnsi" w:hAnsiTheme="majorHAnsi" w:cstheme="majorHAnsi"/>
                        <w:b/>
                      </w:rPr>
                    </w:pPr>
                    <w:r w:rsidRPr="008D7DFD">
                      <w:rPr>
                        <w:rFonts w:asciiTheme="majorHAnsi" w:hAnsiTheme="majorHAnsi" w:cstheme="majorHAnsi"/>
                        <w:b/>
                      </w:rPr>
                      <w:t>Selected Contributions:</w:t>
                    </w:r>
                  </w:p>
                  <w:p w:rsidR="008D7DFD" w:rsidRDefault="008D7DFD" w:rsidP="008D7DFD">
                    <w:pPr>
                      <w:pStyle w:val="ResumeText"/>
                      <w:numPr>
                        <w:ilvl w:val="0"/>
                        <w:numId w:val="3"/>
                      </w:numPr>
                    </w:pPr>
                    <w:r>
                      <w:t>Created a strong team orientated atmosphere and stopped the high turnover rate which was jeopardizing the account.</w:t>
                    </w:r>
                  </w:p>
                  <w:p w:rsidR="00C831F7" w:rsidRDefault="008D7DFD" w:rsidP="008D7DFD">
                    <w:pPr>
                      <w:pStyle w:val="ResumeText"/>
                      <w:numPr>
                        <w:ilvl w:val="0"/>
                        <w:numId w:val="3"/>
                      </w:numPr>
                    </w:pPr>
                    <w:r>
                      <w:t>Dramatically decreased complaints against the Security Staff and screening process by more than70%.</w:t>
                    </w:r>
                  </w:p>
                  <w:p w:rsidR="00C831F7" w:rsidRDefault="00C831F7" w:rsidP="00C831F7">
                    <w:pPr>
                      <w:pStyle w:val="ResumeText"/>
                    </w:pPr>
                  </w:p>
                  <w:p w:rsidR="00C831F7" w:rsidRPr="00317FC0" w:rsidRDefault="00C831F7" w:rsidP="00C831F7">
                    <w:pPr>
                      <w:pStyle w:val="ResumeText"/>
                      <w:rPr>
                        <w:rFonts w:asciiTheme="majorHAnsi" w:hAnsiTheme="majorHAnsi" w:cstheme="majorHAnsi"/>
                        <w:b/>
                      </w:rPr>
                    </w:pPr>
                    <w:r w:rsidRPr="00317FC0">
                      <w:rPr>
                        <w:rFonts w:asciiTheme="majorHAnsi" w:hAnsiTheme="majorHAnsi" w:cstheme="majorHAnsi"/>
                        <w:b/>
                      </w:rPr>
                      <w:t>DIRECTOR - ACCOUNT MANAGER / INTERNATIONAL SERVICES INC. / SONY</w:t>
                    </w:r>
                  </w:p>
                  <w:p w:rsidR="00C831F7" w:rsidRPr="00C831F7" w:rsidRDefault="00C831F7" w:rsidP="00C831F7">
                    <w:pPr>
                      <w:pStyle w:val="ResumeText"/>
                    </w:pPr>
                    <w:r w:rsidRPr="00C831F7">
                      <w:t>6/2000 – 3/2006</w:t>
                    </w:r>
                  </w:p>
                  <w:p w:rsidR="00C831F7" w:rsidRPr="00C831F7" w:rsidRDefault="00C831F7" w:rsidP="00C831F7">
                    <w:pPr>
                      <w:pStyle w:val="ResumeText"/>
                    </w:pPr>
                    <w:r w:rsidRPr="00C831F7">
                      <w:t xml:space="preserve">Managed and directed the day to day security operations for a Sony facility, which ships to 85% of North America. Conducted; internal Employee investigations for larceny and burglary. Developed cases for prosecution and termination; Controlled, Implemented and conducted undercover surveillance operations. In addition to the above; was responsible for the interviewing, background investigation, hiring, scheduling and training of all new Security staff.   </w:t>
                    </w:r>
                  </w:p>
                  <w:p w:rsidR="00C831F7" w:rsidRPr="00317FC0" w:rsidRDefault="00C831F7" w:rsidP="00C831F7">
                    <w:pPr>
                      <w:pStyle w:val="ResumeText"/>
                      <w:rPr>
                        <w:rFonts w:asciiTheme="majorHAnsi" w:hAnsiTheme="majorHAnsi" w:cstheme="majorHAnsi"/>
                        <w:b/>
                      </w:rPr>
                    </w:pPr>
                    <w:r w:rsidRPr="00317FC0">
                      <w:rPr>
                        <w:rFonts w:asciiTheme="majorHAnsi" w:hAnsiTheme="majorHAnsi" w:cstheme="majorHAnsi"/>
                        <w:b/>
                      </w:rPr>
                      <w:t xml:space="preserve">Selected Contributions: </w:t>
                    </w:r>
                  </w:p>
                  <w:p w:rsidR="00C831F7" w:rsidRPr="00C831F7" w:rsidRDefault="00C831F7" w:rsidP="00317FC0">
                    <w:pPr>
                      <w:pStyle w:val="ResumeText"/>
                      <w:numPr>
                        <w:ilvl w:val="0"/>
                        <w:numId w:val="6"/>
                      </w:numPr>
                    </w:pPr>
                    <w:r w:rsidRPr="00C831F7">
                      <w:t xml:space="preserve">Reduced Employee theft and loss by more than 87% by the second year; continued to maintain that level of success during my tenure. </w:t>
                    </w:r>
                  </w:p>
                  <w:p w:rsidR="00865130" w:rsidRDefault="00C831F7" w:rsidP="00317FC0">
                    <w:pPr>
                      <w:pStyle w:val="ResumeText"/>
                      <w:numPr>
                        <w:ilvl w:val="0"/>
                        <w:numId w:val="6"/>
                      </w:numPr>
                    </w:pPr>
                    <w:r w:rsidRPr="00C831F7">
                      <w:t>Planned and led numerous, successful undercover employee investigations that led to the arrest and prosecution of employees</w:t>
                    </w:r>
                    <w:r>
                      <w:t xml:space="preserve"> and non-employees alike.</w:t>
                    </w:r>
                  </w:p>
                  <w:p w:rsidR="00865130" w:rsidRDefault="00865130" w:rsidP="00865130">
                    <w:pPr>
                      <w:pStyle w:val="ResumeText"/>
                    </w:pPr>
                  </w:p>
                  <w:p w:rsidR="00865130" w:rsidRPr="004A198E" w:rsidRDefault="00865130" w:rsidP="004A198E">
                    <w:pPr>
                      <w:pStyle w:val="ResumeText"/>
                      <w:rPr>
                        <w:rFonts w:asciiTheme="majorHAnsi" w:hAnsiTheme="majorHAnsi" w:cstheme="majorHAnsi"/>
                        <w:b/>
                      </w:rPr>
                    </w:pPr>
                    <w:r w:rsidRPr="004A198E">
                      <w:rPr>
                        <w:rFonts w:asciiTheme="majorHAnsi" w:hAnsiTheme="majorHAnsi" w:cstheme="majorHAnsi"/>
                        <w:b/>
                      </w:rPr>
                      <w:t xml:space="preserve">ASSISTANT SECURITY DIRECTOR, </w:t>
                    </w:r>
                    <w:r w:rsidR="004A198E" w:rsidRPr="004A198E">
                      <w:rPr>
                        <w:rFonts w:asciiTheme="majorHAnsi" w:hAnsiTheme="majorHAnsi" w:cstheme="majorHAnsi"/>
                        <w:b/>
                      </w:rPr>
                      <w:t>WESTFIELD INC. / PSC</w:t>
                    </w:r>
                  </w:p>
                  <w:p w:rsidR="00865130" w:rsidRPr="004A198E" w:rsidRDefault="004A198E" w:rsidP="004A198E">
                    <w:pPr>
                      <w:pStyle w:val="ResumeText"/>
                    </w:pPr>
                    <w:r w:rsidRPr="004A198E">
                      <w:t xml:space="preserve">12/1998 – 6/2000  </w:t>
                    </w:r>
                  </w:p>
                  <w:p w:rsidR="00865130" w:rsidRPr="004A198E" w:rsidRDefault="00865130" w:rsidP="004A198E">
                    <w:pPr>
                      <w:pStyle w:val="ResumeText"/>
                    </w:pPr>
                    <w:r w:rsidRPr="004A198E">
                      <w:t xml:space="preserve">Directed Robbery prevention, Shoplift prevention, Employee theft reduction and parking programs for one of the premier shopping malls in Southern California. In addition to my daily management duties, I was responsible for coordinating Staff and Parking resources between the famed Santa Anita Racetrack, L.A County Arboretum and our facility. Was also tasked with, recruitment, scheduling, training and development of all new staff in our department. </w:t>
                    </w:r>
                  </w:p>
                  <w:p w:rsidR="00865130" w:rsidRPr="004A198E" w:rsidRDefault="00865130" w:rsidP="004A198E">
                    <w:pPr>
                      <w:pStyle w:val="ResumeText"/>
                      <w:rPr>
                        <w:rFonts w:asciiTheme="majorHAnsi" w:hAnsiTheme="majorHAnsi" w:cstheme="majorHAnsi"/>
                        <w:b/>
                      </w:rPr>
                    </w:pPr>
                    <w:r w:rsidRPr="004A198E">
                      <w:rPr>
                        <w:rFonts w:asciiTheme="majorHAnsi" w:hAnsiTheme="majorHAnsi" w:cstheme="majorHAnsi"/>
                        <w:b/>
                      </w:rPr>
                      <w:t>Selected Contribution:</w:t>
                    </w:r>
                  </w:p>
                  <w:p w:rsidR="00865130" w:rsidRPr="004A198E" w:rsidRDefault="00865130" w:rsidP="004A198E">
                    <w:pPr>
                      <w:pStyle w:val="ResumeText"/>
                      <w:numPr>
                        <w:ilvl w:val="0"/>
                        <w:numId w:val="8"/>
                      </w:numPr>
                    </w:pPr>
                    <w:r w:rsidRPr="004A198E">
                      <w:t>Managed, scheduled and supervised a staff of 87 fulltime uniformed personnel.</w:t>
                    </w:r>
                  </w:p>
                  <w:p w:rsidR="00865130" w:rsidRPr="004A198E" w:rsidRDefault="00865130" w:rsidP="004A198E">
                    <w:pPr>
                      <w:pStyle w:val="ResumeText"/>
                      <w:numPr>
                        <w:ilvl w:val="0"/>
                        <w:numId w:val="8"/>
                      </w:numPr>
                    </w:pPr>
                    <w:r w:rsidRPr="004A198E">
                      <w:t xml:space="preserve">Developed and implemented policies, procedures </w:t>
                    </w:r>
                    <w:r w:rsidR="004A198E">
                      <w:t xml:space="preserve">and </w:t>
                    </w:r>
                    <w:r w:rsidRPr="004A198E">
                      <w:t>emergency</w:t>
                    </w:r>
                    <w:r w:rsidR="004A198E">
                      <w:t xml:space="preserve"> </w:t>
                    </w:r>
                    <w:r w:rsidRPr="004A198E">
                      <w:lastRenderedPageBreak/>
                      <w:t>response protocols.</w:t>
                    </w:r>
                  </w:p>
                  <w:p w:rsidR="002C42BC" w:rsidRDefault="00865130" w:rsidP="004A198E">
                    <w:pPr>
                      <w:pStyle w:val="ResumeText"/>
                      <w:numPr>
                        <w:ilvl w:val="0"/>
                        <w:numId w:val="8"/>
                      </w:numPr>
                    </w:pPr>
                    <w:r w:rsidRPr="00A13DE0">
                      <w:rPr>
                        <w:color w:val="53585D" w:themeColor="text2" w:themeTint="BF"/>
                      </w:rPr>
                      <w:t>Conducted investigations, dev</w:t>
                    </w:r>
                    <w:r w:rsidR="003F31F9" w:rsidRPr="00A13DE0">
                      <w:rPr>
                        <w:color w:val="53585D" w:themeColor="text2" w:themeTint="BF"/>
                      </w:rPr>
                      <w:t>eloped cases for prosecution,</w:t>
                    </w:r>
                    <w:r w:rsidRPr="00A13DE0">
                      <w:rPr>
                        <w:color w:val="53585D" w:themeColor="text2" w:themeTint="BF"/>
                      </w:rPr>
                      <w:t xml:space="preserve"> worked closely with Law</w:t>
                    </w:r>
                    <w:r w:rsidR="003F31F9" w:rsidRPr="00A13DE0">
                      <w:rPr>
                        <w:color w:val="53585D" w:themeColor="text2" w:themeTint="BF"/>
                      </w:rPr>
                      <w:t xml:space="preserve"> Enforcement Agencies and</w:t>
                    </w:r>
                    <w:r w:rsidRPr="00A13DE0">
                      <w:rPr>
                        <w:color w:val="53585D" w:themeColor="text2" w:themeTint="BF"/>
                      </w:rPr>
                      <w:t xml:space="preserve"> the </w:t>
                    </w:r>
                    <w:r w:rsidRPr="004A198E">
                      <w:t>surrounding Community.</w:t>
                    </w:r>
                  </w:p>
                </w:sdtContent>
              </w:sdt>
            </w:sdtContent>
          </w:sdt>
        </w:tc>
      </w:tr>
      <w:tr w:rsidR="002C42BC">
        <w:tc>
          <w:tcPr>
            <w:tcW w:w="1778" w:type="dxa"/>
          </w:tcPr>
          <w:p w:rsidR="002C42BC" w:rsidRDefault="00414819">
            <w:pPr>
              <w:pStyle w:val="Heading1"/>
            </w:pPr>
            <w:r>
              <w:lastRenderedPageBreak/>
              <w:t>Education</w:t>
            </w:r>
          </w:p>
        </w:tc>
        <w:tc>
          <w:tcPr>
            <w:tcW w:w="472" w:type="dxa"/>
          </w:tcPr>
          <w:p w:rsidR="002C42BC" w:rsidRDefault="002C42BC"/>
        </w:tc>
        <w:tc>
          <w:tcPr>
            <w:tcW w:w="7830" w:type="dxa"/>
          </w:tcPr>
          <w:sdt>
            <w:sdtPr>
              <w:id w:val="-691765356"/>
            </w:sdtPr>
            <w:sdtEndPr/>
            <w:sdtContent>
              <w:sdt>
                <w:sdtPr>
                  <w:id w:val="-1126388115"/>
                </w:sdtPr>
                <w:sdtEndPr/>
                <w:sdtContent>
                  <w:p w:rsidR="000F1299" w:rsidRDefault="000F1299" w:rsidP="00855EE3">
                    <w:pPr>
                      <w:pStyle w:val="ResumeText"/>
                    </w:pPr>
                  </w:p>
                  <w:p w:rsidR="000F1299" w:rsidRDefault="000F1299" w:rsidP="00855EE3">
                    <w:pPr>
                      <w:pStyle w:val="ResumeText"/>
                    </w:pPr>
                  </w:p>
                  <w:p w:rsidR="00E635B9" w:rsidRPr="00855EE3" w:rsidRDefault="00E635B9" w:rsidP="00855EE3">
                    <w:pPr>
                      <w:pStyle w:val="ResumeText"/>
                    </w:pPr>
                    <w:r w:rsidRPr="006263C1">
                      <w:rPr>
                        <w:rFonts w:asciiTheme="majorHAnsi" w:hAnsiTheme="majorHAnsi"/>
                        <w:b/>
                      </w:rPr>
                      <w:t>FRONT RANGE COMMUNITY COLLEGE:</w:t>
                    </w:r>
                    <w:r w:rsidR="00855EE3">
                      <w:t xml:space="preserve"> Healthcare administration course work.</w:t>
                    </w:r>
                    <w:r w:rsidR="00287E45">
                      <w:t xml:space="preserve"> (Present)</w:t>
                    </w:r>
                  </w:p>
                  <w:p w:rsidR="00174E20" w:rsidRPr="00855EE3" w:rsidRDefault="006263C1" w:rsidP="00855EE3">
                    <w:pPr>
                      <w:pStyle w:val="ResumeText"/>
                    </w:pPr>
                    <w:r>
                      <w:rPr>
                        <w:rFonts w:asciiTheme="majorHAnsi" w:hAnsiTheme="majorHAnsi" w:cstheme="majorHAnsi"/>
                        <w:b/>
                      </w:rPr>
                      <w:t>COLORADO CNA LICENSE</w:t>
                    </w:r>
                    <w:r w:rsidR="00E635B9" w:rsidRPr="006263C1">
                      <w:rPr>
                        <w:rFonts w:asciiTheme="majorHAnsi" w:hAnsiTheme="majorHAnsi" w:cstheme="majorHAnsi"/>
                        <w:b/>
                      </w:rPr>
                      <w:t>:</w:t>
                    </w:r>
                    <w:r w:rsidR="001350A5" w:rsidRPr="00174E20">
                      <w:t xml:space="preserve"> </w:t>
                    </w:r>
                    <w:r w:rsidR="00855EE3" w:rsidRPr="00855EE3">
                      <w:t>Current, and in good standing.</w:t>
                    </w:r>
                  </w:p>
                  <w:p w:rsidR="00174E20" w:rsidRDefault="006263C1" w:rsidP="00855EE3">
                    <w:pPr>
                      <w:pStyle w:val="ResumeText"/>
                    </w:pPr>
                    <w:r>
                      <w:rPr>
                        <w:rFonts w:asciiTheme="majorHAnsi" w:hAnsiTheme="majorHAnsi" w:cstheme="majorHAnsi"/>
                        <w:b/>
                      </w:rPr>
                      <w:t>BLS CERTIFICATION</w:t>
                    </w:r>
                    <w:r w:rsidR="00E635B9" w:rsidRPr="006263C1">
                      <w:rPr>
                        <w:rFonts w:asciiTheme="majorHAnsi" w:hAnsiTheme="majorHAnsi" w:cstheme="majorHAnsi"/>
                        <w:b/>
                      </w:rPr>
                      <w:t>:</w:t>
                    </w:r>
                    <w:r w:rsidR="001350A5" w:rsidRPr="00174E20">
                      <w:t xml:space="preserve"> </w:t>
                    </w:r>
                    <w:r w:rsidR="00E635B9">
                      <w:t>Current</w:t>
                    </w:r>
                  </w:p>
                  <w:p w:rsidR="00174E20" w:rsidRDefault="006263C1" w:rsidP="00855EE3">
                    <w:pPr>
                      <w:pStyle w:val="ResumeText"/>
                    </w:pPr>
                    <w:r w:rsidRPr="006263C1">
                      <w:rPr>
                        <w:rFonts w:asciiTheme="majorHAnsi" w:hAnsiTheme="majorHAnsi"/>
                        <w:b/>
                      </w:rPr>
                      <w:t>COMPLETED AN 80 HOUR CLINICAL ROTATION</w:t>
                    </w:r>
                    <w:r w:rsidR="00E635B9" w:rsidRPr="006263C1">
                      <w:rPr>
                        <w:rFonts w:asciiTheme="majorHAnsi" w:hAnsiTheme="majorHAnsi"/>
                        <w:b/>
                      </w:rPr>
                      <w:t>:</w:t>
                    </w:r>
                    <w:r w:rsidR="00E635B9">
                      <w:t xml:space="preserve"> </w:t>
                    </w:r>
                    <w:r>
                      <w:t>Life Care center of Westminster / St. Anthony North.</w:t>
                    </w:r>
                  </w:p>
                  <w:p w:rsidR="00174E20" w:rsidRDefault="006263C1" w:rsidP="00855EE3">
                    <w:pPr>
                      <w:pStyle w:val="ResumeText"/>
                    </w:pPr>
                    <w:r>
                      <w:rPr>
                        <w:rFonts w:asciiTheme="majorHAnsi" w:hAnsiTheme="majorHAnsi"/>
                        <w:b/>
                      </w:rPr>
                      <w:t>AGAPE ANGELICUM SCHOOL OF NURSING ARTS</w:t>
                    </w:r>
                    <w:r w:rsidR="00E635B9" w:rsidRPr="006263C1">
                      <w:rPr>
                        <w:rFonts w:asciiTheme="majorHAnsi" w:hAnsiTheme="majorHAnsi"/>
                        <w:b/>
                      </w:rPr>
                      <w:t>:</w:t>
                    </w:r>
                    <w:r w:rsidR="001350A5" w:rsidRPr="00FC73DC">
                      <w:rPr>
                        <w:rFonts w:asciiTheme="majorHAnsi" w:hAnsiTheme="majorHAnsi"/>
                      </w:rPr>
                      <w:t xml:space="preserve"> </w:t>
                    </w:r>
                    <w:r w:rsidR="001350A5" w:rsidRPr="00174E20">
                      <w:t>Certified Nursing Assistant, Completed and graduated with 200 hours of training in the Certified Nursing Assistant Program.</w:t>
                    </w:r>
                    <w:r>
                      <w:t xml:space="preserve"> </w:t>
                    </w:r>
                    <w:r w:rsidR="00287E45">
                      <w:t>(</w:t>
                    </w:r>
                    <w:r>
                      <w:t>2009</w:t>
                    </w:r>
                    <w:r w:rsidR="00287E45">
                      <w:t>)</w:t>
                    </w:r>
                  </w:p>
                  <w:p w:rsidR="005C7D6A" w:rsidRDefault="005C7D6A" w:rsidP="00855EE3">
                    <w:pPr>
                      <w:pStyle w:val="ResumeText"/>
                    </w:pPr>
                  </w:p>
                  <w:p w:rsidR="00174E20" w:rsidRDefault="006263C1" w:rsidP="00855EE3">
                    <w:pPr>
                      <w:pStyle w:val="ResumeText"/>
                    </w:pPr>
                    <w:r>
                      <w:rPr>
                        <w:rFonts w:asciiTheme="majorHAnsi" w:hAnsiTheme="majorHAnsi"/>
                        <w:b/>
                      </w:rPr>
                      <w:t>CALIFORNIA STATE COLLEGE LONG BEACH</w:t>
                    </w:r>
                    <w:r w:rsidR="00E635B9" w:rsidRPr="006263C1">
                      <w:rPr>
                        <w:rFonts w:asciiTheme="majorHAnsi" w:hAnsiTheme="majorHAnsi"/>
                        <w:b/>
                      </w:rPr>
                      <w:t>:</w:t>
                    </w:r>
                    <w:r w:rsidR="001350A5" w:rsidRPr="00174E20">
                      <w:t xml:space="preserve"> Administration of Justice / General Educat</w:t>
                    </w:r>
                    <w:r>
                      <w:t xml:space="preserve">ion, </w:t>
                    </w:r>
                    <w:r w:rsidR="00287E45">
                      <w:t>(</w:t>
                    </w:r>
                    <w:r>
                      <w:t>1989-1991</w:t>
                    </w:r>
                    <w:r w:rsidR="00287E45">
                      <w:t>)</w:t>
                    </w:r>
                    <w:r>
                      <w:t xml:space="preserve"> </w:t>
                    </w:r>
                  </w:p>
                  <w:p w:rsidR="002C42BC" w:rsidRDefault="006263C1" w:rsidP="003C5759">
                    <w:pPr>
                      <w:pStyle w:val="ResumeText"/>
                    </w:pPr>
                    <w:r>
                      <w:rPr>
                        <w:rFonts w:asciiTheme="majorHAnsi" w:hAnsiTheme="majorHAnsi"/>
                        <w:b/>
                      </w:rPr>
                      <w:t>RIO HONDO POLICE ACADEMY / LA PUENTE VALLY R.O.P.</w:t>
                    </w:r>
                    <w:r w:rsidR="00E635B9" w:rsidRPr="006263C1">
                      <w:rPr>
                        <w:rFonts w:asciiTheme="majorHAnsi" w:hAnsiTheme="majorHAnsi"/>
                        <w:b/>
                      </w:rPr>
                      <w:t>:</w:t>
                    </w:r>
                    <w:r w:rsidR="00FC73DC" w:rsidRPr="006263C1">
                      <w:rPr>
                        <w:b/>
                      </w:rPr>
                      <w:t xml:space="preserve"> </w:t>
                    </w:r>
                    <w:r w:rsidR="001350A5" w:rsidRPr="006263C1">
                      <w:rPr>
                        <w:b/>
                      </w:rPr>
                      <w:t xml:space="preserve"> </w:t>
                    </w:r>
                    <w:r w:rsidR="001350A5" w:rsidRPr="00174E20">
                      <w:t>Basic law enforcement courses in Investigation, Firearms, Arrest and report writing.</w:t>
                    </w:r>
                    <w:r w:rsidR="00FC73DC">
                      <w:t xml:space="preserve"> </w:t>
                    </w:r>
                    <w:r w:rsidR="00287E45">
                      <w:t>(</w:t>
                    </w:r>
                    <w:r>
                      <w:t>1990</w:t>
                    </w:r>
                    <w:r w:rsidR="00287E45">
                      <w:t>)</w:t>
                    </w:r>
                  </w:p>
                </w:sdtContent>
              </w:sdt>
            </w:sdtContent>
          </w:sdt>
        </w:tc>
      </w:tr>
      <w:tr w:rsidR="002C42BC">
        <w:tc>
          <w:tcPr>
            <w:tcW w:w="1778" w:type="dxa"/>
          </w:tcPr>
          <w:p w:rsidR="002C42BC" w:rsidRDefault="00414819">
            <w:pPr>
              <w:pStyle w:val="Heading1"/>
            </w:pPr>
            <w:r>
              <w:t>Communication</w:t>
            </w:r>
          </w:p>
        </w:tc>
        <w:tc>
          <w:tcPr>
            <w:tcW w:w="472" w:type="dxa"/>
          </w:tcPr>
          <w:p w:rsidR="002C42BC" w:rsidRDefault="002C42BC"/>
        </w:tc>
        <w:tc>
          <w:tcPr>
            <w:tcW w:w="7830" w:type="dxa"/>
          </w:tcPr>
          <w:p w:rsidR="002C42BC" w:rsidRDefault="00865130" w:rsidP="00733960">
            <w:pPr>
              <w:pStyle w:val="ResumeText"/>
            </w:pPr>
            <w:r>
              <w:t xml:space="preserve">Have </w:t>
            </w:r>
            <w:r w:rsidRPr="00A13DE0">
              <w:rPr>
                <w:color w:val="53585D" w:themeColor="text2" w:themeTint="BF"/>
              </w:rPr>
              <w:t>completed</w:t>
            </w:r>
            <w:r w:rsidR="00733960" w:rsidRPr="00A13DE0">
              <w:rPr>
                <w:color w:val="53585D" w:themeColor="text2" w:themeTint="BF"/>
              </w:rPr>
              <w:t xml:space="preserve"> </w:t>
            </w:r>
            <w:r w:rsidR="00733960">
              <w:t>several Verbal Judo Courses</w:t>
            </w:r>
            <w:r w:rsidR="000C4961">
              <w:t>;</w:t>
            </w:r>
            <w:r w:rsidR="00360990">
              <w:t xml:space="preserve"> </w:t>
            </w:r>
            <w:r w:rsidR="000C4961">
              <w:t>possess</w:t>
            </w:r>
            <w:r w:rsidR="00360990">
              <w:t xml:space="preserve"> e</w:t>
            </w:r>
            <w:r w:rsidR="00733960" w:rsidRPr="00733960">
              <w:t>xcellent interpersonal communication skills; relate well with people at all levels and from diverse backgrounds.</w:t>
            </w:r>
            <w:r w:rsidR="00733960">
              <w:t xml:space="preserve"> I</w:t>
            </w:r>
            <w:r w:rsidR="00360990">
              <w:t xml:space="preserve"> have a very disarming, and persuasive way of dealing with people in difficult situations. </w:t>
            </w:r>
          </w:p>
        </w:tc>
      </w:tr>
      <w:tr w:rsidR="002C42BC">
        <w:tc>
          <w:tcPr>
            <w:tcW w:w="1778" w:type="dxa"/>
          </w:tcPr>
          <w:p w:rsidR="002C42BC" w:rsidRDefault="00414819">
            <w:pPr>
              <w:pStyle w:val="Heading1"/>
            </w:pPr>
            <w:r>
              <w:t>Leadership</w:t>
            </w:r>
          </w:p>
        </w:tc>
        <w:tc>
          <w:tcPr>
            <w:tcW w:w="472" w:type="dxa"/>
          </w:tcPr>
          <w:p w:rsidR="002C42BC" w:rsidRDefault="002C42BC"/>
        </w:tc>
        <w:tc>
          <w:tcPr>
            <w:tcW w:w="7830" w:type="dxa"/>
          </w:tcPr>
          <w:p w:rsidR="002C42BC" w:rsidRDefault="000F1299" w:rsidP="000F1299">
            <w:pPr>
              <w:pStyle w:val="ResumeText"/>
            </w:pPr>
            <w:r>
              <w:t>I have over 16 years of Leadership experience, where I have lead in some cases over 200 hundred employees. I lead by example, and always hold myself to a higher level of integrity.</w:t>
            </w:r>
          </w:p>
        </w:tc>
      </w:tr>
      <w:tr w:rsidR="002C42BC">
        <w:tc>
          <w:tcPr>
            <w:tcW w:w="1778" w:type="dxa"/>
          </w:tcPr>
          <w:p w:rsidR="002C42BC" w:rsidRDefault="00414819">
            <w:pPr>
              <w:pStyle w:val="Heading1"/>
            </w:pPr>
            <w:r>
              <w:t>References</w:t>
            </w:r>
          </w:p>
        </w:tc>
        <w:tc>
          <w:tcPr>
            <w:tcW w:w="472" w:type="dxa"/>
          </w:tcPr>
          <w:p w:rsidR="002C42BC" w:rsidRDefault="002C42BC"/>
        </w:tc>
        <w:tc>
          <w:tcPr>
            <w:tcW w:w="7830" w:type="dxa"/>
          </w:tcPr>
          <w:sdt>
            <w:sdtPr>
              <w:rPr>
                <w:rFonts w:asciiTheme="majorHAnsi" w:eastAsiaTheme="minorEastAsia" w:hAnsiTheme="majorHAnsi" w:cstheme="majorHAnsi"/>
                <w:b/>
                <w:bCs/>
                <w:caps/>
              </w:rPr>
              <w:id w:val="-1883713024"/>
            </w:sdtPr>
            <w:sdtEndPr>
              <w:rPr>
                <w:rFonts w:eastAsiaTheme="minorHAnsi"/>
                <w:b w:val="0"/>
                <w:bCs w:val="0"/>
                <w:caps w:val="0"/>
              </w:rPr>
            </w:sdtEndPr>
            <w:sdtContent>
              <w:sdt>
                <w:sdtPr>
                  <w:rPr>
                    <w:rFonts w:asciiTheme="majorHAnsi" w:hAnsiTheme="majorHAnsi" w:cstheme="majorHAnsi"/>
                  </w:rPr>
                  <w:id w:val="-1368215953"/>
                </w:sdtPr>
                <w:sdtEndPr/>
                <w:sdtContent>
                  <w:p w:rsidR="002C42BC" w:rsidRPr="00FF775F" w:rsidRDefault="00FF775F" w:rsidP="00FF775F">
                    <w:pPr>
                      <w:pStyle w:val="ResumeText"/>
                      <w:rPr>
                        <w:rFonts w:asciiTheme="majorHAnsi" w:hAnsiTheme="majorHAnsi" w:cstheme="majorHAnsi"/>
                        <w:b/>
                      </w:rPr>
                    </w:pPr>
                    <w:r w:rsidRPr="00FF775F">
                      <w:rPr>
                        <w:rFonts w:asciiTheme="majorHAnsi" w:hAnsiTheme="majorHAnsi" w:cstheme="majorHAnsi"/>
                        <w:b/>
                      </w:rPr>
                      <w:t>PAULINA VALORIE</w:t>
                    </w:r>
                  </w:p>
                  <w:p w:rsidR="002C42BC" w:rsidRPr="00FF775F" w:rsidRDefault="00FF775F" w:rsidP="00FF775F">
                    <w:pPr>
                      <w:pStyle w:val="ResumeText"/>
                      <w:rPr>
                        <w:rFonts w:asciiTheme="majorHAnsi" w:hAnsiTheme="majorHAnsi" w:cstheme="majorHAnsi"/>
                      </w:rPr>
                    </w:pPr>
                    <w:r w:rsidRPr="00FF775F">
                      <w:rPr>
                        <w:rFonts w:asciiTheme="majorHAnsi" w:hAnsiTheme="majorHAnsi" w:cstheme="majorHAnsi"/>
                      </w:rPr>
                      <w:t>Post/Sub-Acute Unit Manager</w:t>
                    </w:r>
                    <w:r w:rsidR="004F1140">
                      <w:rPr>
                        <w:rFonts w:asciiTheme="majorHAnsi" w:hAnsiTheme="majorHAnsi" w:cstheme="majorHAnsi"/>
                      </w:rPr>
                      <w:t xml:space="preserve"> (LCCW)</w:t>
                    </w:r>
                  </w:p>
                  <w:p w:rsidR="00FF775F" w:rsidRPr="00FF775F" w:rsidRDefault="00FF775F" w:rsidP="00FF775F">
                    <w:pPr>
                      <w:pStyle w:val="ResumeText"/>
                      <w:rPr>
                        <w:rFonts w:asciiTheme="majorHAnsi" w:hAnsiTheme="majorHAnsi" w:cstheme="majorHAnsi"/>
                      </w:rPr>
                    </w:pPr>
                    <w:r w:rsidRPr="00FF775F">
                      <w:rPr>
                        <w:rFonts w:asciiTheme="majorHAnsi" w:hAnsiTheme="majorHAnsi" w:cstheme="majorHAnsi"/>
                      </w:rPr>
                      <w:t>(303) 875-2390</w:t>
                    </w:r>
                  </w:p>
                  <w:p w:rsidR="00FF775F" w:rsidRPr="00FF775F" w:rsidRDefault="00FF775F" w:rsidP="00FF775F">
                    <w:pPr>
                      <w:pStyle w:val="ResumeText"/>
                      <w:rPr>
                        <w:rFonts w:asciiTheme="majorHAnsi" w:hAnsiTheme="majorHAnsi" w:cstheme="majorHAnsi"/>
                      </w:rPr>
                    </w:pPr>
                  </w:p>
                  <w:p w:rsidR="00FF775F" w:rsidRPr="00FF775F" w:rsidRDefault="00317FC0" w:rsidP="00FF775F">
                    <w:pPr>
                      <w:pStyle w:val="ResumeText"/>
                      <w:rPr>
                        <w:rFonts w:asciiTheme="majorHAnsi" w:hAnsiTheme="majorHAnsi" w:cstheme="majorHAnsi"/>
                        <w:b/>
                      </w:rPr>
                    </w:pPr>
                    <w:r>
                      <w:rPr>
                        <w:rFonts w:asciiTheme="majorHAnsi" w:hAnsiTheme="majorHAnsi" w:cstheme="majorHAnsi"/>
                        <w:b/>
                      </w:rPr>
                      <w:t>AMANDA DOMINGUEZ</w:t>
                    </w:r>
                  </w:p>
                  <w:p w:rsidR="00FF775F" w:rsidRPr="00FF775F" w:rsidRDefault="00FF775F" w:rsidP="00FF775F">
                    <w:pPr>
                      <w:pStyle w:val="ResumeText"/>
                      <w:rPr>
                        <w:rFonts w:asciiTheme="majorHAnsi" w:hAnsiTheme="majorHAnsi" w:cstheme="majorHAnsi"/>
                      </w:rPr>
                    </w:pPr>
                    <w:r w:rsidRPr="00FF775F">
                      <w:rPr>
                        <w:rFonts w:asciiTheme="majorHAnsi" w:hAnsiTheme="majorHAnsi" w:cstheme="majorHAnsi"/>
                      </w:rPr>
                      <w:t>Staffing Coordinator / Supervisor</w:t>
                    </w:r>
                  </w:p>
                  <w:p w:rsidR="00FF775F" w:rsidRPr="00FF775F" w:rsidRDefault="00FF775F" w:rsidP="00FF775F">
                    <w:pPr>
                      <w:pStyle w:val="ResumeText"/>
                      <w:rPr>
                        <w:rFonts w:asciiTheme="majorHAnsi" w:hAnsiTheme="majorHAnsi" w:cstheme="majorHAnsi"/>
                      </w:rPr>
                    </w:pPr>
                    <w:r w:rsidRPr="00FF775F">
                      <w:rPr>
                        <w:rFonts w:asciiTheme="majorHAnsi" w:hAnsiTheme="majorHAnsi" w:cstheme="majorHAnsi"/>
                      </w:rPr>
                      <w:t>(303) 552-4717</w:t>
                    </w:r>
                  </w:p>
                  <w:p w:rsidR="00FF775F" w:rsidRPr="00FF775F" w:rsidRDefault="00FF775F" w:rsidP="00FF775F">
                    <w:pPr>
                      <w:pStyle w:val="ResumeText"/>
                      <w:rPr>
                        <w:rFonts w:asciiTheme="majorHAnsi" w:hAnsiTheme="majorHAnsi" w:cstheme="majorHAnsi"/>
                      </w:rPr>
                    </w:pPr>
                  </w:p>
                  <w:p w:rsidR="00FF775F" w:rsidRPr="00FF775F" w:rsidRDefault="00FF775F" w:rsidP="00FF775F">
                    <w:pPr>
                      <w:pStyle w:val="ResumeText"/>
                      <w:rPr>
                        <w:rFonts w:asciiTheme="majorHAnsi" w:hAnsiTheme="majorHAnsi" w:cstheme="majorHAnsi"/>
                        <w:b/>
                      </w:rPr>
                    </w:pPr>
                    <w:r w:rsidRPr="00FF775F">
                      <w:rPr>
                        <w:rFonts w:asciiTheme="majorHAnsi" w:hAnsiTheme="majorHAnsi" w:cstheme="majorHAnsi"/>
                        <w:b/>
                      </w:rPr>
                      <w:t>ANGELA BURNS</w:t>
                    </w:r>
                  </w:p>
                  <w:p w:rsidR="00FF775F" w:rsidRPr="00FF775F" w:rsidRDefault="00FF775F" w:rsidP="00FF775F">
                    <w:pPr>
                      <w:pStyle w:val="ResumeText"/>
                      <w:rPr>
                        <w:rFonts w:asciiTheme="majorHAnsi" w:hAnsiTheme="majorHAnsi" w:cstheme="majorHAnsi"/>
                      </w:rPr>
                    </w:pPr>
                    <w:r w:rsidRPr="00FF775F">
                      <w:rPr>
                        <w:rFonts w:asciiTheme="majorHAnsi" w:hAnsiTheme="majorHAnsi" w:cstheme="majorHAnsi"/>
                      </w:rPr>
                      <w:t>Case Manager / RN.</w:t>
                    </w:r>
                  </w:p>
                  <w:p w:rsidR="00FF775F" w:rsidRPr="00FF775F" w:rsidRDefault="00FF775F" w:rsidP="00FF775F">
                    <w:pPr>
                      <w:pStyle w:val="ResumeText"/>
                      <w:rPr>
                        <w:rFonts w:asciiTheme="majorHAnsi" w:hAnsiTheme="majorHAnsi" w:cstheme="majorHAnsi"/>
                      </w:rPr>
                    </w:pPr>
                    <w:r w:rsidRPr="00FF775F">
                      <w:rPr>
                        <w:rFonts w:asciiTheme="majorHAnsi" w:hAnsiTheme="majorHAnsi" w:cstheme="majorHAnsi"/>
                      </w:rPr>
                      <w:lastRenderedPageBreak/>
                      <w:t>(303) 435-2887</w:t>
                    </w:r>
                  </w:p>
                  <w:p w:rsidR="00FF775F" w:rsidRPr="00FF775F" w:rsidRDefault="00FF775F" w:rsidP="00FF775F">
                    <w:pPr>
                      <w:pStyle w:val="ResumeText"/>
                      <w:rPr>
                        <w:rFonts w:asciiTheme="majorHAnsi" w:hAnsiTheme="majorHAnsi" w:cstheme="majorHAnsi"/>
                      </w:rPr>
                    </w:pPr>
                  </w:p>
                  <w:p w:rsidR="00FF775F" w:rsidRPr="00FF775F" w:rsidRDefault="00FF775F" w:rsidP="00FF775F">
                    <w:pPr>
                      <w:pStyle w:val="ResumeText"/>
                      <w:rPr>
                        <w:rFonts w:asciiTheme="majorHAnsi" w:hAnsiTheme="majorHAnsi" w:cstheme="majorHAnsi"/>
                        <w:b/>
                      </w:rPr>
                    </w:pPr>
                    <w:r w:rsidRPr="00FF775F">
                      <w:rPr>
                        <w:rFonts w:asciiTheme="majorHAnsi" w:hAnsiTheme="majorHAnsi" w:cstheme="majorHAnsi"/>
                        <w:b/>
                      </w:rPr>
                      <w:t>DEB WEBSTER</w:t>
                    </w:r>
                  </w:p>
                  <w:p w:rsidR="00FF775F" w:rsidRPr="00FF775F" w:rsidRDefault="00FF775F" w:rsidP="00FF775F">
                    <w:pPr>
                      <w:pStyle w:val="ResumeText"/>
                      <w:rPr>
                        <w:rFonts w:asciiTheme="majorHAnsi" w:hAnsiTheme="majorHAnsi" w:cstheme="majorHAnsi"/>
                      </w:rPr>
                    </w:pPr>
                    <w:r w:rsidRPr="00FF775F">
                      <w:rPr>
                        <w:rFonts w:asciiTheme="majorHAnsi" w:hAnsiTheme="majorHAnsi" w:cstheme="majorHAnsi"/>
                      </w:rPr>
                      <w:t xml:space="preserve">Lead </w:t>
                    </w:r>
                    <w:r w:rsidR="007D3409">
                      <w:rPr>
                        <w:rFonts w:asciiTheme="majorHAnsi" w:hAnsiTheme="majorHAnsi" w:cstheme="majorHAnsi"/>
                      </w:rPr>
                      <w:t>CNA</w:t>
                    </w:r>
                  </w:p>
                  <w:p w:rsidR="007D3409" w:rsidRDefault="00FF775F" w:rsidP="00FF775F">
                    <w:pPr>
                      <w:pStyle w:val="ResumeText"/>
                      <w:rPr>
                        <w:rFonts w:asciiTheme="majorHAnsi" w:hAnsiTheme="majorHAnsi" w:cstheme="majorHAnsi"/>
                      </w:rPr>
                    </w:pPr>
                    <w:r w:rsidRPr="00FF775F">
                      <w:rPr>
                        <w:rFonts w:asciiTheme="majorHAnsi" w:hAnsiTheme="majorHAnsi" w:cstheme="majorHAnsi"/>
                      </w:rPr>
                      <w:t>(720) 227-3901</w:t>
                    </w:r>
                  </w:p>
                  <w:p w:rsidR="007D3409" w:rsidRDefault="007D3409" w:rsidP="00FF775F">
                    <w:pPr>
                      <w:pStyle w:val="ResumeText"/>
                      <w:rPr>
                        <w:rFonts w:asciiTheme="majorHAnsi" w:hAnsiTheme="majorHAnsi" w:cstheme="majorHAnsi"/>
                      </w:rPr>
                    </w:pPr>
                  </w:p>
                  <w:p w:rsidR="007D3409" w:rsidRPr="007D3409" w:rsidRDefault="007D3409" w:rsidP="00FF775F">
                    <w:pPr>
                      <w:pStyle w:val="ResumeText"/>
                      <w:rPr>
                        <w:rFonts w:asciiTheme="majorHAnsi" w:hAnsiTheme="majorHAnsi" w:cstheme="majorHAnsi"/>
                        <w:b/>
                      </w:rPr>
                    </w:pPr>
                    <w:r w:rsidRPr="007D3409">
                      <w:rPr>
                        <w:rFonts w:asciiTheme="majorHAnsi" w:hAnsiTheme="majorHAnsi" w:cstheme="majorHAnsi"/>
                        <w:b/>
                      </w:rPr>
                      <w:t>TAMMY RUBY</w:t>
                    </w:r>
                  </w:p>
                  <w:p w:rsidR="007D3409" w:rsidRDefault="007D3409" w:rsidP="00FF775F">
                    <w:pPr>
                      <w:pStyle w:val="ResumeText"/>
                      <w:rPr>
                        <w:rFonts w:asciiTheme="majorHAnsi" w:hAnsiTheme="majorHAnsi" w:cstheme="majorHAnsi"/>
                      </w:rPr>
                    </w:pPr>
                    <w:r>
                      <w:rPr>
                        <w:rFonts w:asciiTheme="majorHAnsi" w:hAnsiTheme="majorHAnsi" w:cstheme="majorHAnsi"/>
                      </w:rPr>
                      <w:t>Co-worker / CNA</w:t>
                    </w:r>
                  </w:p>
                  <w:p w:rsidR="002C42BC" w:rsidRDefault="007D3409" w:rsidP="00FF775F">
                    <w:pPr>
                      <w:pStyle w:val="ResumeText"/>
                    </w:pPr>
                    <w:r>
                      <w:rPr>
                        <w:rFonts w:asciiTheme="majorHAnsi" w:hAnsiTheme="majorHAnsi" w:cstheme="majorHAnsi"/>
                      </w:rPr>
                      <w:t>(303) 710-0118</w:t>
                    </w:r>
                  </w:p>
                </w:sdtContent>
              </w:sdt>
            </w:sdtContent>
          </w:sdt>
        </w:tc>
      </w:tr>
    </w:tbl>
    <w:p w:rsidR="002C42BC" w:rsidRDefault="002C42BC"/>
    <w:sectPr w:rsidR="002C42BC">
      <w:footerReference w:type="default" r:id="rId11"/>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AD4" w:rsidRDefault="00BD0AD4">
      <w:pPr>
        <w:spacing w:before="0" w:after="0" w:line="240" w:lineRule="auto"/>
      </w:pPr>
      <w:r>
        <w:separator/>
      </w:r>
    </w:p>
  </w:endnote>
  <w:endnote w:type="continuationSeparator" w:id="0">
    <w:p w:rsidR="00BD0AD4" w:rsidRDefault="00BD0A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BC" w:rsidRDefault="00414819">
    <w:pPr>
      <w:pStyle w:val="Footer"/>
    </w:pPr>
    <w:r>
      <w:t xml:space="preserve">Page </w:t>
    </w:r>
    <w:r>
      <w:fldChar w:fldCharType="begin"/>
    </w:r>
    <w:r>
      <w:instrText xml:space="preserve"> PAGE </w:instrText>
    </w:r>
    <w:r>
      <w:fldChar w:fldCharType="separate"/>
    </w:r>
    <w:r w:rsidR="00A13DE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AD4" w:rsidRDefault="00BD0AD4">
      <w:pPr>
        <w:spacing w:before="0" w:after="0" w:line="240" w:lineRule="auto"/>
      </w:pPr>
      <w:r>
        <w:separator/>
      </w:r>
    </w:p>
  </w:footnote>
  <w:footnote w:type="continuationSeparator" w:id="0">
    <w:p w:rsidR="00BD0AD4" w:rsidRDefault="00BD0AD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315E"/>
    <w:multiLevelType w:val="hybridMultilevel"/>
    <w:tmpl w:val="3D2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F0074"/>
    <w:multiLevelType w:val="hybridMultilevel"/>
    <w:tmpl w:val="0346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E1688"/>
    <w:multiLevelType w:val="hybridMultilevel"/>
    <w:tmpl w:val="99AC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41D8B"/>
    <w:multiLevelType w:val="hybridMultilevel"/>
    <w:tmpl w:val="AE662754"/>
    <w:lvl w:ilvl="0" w:tplc="04090001">
      <w:start w:val="1"/>
      <w:numFmt w:val="bullet"/>
      <w:lvlText w:val=""/>
      <w:lvlJc w:val="left"/>
      <w:pPr>
        <w:ind w:left="720" w:hanging="360"/>
      </w:pPr>
      <w:rPr>
        <w:rFonts w:ascii="Symbol" w:hAnsi="Symbol" w:hint="default"/>
      </w:rPr>
    </w:lvl>
    <w:lvl w:ilvl="1" w:tplc="81BA2DE4">
      <w:numFmt w:val="bullet"/>
      <w:lvlText w:val="•"/>
      <w:lvlJc w:val="left"/>
      <w:pPr>
        <w:ind w:left="1800" w:hanging="72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35578"/>
    <w:multiLevelType w:val="hybridMultilevel"/>
    <w:tmpl w:val="BCF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578F9"/>
    <w:multiLevelType w:val="hybridMultilevel"/>
    <w:tmpl w:val="EE96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DF4A24"/>
    <w:multiLevelType w:val="hybridMultilevel"/>
    <w:tmpl w:val="1546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066955"/>
    <w:multiLevelType w:val="hybridMultilevel"/>
    <w:tmpl w:val="3330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BB9"/>
    <w:rsid w:val="000C4961"/>
    <w:rsid w:val="000F1299"/>
    <w:rsid w:val="001350A5"/>
    <w:rsid w:val="00174E20"/>
    <w:rsid w:val="001A0422"/>
    <w:rsid w:val="002211D0"/>
    <w:rsid w:val="00230082"/>
    <w:rsid w:val="00287E45"/>
    <w:rsid w:val="002C42BC"/>
    <w:rsid w:val="00317FC0"/>
    <w:rsid w:val="0033603E"/>
    <w:rsid w:val="00360990"/>
    <w:rsid w:val="003A4627"/>
    <w:rsid w:val="003B6F4A"/>
    <w:rsid w:val="003C5759"/>
    <w:rsid w:val="003F31F9"/>
    <w:rsid w:val="00414819"/>
    <w:rsid w:val="00490BB9"/>
    <w:rsid w:val="004A198E"/>
    <w:rsid w:val="004F1140"/>
    <w:rsid w:val="005809CC"/>
    <w:rsid w:val="005C7D6A"/>
    <w:rsid w:val="006263C1"/>
    <w:rsid w:val="006B4E5E"/>
    <w:rsid w:val="006D0CB8"/>
    <w:rsid w:val="007074CA"/>
    <w:rsid w:val="00733960"/>
    <w:rsid w:val="00795408"/>
    <w:rsid w:val="007D3409"/>
    <w:rsid w:val="007D531F"/>
    <w:rsid w:val="00855EE3"/>
    <w:rsid w:val="00865130"/>
    <w:rsid w:val="008D7DFD"/>
    <w:rsid w:val="00921404"/>
    <w:rsid w:val="009270AC"/>
    <w:rsid w:val="009F37FA"/>
    <w:rsid w:val="00A13DE0"/>
    <w:rsid w:val="00A26226"/>
    <w:rsid w:val="00A75C86"/>
    <w:rsid w:val="00AB1901"/>
    <w:rsid w:val="00AF18AB"/>
    <w:rsid w:val="00AF4A47"/>
    <w:rsid w:val="00B2050A"/>
    <w:rsid w:val="00B80E86"/>
    <w:rsid w:val="00BD0AD4"/>
    <w:rsid w:val="00C831F7"/>
    <w:rsid w:val="00CA6074"/>
    <w:rsid w:val="00D52341"/>
    <w:rsid w:val="00D76345"/>
    <w:rsid w:val="00DD12B6"/>
    <w:rsid w:val="00DD48D8"/>
    <w:rsid w:val="00E635B9"/>
    <w:rsid w:val="00EE5D7C"/>
    <w:rsid w:val="00F41F45"/>
    <w:rsid w:val="00F55F75"/>
    <w:rsid w:val="00FA678E"/>
    <w:rsid w:val="00FC73DC"/>
    <w:rsid w:val="00FF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490BB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BB9"/>
    <w:rPr>
      <w:rFonts w:ascii="Tahoma" w:hAnsi="Tahoma" w:cs="Tahoma"/>
      <w:kern w:val="20"/>
      <w:sz w:val="16"/>
      <w:szCs w:val="16"/>
    </w:rPr>
  </w:style>
  <w:style w:type="paragraph" w:styleId="ListParagraph">
    <w:name w:val="List Paragraph"/>
    <w:basedOn w:val="Normal"/>
    <w:uiPriority w:val="34"/>
    <w:semiHidden/>
    <w:qFormat/>
    <w:rsid w:val="005809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490BB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BB9"/>
    <w:rPr>
      <w:rFonts w:ascii="Tahoma" w:hAnsi="Tahoma" w:cs="Tahoma"/>
      <w:kern w:val="20"/>
      <w:sz w:val="16"/>
      <w:szCs w:val="16"/>
    </w:rPr>
  </w:style>
  <w:style w:type="paragraph" w:styleId="ListParagraph">
    <w:name w:val="List Paragraph"/>
    <w:basedOn w:val="Normal"/>
    <w:uiPriority w:val="34"/>
    <w:semiHidden/>
    <w:qFormat/>
    <w:rsid w:val="00580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wnloads\TS10283505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C6235B3E974E25A02AB906CF2B0296"/>
        <w:category>
          <w:name w:val="General"/>
          <w:gallery w:val="placeholder"/>
        </w:category>
        <w:types>
          <w:type w:val="bbPlcHdr"/>
        </w:types>
        <w:behaviors>
          <w:behavior w:val="content"/>
        </w:behaviors>
        <w:guid w:val="{51ECCAF1-4E36-419D-857C-52B3BB443F3D}"/>
      </w:docPartPr>
      <w:docPartBody>
        <w:p w:rsidR="00F542C2" w:rsidRDefault="001A48FD">
          <w:pPr>
            <w:pStyle w:val="60C6235B3E974E25A02AB906CF2B0296"/>
          </w:pPr>
          <w:r>
            <w:t>[Street Address]</w:t>
          </w:r>
        </w:p>
      </w:docPartBody>
    </w:docPart>
    <w:docPart>
      <w:docPartPr>
        <w:name w:val="4A2B0F1647FA4C60ADC609F39F168C4B"/>
        <w:category>
          <w:name w:val="General"/>
          <w:gallery w:val="placeholder"/>
        </w:category>
        <w:types>
          <w:type w:val="bbPlcHdr"/>
        </w:types>
        <w:behaviors>
          <w:behavior w:val="content"/>
        </w:behaviors>
        <w:guid w:val="{5BFBF40A-8F2A-4EDF-90C0-514F96577173}"/>
      </w:docPartPr>
      <w:docPartBody>
        <w:p w:rsidR="00F542C2" w:rsidRDefault="001A48FD">
          <w:pPr>
            <w:pStyle w:val="4A2B0F1647FA4C60ADC609F39F168C4B"/>
          </w:pPr>
          <w:r>
            <w:t>[City, ST ZIP Code]</w:t>
          </w:r>
        </w:p>
      </w:docPartBody>
    </w:docPart>
    <w:docPart>
      <w:docPartPr>
        <w:name w:val="468DF0B4A13C4D7AA58C5525E5D0320D"/>
        <w:category>
          <w:name w:val="General"/>
          <w:gallery w:val="placeholder"/>
        </w:category>
        <w:types>
          <w:type w:val="bbPlcHdr"/>
        </w:types>
        <w:behaviors>
          <w:behavior w:val="content"/>
        </w:behaviors>
        <w:guid w:val="{8A9718BD-C424-46C4-9FB5-5C111C1A4FC7}"/>
      </w:docPartPr>
      <w:docPartBody>
        <w:p w:rsidR="00F542C2" w:rsidRDefault="001A48FD">
          <w:pPr>
            <w:pStyle w:val="468DF0B4A13C4D7AA58C5525E5D0320D"/>
          </w:pPr>
          <w:r>
            <w:t>[Telephone]</w:t>
          </w:r>
        </w:p>
      </w:docPartBody>
    </w:docPart>
    <w:docPart>
      <w:docPartPr>
        <w:name w:val="3ADEB1051F9D439C9DEB976E4D209A2E"/>
        <w:category>
          <w:name w:val="General"/>
          <w:gallery w:val="placeholder"/>
        </w:category>
        <w:types>
          <w:type w:val="bbPlcHdr"/>
        </w:types>
        <w:behaviors>
          <w:behavior w:val="content"/>
        </w:behaviors>
        <w:guid w:val="{51232D25-C75F-47EC-AEE2-658A79EEA2EA}"/>
      </w:docPartPr>
      <w:docPartBody>
        <w:p w:rsidR="00F542C2" w:rsidRDefault="001A48FD">
          <w:pPr>
            <w:pStyle w:val="3ADEB1051F9D439C9DEB976E4D209A2E"/>
          </w:pPr>
          <w:r>
            <w:t>[Website]</w:t>
          </w:r>
        </w:p>
      </w:docPartBody>
    </w:docPart>
    <w:docPart>
      <w:docPartPr>
        <w:name w:val="770A0FF0509B42CFB65A8F8933881C6F"/>
        <w:category>
          <w:name w:val="General"/>
          <w:gallery w:val="placeholder"/>
        </w:category>
        <w:types>
          <w:type w:val="bbPlcHdr"/>
        </w:types>
        <w:behaviors>
          <w:behavior w:val="content"/>
        </w:behaviors>
        <w:guid w:val="{F0962C60-BFAA-4501-BA77-F2EC3BDFF782}"/>
      </w:docPartPr>
      <w:docPartBody>
        <w:p w:rsidR="00F542C2" w:rsidRDefault="001A48FD">
          <w:pPr>
            <w:pStyle w:val="770A0FF0509B42CFB65A8F8933881C6F"/>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8FD"/>
    <w:rsid w:val="001A48FD"/>
    <w:rsid w:val="002D05DA"/>
    <w:rsid w:val="003910F4"/>
    <w:rsid w:val="00491A70"/>
    <w:rsid w:val="00583621"/>
    <w:rsid w:val="00716264"/>
    <w:rsid w:val="00863B04"/>
    <w:rsid w:val="00BF6630"/>
    <w:rsid w:val="00D377EB"/>
    <w:rsid w:val="00DC0CF1"/>
    <w:rsid w:val="00E6498F"/>
    <w:rsid w:val="00F5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C6235B3E974E25A02AB906CF2B0296">
    <w:name w:val="60C6235B3E974E25A02AB906CF2B0296"/>
  </w:style>
  <w:style w:type="paragraph" w:customStyle="1" w:styleId="4A2B0F1647FA4C60ADC609F39F168C4B">
    <w:name w:val="4A2B0F1647FA4C60ADC609F39F168C4B"/>
  </w:style>
  <w:style w:type="paragraph" w:customStyle="1" w:styleId="468DF0B4A13C4D7AA58C5525E5D0320D">
    <w:name w:val="468DF0B4A13C4D7AA58C5525E5D0320D"/>
  </w:style>
  <w:style w:type="paragraph" w:customStyle="1" w:styleId="3ADEB1051F9D439C9DEB976E4D209A2E">
    <w:name w:val="3ADEB1051F9D439C9DEB976E4D209A2E"/>
  </w:style>
  <w:style w:type="character" w:styleId="Emphasis">
    <w:name w:val="Emphasis"/>
    <w:basedOn w:val="DefaultParagraphFont"/>
    <w:uiPriority w:val="2"/>
    <w:unhideWhenUsed/>
    <w:qFormat/>
    <w:rPr>
      <w:color w:val="4F81BD" w:themeColor="accent1"/>
    </w:rPr>
  </w:style>
  <w:style w:type="paragraph" w:customStyle="1" w:styleId="11718E4DE712489D9DA67FD63D1473EB">
    <w:name w:val="11718E4DE712489D9DA67FD63D1473EB"/>
  </w:style>
  <w:style w:type="paragraph" w:customStyle="1" w:styleId="770A0FF0509B42CFB65A8F8933881C6F">
    <w:name w:val="770A0FF0509B42CFB65A8F8933881C6F"/>
  </w:style>
  <w:style w:type="paragraph" w:customStyle="1" w:styleId="D2D881D5622D4E558AA3169ECDEF6ED7">
    <w:name w:val="D2D881D5622D4E558AA3169ECDEF6ED7"/>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19C8A064A1A941F2ACA1C3CA385A9FE6">
    <w:name w:val="19C8A064A1A941F2ACA1C3CA385A9FE6"/>
  </w:style>
  <w:style w:type="character" w:styleId="PlaceholderText">
    <w:name w:val="Placeholder Text"/>
    <w:basedOn w:val="DefaultParagraphFont"/>
    <w:uiPriority w:val="99"/>
    <w:semiHidden/>
    <w:rPr>
      <w:color w:val="808080"/>
    </w:rPr>
  </w:style>
  <w:style w:type="paragraph" w:customStyle="1" w:styleId="730F303010D543089973FD4CEB9E9442">
    <w:name w:val="730F303010D543089973FD4CEB9E9442"/>
  </w:style>
  <w:style w:type="paragraph" w:customStyle="1" w:styleId="2B215AD7D7CC4383A5906917552AA32E">
    <w:name w:val="2B215AD7D7CC4383A5906917552AA32E"/>
  </w:style>
  <w:style w:type="paragraph" w:customStyle="1" w:styleId="452252E51A7544A49AA06D5217F4F191">
    <w:name w:val="452252E51A7544A49AA06D5217F4F191"/>
  </w:style>
  <w:style w:type="paragraph" w:customStyle="1" w:styleId="2A6AAF7A89344B9E863B4723271DB2FD">
    <w:name w:val="2A6AAF7A89344B9E863B4723271DB2FD"/>
  </w:style>
  <w:style w:type="paragraph" w:customStyle="1" w:styleId="E5C1B45AC3AB40FF8E0B1E37A5E617AC">
    <w:name w:val="E5C1B45AC3AB40FF8E0B1E37A5E617AC"/>
  </w:style>
  <w:style w:type="paragraph" w:customStyle="1" w:styleId="FD5770A8B0CA457FAD303E758AADC411">
    <w:name w:val="FD5770A8B0CA457FAD303E758AADC411"/>
  </w:style>
  <w:style w:type="paragraph" w:customStyle="1" w:styleId="6E3FBB4CF2854B0E931115FED0DD4C4A">
    <w:name w:val="6E3FBB4CF2854B0E931115FED0DD4C4A"/>
  </w:style>
  <w:style w:type="paragraph" w:customStyle="1" w:styleId="3307B471EC254DFA8CDB6B1333304C2E">
    <w:name w:val="3307B471EC254DFA8CDB6B1333304C2E"/>
  </w:style>
  <w:style w:type="paragraph" w:customStyle="1" w:styleId="C6FC71B83F42499D89E8BAF9FCEF33B3">
    <w:name w:val="C6FC71B83F42499D89E8BAF9FCEF33B3"/>
  </w:style>
  <w:style w:type="paragraph" w:customStyle="1" w:styleId="0E97830CFBDA4DDCBA238A42032C11A2">
    <w:name w:val="0E97830CFBDA4DDCBA238A42032C11A2"/>
  </w:style>
  <w:style w:type="paragraph" w:customStyle="1" w:styleId="661A26434112413884017E315C77380D">
    <w:name w:val="661A26434112413884017E315C7738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C6235B3E974E25A02AB906CF2B0296">
    <w:name w:val="60C6235B3E974E25A02AB906CF2B0296"/>
  </w:style>
  <w:style w:type="paragraph" w:customStyle="1" w:styleId="4A2B0F1647FA4C60ADC609F39F168C4B">
    <w:name w:val="4A2B0F1647FA4C60ADC609F39F168C4B"/>
  </w:style>
  <w:style w:type="paragraph" w:customStyle="1" w:styleId="468DF0B4A13C4D7AA58C5525E5D0320D">
    <w:name w:val="468DF0B4A13C4D7AA58C5525E5D0320D"/>
  </w:style>
  <w:style w:type="paragraph" w:customStyle="1" w:styleId="3ADEB1051F9D439C9DEB976E4D209A2E">
    <w:name w:val="3ADEB1051F9D439C9DEB976E4D209A2E"/>
  </w:style>
  <w:style w:type="character" w:styleId="Emphasis">
    <w:name w:val="Emphasis"/>
    <w:basedOn w:val="DefaultParagraphFont"/>
    <w:uiPriority w:val="2"/>
    <w:unhideWhenUsed/>
    <w:qFormat/>
    <w:rPr>
      <w:color w:val="4F81BD" w:themeColor="accent1"/>
    </w:rPr>
  </w:style>
  <w:style w:type="paragraph" w:customStyle="1" w:styleId="11718E4DE712489D9DA67FD63D1473EB">
    <w:name w:val="11718E4DE712489D9DA67FD63D1473EB"/>
  </w:style>
  <w:style w:type="paragraph" w:customStyle="1" w:styleId="770A0FF0509B42CFB65A8F8933881C6F">
    <w:name w:val="770A0FF0509B42CFB65A8F8933881C6F"/>
  </w:style>
  <w:style w:type="paragraph" w:customStyle="1" w:styleId="D2D881D5622D4E558AA3169ECDEF6ED7">
    <w:name w:val="D2D881D5622D4E558AA3169ECDEF6ED7"/>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19C8A064A1A941F2ACA1C3CA385A9FE6">
    <w:name w:val="19C8A064A1A941F2ACA1C3CA385A9FE6"/>
  </w:style>
  <w:style w:type="character" w:styleId="PlaceholderText">
    <w:name w:val="Placeholder Text"/>
    <w:basedOn w:val="DefaultParagraphFont"/>
    <w:uiPriority w:val="99"/>
    <w:semiHidden/>
    <w:rPr>
      <w:color w:val="808080"/>
    </w:rPr>
  </w:style>
  <w:style w:type="paragraph" w:customStyle="1" w:styleId="730F303010D543089973FD4CEB9E9442">
    <w:name w:val="730F303010D543089973FD4CEB9E9442"/>
  </w:style>
  <w:style w:type="paragraph" w:customStyle="1" w:styleId="2B215AD7D7CC4383A5906917552AA32E">
    <w:name w:val="2B215AD7D7CC4383A5906917552AA32E"/>
  </w:style>
  <w:style w:type="paragraph" w:customStyle="1" w:styleId="452252E51A7544A49AA06D5217F4F191">
    <w:name w:val="452252E51A7544A49AA06D5217F4F191"/>
  </w:style>
  <w:style w:type="paragraph" w:customStyle="1" w:styleId="2A6AAF7A89344B9E863B4723271DB2FD">
    <w:name w:val="2A6AAF7A89344B9E863B4723271DB2FD"/>
  </w:style>
  <w:style w:type="paragraph" w:customStyle="1" w:styleId="E5C1B45AC3AB40FF8E0B1E37A5E617AC">
    <w:name w:val="E5C1B45AC3AB40FF8E0B1E37A5E617AC"/>
  </w:style>
  <w:style w:type="paragraph" w:customStyle="1" w:styleId="FD5770A8B0CA457FAD303E758AADC411">
    <w:name w:val="FD5770A8B0CA457FAD303E758AADC411"/>
  </w:style>
  <w:style w:type="paragraph" w:customStyle="1" w:styleId="6E3FBB4CF2854B0E931115FED0DD4C4A">
    <w:name w:val="6E3FBB4CF2854B0E931115FED0DD4C4A"/>
  </w:style>
  <w:style w:type="paragraph" w:customStyle="1" w:styleId="3307B471EC254DFA8CDB6B1333304C2E">
    <w:name w:val="3307B471EC254DFA8CDB6B1333304C2E"/>
  </w:style>
  <w:style w:type="paragraph" w:customStyle="1" w:styleId="C6FC71B83F42499D89E8BAF9FCEF33B3">
    <w:name w:val="C6FC71B83F42499D89E8BAF9FCEF33B3"/>
  </w:style>
  <w:style w:type="paragraph" w:customStyle="1" w:styleId="0E97830CFBDA4DDCBA238A42032C11A2">
    <w:name w:val="0E97830CFBDA4DDCBA238A42032C11A2"/>
  </w:style>
  <w:style w:type="paragraph" w:customStyle="1" w:styleId="661A26434112413884017E315C77380D">
    <w:name w:val="661A26434112413884017E315C773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9758 Laredo St. 16A</CompanyAddress>
  <CompanyPhone>(303)946-4926</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TS102835057</Template>
  <TotalTime>181</TotalTime>
  <Pages>4</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 CLARK</dc:creator>
  <cp:keywords>JohnClark1@Live.com</cp:keywords>
  <cp:lastModifiedBy>John CLARK</cp:lastModifiedBy>
  <cp:revision>8</cp:revision>
  <cp:lastPrinted>2012-09-07T15:32:00Z</cp:lastPrinted>
  <dcterms:created xsi:type="dcterms:W3CDTF">2012-09-07T22:49:00Z</dcterms:created>
  <dcterms:modified xsi:type="dcterms:W3CDTF">2012-09-16T20:44:00Z</dcterms:modified>
  <cp:category>Commerce City, Co.</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