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8398" w14:textId="77777777" w:rsidR="00871871" w:rsidRDefault="00063D1C">
      <w:pPr>
        <w:pStyle w:val="Name"/>
      </w:pPr>
      <w:r>
        <w:t>Chulina vin</w:t>
      </w:r>
    </w:p>
    <w:p w14:paraId="58590781" w14:textId="77777777" w:rsidR="00871871" w:rsidRDefault="00E42D20">
      <w:pPr>
        <w:pStyle w:val="ContactInfo"/>
      </w:pPr>
      <w:r>
        <w:t xml:space="preserve">102 Blue Stem street </w:t>
      </w:r>
      <w:proofErr w:type="spellStart"/>
      <w:r>
        <w:t>Brighton,</w:t>
      </w:r>
      <w:r w:rsidR="00AC0481">
        <w:t>CO</w:t>
      </w:r>
      <w:proofErr w:type="spellEnd"/>
      <w:r w:rsidR="00AC0481">
        <w:t>. 80601</w:t>
      </w:r>
    </w:p>
    <w:p w14:paraId="6A81BCEC" w14:textId="77777777" w:rsidR="00AC0481" w:rsidRDefault="00AC0481">
      <w:pPr>
        <w:pStyle w:val="ContactInfo"/>
      </w:pPr>
      <w:hyperlink r:id="rId8" w:history="1">
        <w:r w:rsidRPr="00BD2D4B">
          <w:rPr>
            <w:rStyle w:val="Hyperlink"/>
          </w:rPr>
          <w:t>Sillyv23@outlook.com</w:t>
        </w:r>
      </w:hyperlink>
      <w:r>
        <w:t xml:space="preserve"> </w:t>
      </w:r>
    </w:p>
    <w:sdt>
      <w:sdtPr>
        <w:id w:val="-1179423465"/>
        <w:placeholder>
          <w:docPart w:val="BB6C9382FFB1BE4289CDC824B40DFA5C"/>
        </w:placeholder>
        <w:temporary/>
        <w:showingPlcHdr/>
        <w15:appearance w15:val="hidden"/>
      </w:sdtPr>
      <w:sdtEndPr/>
      <w:sdtContent>
        <w:p w14:paraId="0E399A81" w14:textId="77777777" w:rsidR="00871871" w:rsidRDefault="00C41757">
          <w:pPr>
            <w:pStyle w:val="Heading1"/>
          </w:pPr>
          <w:r>
            <w:t>Objective</w:t>
          </w:r>
        </w:p>
      </w:sdtContent>
    </w:sdt>
    <w:p w14:paraId="52E90880" w14:textId="70937F22" w:rsidR="00CC3C76" w:rsidRDefault="000E79B5">
      <w:r>
        <w:t xml:space="preserve">To be efficient and </w:t>
      </w:r>
      <w:r w:rsidR="00890A9C">
        <w:t xml:space="preserve">confident in my work even though others may not think so. Also doing work the correct </w:t>
      </w:r>
      <w:r w:rsidR="00CC3C76">
        <w:t xml:space="preserve">way. Making sure rules and regulatory ways are followed in a timely </w:t>
      </w:r>
      <w:r w:rsidR="00E25E1E">
        <w:t>matter</w:t>
      </w:r>
    </w:p>
    <w:p w14:paraId="6581260C" w14:textId="77777777" w:rsidR="00E25E1E" w:rsidRDefault="00E25E1E"/>
    <w:p w14:paraId="50F7F4D6" w14:textId="77777777" w:rsidR="00871871" w:rsidRPr="00681FF9" w:rsidRDefault="00871871" w:rsidP="00681FF9"/>
    <w:p w14:paraId="53788384" w14:textId="77777777" w:rsidR="00681FF9" w:rsidRDefault="00B770E1">
      <w:r>
        <w:t>HERTZ</w:t>
      </w:r>
    </w:p>
    <w:p w14:paraId="515A4D9F" w14:textId="77777777" w:rsidR="00871871" w:rsidRDefault="00B770E1">
      <w:r>
        <w:t>Janitorial 05/</w:t>
      </w:r>
      <w:r w:rsidR="000B4A46">
        <w:t>2019-11/2019</w:t>
      </w:r>
    </w:p>
    <w:p w14:paraId="1060B178" w14:textId="7D5E1B53" w:rsidR="00871871" w:rsidRDefault="000B4A46" w:rsidP="00A65B72">
      <w:pPr>
        <w:pStyle w:val="ListBullet"/>
      </w:pPr>
      <w:r>
        <w:t xml:space="preserve">Making sure the trashes were thrown at the car return, the gold building, and the detail building. Also at the </w:t>
      </w:r>
      <w:r w:rsidR="00E25E1E">
        <w:t>mechanics building</w:t>
      </w:r>
    </w:p>
    <w:p w14:paraId="688500DD" w14:textId="0594EF06" w:rsidR="000B4A46" w:rsidRDefault="005D574E">
      <w:pPr>
        <w:pStyle w:val="ListBullet"/>
      </w:pPr>
      <w:r>
        <w:t xml:space="preserve">HORIZON </w:t>
      </w:r>
      <w:r w:rsidR="00FF32AC">
        <w:t>high school 06/</w:t>
      </w:r>
      <w:r w:rsidR="00603200">
        <w:t>20</w:t>
      </w:r>
      <w:r w:rsidR="00A076E7">
        <w:t>19</w:t>
      </w:r>
      <w:r w:rsidR="005B6221">
        <w:t>-</w:t>
      </w:r>
      <w:r w:rsidR="00603200">
        <w:t>09/20</w:t>
      </w:r>
      <w:r w:rsidR="005B6221">
        <w:t>19</w:t>
      </w:r>
    </w:p>
    <w:p w14:paraId="4E56D8B6" w14:textId="1D971484" w:rsidR="00FF32AC" w:rsidRDefault="004F259D">
      <w:pPr>
        <w:pStyle w:val="ListBullet"/>
      </w:pPr>
      <w:r>
        <w:t xml:space="preserve">SYSTEM1 </w:t>
      </w:r>
      <w:r w:rsidR="00A076E7">
        <w:t xml:space="preserve">Inc. </w:t>
      </w:r>
      <w:r w:rsidR="005B6221">
        <w:t>06/</w:t>
      </w:r>
      <w:r w:rsidR="00AE3FC7">
        <w:t>201</w:t>
      </w:r>
      <w:r w:rsidR="00BD6813">
        <w:t>0</w:t>
      </w:r>
      <w:r w:rsidR="00AE3FC7">
        <w:t>-07/202</w:t>
      </w:r>
      <w:r w:rsidR="00BD6813">
        <w:t>1(current)</w:t>
      </w:r>
    </w:p>
    <w:p w14:paraId="0C9E4105" w14:textId="77777777" w:rsidR="005D574E" w:rsidRDefault="005D574E" w:rsidP="00172347">
      <w:pPr>
        <w:pStyle w:val="ListBullet"/>
        <w:numPr>
          <w:ilvl w:val="0"/>
          <w:numId w:val="0"/>
        </w:numPr>
        <w:ind w:left="216"/>
      </w:pPr>
    </w:p>
    <w:sdt>
      <w:sdtPr>
        <w:id w:val="720946933"/>
        <w:placeholder>
          <w:docPart w:val="3DACBB7952AB2C4FA6A9DF3F5436D1F1"/>
        </w:placeholder>
        <w:temporary/>
        <w:showingPlcHdr/>
        <w15:appearance w15:val="hidden"/>
      </w:sdtPr>
      <w:sdtEndPr/>
      <w:sdtContent>
        <w:p w14:paraId="517F07EF" w14:textId="77777777" w:rsidR="00871871" w:rsidRDefault="00C41757">
          <w:pPr>
            <w:pStyle w:val="Heading1"/>
          </w:pPr>
          <w:r>
            <w:t>Education</w:t>
          </w:r>
        </w:p>
      </w:sdtContent>
    </w:sdt>
    <w:p w14:paraId="11603A03" w14:textId="6BA75416" w:rsidR="00871871" w:rsidRDefault="00FA5848">
      <w:r>
        <w:t>EMPIRE BEAUTY COLLEGE</w:t>
      </w:r>
    </w:p>
    <w:p w14:paraId="0D51BAD8" w14:textId="172E4437" w:rsidR="00FA5848" w:rsidRDefault="00E1511B">
      <w:r>
        <w:t>10/2012-03/2014</w:t>
      </w:r>
      <w:r w:rsidR="00580CD9">
        <w:t>(3.0-3.</w:t>
      </w:r>
      <w:r w:rsidR="003F3467">
        <w:t>5</w:t>
      </w:r>
      <w:r w:rsidR="00172347">
        <w:t>)</w:t>
      </w:r>
    </w:p>
    <w:sdt>
      <w:sdtPr>
        <w:id w:val="520597245"/>
        <w:placeholder>
          <w:docPart w:val="781DA06C1C363243AC5DF6DC9ADB5906"/>
        </w:placeholder>
        <w:temporary/>
        <w:showingPlcHdr/>
        <w15:appearance w15:val="hidden"/>
      </w:sdtPr>
      <w:sdtEndPr/>
      <w:sdtContent>
        <w:p w14:paraId="339E44EE" w14:textId="77777777" w:rsidR="00871871" w:rsidRDefault="00C41757">
          <w:pPr>
            <w:pStyle w:val="Heading1"/>
          </w:pPr>
          <w:r>
            <w:t>Awards and Acknowledgements</w:t>
          </w:r>
        </w:p>
      </w:sdtContent>
    </w:sdt>
    <w:p w14:paraId="496343AE" w14:textId="3AA4CA36" w:rsidR="00871871" w:rsidRDefault="006625E4">
      <w:pPr>
        <w:pStyle w:val="ListBullet"/>
      </w:pPr>
      <w:r>
        <w:t>STUDENT OF THE MONTH</w:t>
      </w:r>
      <w:r w:rsidR="00FA4B8C">
        <w:t xml:space="preserve"> at EMPIRE</w:t>
      </w:r>
    </w:p>
    <w:p w14:paraId="5EEE4A9D" w14:textId="3EB34AE3" w:rsidR="00FA4B8C" w:rsidRDefault="00DF5BDB">
      <w:pPr>
        <w:pStyle w:val="ListBullet"/>
      </w:pPr>
      <w:r>
        <w:t xml:space="preserve">Did a permit on a client and chemicals never went into her eyes. On more than one </w:t>
      </w:r>
    </w:p>
    <w:sectPr w:rsidR="00FA4B8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4197" w14:textId="77777777" w:rsidR="00063D1C" w:rsidRDefault="00063D1C">
      <w:r>
        <w:separator/>
      </w:r>
    </w:p>
  </w:endnote>
  <w:endnote w:type="continuationSeparator" w:id="0">
    <w:p w14:paraId="0C0255E8" w14:textId="77777777" w:rsidR="00063D1C" w:rsidRDefault="0006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3187" w14:textId="77777777" w:rsidR="00871871" w:rsidRDefault="00C4175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28CB" w14:textId="77777777" w:rsidR="00063D1C" w:rsidRDefault="00063D1C">
      <w:r>
        <w:separator/>
      </w:r>
    </w:p>
  </w:footnote>
  <w:footnote w:type="continuationSeparator" w:id="0">
    <w:p w14:paraId="25BB382D" w14:textId="77777777" w:rsidR="00063D1C" w:rsidRDefault="0006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95AF" w14:textId="77777777" w:rsidR="00871871" w:rsidRDefault="00C41757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D23287A" wp14:editId="68D48AE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7A7F21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A9ED" w14:textId="77777777" w:rsidR="00871871" w:rsidRDefault="00C41757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E20E7F" wp14:editId="4752EF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0F1D9" w14:textId="77777777" w:rsidR="00871871" w:rsidRDefault="0087187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CE20E7F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3C0F1D9" w14:textId="77777777" w:rsidR="00871871" w:rsidRDefault="00871871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EA4E2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1C"/>
    <w:rsid w:val="00063D1C"/>
    <w:rsid w:val="000B4A46"/>
    <w:rsid w:val="000E79B5"/>
    <w:rsid w:val="00172347"/>
    <w:rsid w:val="003C4B23"/>
    <w:rsid w:val="003F3467"/>
    <w:rsid w:val="004F259D"/>
    <w:rsid w:val="00580CD9"/>
    <w:rsid w:val="005B6221"/>
    <w:rsid w:val="005D574E"/>
    <w:rsid w:val="00603200"/>
    <w:rsid w:val="006625E4"/>
    <w:rsid w:val="00681FF9"/>
    <w:rsid w:val="00871871"/>
    <w:rsid w:val="00890A9C"/>
    <w:rsid w:val="008A23CE"/>
    <w:rsid w:val="00966674"/>
    <w:rsid w:val="00A076E7"/>
    <w:rsid w:val="00AC0481"/>
    <w:rsid w:val="00AE3FC7"/>
    <w:rsid w:val="00B770E1"/>
    <w:rsid w:val="00BD6813"/>
    <w:rsid w:val="00CC3C76"/>
    <w:rsid w:val="00DC2B84"/>
    <w:rsid w:val="00DD0D19"/>
    <w:rsid w:val="00DF5BDB"/>
    <w:rsid w:val="00DF5FF7"/>
    <w:rsid w:val="00E1511B"/>
    <w:rsid w:val="00E25E1E"/>
    <w:rsid w:val="00E42D20"/>
    <w:rsid w:val="00FA4B8C"/>
    <w:rsid w:val="00FA5848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C1CD5"/>
  <w15:chartTrackingRefBased/>
  <w15:docId w15:val="{A09E21A4-8289-3941-9851-8108D69B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AC0481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4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B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C2B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lyv23@outlook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905E208-E2D5-D748-91E9-E84A6B74C85A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C9382FFB1BE4289CDC824B40D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1725-0836-4749-B27E-6B94EBC06F30}"/>
      </w:docPartPr>
      <w:docPartBody>
        <w:p w:rsidR="00000000" w:rsidRDefault="00000000">
          <w:pPr>
            <w:pStyle w:val="BB6C9382FFB1BE4289CDC824B40DFA5C"/>
          </w:pPr>
          <w:r>
            <w:t>Objective</w:t>
          </w:r>
        </w:p>
      </w:docPartBody>
    </w:docPart>
    <w:docPart>
      <w:docPartPr>
        <w:name w:val="3DACBB7952AB2C4FA6A9DF3F5436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5777-436C-334B-9E7C-8F3E220C17FE}"/>
      </w:docPartPr>
      <w:docPartBody>
        <w:p w:rsidR="00000000" w:rsidRDefault="00000000">
          <w:pPr>
            <w:pStyle w:val="3DACBB7952AB2C4FA6A9DF3F5436D1F1"/>
          </w:pPr>
          <w:r>
            <w:t>Education</w:t>
          </w:r>
        </w:p>
      </w:docPartBody>
    </w:docPart>
    <w:docPart>
      <w:docPartPr>
        <w:name w:val="781DA06C1C363243AC5DF6DC9ADB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48F3-2F12-B74E-BB46-5DEC75F221CC}"/>
      </w:docPartPr>
      <w:docPartBody>
        <w:p w:rsidR="00000000" w:rsidRDefault="00000000">
          <w:pPr>
            <w:pStyle w:val="781DA06C1C363243AC5DF6DC9ADB5906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C21B16F3C643498757A5D182F748AA">
    <w:name w:val="20C21B16F3C643498757A5D182F748AA"/>
  </w:style>
  <w:style w:type="paragraph" w:customStyle="1" w:styleId="E4BDA05BF436C34D98A1B40D96D51145">
    <w:name w:val="E4BDA05BF436C34D98A1B40D96D51145"/>
  </w:style>
  <w:style w:type="paragraph" w:customStyle="1" w:styleId="BB6C9382FFB1BE4289CDC824B40DFA5C">
    <w:name w:val="BB6C9382FFB1BE4289CDC824B40DFA5C"/>
  </w:style>
  <w:style w:type="paragraph" w:customStyle="1" w:styleId="820CB955420195458808D62A5B258603">
    <w:name w:val="820CB955420195458808D62A5B258603"/>
  </w:style>
  <w:style w:type="paragraph" w:customStyle="1" w:styleId="8753D3CA4DD2F245915D6A49A73FB85E">
    <w:name w:val="8753D3CA4DD2F245915D6A49A73FB85E"/>
  </w:style>
  <w:style w:type="paragraph" w:customStyle="1" w:styleId="F5DD3CE4DDCF62459B58214A989A5477">
    <w:name w:val="F5DD3CE4DDCF62459B58214A989A5477"/>
  </w:style>
  <w:style w:type="paragraph" w:customStyle="1" w:styleId="4E1E1580EDD54749A616B500D57E0E92">
    <w:name w:val="4E1E1580EDD54749A616B500D57E0E92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C5CC63585FA7EC47B699653AE638C991">
    <w:name w:val="C5CC63585FA7EC47B699653AE638C991"/>
  </w:style>
  <w:style w:type="paragraph" w:customStyle="1" w:styleId="3DACBB7952AB2C4FA6A9DF3F5436D1F1">
    <w:name w:val="3DACBB7952AB2C4FA6A9DF3F5436D1F1"/>
  </w:style>
  <w:style w:type="paragraph" w:customStyle="1" w:styleId="5488849AC1C47C4FBEE4488E1F5D86A5">
    <w:name w:val="5488849AC1C47C4FBEE4488E1F5D86A5"/>
  </w:style>
  <w:style w:type="paragraph" w:customStyle="1" w:styleId="781DA06C1C363243AC5DF6DC9ADB5906">
    <w:name w:val="781DA06C1C363243AC5DF6DC9ADB5906"/>
  </w:style>
  <w:style w:type="paragraph" w:customStyle="1" w:styleId="3B6FEB7146D6F5408464FE9395A42219">
    <w:name w:val="3B6FEB7146D6F5408464FE9395A42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{2905E208-E2D5-D748-91E9-E84A6B74C85A}tf50002018.dotx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Chulina Vin</dc:creator>
  <cp:keywords/>
  <dc:description/>
  <cp:lastModifiedBy>Chulina Vin</cp:lastModifiedBy>
  <cp:revision>2</cp:revision>
  <dcterms:created xsi:type="dcterms:W3CDTF">2021-07-18T15:50:00Z</dcterms:created>
  <dcterms:modified xsi:type="dcterms:W3CDTF">2021-07-18T15:50:00Z</dcterms:modified>
</cp:coreProperties>
</file>