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7BF9A" w14:textId="77777777" w:rsidR="00075E2D" w:rsidRDefault="00086D53">
      <w:pPr>
        <w:pStyle w:val="Heading1"/>
      </w:pPr>
      <w:r>
        <w:t>Objective</w:t>
      </w:r>
    </w:p>
    <w:sdt>
      <w:sdtPr>
        <w:rPr>
          <w:sz w:val="22"/>
        </w:rPr>
        <w:id w:val="9459735"/>
        <w:placeholder>
          <w:docPart w:val="984D8EAA73846A4C9E5198ED1CCF1BC0"/>
        </w:placeholder>
      </w:sdtPr>
      <w:sdtEndPr/>
      <w:sdtContent>
        <w:p w14:paraId="0A7E2CD3" w14:textId="77777777" w:rsidR="00075E2D" w:rsidRPr="00D3698D" w:rsidRDefault="00D3698D">
          <w:pPr>
            <w:pStyle w:val="BodyText"/>
            <w:rPr>
              <w:sz w:val="22"/>
            </w:rPr>
          </w:pPr>
          <w:r w:rsidRPr="00D3698D">
            <w:rPr>
              <w:sz w:val="22"/>
            </w:rPr>
            <w:t xml:space="preserve">Energetic, customer-focused and extremely dependable individual with proven ability to adapt to the demands of a diverse and challenging workload. Possess strong work ethic and a desire to go beyond the expectations of employer as well as to obtain </w:t>
          </w:r>
          <w:r w:rsidR="00C4606E">
            <w:rPr>
              <w:sz w:val="22"/>
            </w:rPr>
            <w:t xml:space="preserve">a position that focuses on </w:t>
          </w:r>
          <w:r w:rsidRPr="00D3698D">
            <w:rPr>
              <w:sz w:val="22"/>
            </w:rPr>
            <w:t>quality and efficiency, customer relations, professional growth and teamwork.</w:t>
          </w:r>
        </w:p>
      </w:sdtContent>
    </w:sdt>
    <w:p w14:paraId="258A3EC5" w14:textId="77777777" w:rsidR="00075E2D" w:rsidRDefault="00086D53">
      <w:pPr>
        <w:pStyle w:val="Heading1"/>
      </w:pPr>
      <w:r>
        <w:t>Experience</w:t>
      </w:r>
    </w:p>
    <w:p w14:paraId="4396D42C" w14:textId="77777777" w:rsidR="00075E2D" w:rsidRPr="00837FDD" w:rsidRDefault="00192D0A">
      <w:pPr>
        <w:pStyle w:val="Heading2"/>
        <w:rPr>
          <w:sz w:val="28"/>
          <w:szCs w:val="28"/>
        </w:rPr>
      </w:pPr>
      <w:sdt>
        <w:sdtPr>
          <w:id w:val="9459739"/>
          <w:placeholder>
            <w:docPart w:val="FE45CC0B73A9674C9603C23A9CB29BF5"/>
          </w:placeholder>
        </w:sdtPr>
        <w:sdtEndPr>
          <w:rPr>
            <w:sz w:val="28"/>
            <w:szCs w:val="28"/>
          </w:rPr>
        </w:sdtEndPr>
        <w:sdtContent>
          <w:r w:rsidR="00DA56B6" w:rsidRPr="00837FDD">
            <w:rPr>
              <w:sz w:val="28"/>
              <w:szCs w:val="28"/>
            </w:rPr>
            <w:t>R&amp;R Service of Colorado</w:t>
          </w:r>
        </w:sdtContent>
      </w:sdt>
      <w:r w:rsidR="00086D53" w:rsidRPr="00837FDD">
        <w:rPr>
          <w:sz w:val="28"/>
          <w:szCs w:val="28"/>
        </w:rPr>
        <w:tab/>
      </w:r>
      <w:r w:rsidR="00DA56B6" w:rsidRPr="00837FDD">
        <w:rPr>
          <w:sz w:val="28"/>
          <w:szCs w:val="28"/>
        </w:rPr>
        <w:t>2011-2013</w:t>
      </w:r>
      <w:r w:rsidR="00DA56B6" w:rsidRPr="00837FDD">
        <w:rPr>
          <w:sz w:val="28"/>
          <w:szCs w:val="28"/>
        </w:rPr>
        <w:tab/>
      </w:r>
    </w:p>
    <w:sdt>
      <w:sdtPr>
        <w:id w:val="9459741"/>
        <w:placeholder>
          <w:docPart w:val="62FFE6035CEAA8458F6B4C1C73105F3C"/>
        </w:placeholder>
      </w:sdtPr>
      <w:sdtEndPr>
        <w:rPr>
          <w:sz w:val="22"/>
        </w:rPr>
      </w:sdtEndPr>
      <w:sdtContent>
        <w:p w14:paraId="0C567634" w14:textId="77777777" w:rsidR="00CF2BCB" w:rsidRPr="00837FDD" w:rsidRDefault="00CF2BCB" w:rsidP="00DA56B6">
          <w:pPr>
            <w:pStyle w:val="ListBullet"/>
            <w:rPr>
              <w:sz w:val="22"/>
            </w:rPr>
          </w:pPr>
          <w:r w:rsidRPr="00837FDD">
            <w:rPr>
              <w:sz w:val="22"/>
            </w:rPr>
            <w:t>Efficiently assisted with Medicaid, Medicaid disability, SSI, Immigration, Notary, Accounting and Billing Issues. Assisted with all Government and non Government issues</w:t>
          </w:r>
        </w:p>
        <w:p w14:paraId="6C0150AD" w14:textId="77777777" w:rsidR="00CF2BCB" w:rsidRPr="00837FDD" w:rsidRDefault="00CF2BCB" w:rsidP="00DA56B6">
          <w:pPr>
            <w:pStyle w:val="ListBullet"/>
            <w:rPr>
              <w:sz w:val="22"/>
            </w:rPr>
          </w:pPr>
          <w:r w:rsidRPr="00837FDD">
            <w:rPr>
              <w:sz w:val="22"/>
            </w:rPr>
            <w:t>Data entry, Filing, Spreadsheets and reports</w:t>
          </w:r>
        </w:p>
        <w:p w14:paraId="5F856A35" w14:textId="32E35975" w:rsidR="00D31294" w:rsidRPr="005E50F6" w:rsidRDefault="00CF2BCB" w:rsidP="005E50F6">
          <w:pPr>
            <w:pStyle w:val="ListBullet"/>
            <w:rPr>
              <w:sz w:val="22"/>
            </w:rPr>
          </w:pPr>
          <w:r w:rsidRPr="00837FDD">
            <w:rPr>
              <w:sz w:val="22"/>
            </w:rPr>
            <w:t xml:space="preserve"> Multi-tasked between Applications and assisting clients over phone</w:t>
          </w:r>
        </w:p>
      </w:sdtContent>
    </w:sdt>
    <w:p w14:paraId="0EF5800E" w14:textId="77777777" w:rsidR="005E50F6" w:rsidRDefault="005E50F6" w:rsidP="00D31294">
      <w:pPr>
        <w:pStyle w:val="Heading2"/>
        <w:rPr>
          <w:sz w:val="28"/>
          <w:szCs w:val="28"/>
        </w:rPr>
      </w:pPr>
    </w:p>
    <w:p w14:paraId="3150F1E3" w14:textId="7D8A25EB" w:rsidR="00075E2D" w:rsidRPr="00837FDD" w:rsidRDefault="00CF2BCB" w:rsidP="00D31294">
      <w:pPr>
        <w:pStyle w:val="Heading2"/>
        <w:rPr>
          <w:sz w:val="28"/>
          <w:szCs w:val="28"/>
        </w:rPr>
      </w:pPr>
      <w:r w:rsidRPr="00837FDD">
        <w:rPr>
          <w:sz w:val="28"/>
          <w:szCs w:val="28"/>
        </w:rPr>
        <w:t>Westwood Insurance</w:t>
      </w:r>
      <w:r w:rsidR="00086D53" w:rsidRPr="00837FDD">
        <w:rPr>
          <w:sz w:val="28"/>
          <w:szCs w:val="28"/>
        </w:rPr>
        <w:tab/>
      </w:r>
      <w:r w:rsidRPr="00837FDD">
        <w:rPr>
          <w:sz w:val="28"/>
          <w:szCs w:val="28"/>
        </w:rPr>
        <w:t>2011-2012</w:t>
      </w:r>
    </w:p>
    <w:sdt>
      <w:sdtPr>
        <w:id w:val="9459797"/>
        <w:placeholder>
          <w:docPart w:val="51086724A967CE4FBFF122F264F5C219"/>
        </w:placeholder>
      </w:sdtPr>
      <w:sdtEndPr>
        <w:rPr>
          <w:sz w:val="22"/>
        </w:rPr>
      </w:sdtEndPr>
      <w:sdtContent>
        <w:p w14:paraId="095C598D" w14:textId="77777777" w:rsidR="007365E7" w:rsidRPr="00837FDD" w:rsidRDefault="00CF2BCB" w:rsidP="00CF2BCB">
          <w:pPr>
            <w:pStyle w:val="ListBullet"/>
            <w:rPr>
              <w:sz w:val="22"/>
            </w:rPr>
          </w:pPr>
          <w:r w:rsidRPr="00837FDD">
            <w:rPr>
              <w:sz w:val="22"/>
            </w:rPr>
            <w:t xml:space="preserve">Data entry AAA, Filed insurance claims, payment receipts </w:t>
          </w:r>
        </w:p>
        <w:p w14:paraId="36E41FA9" w14:textId="77777777" w:rsidR="007365E7" w:rsidRPr="00837FDD" w:rsidRDefault="007365E7" w:rsidP="00CF2BCB">
          <w:pPr>
            <w:pStyle w:val="ListBullet"/>
            <w:rPr>
              <w:sz w:val="22"/>
            </w:rPr>
          </w:pPr>
          <w:r w:rsidRPr="00837FDD">
            <w:rPr>
              <w:sz w:val="22"/>
            </w:rPr>
            <w:t>Multi-tasked between various apps as assisting clients over phone</w:t>
          </w:r>
        </w:p>
        <w:p w14:paraId="689F5B07" w14:textId="77777777" w:rsidR="007365E7" w:rsidRPr="00837FDD" w:rsidRDefault="007365E7" w:rsidP="00CF2BCB">
          <w:pPr>
            <w:pStyle w:val="ListBullet"/>
            <w:rPr>
              <w:sz w:val="22"/>
            </w:rPr>
          </w:pPr>
          <w:r w:rsidRPr="00837FDD">
            <w:rPr>
              <w:sz w:val="22"/>
            </w:rPr>
            <w:t>Sending out insurance quotes online and over phone</w:t>
          </w:r>
        </w:p>
        <w:p w14:paraId="44740411" w14:textId="77777777" w:rsidR="00075E2D" w:rsidRPr="00837FDD" w:rsidRDefault="007365E7" w:rsidP="00CF2BCB">
          <w:pPr>
            <w:pStyle w:val="ListBullet"/>
            <w:rPr>
              <w:sz w:val="22"/>
            </w:rPr>
          </w:pPr>
          <w:r w:rsidRPr="00837FDD">
            <w:rPr>
              <w:sz w:val="22"/>
            </w:rPr>
            <w:t xml:space="preserve">Cash handling </w:t>
          </w:r>
        </w:p>
      </w:sdtContent>
    </w:sdt>
    <w:p w14:paraId="31CCE8ED" w14:textId="77777777" w:rsidR="00075E2D" w:rsidRDefault="00086D53">
      <w:pPr>
        <w:pStyle w:val="Heading1"/>
      </w:pPr>
      <w:r>
        <w:t>Education</w:t>
      </w:r>
    </w:p>
    <w:p w14:paraId="2258FE42" w14:textId="3CDE040C" w:rsidR="00075E2D" w:rsidRDefault="00192D0A" w:rsidP="00BA48FD">
      <w:pPr>
        <w:pStyle w:val="Heading2"/>
        <w:rPr>
          <w:sz w:val="28"/>
          <w:szCs w:val="28"/>
        </w:rPr>
      </w:pPr>
      <w:sdt>
        <w:sdtPr>
          <w:rPr>
            <w:sz w:val="28"/>
            <w:szCs w:val="28"/>
          </w:rPr>
          <w:id w:val="9459748"/>
          <w:placeholder>
            <w:docPart w:val="C1CB4A531BC66244965BE8CD736BBF35"/>
          </w:placeholder>
        </w:sdtPr>
        <w:sdtEndPr/>
        <w:sdtContent>
          <w:r w:rsidR="007365E7" w:rsidRPr="000E499B">
            <w:rPr>
              <w:sz w:val="28"/>
              <w:szCs w:val="28"/>
            </w:rPr>
            <w:t>Aveda Institute Denver</w:t>
          </w:r>
        </w:sdtContent>
      </w:sdt>
      <w:proofErr w:type="gramStart"/>
      <w:r w:rsidR="000E499B" w:rsidRPr="000E499B">
        <w:rPr>
          <w:sz w:val="28"/>
          <w:szCs w:val="28"/>
        </w:rPr>
        <w:t xml:space="preserve">                           </w:t>
      </w:r>
      <w:r w:rsidR="000E499B">
        <w:rPr>
          <w:sz w:val="28"/>
          <w:szCs w:val="28"/>
        </w:rPr>
        <w:t xml:space="preserve">         </w:t>
      </w:r>
      <w:r w:rsidR="000E499B" w:rsidRPr="000E499B">
        <w:rPr>
          <w:sz w:val="28"/>
          <w:szCs w:val="28"/>
        </w:rPr>
        <w:t xml:space="preserve">         </w:t>
      </w:r>
      <w:r w:rsidR="00BA48FD">
        <w:rPr>
          <w:sz w:val="28"/>
          <w:szCs w:val="28"/>
        </w:rPr>
        <w:t>2012</w:t>
      </w:r>
      <w:proofErr w:type="gramEnd"/>
      <w:r w:rsidR="00BA48FD">
        <w:rPr>
          <w:sz w:val="28"/>
          <w:szCs w:val="28"/>
        </w:rPr>
        <w:t>-2013</w:t>
      </w:r>
    </w:p>
    <w:p w14:paraId="079C5CC3" w14:textId="6186BE4A" w:rsidR="00BA48FD" w:rsidRPr="00354326" w:rsidRDefault="00BA48FD" w:rsidP="00BA48FD">
      <w:pPr>
        <w:pStyle w:val="BodyText"/>
        <w:numPr>
          <w:ilvl w:val="0"/>
          <w:numId w:val="12"/>
        </w:numPr>
        <w:rPr>
          <w:sz w:val="22"/>
        </w:rPr>
      </w:pPr>
      <w:r w:rsidRPr="00BA48FD">
        <w:rPr>
          <w:sz w:val="22"/>
        </w:rPr>
        <w:t>RPGT-14.5</w:t>
      </w:r>
    </w:p>
    <w:p w14:paraId="4B1EF607" w14:textId="77777777" w:rsidR="00075E2D" w:rsidRPr="000E499B" w:rsidRDefault="00192D0A">
      <w:pPr>
        <w:pStyle w:val="Heading2"/>
        <w:rPr>
          <w:sz w:val="28"/>
          <w:szCs w:val="28"/>
        </w:rPr>
      </w:pPr>
      <w:sdt>
        <w:sdtPr>
          <w:rPr>
            <w:sz w:val="28"/>
            <w:szCs w:val="28"/>
          </w:rPr>
          <w:id w:val="9459752"/>
          <w:placeholder>
            <w:docPart w:val="B2A14CBDA431C9408FBF219BC2E6C166"/>
          </w:placeholder>
        </w:sdtPr>
        <w:sdtEndPr/>
        <w:sdtContent>
          <w:r w:rsidR="007365E7" w:rsidRPr="000E499B">
            <w:rPr>
              <w:sz w:val="28"/>
              <w:szCs w:val="28"/>
            </w:rPr>
            <w:t xml:space="preserve">Colorado State </w:t>
          </w:r>
          <w:proofErr w:type="gramStart"/>
          <w:r w:rsidR="007365E7" w:rsidRPr="000E499B">
            <w:rPr>
              <w:sz w:val="28"/>
              <w:szCs w:val="28"/>
            </w:rPr>
            <w:t>High School</w:t>
          </w:r>
        </w:sdtContent>
      </w:sdt>
      <w:r w:rsidR="00086D53" w:rsidRPr="000E499B">
        <w:rPr>
          <w:sz w:val="28"/>
          <w:szCs w:val="28"/>
        </w:rPr>
        <w:tab/>
      </w:r>
      <w:r w:rsidR="007365E7" w:rsidRPr="000E499B">
        <w:rPr>
          <w:sz w:val="28"/>
          <w:szCs w:val="28"/>
        </w:rPr>
        <w:t>2009</w:t>
      </w:r>
      <w:proofErr w:type="gramEnd"/>
      <w:r w:rsidR="007365E7" w:rsidRPr="000E499B">
        <w:rPr>
          <w:sz w:val="28"/>
          <w:szCs w:val="28"/>
        </w:rPr>
        <w:t>-2009</w:t>
      </w:r>
    </w:p>
    <w:p w14:paraId="7DD15264" w14:textId="77777777" w:rsidR="00075E2D" w:rsidRDefault="00086D53">
      <w:pPr>
        <w:pStyle w:val="Heading1"/>
      </w:pPr>
      <w:r>
        <w:t>Skills</w:t>
      </w:r>
    </w:p>
    <w:sdt>
      <w:sdtPr>
        <w:id w:val="9459754"/>
        <w:placeholder>
          <w:docPart w:val="0159FFD32EFB1A4F9405429B586AC8FB"/>
        </w:placeholder>
      </w:sdtPr>
      <w:sdtEndPr/>
      <w:sdtContent>
        <w:sdt>
          <w:sdtPr>
            <w:id w:val="402952461"/>
            <w:placeholder>
              <w:docPart w:val="F0FF763C9F96494F9B930998819E1F68"/>
            </w:placeholder>
          </w:sdtPr>
          <w:sdtEndPr/>
          <w:sdtContent>
            <w:p w14:paraId="6252BD16" w14:textId="23C75DAE" w:rsidR="00D3698D" w:rsidRPr="00837FDD" w:rsidRDefault="00D3698D" w:rsidP="00D3698D">
              <w:pPr>
                <w:pStyle w:val="BodyText"/>
                <w:rPr>
                  <w:sz w:val="22"/>
                </w:rPr>
              </w:pPr>
              <w:r w:rsidRPr="00837FDD">
                <w:rPr>
                  <w:sz w:val="28"/>
                  <w:szCs w:val="28"/>
                </w:rPr>
                <w:t>Office skills:</w:t>
              </w:r>
              <w:r w:rsidR="00837FDD">
                <w:t xml:space="preserve"> </w:t>
              </w:r>
              <w:r w:rsidRPr="00837FDD">
                <w:rPr>
                  <w:sz w:val="22"/>
                </w:rPr>
                <w:t>Telephone &amp; front desk reception, customer service, filing, database and records management</w:t>
              </w:r>
              <w:r w:rsidR="005E58EE">
                <w:rPr>
                  <w:sz w:val="22"/>
                </w:rPr>
                <w:t xml:space="preserve">, executive &amp; </w:t>
              </w:r>
              <w:r w:rsidRPr="00837FDD">
                <w:rPr>
                  <w:sz w:val="22"/>
                </w:rPr>
                <w:t>administrative support, reports and spreadsheets, complaint handling, and data entry</w:t>
              </w:r>
            </w:p>
            <w:p w14:paraId="1B2CF173" w14:textId="02C7A3E4" w:rsidR="00D3698D" w:rsidRDefault="00D3698D" w:rsidP="00D3698D">
              <w:pPr>
                <w:pStyle w:val="BodyText"/>
              </w:pPr>
              <w:r w:rsidRPr="00837FDD">
                <w:rPr>
                  <w:sz w:val="28"/>
                  <w:szCs w:val="28"/>
                </w:rPr>
                <w:t>Computer skills:</w:t>
              </w:r>
              <w:r w:rsidR="00837FDD">
                <w:t xml:space="preserve"> </w:t>
              </w:r>
              <w:r w:rsidRPr="00837FDD">
                <w:rPr>
                  <w:sz w:val="22"/>
                </w:rPr>
                <w:t>Word, Excel, Power point, Access, Outlook,</w:t>
              </w:r>
              <w:r w:rsidR="00837FDD">
                <w:rPr>
                  <w:sz w:val="22"/>
                </w:rPr>
                <w:t xml:space="preserve"> and</w:t>
              </w:r>
              <w:r w:rsidRPr="00837FDD">
                <w:rPr>
                  <w:sz w:val="22"/>
                </w:rPr>
                <w:t xml:space="preserve"> AAA</w:t>
              </w:r>
              <w:r w:rsidR="00184E1D">
                <w:t xml:space="preserve"> </w:t>
              </w:r>
            </w:p>
            <w:p w14:paraId="51D2A197" w14:textId="77777777" w:rsidR="00DC1342" w:rsidRDefault="00DC1342" w:rsidP="00D3698D">
              <w:pPr>
                <w:pStyle w:val="BodyText"/>
              </w:pPr>
            </w:p>
            <w:p w14:paraId="73A91E00" w14:textId="77777777" w:rsidR="00DC1342" w:rsidRDefault="00DC1342" w:rsidP="00D3698D">
              <w:pPr>
                <w:pStyle w:val="BodyText"/>
              </w:pPr>
            </w:p>
            <w:p w14:paraId="39F0DB7D" w14:textId="77777777" w:rsidR="00DC1342" w:rsidRDefault="00DC1342" w:rsidP="00D3698D">
              <w:pPr>
                <w:pStyle w:val="BodyText"/>
              </w:pPr>
            </w:p>
            <w:p w14:paraId="68211D0E" w14:textId="77777777" w:rsidR="00DC1342" w:rsidRDefault="00DC1342" w:rsidP="00D3698D">
              <w:pPr>
                <w:pStyle w:val="BodyText"/>
              </w:pPr>
              <w:bookmarkStart w:id="0" w:name="_GoBack"/>
              <w:bookmarkEnd w:id="0"/>
            </w:p>
            <w:p w14:paraId="59648956" w14:textId="05FE400A" w:rsidR="00DC1342" w:rsidRPr="00DC1342" w:rsidRDefault="00DC1342" w:rsidP="00D3698D">
              <w:pPr>
                <w:pStyle w:val="BodyText"/>
                <w:rPr>
                  <w:sz w:val="28"/>
                  <w:szCs w:val="28"/>
                </w:rPr>
              </w:pPr>
              <w:r>
                <w:rPr>
                  <w:sz w:val="28"/>
                  <w:szCs w:val="28"/>
                </w:rPr>
                <w:lastRenderedPageBreak/>
                <w:t>REFERENCES</w:t>
              </w:r>
            </w:p>
            <w:p w14:paraId="00F58DA0" w14:textId="094BE439" w:rsidR="00DC1342" w:rsidRPr="00DC1342" w:rsidRDefault="00DC1342" w:rsidP="00DC1342">
              <w:pPr>
                <w:pStyle w:val="BodyText"/>
                <w:numPr>
                  <w:ilvl w:val="0"/>
                  <w:numId w:val="14"/>
                </w:numPr>
                <w:rPr>
                  <w:sz w:val="22"/>
                </w:rPr>
              </w:pPr>
              <w:r w:rsidRPr="00DC1342">
                <w:rPr>
                  <w:sz w:val="22"/>
                </w:rPr>
                <w:t>Arlene Martinez-Maes- 720-227-8438</w:t>
              </w:r>
            </w:p>
            <w:p w14:paraId="032A5001" w14:textId="6E552EF5" w:rsidR="00DC1342" w:rsidRPr="00DC1342" w:rsidRDefault="00DC1342" w:rsidP="00DC1342">
              <w:pPr>
                <w:pStyle w:val="BodyText"/>
                <w:numPr>
                  <w:ilvl w:val="0"/>
                  <w:numId w:val="14"/>
                </w:numPr>
                <w:rPr>
                  <w:sz w:val="22"/>
                </w:rPr>
              </w:pPr>
              <w:r w:rsidRPr="00DC1342">
                <w:rPr>
                  <w:sz w:val="22"/>
                </w:rPr>
                <w:t>Roslyne Trujillo- 720-627-9973</w:t>
              </w:r>
            </w:p>
            <w:p w14:paraId="24ABCFF2" w14:textId="54F7681C" w:rsidR="00DC1342" w:rsidRPr="00DC1342" w:rsidRDefault="00DC1342" w:rsidP="00DC1342">
              <w:pPr>
                <w:pStyle w:val="BodyText"/>
                <w:numPr>
                  <w:ilvl w:val="0"/>
                  <w:numId w:val="14"/>
                </w:numPr>
                <w:rPr>
                  <w:sz w:val="22"/>
                </w:rPr>
              </w:pPr>
              <w:r w:rsidRPr="00DC1342">
                <w:rPr>
                  <w:sz w:val="22"/>
                </w:rPr>
                <w:t>Barbara Garcia- 720-987-0729</w:t>
              </w:r>
            </w:p>
            <w:p w14:paraId="2637974E" w14:textId="77777777" w:rsidR="00D3698D" w:rsidRDefault="00192D0A" w:rsidP="00D3698D">
              <w:pPr>
                <w:pStyle w:val="BodyText"/>
              </w:pPr>
            </w:p>
          </w:sdtContent>
        </w:sdt>
        <w:p w14:paraId="3DB44C99" w14:textId="77777777" w:rsidR="00075E2D" w:rsidRDefault="00192D0A">
          <w:pPr>
            <w:pStyle w:val="BodyText"/>
          </w:pPr>
        </w:p>
      </w:sdtContent>
    </w:sdt>
    <w:p w14:paraId="48EB6B70" w14:textId="77777777" w:rsidR="00075E2D" w:rsidRDefault="00075E2D"/>
    <w:sectPr w:rsidR="00075E2D" w:rsidSect="00075E2D">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046FA" w14:textId="77777777" w:rsidR="0052052F" w:rsidRDefault="0052052F">
      <w:pPr>
        <w:spacing w:line="240" w:lineRule="auto"/>
      </w:pPr>
      <w:r>
        <w:separator/>
      </w:r>
    </w:p>
  </w:endnote>
  <w:endnote w:type="continuationSeparator" w:id="0">
    <w:p w14:paraId="5A7AF009" w14:textId="77777777" w:rsidR="0052052F" w:rsidRDefault="005205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8E075" w14:textId="77777777" w:rsidR="0052052F" w:rsidRDefault="0052052F">
    <w:pPr>
      <w:pStyle w:val="Footer"/>
    </w:pPr>
    <w:r>
      <w:fldChar w:fldCharType="begin"/>
    </w:r>
    <w:r>
      <w:instrText xml:space="preserve"> Page </w:instrText>
    </w:r>
    <w:r>
      <w:fldChar w:fldCharType="separate"/>
    </w:r>
    <w:r w:rsidR="00192D0A">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58A12" w14:textId="77777777" w:rsidR="0052052F" w:rsidRDefault="0052052F">
      <w:pPr>
        <w:spacing w:line="240" w:lineRule="auto"/>
      </w:pPr>
      <w:r>
        <w:separator/>
      </w:r>
    </w:p>
  </w:footnote>
  <w:footnote w:type="continuationSeparator" w:id="0">
    <w:p w14:paraId="0B5C1269" w14:textId="77777777" w:rsidR="0052052F" w:rsidRDefault="0052052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52052F" w14:paraId="455E32E8" w14:textId="77777777">
      <w:tc>
        <w:tcPr>
          <w:tcW w:w="8298" w:type="dxa"/>
          <w:vAlign w:val="center"/>
        </w:tcPr>
        <w:p w14:paraId="6B987747" w14:textId="77777777" w:rsidR="0052052F" w:rsidRDefault="0052052F">
          <w:pPr>
            <w:pStyle w:val="Title"/>
          </w:pPr>
        </w:p>
      </w:tc>
      <w:tc>
        <w:tcPr>
          <w:tcW w:w="2718" w:type="dxa"/>
          <w:vAlign w:val="center"/>
        </w:tcPr>
        <w:p w14:paraId="5324C9CA" w14:textId="77777777" w:rsidR="0052052F" w:rsidRDefault="0052052F">
          <w:pPr>
            <w:pStyle w:val="Boxes"/>
          </w:pPr>
          <w:r>
            <w:rPr>
              <w:noProof/>
            </w:rPr>
            <w:drawing>
              <wp:inline distT="0" distB="0" distL="0" distR="0" wp14:anchorId="1FC7FCC7" wp14:editId="563912F7">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699822B" wp14:editId="2A238FCD">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31507FB1" wp14:editId="783F896E">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388842E3" wp14:editId="5E7AD71A">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299AFC14" wp14:editId="39C559DE">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49D3D708" w14:textId="77777777" w:rsidR="0052052F" w:rsidRDefault="0052052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52052F" w14:paraId="4D572202" w14:textId="77777777">
      <w:tc>
        <w:tcPr>
          <w:tcW w:w="8298" w:type="dxa"/>
          <w:vAlign w:val="center"/>
        </w:tcPr>
        <w:p w14:paraId="3E269370" w14:textId="77777777" w:rsidR="0052052F" w:rsidRDefault="0052052F">
          <w:pPr>
            <w:pStyle w:val="Title"/>
          </w:pPr>
          <w:r>
            <w:t>Yazzmine Chrisp</w:t>
          </w:r>
        </w:p>
      </w:tc>
      <w:tc>
        <w:tcPr>
          <w:tcW w:w="2718" w:type="dxa"/>
          <w:vAlign w:val="center"/>
        </w:tcPr>
        <w:p w14:paraId="68F30015" w14:textId="77777777" w:rsidR="0052052F" w:rsidRDefault="0052052F">
          <w:pPr>
            <w:pStyle w:val="Boxes"/>
          </w:pPr>
          <w:r>
            <w:rPr>
              <w:noProof/>
            </w:rPr>
            <w:drawing>
              <wp:inline distT="0" distB="0" distL="0" distR="0" wp14:anchorId="631561E1" wp14:editId="4658D279">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588F4EB6" wp14:editId="0CCB8565">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76C92F08" wp14:editId="1F1E40B7">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66A57B3A" wp14:editId="75755C99">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326E5571" wp14:editId="4DD08D44">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22C094A6" w14:textId="77777777" w:rsidR="0052052F" w:rsidRDefault="0052052F">
    <w:pPr>
      <w:pStyle w:val="ContactDetails"/>
    </w:pPr>
    <w:r>
      <w:sym w:font="Wingdings 2" w:char="F097"/>
    </w:r>
    <w:r>
      <w:t xml:space="preserve"> </w:t>
    </w:r>
    <w:r w:rsidRPr="005E50F6">
      <w:rPr>
        <w:sz w:val="20"/>
        <w:szCs w:val="20"/>
      </w:rPr>
      <w:t xml:space="preserve">Phone: 720-209-1595 </w:t>
    </w:r>
    <w:r w:rsidRPr="005E50F6">
      <w:rPr>
        <w:sz w:val="20"/>
        <w:szCs w:val="20"/>
      </w:rPr>
      <w:sym w:font="Wingdings 2" w:char="F097"/>
    </w:r>
    <w:r w:rsidRPr="005E50F6">
      <w:rPr>
        <w:sz w:val="20"/>
        <w:szCs w:val="20"/>
      </w:rPr>
      <w:t xml:space="preserve"> E-Mail: yazzminechrisp@yahoo.com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0DBC538C"/>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nsid w:val="099704F5"/>
    <w:multiLevelType w:val="hybridMultilevel"/>
    <w:tmpl w:val="BA62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212D35"/>
    <w:multiLevelType w:val="hybridMultilevel"/>
    <w:tmpl w:val="1A6E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0304F7"/>
    <w:multiLevelType w:val="hybridMultilevel"/>
    <w:tmpl w:val="6A3CF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9D43FD"/>
    <w:multiLevelType w:val="hybridMultilevel"/>
    <w:tmpl w:val="1BD8A6C2"/>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hint="default"/>
      </w:rPr>
    </w:lvl>
    <w:lvl w:ilvl="8" w:tplc="04090005" w:tentative="1">
      <w:start w:val="1"/>
      <w:numFmt w:val="bullet"/>
      <w:lvlText w:val=""/>
      <w:lvlJc w:val="left"/>
      <w:pPr>
        <w:ind w:left="122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DA56B6"/>
    <w:rsid w:val="00075E2D"/>
    <w:rsid w:val="00086D53"/>
    <w:rsid w:val="000E499B"/>
    <w:rsid w:val="00184E1D"/>
    <w:rsid w:val="00192D0A"/>
    <w:rsid w:val="00354326"/>
    <w:rsid w:val="003D270A"/>
    <w:rsid w:val="004B6C1E"/>
    <w:rsid w:val="004E3669"/>
    <w:rsid w:val="0052052F"/>
    <w:rsid w:val="005303D9"/>
    <w:rsid w:val="005E50F6"/>
    <w:rsid w:val="005E58EE"/>
    <w:rsid w:val="007365E7"/>
    <w:rsid w:val="00837FDD"/>
    <w:rsid w:val="008A1340"/>
    <w:rsid w:val="00974B9C"/>
    <w:rsid w:val="00BA48FD"/>
    <w:rsid w:val="00BE2BC8"/>
    <w:rsid w:val="00C4606E"/>
    <w:rsid w:val="00C87FD5"/>
    <w:rsid w:val="00CF2BCB"/>
    <w:rsid w:val="00D31294"/>
    <w:rsid w:val="00D3698D"/>
    <w:rsid w:val="00D548A5"/>
    <w:rsid w:val="00DA56B6"/>
    <w:rsid w:val="00DC1342"/>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21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4D8EAA73846A4C9E5198ED1CCF1BC0"/>
        <w:category>
          <w:name w:val="General"/>
          <w:gallery w:val="placeholder"/>
        </w:category>
        <w:types>
          <w:type w:val="bbPlcHdr"/>
        </w:types>
        <w:behaviors>
          <w:behavior w:val="content"/>
        </w:behaviors>
        <w:guid w:val="{BFB33E58-4809-EB49-91D4-E220A14C517A}"/>
      </w:docPartPr>
      <w:docPartBody>
        <w:p w:rsidR="00F92FB1" w:rsidRDefault="00B222FE">
          <w:pPr>
            <w:pStyle w:val="984D8EAA73846A4C9E5198ED1CCF1BC0"/>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FE45CC0B73A9674C9603C23A9CB29BF5"/>
        <w:category>
          <w:name w:val="General"/>
          <w:gallery w:val="placeholder"/>
        </w:category>
        <w:types>
          <w:type w:val="bbPlcHdr"/>
        </w:types>
        <w:behaviors>
          <w:behavior w:val="content"/>
        </w:behaviors>
        <w:guid w:val="{A098F320-33C7-1A40-9D8E-6D171C0E3CEF}"/>
      </w:docPartPr>
      <w:docPartBody>
        <w:p w:rsidR="00F92FB1" w:rsidRDefault="00B222FE">
          <w:pPr>
            <w:pStyle w:val="FE45CC0B73A9674C9603C23A9CB29BF5"/>
          </w:pPr>
          <w:r>
            <w:t>Lorem ipsum dolor</w:t>
          </w:r>
        </w:p>
      </w:docPartBody>
    </w:docPart>
    <w:docPart>
      <w:docPartPr>
        <w:name w:val="62FFE6035CEAA8458F6B4C1C73105F3C"/>
        <w:category>
          <w:name w:val="General"/>
          <w:gallery w:val="placeholder"/>
        </w:category>
        <w:types>
          <w:type w:val="bbPlcHdr"/>
        </w:types>
        <w:behaviors>
          <w:behavior w:val="content"/>
        </w:behaviors>
        <w:guid w:val="{B47F8BB1-4097-BE4D-9F3F-074BFED41A62}"/>
      </w:docPartPr>
      <w:docPartBody>
        <w:p w:rsidR="006830AE" w:rsidRDefault="00B222FE">
          <w:pPr>
            <w:pStyle w:val="ListBullet"/>
          </w:pPr>
          <w:r>
            <w:t>Etiam cursus suscipit enim. Nulla facilisi. Integer eleifend diam eu diam. Donec dapibus enim sollicitudin nulla. Nam hendrerit. Nunc id nisi. Curabitur sed neque. Pellentesque placerat consequat pede.</w:t>
          </w:r>
        </w:p>
        <w:p w:rsidR="006830AE" w:rsidRDefault="00B222FE">
          <w:pPr>
            <w:pStyle w:val="ListBullet"/>
          </w:pPr>
          <w:r>
            <w:t>Nullam dapibus elementum metus. Aenean libero sem, commodo euismod, imperdiet et, molestie vel, neque. Duis nec sapien eu pede consectetuer placerat.</w:t>
          </w:r>
        </w:p>
        <w:p w:rsidR="00F92FB1" w:rsidRDefault="00B222FE">
          <w:pPr>
            <w:pStyle w:val="62FFE6035CEAA8458F6B4C1C73105F3C"/>
          </w:pPr>
          <w:r>
            <w:t>Pellentesque interdum, tellus non consectetuer mattis, lectus eros volutpat nunc, auctor nonummy nulla lectus nec tellus. Aliquam hendrerit lorem vulputate turpis.</w:t>
          </w:r>
        </w:p>
      </w:docPartBody>
    </w:docPart>
    <w:docPart>
      <w:docPartPr>
        <w:name w:val="51086724A967CE4FBFF122F264F5C219"/>
        <w:category>
          <w:name w:val="General"/>
          <w:gallery w:val="placeholder"/>
        </w:category>
        <w:types>
          <w:type w:val="bbPlcHdr"/>
        </w:types>
        <w:behaviors>
          <w:behavior w:val="content"/>
        </w:behaviors>
        <w:guid w:val="{8BF328E7-CA6F-BC46-B795-7FF317EF5690}"/>
      </w:docPartPr>
      <w:docPartBody>
        <w:p w:rsidR="006830AE" w:rsidRDefault="00B222FE">
          <w:pPr>
            <w:pStyle w:val="ListBullet"/>
          </w:pPr>
          <w:r>
            <w:t>Etiam cursus suscipit enim. Nulla facilisi. Integer eleifend diam eu diam. Donec dapibus enim sollicitudin nulla. Nam hendrerit. Nunc id nisi. Curabitur sed neque. Pellentesque placerat consequat pede.</w:t>
          </w:r>
        </w:p>
        <w:p w:rsidR="006830AE" w:rsidRDefault="00B222FE">
          <w:pPr>
            <w:pStyle w:val="ListBullet"/>
          </w:pPr>
          <w:r>
            <w:t>Nullam dapibus elementum metus. Aenean libero sem, commodo euismod, imperdiet et, molestie vel, neque. Duis nec sapien eu pede consectetuer placerat.</w:t>
          </w:r>
        </w:p>
        <w:p w:rsidR="00F92FB1" w:rsidRDefault="00B222FE">
          <w:pPr>
            <w:pStyle w:val="51086724A967CE4FBFF122F264F5C219"/>
          </w:pPr>
          <w:r>
            <w:t>Pellentesque interdum, tellus non consectetuer mattis, lectus eros volutpat nunc, auctor nonummy nulla lectus nec tellus. Aliquam hendrerit lorem vulputate turpis.</w:t>
          </w:r>
        </w:p>
      </w:docPartBody>
    </w:docPart>
    <w:docPart>
      <w:docPartPr>
        <w:name w:val="C1CB4A531BC66244965BE8CD736BBF35"/>
        <w:category>
          <w:name w:val="General"/>
          <w:gallery w:val="placeholder"/>
        </w:category>
        <w:types>
          <w:type w:val="bbPlcHdr"/>
        </w:types>
        <w:behaviors>
          <w:behavior w:val="content"/>
        </w:behaviors>
        <w:guid w:val="{A71E2B6D-B36B-264A-B721-7EFBED904E5D}"/>
      </w:docPartPr>
      <w:docPartBody>
        <w:p w:rsidR="00F92FB1" w:rsidRDefault="00B222FE">
          <w:pPr>
            <w:pStyle w:val="C1CB4A531BC66244965BE8CD736BBF35"/>
          </w:pPr>
          <w:r>
            <w:t>Aliquam dapibus.</w:t>
          </w:r>
        </w:p>
      </w:docPartBody>
    </w:docPart>
    <w:docPart>
      <w:docPartPr>
        <w:name w:val="B2A14CBDA431C9408FBF219BC2E6C166"/>
        <w:category>
          <w:name w:val="General"/>
          <w:gallery w:val="placeholder"/>
        </w:category>
        <w:types>
          <w:type w:val="bbPlcHdr"/>
        </w:types>
        <w:behaviors>
          <w:behavior w:val="content"/>
        </w:behaviors>
        <w:guid w:val="{52340F36-085D-6F47-9071-5A0286C6E2E9}"/>
      </w:docPartPr>
      <w:docPartBody>
        <w:p w:rsidR="00F92FB1" w:rsidRDefault="00B222FE">
          <w:pPr>
            <w:pStyle w:val="B2A14CBDA431C9408FBF219BC2E6C166"/>
          </w:pPr>
          <w:r>
            <w:t>Aliquam dapibus.</w:t>
          </w:r>
        </w:p>
      </w:docPartBody>
    </w:docPart>
    <w:docPart>
      <w:docPartPr>
        <w:name w:val="0159FFD32EFB1A4F9405429B586AC8FB"/>
        <w:category>
          <w:name w:val="General"/>
          <w:gallery w:val="placeholder"/>
        </w:category>
        <w:types>
          <w:type w:val="bbPlcHdr"/>
        </w:types>
        <w:behaviors>
          <w:behavior w:val="content"/>
        </w:behaviors>
        <w:guid w:val="{29236967-6FFD-2C44-A30F-9AB0E9D30038}"/>
      </w:docPartPr>
      <w:docPartBody>
        <w:p w:rsidR="00F92FB1" w:rsidRDefault="00B222FE">
          <w:pPr>
            <w:pStyle w:val="0159FFD32EFB1A4F9405429B586AC8FB"/>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F0FF763C9F96494F9B930998819E1F68"/>
        <w:category>
          <w:name w:val="General"/>
          <w:gallery w:val="placeholder"/>
        </w:category>
        <w:types>
          <w:type w:val="bbPlcHdr"/>
        </w:types>
        <w:behaviors>
          <w:behavior w:val="content"/>
        </w:behaviors>
        <w:guid w:val="{1C414B47-D455-144F-8EA5-3611F56E9D8C}"/>
      </w:docPartPr>
      <w:docPartBody>
        <w:p w:rsidR="00F92FB1" w:rsidRDefault="00B222FE" w:rsidP="00B222FE">
          <w:pPr>
            <w:pStyle w:val="F0FF763C9F96494F9B930998819E1F68"/>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2FE"/>
    <w:rsid w:val="006830AE"/>
    <w:rsid w:val="00B222FE"/>
    <w:rsid w:val="00DD5122"/>
    <w:rsid w:val="00F92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222FE"/>
    <w:pPr>
      <w:spacing w:after="200"/>
    </w:pPr>
    <w:rPr>
      <w:rFonts w:eastAsiaTheme="minorHAnsi"/>
      <w:sz w:val="20"/>
      <w:szCs w:val="22"/>
      <w:lang w:eastAsia="en-US"/>
    </w:rPr>
  </w:style>
  <w:style w:type="character" w:customStyle="1" w:styleId="BodyTextChar">
    <w:name w:val="Body Text Char"/>
    <w:basedOn w:val="DefaultParagraphFont"/>
    <w:link w:val="BodyText"/>
    <w:rsid w:val="00B222FE"/>
    <w:rPr>
      <w:rFonts w:eastAsiaTheme="minorHAnsi"/>
      <w:sz w:val="20"/>
      <w:szCs w:val="22"/>
      <w:lang w:eastAsia="en-US"/>
    </w:rPr>
  </w:style>
  <w:style w:type="paragraph" w:customStyle="1" w:styleId="984D8EAA73846A4C9E5198ED1CCF1BC0">
    <w:name w:val="984D8EAA73846A4C9E5198ED1CCF1BC0"/>
  </w:style>
  <w:style w:type="paragraph" w:customStyle="1" w:styleId="FE45CC0B73A9674C9603C23A9CB29BF5">
    <w:name w:val="FE45CC0B73A9674C9603C23A9CB29BF5"/>
  </w:style>
  <w:style w:type="paragraph" w:styleId="ListBullet">
    <w:name w:val="List Bullet"/>
    <w:basedOn w:val="Normal"/>
    <w:rsid w:val="00DD5122"/>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62FFE6035CEAA8458F6B4C1C73105F3C">
    <w:name w:val="62FFE6035CEAA8458F6B4C1C73105F3C"/>
  </w:style>
  <w:style w:type="paragraph" w:customStyle="1" w:styleId="61890A8459B74A408ED81BB9DBBD5B40">
    <w:name w:val="61890A8459B74A408ED81BB9DBBD5B40"/>
  </w:style>
  <w:style w:type="paragraph" w:customStyle="1" w:styleId="51086724A967CE4FBFF122F264F5C219">
    <w:name w:val="51086724A967CE4FBFF122F264F5C219"/>
  </w:style>
  <w:style w:type="paragraph" w:customStyle="1" w:styleId="C1CB4A531BC66244965BE8CD736BBF35">
    <w:name w:val="C1CB4A531BC66244965BE8CD736BBF35"/>
  </w:style>
  <w:style w:type="paragraph" w:customStyle="1" w:styleId="C0A504D626826541AB913F394B8767CE">
    <w:name w:val="C0A504D626826541AB913F394B8767CE"/>
  </w:style>
  <w:style w:type="paragraph" w:customStyle="1" w:styleId="B2A14CBDA431C9408FBF219BC2E6C166">
    <w:name w:val="B2A14CBDA431C9408FBF219BC2E6C166"/>
  </w:style>
  <w:style w:type="paragraph" w:customStyle="1" w:styleId="9A9B48AB1C31774CA1C72D750507F549">
    <w:name w:val="9A9B48AB1C31774CA1C72D750507F549"/>
  </w:style>
  <w:style w:type="paragraph" w:customStyle="1" w:styleId="0159FFD32EFB1A4F9405429B586AC8FB">
    <w:name w:val="0159FFD32EFB1A4F9405429B586AC8FB"/>
  </w:style>
  <w:style w:type="paragraph" w:customStyle="1" w:styleId="1F84DD4D87A68646BDBF6471F26827B2">
    <w:name w:val="1F84DD4D87A68646BDBF6471F26827B2"/>
    <w:rsid w:val="00B222FE"/>
  </w:style>
  <w:style w:type="paragraph" w:customStyle="1" w:styleId="AFDFBFF7C808DF4687617FC272315BBE">
    <w:name w:val="AFDFBFF7C808DF4687617FC272315BBE"/>
    <w:rsid w:val="00B222FE"/>
  </w:style>
  <w:style w:type="paragraph" w:customStyle="1" w:styleId="F0FF763C9F96494F9B930998819E1F68">
    <w:name w:val="F0FF763C9F96494F9B930998819E1F68"/>
    <w:rsid w:val="00B222FE"/>
  </w:style>
  <w:style w:type="paragraph" w:customStyle="1" w:styleId="357F069AB4F6F14EA36632BB778FE019">
    <w:name w:val="357F069AB4F6F14EA36632BB778FE019"/>
    <w:rsid w:val="00DD5122"/>
  </w:style>
  <w:style w:type="paragraph" w:customStyle="1" w:styleId="6C0F8DBD71319147ADD11A545F125E42">
    <w:name w:val="6C0F8DBD71319147ADD11A545F125E42"/>
    <w:rsid w:val="00DD5122"/>
  </w:style>
  <w:style w:type="paragraph" w:customStyle="1" w:styleId="6C173537AC63854396373A9E26565E28">
    <w:name w:val="6C173537AC63854396373A9E26565E28"/>
    <w:rsid w:val="00DD512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222FE"/>
    <w:pPr>
      <w:spacing w:after="200"/>
    </w:pPr>
    <w:rPr>
      <w:rFonts w:eastAsiaTheme="minorHAnsi"/>
      <w:sz w:val="20"/>
      <w:szCs w:val="22"/>
      <w:lang w:eastAsia="en-US"/>
    </w:rPr>
  </w:style>
  <w:style w:type="character" w:customStyle="1" w:styleId="BodyTextChar">
    <w:name w:val="Body Text Char"/>
    <w:basedOn w:val="DefaultParagraphFont"/>
    <w:link w:val="BodyText"/>
    <w:rsid w:val="00B222FE"/>
    <w:rPr>
      <w:rFonts w:eastAsiaTheme="minorHAnsi"/>
      <w:sz w:val="20"/>
      <w:szCs w:val="22"/>
      <w:lang w:eastAsia="en-US"/>
    </w:rPr>
  </w:style>
  <w:style w:type="paragraph" w:customStyle="1" w:styleId="984D8EAA73846A4C9E5198ED1CCF1BC0">
    <w:name w:val="984D8EAA73846A4C9E5198ED1CCF1BC0"/>
  </w:style>
  <w:style w:type="paragraph" w:customStyle="1" w:styleId="FE45CC0B73A9674C9603C23A9CB29BF5">
    <w:name w:val="FE45CC0B73A9674C9603C23A9CB29BF5"/>
  </w:style>
  <w:style w:type="paragraph" w:styleId="ListBullet">
    <w:name w:val="List Bullet"/>
    <w:basedOn w:val="Normal"/>
    <w:rsid w:val="00DD5122"/>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62FFE6035CEAA8458F6B4C1C73105F3C">
    <w:name w:val="62FFE6035CEAA8458F6B4C1C73105F3C"/>
  </w:style>
  <w:style w:type="paragraph" w:customStyle="1" w:styleId="61890A8459B74A408ED81BB9DBBD5B40">
    <w:name w:val="61890A8459B74A408ED81BB9DBBD5B40"/>
  </w:style>
  <w:style w:type="paragraph" w:customStyle="1" w:styleId="51086724A967CE4FBFF122F264F5C219">
    <w:name w:val="51086724A967CE4FBFF122F264F5C219"/>
  </w:style>
  <w:style w:type="paragraph" w:customStyle="1" w:styleId="C1CB4A531BC66244965BE8CD736BBF35">
    <w:name w:val="C1CB4A531BC66244965BE8CD736BBF35"/>
  </w:style>
  <w:style w:type="paragraph" w:customStyle="1" w:styleId="C0A504D626826541AB913F394B8767CE">
    <w:name w:val="C0A504D626826541AB913F394B8767CE"/>
  </w:style>
  <w:style w:type="paragraph" w:customStyle="1" w:styleId="B2A14CBDA431C9408FBF219BC2E6C166">
    <w:name w:val="B2A14CBDA431C9408FBF219BC2E6C166"/>
  </w:style>
  <w:style w:type="paragraph" w:customStyle="1" w:styleId="9A9B48AB1C31774CA1C72D750507F549">
    <w:name w:val="9A9B48AB1C31774CA1C72D750507F549"/>
  </w:style>
  <w:style w:type="paragraph" w:customStyle="1" w:styleId="0159FFD32EFB1A4F9405429B586AC8FB">
    <w:name w:val="0159FFD32EFB1A4F9405429B586AC8FB"/>
  </w:style>
  <w:style w:type="paragraph" w:customStyle="1" w:styleId="1F84DD4D87A68646BDBF6471F26827B2">
    <w:name w:val="1F84DD4D87A68646BDBF6471F26827B2"/>
    <w:rsid w:val="00B222FE"/>
  </w:style>
  <w:style w:type="paragraph" w:customStyle="1" w:styleId="AFDFBFF7C808DF4687617FC272315BBE">
    <w:name w:val="AFDFBFF7C808DF4687617FC272315BBE"/>
    <w:rsid w:val="00B222FE"/>
  </w:style>
  <w:style w:type="paragraph" w:customStyle="1" w:styleId="F0FF763C9F96494F9B930998819E1F68">
    <w:name w:val="F0FF763C9F96494F9B930998819E1F68"/>
    <w:rsid w:val="00B222FE"/>
  </w:style>
  <w:style w:type="paragraph" w:customStyle="1" w:styleId="357F069AB4F6F14EA36632BB778FE019">
    <w:name w:val="357F069AB4F6F14EA36632BB778FE019"/>
    <w:rsid w:val="00DD5122"/>
  </w:style>
  <w:style w:type="paragraph" w:customStyle="1" w:styleId="6C0F8DBD71319147ADD11A545F125E42">
    <w:name w:val="6C0F8DBD71319147ADD11A545F125E42"/>
    <w:rsid w:val="00DD5122"/>
  </w:style>
  <w:style w:type="paragraph" w:customStyle="1" w:styleId="6C173537AC63854396373A9E26565E28">
    <w:name w:val="6C173537AC63854396373A9E26565E28"/>
    <w:rsid w:val="00DD5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Blocks Resume.dotx</Template>
  <TotalTime>71</TotalTime>
  <Pages>2</Pages>
  <Words>217</Words>
  <Characters>1239</Characters>
  <Application>Microsoft Macintosh Word</Application>
  <DocSecurity>0</DocSecurity>
  <Lines>10</Lines>
  <Paragraphs>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1454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Chrisp</dc:creator>
  <cp:keywords/>
  <dc:description/>
  <cp:lastModifiedBy>Rosa Chrisp</cp:lastModifiedBy>
  <cp:revision>11</cp:revision>
  <dcterms:created xsi:type="dcterms:W3CDTF">2013-12-02T19:19:00Z</dcterms:created>
  <dcterms:modified xsi:type="dcterms:W3CDTF">2013-12-18T05:16:00Z</dcterms:modified>
  <cp:category/>
</cp:coreProperties>
</file>