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747BFA" w:rsidP="00747BFA">
            <w:pPr>
              <w:pStyle w:val="YourName"/>
            </w:pPr>
            <w:bookmarkStart w:id="0" w:name="_GoBack"/>
            <w:bookmarkEnd w:id="0"/>
            <w:r>
              <w:t>Rabah Chourar</w:t>
            </w:r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616CE8" w:rsidRDefault="00747BFA" w:rsidP="00747BFA">
            <w:pPr>
              <w:pStyle w:val="ContactInfo"/>
            </w:pPr>
            <w:r>
              <w:t>4820 Thunderbird Circle # 215</w:t>
            </w:r>
            <w:r w:rsidR="00E8333B">
              <w:t xml:space="preserve"> </w:t>
            </w:r>
            <w:r>
              <w:t>(720)287-9624:</w:t>
            </w:r>
            <w:r w:rsidR="00E8333B">
              <w:t xml:space="preserve"> </w:t>
            </w:r>
            <w:r>
              <w:t>rchourar@gmail.com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747BFA" w:rsidP="004A3B48">
            <w:pPr>
              <w:pStyle w:val="BodyText1"/>
            </w:pPr>
            <w:r>
              <w:t xml:space="preserve">My </w:t>
            </w:r>
            <w:r w:rsidR="00DA363C">
              <w:t>objective is to obtain</w:t>
            </w:r>
            <w:r>
              <w:t xml:space="preserve"> employment while I am in school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DF19DB" w:rsidP="000D7287">
            <w:pPr>
              <w:pStyle w:val="BodyText1"/>
            </w:pPr>
            <w:r>
              <w:t>Sales F</w:t>
            </w:r>
            <w:r w:rsidR="00747BFA">
              <w:t>loor</w:t>
            </w:r>
            <w:r w:rsidR="00A13043">
              <w:t xml:space="preserve"> Team M</w:t>
            </w:r>
            <w:r w:rsidR="00747BFA">
              <w:t>ember</w:t>
            </w:r>
          </w:p>
          <w:p w:rsidR="004A3B48" w:rsidRPr="00FB512C" w:rsidRDefault="006C73BA" w:rsidP="004A3B48">
            <w:pPr>
              <w:pStyle w:val="BodyText"/>
            </w:pPr>
            <w:r>
              <w:t>April</w:t>
            </w:r>
            <w:r w:rsidR="00747BFA">
              <w:t xml:space="preserve"> 2011-June 2012</w:t>
            </w:r>
            <w:r w:rsidR="000D7287">
              <w:t xml:space="preserve"> </w:t>
            </w:r>
            <w:r w:rsidR="00747BFA">
              <w:t>Target</w:t>
            </w:r>
            <w:r w:rsidR="004A3B48">
              <w:t xml:space="preserve">, </w:t>
            </w:r>
            <w:r w:rsidR="00747BFA">
              <w:t>Boulder, CO</w:t>
            </w:r>
          </w:p>
          <w:p w:rsidR="000D7287" w:rsidRPr="006C73BA" w:rsidRDefault="00747BFA" w:rsidP="004A3B48">
            <w:pPr>
              <w:pStyle w:val="BulletedList"/>
            </w:pPr>
            <w:r w:rsidRPr="006C73BA">
              <w:t>Worked as a member of the sales floor team, organizing and re-merchandizing store shelves</w:t>
            </w:r>
          </w:p>
          <w:p w:rsidR="004A3B48" w:rsidRPr="00435BA7" w:rsidRDefault="00747BFA" w:rsidP="000D7287">
            <w:pPr>
              <w:pStyle w:val="BulletedList"/>
            </w:pPr>
            <w:r>
              <w:t>Provided fast, fun, and friendly service to guests</w:t>
            </w:r>
          </w:p>
          <w:p w:rsidR="00EC5D76" w:rsidRDefault="00747BFA" w:rsidP="00607228">
            <w:pPr>
              <w:pStyle w:val="BulletedList"/>
            </w:pPr>
            <w:r>
              <w:t xml:space="preserve">I helped train new </w:t>
            </w:r>
            <w:r w:rsidR="00607228">
              <w:t>team members as a Team Trainer</w:t>
            </w:r>
          </w:p>
          <w:p w:rsidR="00607228" w:rsidRDefault="00607228" w:rsidP="00607228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607228" w:rsidRDefault="00607228" w:rsidP="00607228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Consultant</w:t>
            </w:r>
          </w:p>
          <w:p w:rsidR="008A796B" w:rsidRDefault="008A796B" w:rsidP="00607228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Divide By Zero Solutions</w:t>
            </w:r>
          </w:p>
          <w:p w:rsidR="00607228" w:rsidRDefault="00607228" w:rsidP="00607228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November 2008-December 2010</w:t>
            </w:r>
          </w:p>
          <w:p w:rsidR="00607228" w:rsidRDefault="00607228" w:rsidP="00607228">
            <w:pPr>
              <w:pStyle w:val="BulletedList"/>
            </w:pPr>
            <w:r>
              <w:t>Helped repair desktop PC’s</w:t>
            </w:r>
          </w:p>
          <w:p w:rsidR="00607228" w:rsidRDefault="00607228" w:rsidP="00607228">
            <w:pPr>
              <w:pStyle w:val="BulletedList"/>
            </w:pPr>
            <w:r>
              <w:t>Determined what to charge customers</w:t>
            </w:r>
          </w:p>
          <w:p w:rsidR="00607228" w:rsidRDefault="00607228" w:rsidP="00607228">
            <w:pPr>
              <w:pStyle w:val="BulletedList"/>
            </w:pPr>
            <w:r>
              <w:t>Brought customers to divide-by zero solutions</w:t>
            </w:r>
          </w:p>
          <w:p w:rsidR="00607228" w:rsidRPr="00435BA7" w:rsidRDefault="00607228" w:rsidP="00607228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747BFA" w:rsidP="009F21EC">
            <w:pPr>
              <w:pStyle w:val="BodyText1"/>
            </w:pPr>
            <w:r>
              <w:t>Security Guard</w:t>
            </w:r>
          </w:p>
          <w:p w:rsidR="009F21EC" w:rsidRPr="00FB512C" w:rsidRDefault="00747BFA" w:rsidP="009F21EC">
            <w:pPr>
              <w:pStyle w:val="BodyText"/>
            </w:pPr>
            <w:r>
              <w:t>June-November, 2008</w:t>
            </w:r>
            <w:r w:rsidR="009F21EC">
              <w:t xml:space="preserve">  </w:t>
            </w:r>
            <w:r>
              <w:t>Securitas</w:t>
            </w:r>
            <w:r w:rsidR="009F21EC">
              <w:t xml:space="preserve">, </w:t>
            </w:r>
            <w:r>
              <w:t>Defiance, OH</w:t>
            </w:r>
          </w:p>
          <w:p w:rsidR="009F21EC" w:rsidRDefault="00DF19DB" w:rsidP="009F21EC">
            <w:pPr>
              <w:pStyle w:val="BulletedList"/>
            </w:pPr>
            <w:r>
              <w:t>I ensured that all c</w:t>
            </w:r>
            <w:r w:rsidR="00747BFA">
              <w:t xml:space="preserve">lient employees were observing all posted safety </w:t>
            </w:r>
            <w:r>
              <w:t>r</w:t>
            </w:r>
            <w:r w:rsidR="00747BFA">
              <w:t>ules</w:t>
            </w:r>
          </w:p>
          <w:p w:rsidR="009F21EC" w:rsidRPr="00435BA7" w:rsidRDefault="00747BFA" w:rsidP="009F21EC">
            <w:pPr>
              <w:pStyle w:val="BulletedList"/>
            </w:pPr>
            <w:r>
              <w:t>Responded to client employee complaints, and helped to mediate them</w:t>
            </w:r>
          </w:p>
          <w:p w:rsidR="004A3B48" w:rsidRPr="00435BA7" w:rsidRDefault="00747BFA" w:rsidP="009F21EC">
            <w:pPr>
              <w:pStyle w:val="BulletedList"/>
            </w:pPr>
            <w:r>
              <w:t>Issued all confined-space permits and cut-and-weld permits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747BFA" w:rsidP="009F21EC">
            <w:pPr>
              <w:pStyle w:val="BodyText1"/>
            </w:pPr>
            <w:r>
              <w:t>Debt Collector</w:t>
            </w:r>
          </w:p>
          <w:p w:rsidR="009F21EC" w:rsidRPr="00FB512C" w:rsidRDefault="00DA363C" w:rsidP="009F21EC">
            <w:pPr>
              <w:pStyle w:val="BodyText"/>
            </w:pPr>
            <w:r>
              <w:t>June 2007-June 2008</w:t>
            </w:r>
            <w:r w:rsidR="009F21EC">
              <w:t xml:space="preserve">  </w:t>
            </w:r>
            <w:r w:rsidR="00DF19DB">
              <w:t>Credit A</w:t>
            </w:r>
            <w:r>
              <w:t>djustments</w:t>
            </w:r>
            <w:r w:rsidR="009F21EC">
              <w:t xml:space="preserve">, </w:t>
            </w:r>
            <w:r>
              <w:t>Defiance, OH</w:t>
            </w:r>
          </w:p>
          <w:p w:rsidR="009F21EC" w:rsidRDefault="00DA363C" w:rsidP="009F21EC">
            <w:pPr>
              <w:pStyle w:val="BulletedList"/>
            </w:pPr>
            <w:r>
              <w:t>Worked an average of 700 accounts daily</w:t>
            </w:r>
          </w:p>
          <w:p w:rsidR="009F21EC" w:rsidRPr="00435BA7" w:rsidRDefault="00DA363C" w:rsidP="009F21EC">
            <w:pPr>
              <w:pStyle w:val="BulletedList"/>
            </w:pPr>
            <w:r>
              <w:t>Used a multiline telephone to communicate with debtors</w:t>
            </w:r>
          </w:p>
          <w:p w:rsidR="004A3B48" w:rsidRDefault="00DA363C" w:rsidP="009F21EC">
            <w:pPr>
              <w:pStyle w:val="BulletedList"/>
            </w:pPr>
            <w:r>
              <w:t>Set-up payment plans with debtors to resolve delinquent accounts</w:t>
            </w:r>
          </w:p>
          <w:p w:rsidR="00DA363C" w:rsidRPr="00435BA7" w:rsidRDefault="00DA363C" w:rsidP="009F21EC">
            <w:pPr>
              <w:pStyle w:val="BulletedList"/>
            </w:pPr>
            <w:r>
              <w:t>Lead Skip-tracer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BE5ED3" w:rsidP="009F21EC">
            <w:pPr>
              <w:pStyle w:val="BodyText1"/>
            </w:pPr>
            <w:r>
              <w:t>MLRS Crewmember</w:t>
            </w:r>
          </w:p>
          <w:p w:rsidR="009F21EC" w:rsidRPr="00FB512C" w:rsidRDefault="00BE5ED3" w:rsidP="009F21EC">
            <w:pPr>
              <w:pStyle w:val="BodyText"/>
            </w:pPr>
            <w:r>
              <w:t>June 2004-June 2007</w:t>
            </w:r>
            <w:r w:rsidR="009F21EC">
              <w:t xml:space="preserve">  </w:t>
            </w:r>
            <w:r>
              <w:t>US Army</w:t>
            </w:r>
            <w:r w:rsidR="009F21EC">
              <w:t xml:space="preserve">, </w:t>
            </w:r>
            <w:r>
              <w:t>Fort Sill, OK</w:t>
            </w:r>
          </w:p>
          <w:p w:rsidR="009F21EC" w:rsidRDefault="00601495" w:rsidP="009F21EC">
            <w:pPr>
              <w:pStyle w:val="BulletedList"/>
            </w:pPr>
            <w:r>
              <w:t xml:space="preserve">I was awarded the ARCOM medal twice, for excellence </w:t>
            </w:r>
            <w:r w:rsidR="00DF19DB">
              <w:t>in the field</w:t>
            </w:r>
          </w:p>
          <w:p w:rsidR="009F21EC" w:rsidRPr="00DF19DB" w:rsidRDefault="003D1140" w:rsidP="009F21EC">
            <w:pPr>
              <w:pStyle w:val="BulletedList"/>
            </w:pPr>
            <w:r>
              <w:t>Maintained Fire Control System</w:t>
            </w:r>
          </w:p>
          <w:p w:rsidR="004A3B48" w:rsidRPr="00601495" w:rsidRDefault="00DF19DB" w:rsidP="009F21EC">
            <w:pPr>
              <w:pStyle w:val="BulletedList"/>
              <w:rPr>
                <w:b/>
              </w:rPr>
            </w:pPr>
            <w:r w:rsidRPr="00DF19DB">
              <w:t>Completed 270 patrols without incident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4A3B48" w:rsidRDefault="00DA363C" w:rsidP="004A3B48">
            <w:pPr>
              <w:pStyle w:val="BodyText1"/>
            </w:pPr>
            <w:r>
              <w:t>Front Range Community College</w:t>
            </w:r>
            <w:r w:rsidR="004A3B48">
              <w:t xml:space="preserve">, </w:t>
            </w:r>
            <w:r>
              <w:t>Westminster, CO</w:t>
            </w:r>
          </w:p>
          <w:p w:rsidR="00156D1A" w:rsidRDefault="00DA363C" w:rsidP="00156D1A">
            <w:pPr>
              <w:pStyle w:val="BodyText"/>
            </w:pPr>
            <w:r>
              <w:t>January 2011-Present</w:t>
            </w:r>
          </w:p>
          <w:p w:rsidR="004A3B48" w:rsidRPr="00435BA7" w:rsidRDefault="00DA363C" w:rsidP="00DA363C">
            <w:pPr>
              <w:pStyle w:val="BulletedList"/>
            </w:pPr>
            <w:r>
              <w:t>A.A.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</w:p>
        </w:tc>
        <w:tc>
          <w:tcPr>
            <w:tcW w:w="6667" w:type="dxa"/>
          </w:tcPr>
          <w:p w:rsidR="004A3B48" w:rsidRPr="00435BA7" w:rsidRDefault="004A3B48" w:rsidP="00D05911">
            <w:pPr>
              <w:pStyle w:val="BodyText1"/>
            </w:pPr>
          </w:p>
        </w:tc>
      </w:tr>
      <w:tr w:rsidR="004A3B48" w:rsidRPr="007A5F3F">
        <w:tc>
          <w:tcPr>
            <w:tcW w:w="2160" w:type="dxa"/>
          </w:tcPr>
          <w:p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4A3B48" w:rsidRDefault="00240619" w:rsidP="00E8333B">
            <w:pPr>
              <w:pStyle w:val="BodyText1"/>
            </w:pPr>
            <w:r>
              <w:t>References are available on request.</w:t>
            </w:r>
          </w:p>
          <w:p w:rsidR="004A3B48" w:rsidRPr="0037336A" w:rsidRDefault="004A3B48" w:rsidP="004A3B48">
            <w:pPr>
              <w:pStyle w:val="BodyText"/>
            </w:pPr>
          </w:p>
        </w:tc>
      </w:tr>
    </w:tbl>
    <w:p w:rsidR="004A3B48" w:rsidRDefault="004A3B48" w:rsidP="00475D62"/>
    <w:sectPr w:rsidR="004A3B48" w:rsidSect="000D147C">
      <w:footerReference w:type="default" r:id="rId8"/>
      <w:headerReference w:type="first" r:id="rId9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05" w:rsidRDefault="00943705">
      <w:r>
        <w:separator/>
      </w:r>
    </w:p>
  </w:endnote>
  <w:endnote w:type="continuationSeparator" w:id="0">
    <w:p w:rsidR="00943705" w:rsidRDefault="009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240619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240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05" w:rsidRDefault="00943705">
      <w:r>
        <w:separator/>
      </w:r>
    </w:p>
  </w:footnote>
  <w:footnote w:type="continuationSeparator" w:id="0">
    <w:p w:rsidR="00943705" w:rsidRDefault="0094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619" w:rsidRPr="006A7305" w:rsidRDefault="00240619" w:rsidP="006A7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28F"/>
    <w:multiLevelType w:val="hybridMultilevel"/>
    <w:tmpl w:val="1B887E9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22072FE3"/>
    <w:multiLevelType w:val="hybridMultilevel"/>
    <w:tmpl w:val="88E2E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53EBB"/>
    <w:multiLevelType w:val="hybridMultilevel"/>
    <w:tmpl w:val="9F5AF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FA"/>
    <w:rsid w:val="000D147C"/>
    <w:rsid w:val="000D7287"/>
    <w:rsid w:val="00151028"/>
    <w:rsid w:val="00156D1A"/>
    <w:rsid w:val="00240619"/>
    <w:rsid w:val="003D1140"/>
    <w:rsid w:val="00475D62"/>
    <w:rsid w:val="004A3B48"/>
    <w:rsid w:val="004D2922"/>
    <w:rsid w:val="0057234B"/>
    <w:rsid w:val="005A620A"/>
    <w:rsid w:val="00601495"/>
    <w:rsid w:val="00607228"/>
    <w:rsid w:val="00684248"/>
    <w:rsid w:val="006A7305"/>
    <w:rsid w:val="006C73BA"/>
    <w:rsid w:val="00747BFA"/>
    <w:rsid w:val="00755540"/>
    <w:rsid w:val="007B0C81"/>
    <w:rsid w:val="007C755A"/>
    <w:rsid w:val="008021EC"/>
    <w:rsid w:val="008A132F"/>
    <w:rsid w:val="008A796B"/>
    <w:rsid w:val="008F73D8"/>
    <w:rsid w:val="00943705"/>
    <w:rsid w:val="00965914"/>
    <w:rsid w:val="00966EC1"/>
    <w:rsid w:val="009F21EC"/>
    <w:rsid w:val="00A13043"/>
    <w:rsid w:val="00A925D6"/>
    <w:rsid w:val="00AE315F"/>
    <w:rsid w:val="00AE3254"/>
    <w:rsid w:val="00B67ACE"/>
    <w:rsid w:val="00BE5ED3"/>
    <w:rsid w:val="00C75DD0"/>
    <w:rsid w:val="00D05911"/>
    <w:rsid w:val="00DA363C"/>
    <w:rsid w:val="00DF19DB"/>
    <w:rsid w:val="00E14C8F"/>
    <w:rsid w:val="00E30D61"/>
    <w:rsid w:val="00E405D2"/>
    <w:rsid w:val="00E8333B"/>
    <w:rsid w:val="00E87A5D"/>
    <w:rsid w:val="00EC5D76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3K2K6TJ6Y62298GX4B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Rabah</cp:lastModifiedBy>
  <cp:revision>2</cp:revision>
  <dcterms:created xsi:type="dcterms:W3CDTF">2013-01-09T02:54:00Z</dcterms:created>
  <dcterms:modified xsi:type="dcterms:W3CDTF">2013-01-09T02:54:00Z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