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90"/>
        <w:gridCol w:w="3345"/>
        <w:gridCol w:w="2405"/>
      </w:tblGrid>
      <w:tr w:rsidR="003656AA">
        <w:trPr>
          <w:trHeight w:val="45"/>
        </w:trPr>
        <w:sdt>
          <w:sdtPr>
            <w:alias w:val="Author"/>
            <w:id w:val="89610595"/>
            <w:placeholder>
              <w:docPart w:val="E382B60FA6FB45D2AC6A26A47A56C67B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3656AA" w:rsidRDefault="00B00172" w:rsidP="00B00172">
                <w:pPr>
                  <w:pStyle w:val="YourName"/>
                </w:pPr>
                <w:r>
                  <w:t>MICHAEL S. CHOICE</w:t>
                </w:r>
              </w:p>
            </w:tc>
          </w:sdtContent>
        </w:sdt>
      </w:tr>
      <w:tr w:rsidR="003656AA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3656AA" w:rsidRDefault="00B00172" w:rsidP="00B00172">
            <w:pPr>
              <w:pStyle w:val="AllCapsCopy"/>
            </w:pPr>
            <w:r>
              <w:t>500 WENWOOD RD apt 1621</w:t>
            </w:r>
            <w:r w:rsidR="00095646">
              <w:t xml:space="preserve">, </w:t>
            </w:r>
            <w:r>
              <w:t>greenville sc 29607</w:t>
            </w:r>
            <w:r w:rsidR="00095646">
              <w:t xml:space="preserve">, </w:t>
            </w:r>
            <w:r>
              <w:t>8643252604</w:t>
            </w:r>
            <w:r w:rsidR="00095646">
              <w:t xml:space="preserve">, </w:t>
            </w:r>
            <w:sdt>
              <w:sdtPr>
                <w:id w:val="270048422"/>
                <w:placeholder>
                  <w:docPart w:val="BE18A6C64D1041FBBC25FA9EE0121680"/>
                </w:placeholder>
              </w:sdtPr>
              <w:sdtEndPr/>
              <w:sdtContent>
                <w:r>
                  <w:t>choice_seth@yahoo.com</w:t>
                </w:r>
              </w:sdtContent>
            </w:sdt>
          </w:p>
        </w:tc>
      </w:tr>
      <w:tr w:rsidR="003656AA">
        <w:trPr>
          <w:trHeight w:val="37"/>
        </w:trPr>
        <w:tc>
          <w:tcPr>
            <w:tcW w:w="8640" w:type="dxa"/>
            <w:gridSpan w:val="3"/>
          </w:tcPr>
          <w:p w:rsidR="003656AA" w:rsidRDefault="00095646">
            <w:pPr>
              <w:pStyle w:val="SectionHeadings"/>
            </w:pPr>
            <w:r>
              <w:t>Objective</w:t>
            </w:r>
          </w:p>
        </w:tc>
      </w:tr>
      <w:tr w:rsidR="003656AA">
        <w:tc>
          <w:tcPr>
            <w:tcW w:w="8640" w:type="dxa"/>
            <w:gridSpan w:val="3"/>
            <w:tcMar>
              <w:bottom w:w="144" w:type="dxa"/>
            </w:tcMar>
          </w:tcPr>
          <w:p w:rsidR="003656AA" w:rsidRDefault="00B00172" w:rsidP="00B00172">
            <w:pPr>
              <w:pStyle w:val="Copy"/>
            </w:pPr>
            <w:r>
              <w:t>General factory worker position in production, assembly or machine operation requiring a strong manufacturing background and a solid track record for successful work.</w:t>
            </w:r>
          </w:p>
        </w:tc>
      </w:tr>
      <w:tr w:rsidR="003656AA">
        <w:trPr>
          <w:trHeight w:val="37"/>
        </w:trPr>
        <w:tc>
          <w:tcPr>
            <w:tcW w:w="8640" w:type="dxa"/>
            <w:gridSpan w:val="3"/>
          </w:tcPr>
          <w:p w:rsidR="003656AA" w:rsidRDefault="00095646">
            <w:pPr>
              <w:pStyle w:val="SectionHeadings"/>
            </w:pPr>
            <w:r>
              <w:t>Experience</w:t>
            </w:r>
          </w:p>
        </w:tc>
      </w:tr>
      <w:tr w:rsidR="003656AA" w:rsidTr="00B00172">
        <w:trPr>
          <w:trHeight w:val="286"/>
        </w:trPr>
        <w:tc>
          <w:tcPr>
            <w:tcW w:w="2890" w:type="dxa"/>
            <w:tcMar>
              <w:bottom w:w="0" w:type="dxa"/>
            </w:tcMar>
            <w:vAlign w:val="center"/>
          </w:tcPr>
          <w:p w:rsidR="003656AA" w:rsidRDefault="00095646" w:rsidP="00B00172">
            <w:pPr>
              <w:pStyle w:val="AllCapsCopy"/>
            </w:pPr>
            <w:sdt>
              <w:sdtPr>
                <w:id w:val="270048427"/>
                <w:placeholder>
                  <w:docPart w:val="0906EA4493D942839FCC3C3C88D55259"/>
                </w:placeholder>
                <w:date w:fullDate="2013-08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00172">
                  <w:t>8/1/2013</w:t>
                </w:r>
              </w:sdtContent>
            </w:sdt>
            <w:r>
              <w:t xml:space="preserve"> to </w:t>
            </w:r>
            <w:sdt>
              <w:sdtPr>
                <w:id w:val="270048429"/>
                <w:placeholder>
                  <w:docPart w:val="35C72D028E6D4B19A5A558EE5BFD2E2B"/>
                </w:placeholder>
                <w:date w:fullDate="2013-12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00172">
                  <w:t>12/1/2013</w:t>
                </w:r>
              </w:sdtContent>
            </w:sdt>
            <w:r w:rsidR="00B00172">
              <w:t xml:space="preserve"> (Temporary position)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656AA" w:rsidRDefault="00B00172" w:rsidP="00B00172">
            <w:pPr>
              <w:pStyle w:val="Copy"/>
            </w:pPr>
            <w:r>
              <w:t>GAP AUTOMOTIVE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656AA" w:rsidRDefault="00B00172" w:rsidP="00B00172">
            <w:pPr>
              <w:pStyle w:val="Italics"/>
            </w:pPr>
            <w:r>
              <w:t>DUNCAN, SC</w:t>
            </w:r>
          </w:p>
        </w:tc>
      </w:tr>
      <w:tr w:rsidR="003656AA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656AA" w:rsidRDefault="00B00172">
            <w:pPr>
              <w:pStyle w:val="JobTitle"/>
            </w:pPr>
            <w:r>
              <w:t xml:space="preserve">forklift driver </w:t>
            </w:r>
          </w:p>
          <w:p w:rsidR="003656AA" w:rsidRDefault="00B00172" w:rsidP="00B00172">
            <w:pPr>
              <w:pStyle w:val="ResponsibilitiesAchievements"/>
            </w:pPr>
            <w:r>
              <w:t>Pick orders with forklift</w:t>
            </w:r>
          </w:p>
          <w:p w:rsidR="00B00172" w:rsidRDefault="00B00172" w:rsidP="00B00172">
            <w:pPr>
              <w:pStyle w:val="ResponsibilitiesAchievements"/>
            </w:pPr>
            <w:r>
              <w:t>Package and unpack materials</w:t>
            </w:r>
          </w:p>
        </w:tc>
      </w:tr>
      <w:tr w:rsidR="003656AA">
        <w:tc>
          <w:tcPr>
            <w:tcW w:w="2890" w:type="dxa"/>
            <w:tcMar>
              <w:bottom w:w="0" w:type="dxa"/>
            </w:tcMar>
            <w:vAlign w:val="center"/>
          </w:tcPr>
          <w:p w:rsidR="003656AA" w:rsidRDefault="00095646" w:rsidP="00095646">
            <w:pPr>
              <w:pStyle w:val="AllCapsCopy"/>
            </w:pPr>
            <w:sdt>
              <w:sdtPr>
                <w:id w:val="270048433"/>
                <w:placeholder>
                  <w:docPart w:val="2C059B9E6A374B9F9128C10B27D14061"/>
                </w:placeholder>
                <w:date w:fullDate="2013-02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2/1/2013</w:t>
                </w:r>
              </w:sdtContent>
            </w:sdt>
            <w:r>
              <w:t xml:space="preserve"> to </w:t>
            </w:r>
            <w:sdt>
              <w:sdtPr>
                <w:id w:val="270048435"/>
                <w:placeholder>
                  <w:docPart w:val="68F2BD03F5244188996D7BC22A68327F"/>
                </w:placeholder>
                <w:date w:fullDate="2013-07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7/1/2013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656AA" w:rsidRDefault="00095646" w:rsidP="00095646">
            <w:pPr>
              <w:pStyle w:val="Copy"/>
            </w:pPr>
            <w:r>
              <w:t>BILO SUPERMARKET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656AA" w:rsidRDefault="00095646" w:rsidP="00095646">
            <w:pPr>
              <w:pStyle w:val="Italics"/>
            </w:pPr>
            <w:r>
              <w:t>GREENVILLE, SC</w:t>
            </w:r>
          </w:p>
        </w:tc>
      </w:tr>
      <w:tr w:rsidR="003656AA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656AA" w:rsidRDefault="00095646">
            <w:pPr>
              <w:pStyle w:val="JobTitle"/>
            </w:pPr>
            <w:r>
              <w:t>BAKERY ASSOCIATE</w:t>
            </w:r>
          </w:p>
          <w:p w:rsidR="003656AA" w:rsidRDefault="00095646" w:rsidP="00095646">
            <w:pPr>
              <w:pStyle w:val="ResponsibilitiesAchievements"/>
            </w:pPr>
            <w:r>
              <w:t>Bake cookies/bread</w:t>
            </w:r>
          </w:p>
          <w:p w:rsidR="00095646" w:rsidRDefault="00095646" w:rsidP="00095646">
            <w:pPr>
              <w:pStyle w:val="ResponsibilitiesAchievements"/>
            </w:pPr>
            <w:r>
              <w:t>Take cake orders</w:t>
            </w:r>
          </w:p>
          <w:p w:rsidR="00095646" w:rsidRDefault="00095646" w:rsidP="00095646">
            <w:pPr>
              <w:pStyle w:val="ResponsibilitiesAchievements"/>
            </w:pPr>
            <w:r>
              <w:t>Clean and replenish bakery for the next shift</w:t>
            </w:r>
          </w:p>
        </w:tc>
      </w:tr>
      <w:tr w:rsidR="003656AA">
        <w:tc>
          <w:tcPr>
            <w:tcW w:w="2890" w:type="dxa"/>
            <w:tcMar>
              <w:bottom w:w="0" w:type="dxa"/>
            </w:tcMar>
            <w:vAlign w:val="center"/>
          </w:tcPr>
          <w:p w:rsidR="003656AA" w:rsidRDefault="00095646" w:rsidP="00095646">
            <w:pPr>
              <w:pStyle w:val="AllCapsCopy"/>
            </w:pPr>
            <w:sdt>
              <w:sdtPr>
                <w:id w:val="270048441"/>
                <w:placeholder>
                  <w:docPart w:val="32367A5898E84D74B28308470C4897FB"/>
                </w:placeholder>
                <w:date w:fullDate="2009-05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5/1/2009</w:t>
                </w:r>
              </w:sdtContent>
            </w:sdt>
            <w:r>
              <w:t xml:space="preserve"> to </w:t>
            </w:r>
            <w:sdt>
              <w:sdtPr>
                <w:id w:val="270048443"/>
                <w:placeholder>
                  <w:docPart w:val="FF92E3BBF77E4590AB8713B9DA4BA2B7"/>
                </w:placeholder>
                <w:date w:fullDate="2011-07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7/1/2011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656AA" w:rsidRDefault="00095646" w:rsidP="00095646">
            <w:pPr>
              <w:pStyle w:val="Copy"/>
            </w:pPr>
            <w:r>
              <w:t>PAI INC.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656AA" w:rsidRDefault="00095646" w:rsidP="00095646">
            <w:pPr>
              <w:pStyle w:val="Italics"/>
            </w:pPr>
            <w:r>
              <w:t>GREENVILLE, SC</w:t>
            </w:r>
          </w:p>
        </w:tc>
      </w:tr>
      <w:tr w:rsidR="003656AA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656AA" w:rsidRDefault="00095646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BATCH MAKER</w:t>
            </w:r>
          </w:p>
          <w:p w:rsidR="003656AA" w:rsidRDefault="00095646" w:rsidP="00095646">
            <w:pPr>
              <w:pStyle w:val="ResponsibilitiesAchievements"/>
            </w:pPr>
            <w:r>
              <w:t>Packaging Dept. for 8 months</w:t>
            </w:r>
          </w:p>
          <w:p w:rsidR="00095646" w:rsidRDefault="00095646" w:rsidP="00095646">
            <w:pPr>
              <w:pStyle w:val="ResponsibilitiesAchievements"/>
            </w:pPr>
            <w:r>
              <w:t>Manufacturing Dept. for 2 years</w:t>
            </w:r>
          </w:p>
          <w:p w:rsidR="00095646" w:rsidRDefault="00095646" w:rsidP="00095646">
            <w:pPr>
              <w:pStyle w:val="ResponsibilitiesAchievements"/>
            </w:pPr>
            <w:r>
              <w:t xml:space="preserve">Batch Making </w:t>
            </w:r>
          </w:p>
          <w:p w:rsidR="00095646" w:rsidRDefault="00095646" w:rsidP="00095646">
            <w:pPr>
              <w:pStyle w:val="ResponsibilitiesAchievements"/>
            </w:pPr>
            <w:r>
              <w:t xml:space="preserve">Drove Forklift, Clean Tanks </w:t>
            </w:r>
          </w:p>
        </w:tc>
      </w:tr>
      <w:tr w:rsidR="003656AA">
        <w:tc>
          <w:tcPr>
            <w:tcW w:w="2890" w:type="dxa"/>
            <w:tcMar>
              <w:bottom w:w="0" w:type="dxa"/>
            </w:tcMar>
            <w:vAlign w:val="center"/>
          </w:tcPr>
          <w:p w:rsidR="003656AA" w:rsidRDefault="00095646">
            <w:pPr>
              <w:pStyle w:val="AllCapsCopy"/>
            </w:pPr>
            <w:r>
              <w:t>1/1/2008 TO5/1/2009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656AA" w:rsidRDefault="00095646" w:rsidP="00095646">
            <w:pPr>
              <w:pStyle w:val="Copy"/>
            </w:pPr>
            <w:r>
              <w:t>BI-LO WAREHOUSE/C&amp;S WHOLESALE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656AA" w:rsidRDefault="00095646" w:rsidP="00095646">
            <w:pPr>
              <w:pStyle w:val="Italics"/>
            </w:pPr>
            <w:r>
              <w:t>GREENVILLE, SC</w:t>
            </w:r>
          </w:p>
        </w:tc>
      </w:tr>
      <w:tr w:rsidR="003656AA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656AA" w:rsidRDefault="00095646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 xml:space="preserve">ORDER SELECTOR </w:t>
            </w:r>
          </w:p>
          <w:p w:rsidR="003656AA" w:rsidRDefault="00095646" w:rsidP="00095646">
            <w:pPr>
              <w:pStyle w:val="ResponsibilitiesAchievements"/>
            </w:pPr>
            <w:r>
              <w:t>Drove Cherry Forklift</w:t>
            </w:r>
          </w:p>
          <w:p w:rsidR="00095646" w:rsidRDefault="00095646" w:rsidP="00095646">
            <w:pPr>
              <w:pStyle w:val="ResponsibilitiesAchievements"/>
            </w:pPr>
            <w:r>
              <w:t>Stack orders onto pallets</w:t>
            </w:r>
          </w:p>
        </w:tc>
      </w:tr>
      <w:tr w:rsidR="003656AA">
        <w:trPr>
          <w:trHeight w:val="432"/>
        </w:trPr>
        <w:tc>
          <w:tcPr>
            <w:tcW w:w="8640" w:type="dxa"/>
            <w:gridSpan w:val="3"/>
          </w:tcPr>
          <w:p w:rsidR="003656AA" w:rsidRDefault="00095646">
            <w:pPr>
              <w:pStyle w:val="SectionHeadings"/>
            </w:pPr>
            <w:r>
              <w:t>Education</w:t>
            </w:r>
          </w:p>
        </w:tc>
      </w:tr>
      <w:tr w:rsidR="003656AA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3656AA" w:rsidRDefault="00095646" w:rsidP="00095646">
            <w:pPr>
              <w:pStyle w:val="Heading4"/>
              <w:outlineLvl w:val="3"/>
            </w:pPr>
            <w:r>
              <w:t>JULY 2003 tO MAY 2007</w:t>
            </w:r>
            <w:bookmarkStart w:id="0" w:name="_GoBack"/>
            <w:bookmarkEnd w:id="0"/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656AA" w:rsidRDefault="00095646" w:rsidP="00095646">
            <w:pPr>
              <w:pStyle w:val="Copy"/>
            </w:pPr>
            <w:r>
              <w:t>WOODMONT HIGH SCHOOL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656AA" w:rsidRDefault="00095646" w:rsidP="00095646">
            <w:pPr>
              <w:pStyle w:val="Italics"/>
            </w:pPr>
            <w:r>
              <w:t>GREENVILLE, SC</w:t>
            </w:r>
          </w:p>
        </w:tc>
      </w:tr>
      <w:tr w:rsidR="003656AA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656AA" w:rsidRDefault="00095646">
            <w:pPr>
              <w:pStyle w:val="JobTitle"/>
            </w:pPr>
            <w:r>
              <w:t>DIPLOMA</w:t>
            </w:r>
          </w:p>
          <w:p w:rsidR="003656AA" w:rsidRDefault="003656AA" w:rsidP="00095646">
            <w:pPr>
              <w:pStyle w:val="ResponsibilitiesAchievements"/>
              <w:numPr>
                <w:ilvl w:val="0"/>
                <w:numId w:val="0"/>
              </w:numPr>
              <w:ind w:left="504"/>
            </w:pPr>
          </w:p>
        </w:tc>
      </w:tr>
      <w:tr w:rsidR="003656AA">
        <w:trPr>
          <w:trHeight w:val="37"/>
        </w:trPr>
        <w:tc>
          <w:tcPr>
            <w:tcW w:w="8640" w:type="dxa"/>
            <w:gridSpan w:val="3"/>
          </w:tcPr>
          <w:p w:rsidR="003656AA" w:rsidRDefault="00095646">
            <w:pPr>
              <w:pStyle w:val="SectionHeadings"/>
            </w:pPr>
            <w:r>
              <w:t>References</w:t>
            </w:r>
          </w:p>
        </w:tc>
      </w:tr>
      <w:tr w:rsidR="003656AA">
        <w:tc>
          <w:tcPr>
            <w:tcW w:w="8640" w:type="dxa"/>
            <w:gridSpan w:val="3"/>
          </w:tcPr>
          <w:p w:rsidR="003656AA" w:rsidRDefault="00095646">
            <w:pPr>
              <w:pStyle w:val="Copy"/>
            </w:pPr>
            <w:r>
              <w:t>References are available on request.</w:t>
            </w:r>
          </w:p>
        </w:tc>
      </w:tr>
    </w:tbl>
    <w:p w:rsidR="003656AA" w:rsidRDefault="003656AA"/>
    <w:sectPr w:rsidR="003656AA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482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A55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1FE6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80C0C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72"/>
    <w:rsid w:val="00095646"/>
    <w:rsid w:val="003656AA"/>
    <w:rsid w:val="00B0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phon%20Quinland\AppData\Roaming\Microsoft\Templates\ChronologicalResume2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82B60FA6FB45D2AC6A26A47A56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D712E-9144-449C-8A57-DA5BBDE37C9B}"/>
      </w:docPartPr>
      <w:docPartBody>
        <w:p w:rsidR="00000000" w:rsidRDefault="00B9374B">
          <w:pPr>
            <w:pStyle w:val="E382B60FA6FB45D2AC6A26A47A56C67B"/>
          </w:pPr>
          <w:r>
            <w:t>[Your name]</w:t>
          </w:r>
        </w:p>
      </w:docPartBody>
    </w:docPart>
    <w:docPart>
      <w:docPartPr>
        <w:name w:val="BE18A6C64D1041FBBC25FA9EE0121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7EB74-01E4-49F2-B2EF-A990BED17892}"/>
      </w:docPartPr>
      <w:docPartBody>
        <w:p w:rsidR="00000000" w:rsidRDefault="00B9374B">
          <w:pPr>
            <w:pStyle w:val="BE18A6C64D1041FBBC25FA9EE0121680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0906EA4493D942839FCC3C3C88D5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F30C0-875A-4D6D-9425-21E4B17C5BAF}"/>
      </w:docPartPr>
      <w:docPartBody>
        <w:p w:rsidR="00000000" w:rsidRDefault="00B9374B">
          <w:pPr>
            <w:pStyle w:val="0906EA4493D942839FCC3C3C88D55259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35C72D028E6D4B19A5A558EE5BFD2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7E28E-E467-4AFB-9AA6-8A39421DF0BF}"/>
      </w:docPartPr>
      <w:docPartBody>
        <w:p w:rsidR="00000000" w:rsidRDefault="00B9374B">
          <w:pPr>
            <w:pStyle w:val="35C72D028E6D4B19A5A558EE5BFD2E2B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2C059B9E6A374B9F9128C10B27D1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542D-603D-4AE6-BF35-2E89BD96776C}"/>
      </w:docPartPr>
      <w:docPartBody>
        <w:p w:rsidR="00000000" w:rsidRDefault="00B9374B">
          <w:pPr>
            <w:pStyle w:val="2C059B9E6A374B9F9128C10B27D1406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68F2BD03F5244188996D7BC22A683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3C050-74D3-4914-9D56-632014CD5A82}"/>
      </w:docPartPr>
      <w:docPartBody>
        <w:p w:rsidR="00000000" w:rsidRDefault="00B9374B">
          <w:pPr>
            <w:pStyle w:val="68F2BD03F5244188996D7BC22A68327F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32367A5898E84D74B28308470C48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DF28-7F08-4A44-BCEF-1ED73235ED77}"/>
      </w:docPartPr>
      <w:docPartBody>
        <w:p w:rsidR="00000000" w:rsidRDefault="00B9374B">
          <w:pPr>
            <w:pStyle w:val="32367A5898E84D74B28308470C4897F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FF92E3BBF77E4590AB8713B9DA4BA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F2A41-023E-416F-A8B2-295DC164CD7D}"/>
      </w:docPartPr>
      <w:docPartBody>
        <w:p w:rsidR="00000000" w:rsidRDefault="00B9374B">
          <w:pPr>
            <w:pStyle w:val="FF92E3BBF77E4590AB8713B9DA4BA2B7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4B"/>
    <w:rsid w:val="00B9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82B60FA6FB45D2AC6A26A47A56C67B">
    <w:name w:val="E382B60FA6FB45D2AC6A26A47A56C67B"/>
  </w:style>
  <w:style w:type="paragraph" w:customStyle="1" w:styleId="0CF9B61A931C4878BF66FDEE00175E6E">
    <w:name w:val="0CF9B61A931C4878BF66FDEE00175E6E"/>
  </w:style>
  <w:style w:type="paragraph" w:customStyle="1" w:styleId="19DD726060A14ED5A1B3352557DD1194">
    <w:name w:val="19DD726060A14ED5A1B3352557DD1194"/>
  </w:style>
  <w:style w:type="paragraph" w:customStyle="1" w:styleId="B92808F2AA2542A6BD55791964C0CE31">
    <w:name w:val="B92808F2AA2542A6BD55791964C0CE3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E18A6C64D1041FBBC25FA9EE0121680">
    <w:name w:val="BE18A6C64D1041FBBC25FA9EE0121680"/>
  </w:style>
  <w:style w:type="paragraph" w:customStyle="1" w:styleId="7696C6AA5571460F9C213F1FC283574A">
    <w:name w:val="7696C6AA5571460F9C213F1FC283574A"/>
  </w:style>
  <w:style w:type="paragraph" w:customStyle="1" w:styleId="0906EA4493D942839FCC3C3C88D55259">
    <w:name w:val="0906EA4493D942839FCC3C3C88D55259"/>
  </w:style>
  <w:style w:type="paragraph" w:customStyle="1" w:styleId="35C72D028E6D4B19A5A558EE5BFD2E2B">
    <w:name w:val="35C72D028E6D4B19A5A558EE5BFD2E2B"/>
  </w:style>
  <w:style w:type="paragraph" w:customStyle="1" w:styleId="8B7B8F791CB24262A3DE8BFB96322F35">
    <w:name w:val="8B7B8F791CB24262A3DE8BFB96322F35"/>
  </w:style>
  <w:style w:type="paragraph" w:customStyle="1" w:styleId="E9E210D2493146A187D51B52C934870B">
    <w:name w:val="E9E210D2493146A187D51B52C934870B"/>
  </w:style>
  <w:style w:type="paragraph" w:customStyle="1" w:styleId="37C6FCACE9774643B2101CA34B779BD2">
    <w:name w:val="37C6FCACE9774643B2101CA34B779BD2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13A9E0D5688149B9B122883B85AEE688">
    <w:name w:val="13A9E0D5688149B9B122883B85AEE688"/>
  </w:style>
  <w:style w:type="paragraph" w:customStyle="1" w:styleId="2C059B9E6A374B9F9128C10B27D14061">
    <w:name w:val="2C059B9E6A374B9F9128C10B27D14061"/>
  </w:style>
  <w:style w:type="paragraph" w:customStyle="1" w:styleId="68F2BD03F5244188996D7BC22A68327F">
    <w:name w:val="68F2BD03F5244188996D7BC22A68327F"/>
  </w:style>
  <w:style w:type="paragraph" w:customStyle="1" w:styleId="BA57D5813049477886E4AFF84E69B304">
    <w:name w:val="BA57D5813049477886E4AFF84E69B304"/>
  </w:style>
  <w:style w:type="paragraph" w:customStyle="1" w:styleId="D1AA8679AE5E4D1898F44D280146AEE1">
    <w:name w:val="D1AA8679AE5E4D1898F44D280146AEE1"/>
  </w:style>
  <w:style w:type="paragraph" w:customStyle="1" w:styleId="23D2530266B04D26B73CB7F222FC1E90">
    <w:name w:val="23D2530266B04D26B73CB7F222FC1E90"/>
  </w:style>
  <w:style w:type="paragraph" w:customStyle="1" w:styleId="260B901CBCA44FA9BCEB68C33555F247">
    <w:name w:val="260B901CBCA44FA9BCEB68C33555F247"/>
  </w:style>
  <w:style w:type="paragraph" w:customStyle="1" w:styleId="32367A5898E84D74B28308470C4897FB">
    <w:name w:val="32367A5898E84D74B28308470C4897FB"/>
  </w:style>
  <w:style w:type="paragraph" w:customStyle="1" w:styleId="FF92E3BBF77E4590AB8713B9DA4BA2B7">
    <w:name w:val="FF92E3BBF77E4590AB8713B9DA4BA2B7"/>
  </w:style>
  <w:style w:type="paragraph" w:customStyle="1" w:styleId="A8C6FDA9B4F849AF9619055E52683330">
    <w:name w:val="A8C6FDA9B4F849AF9619055E52683330"/>
  </w:style>
  <w:style w:type="paragraph" w:customStyle="1" w:styleId="C19104513A9B41C69A834BE78282C9C2">
    <w:name w:val="C19104513A9B41C69A834BE78282C9C2"/>
  </w:style>
  <w:style w:type="paragraph" w:customStyle="1" w:styleId="95EC36D118DD42ED903597FB1DFC1221">
    <w:name w:val="95EC36D118DD42ED903597FB1DFC1221"/>
  </w:style>
  <w:style w:type="paragraph" w:customStyle="1" w:styleId="4405E48CF9754B4993D6479E0C67CD57">
    <w:name w:val="4405E48CF9754B4993D6479E0C67CD57"/>
  </w:style>
  <w:style w:type="paragraph" w:customStyle="1" w:styleId="0E971FEC8CA64DC1BB2F6A4E9242A248">
    <w:name w:val="0E971FEC8CA64DC1BB2F6A4E9242A248"/>
  </w:style>
  <w:style w:type="paragraph" w:customStyle="1" w:styleId="39F73CBB13064B6ABAAF4D5DBD81E739">
    <w:name w:val="39F73CBB13064B6ABAAF4D5DBD81E739"/>
  </w:style>
  <w:style w:type="paragraph" w:customStyle="1" w:styleId="037D45055FA24561A6C1F9564EBBAB73">
    <w:name w:val="037D45055FA24561A6C1F9564EBBAB73"/>
  </w:style>
  <w:style w:type="paragraph" w:customStyle="1" w:styleId="A3644EC6FE1E42268C21096050E92A6F">
    <w:name w:val="A3644EC6FE1E42268C21096050E92A6F"/>
  </w:style>
  <w:style w:type="paragraph" w:customStyle="1" w:styleId="F8E856AC26804A909FE88E3304B3E993">
    <w:name w:val="F8E856AC26804A909FE88E3304B3E993"/>
  </w:style>
  <w:style w:type="paragraph" w:customStyle="1" w:styleId="08141A3B9C004710B9239600E65549BA">
    <w:name w:val="08141A3B9C004710B9239600E65549BA"/>
  </w:style>
  <w:style w:type="paragraph" w:customStyle="1" w:styleId="77AAAF0A67AD4C6FB88DA4E3AE6A8666">
    <w:name w:val="77AAAF0A67AD4C6FB88DA4E3AE6A8666"/>
  </w:style>
  <w:style w:type="paragraph" w:customStyle="1" w:styleId="77C4FB0A56394E71BC817CE9269AEA82">
    <w:name w:val="77C4FB0A56394E71BC817CE9269AEA82"/>
  </w:style>
  <w:style w:type="paragraph" w:customStyle="1" w:styleId="54A2911568824EE8A66D4365D0342673">
    <w:name w:val="54A2911568824EE8A66D4365D0342673"/>
  </w:style>
  <w:style w:type="paragraph" w:customStyle="1" w:styleId="DEFFA2EA29F3424AB47466B08B4623D1">
    <w:name w:val="DEFFA2EA29F3424AB47466B08B4623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82B60FA6FB45D2AC6A26A47A56C67B">
    <w:name w:val="E382B60FA6FB45D2AC6A26A47A56C67B"/>
  </w:style>
  <w:style w:type="paragraph" w:customStyle="1" w:styleId="0CF9B61A931C4878BF66FDEE00175E6E">
    <w:name w:val="0CF9B61A931C4878BF66FDEE00175E6E"/>
  </w:style>
  <w:style w:type="paragraph" w:customStyle="1" w:styleId="19DD726060A14ED5A1B3352557DD1194">
    <w:name w:val="19DD726060A14ED5A1B3352557DD1194"/>
  </w:style>
  <w:style w:type="paragraph" w:customStyle="1" w:styleId="B92808F2AA2542A6BD55791964C0CE31">
    <w:name w:val="B92808F2AA2542A6BD55791964C0CE3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E18A6C64D1041FBBC25FA9EE0121680">
    <w:name w:val="BE18A6C64D1041FBBC25FA9EE0121680"/>
  </w:style>
  <w:style w:type="paragraph" w:customStyle="1" w:styleId="7696C6AA5571460F9C213F1FC283574A">
    <w:name w:val="7696C6AA5571460F9C213F1FC283574A"/>
  </w:style>
  <w:style w:type="paragraph" w:customStyle="1" w:styleId="0906EA4493D942839FCC3C3C88D55259">
    <w:name w:val="0906EA4493D942839FCC3C3C88D55259"/>
  </w:style>
  <w:style w:type="paragraph" w:customStyle="1" w:styleId="35C72D028E6D4B19A5A558EE5BFD2E2B">
    <w:name w:val="35C72D028E6D4B19A5A558EE5BFD2E2B"/>
  </w:style>
  <w:style w:type="paragraph" w:customStyle="1" w:styleId="8B7B8F791CB24262A3DE8BFB96322F35">
    <w:name w:val="8B7B8F791CB24262A3DE8BFB96322F35"/>
  </w:style>
  <w:style w:type="paragraph" w:customStyle="1" w:styleId="E9E210D2493146A187D51B52C934870B">
    <w:name w:val="E9E210D2493146A187D51B52C934870B"/>
  </w:style>
  <w:style w:type="paragraph" w:customStyle="1" w:styleId="37C6FCACE9774643B2101CA34B779BD2">
    <w:name w:val="37C6FCACE9774643B2101CA34B779BD2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13A9E0D5688149B9B122883B85AEE688">
    <w:name w:val="13A9E0D5688149B9B122883B85AEE688"/>
  </w:style>
  <w:style w:type="paragraph" w:customStyle="1" w:styleId="2C059B9E6A374B9F9128C10B27D14061">
    <w:name w:val="2C059B9E6A374B9F9128C10B27D14061"/>
  </w:style>
  <w:style w:type="paragraph" w:customStyle="1" w:styleId="68F2BD03F5244188996D7BC22A68327F">
    <w:name w:val="68F2BD03F5244188996D7BC22A68327F"/>
  </w:style>
  <w:style w:type="paragraph" w:customStyle="1" w:styleId="BA57D5813049477886E4AFF84E69B304">
    <w:name w:val="BA57D5813049477886E4AFF84E69B304"/>
  </w:style>
  <w:style w:type="paragraph" w:customStyle="1" w:styleId="D1AA8679AE5E4D1898F44D280146AEE1">
    <w:name w:val="D1AA8679AE5E4D1898F44D280146AEE1"/>
  </w:style>
  <w:style w:type="paragraph" w:customStyle="1" w:styleId="23D2530266B04D26B73CB7F222FC1E90">
    <w:name w:val="23D2530266B04D26B73CB7F222FC1E90"/>
  </w:style>
  <w:style w:type="paragraph" w:customStyle="1" w:styleId="260B901CBCA44FA9BCEB68C33555F247">
    <w:name w:val="260B901CBCA44FA9BCEB68C33555F247"/>
  </w:style>
  <w:style w:type="paragraph" w:customStyle="1" w:styleId="32367A5898E84D74B28308470C4897FB">
    <w:name w:val="32367A5898E84D74B28308470C4897FB"/>
  </w:style>
  <w:style w:type="paragraph" w:customStyle="1" w:styleId="FF92E3BBF77E4590AB8713B9DA4BA2B7">
    <w:name w:val="FF92E3BBF77E4590AB8713B9DA4BA2B7"/>
  </w:style>
  <w:style w:type="paragraph" w:customStyle="1" w:styleId="A8C6FDA9B4F849AF9619055E52683330">
    <w:name w:val="A8C6FDA9B4F849AF9619055E52683330"/>
  </w:style>
  <w:style w:type="paragraph" w:customStyle="1" w:styleId="C19104513A9B41C69A834BE78282C9C2">
    <w:name w:val="C19104513A9B41C69A834BE78282C9C2"/>
  </w:style>
  <w:style w:type="paragraph" w:customStyle="1" w:styleId="95EC36D118DD42ED903597FB1DFC1221">
    <w:name w:val="95EC36D118DD42ED903597FB1DFC1221"/>
  </w:style>
  <w:style w:type="paragraph" w:customStyle="1" w:styleId="4405E48CF9754B4993D6479E0C67CD57">
    <w:name w:val="4405E48CF9754B4993D6479E0C67CD57"/>
  </w:style>
  <w:style w:type="paragraph" w:customStyle="1" w:styleId="0E971FEC8CA64DC1BB2F6A4E9242A248">
    <w:name w:val="0E971FEC8CA64DC1BB2F6A4E9242A248"/>
  </w:style>
  <w:style w:type="paragraph" w:customStyle="1" w:styleId="39F73CBB13064B6ABAAF4D5DBD81E739">
    <w:name w:val="39F73CBB13064B6ABAAF4D5DBD81E739"/>
  </w:style>
  <w:style w:type="paragraph" w:customStyle="1" w:styleId="037D45055FA24561A6C1F9564EBBAB73">
    <w:name w:val="037D45055FA24561A6C1F9564EBBAB73"/>
  </w:style>
  <w:style w:type="paragraph" w:customStyle="1" w:styleId="A3644EC6FE1E42268C21096050E92A6F">
    <w:name w:val="A3644EC6FE1E42268C21096050E92A6F"/>
  </w:style>
  <w:style w:type="paragraph" w:customStyle="1" w:styleId="F8E856AC26804A909FE88E3304B3E993">
    <w:name w:val="F8E856AC26804A909FE88E3304B3E993"/>
  </w:style>
  <w:style w:type="paragraph" w:customStyle="1" w:styleId="08141A3B9C004710B9239600E65549BA">
    <w:name w:val="08141A3B9C004710B9239600E65549BA"/>
  </w:style>
  <w:style w:type="paragraph" w:customStyle="1" w:styleId="77AAAF0A67AD4C6FB88DA4E3AE6A8666">
    <w:name w:val="77AAAF0A67AD4C6FB88DA4E3AE6A8666"/>
  </w:style>
  <w:style w:type="paragraph" w:customStyle="1" w:styleId="77C4FB0A56394E71BC817CE9269AEA82">
    <w:name w:val="77C4FB0A56394E71BC817CE9269AEA82"/>
  </w:style>
  <w:style w:type="paragraph" w:customStyle="1" w:styleId="54A2911568824EE8A66D4365D0342673">
    <w:name w:val="54A2911568824EE8A66D4365D0342673"/>
  </w:style>
  <w:style w:type="paragraph" w:customStyle="1" w:styleId="DEFFA2EA29F3424AB47466B08B4623D1">
    <w:name w:val="DEFFA2EA29F3424AB47466B08B462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ChronologicalResume2(2)</Template>
  <TotalTime>18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MICHAEL S. CHOICE</dc:creator>
  <cp:lastModifiedBy>Shaphon Quinland</cp:lastModifiedBy>
  <cp:revision>1</cp:revision>
  <cp:lastPrinted>2006-08-01T17:47:00Z</cp:lastPrinted>
  <dcterms:created xsi:type="dcterms:W3CDTF">2014-01-06T18:46:00Z</dcterms:created>
  <dcterms:modified xsi:type="dcterms:W3CDTF">2014-01-06T19:07:00Z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