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32" w:rsidRPr="00E456BA" w:rsidRDefault="00BA2E22" w:rsidP="00C5376B">
      <w:pPr>
        <w:jc w:val="center"/>
        <w:rPr>
          <w:color w:val="17365D" w:themeColor="text2" w:themeShade="BF"/>
          <w:sz w:val="20"/>
          <w:szCs w:val="20"/>
        </w:rPr>
      </w:pPr>
      <w:bookmarkStart w:id="0" w:name="_GoBack"/>
      <w:bookmarkEnd w:id="0"/>
      <w:r>
        <w:rPr>
          <w:i/>
          <w:color w:val="17365D" w:themeColor="text2" w:themeShade="BF"/>
          <w:sz w:val="20"/>
          <w:szCs w:val="20"/>
        </w:rPr>
        <w:t>439 Woodson D</w:t>
      </w:r>
      <w:r w:rsidR="00244ED8">
        <w:rPr>
          <w:i/>
          <w:color w:val="17365D" w:themeColor="text2" w:themeShade="BF"/>
          <w:sz w:val="20"/>
          <w:szCs w:val="20"/>
        </w:rPr>
        <w:t>r</w:t>
      </w:r>
      <w:r>
        <w:rPr>
          <w:i/>
          <w:color w:val="17365D" w:themeColor="text2" w:themeShade="BF"/>
          <w:sz w:val="20"/>
          <w:szCs w:val="20"/>
        </w:rPr>
        <w:t>ive</w:t>
      </w:r>
      <w:r w:rsidR="00E456BA">
        <w:rPr>
          <w:i/>
          <w:color w:val="17365D" w:themeColor="text2" w:themeShade="BF"/>
          <w:sz w:val="20"/>
          <w:szCs w:val="20"/>
        </w:rPr>
        <w:tab/>
      </w:r>
      <w:r w:rsidR="00244ED8">
        <w:rPr>
          <w:i/>
          <w:color w:val="17365D" w:themeColor="text2" w:themeShade="BF"/>
          <w:sz w:val="20"/>
          <w:szCs w:val="20"/>
        </w:rPr>
        <w:t>Erie, CO 80516</w:t>
      </w:r>
      <w:r>
        <w:rPr>
          <w:i/>
          <w:color w:val="17365D" w:themeColor="text2" w:themeShade="BF"/>
          <w:sz w:val="20"/>
          <w:szCs w:val="20"/>
        </w:rPr>
        <w:tab/>
      </w:r>
      <w:r w:rsidR="00244ED8">
        <w:rPr>
          <w:i/>
          <w:color w:val="17365D" w:themeColor="text2" w:themeShade="BF"/>
          <w:sz w:val="20"/>
          <w:szCs w:val="20"/>
        </w:rPr>
        <w:t>(303</w:t>
      </w:r>
      <w:r>
        <w:rPr>
          <w:i/>
          <w:color w:val="17365D" w:themeColor="text2" w:themeShade="BF"/>
          <w:sz w:val="20"/>
          <w:szCs w:val="20"/>
        </w:rPr>
        <w:t>)</w:t>
      </w:r>
      <w:r w:rsidR="00244ED8">
        <w:rPr>
          <w:i/>
          <w:color w:val="17365D" w:themeColor="text2" w:themeShade="BF"/>
          <w:sz w:val="20"/>
          <w:szCs w:val="20"/>
        </w:rPr>
        <w:t xml:space="preserve"> 472 985</w:t>
      </w:r>
      <w:r>
        <w:rPr>
          <w:i/>
          <w:color w:val="17365D" w:themeColor="text2" w:themeShade="BF"/>
          <w:sz w:val="20"/>
          <w:szCs w:val="20"/>
        </w:rPr>
        <w:t>4</w:t>
      </w:r>
      <w:r w:rsidR="00244ED8">
        <w:rPr>
          <w:i/>
          <w:color w:val="17365D" w:themeColor="text2" w:themeShade="BF"/>
          <w:sz w:val="20"/>
          <w:szCs w:val="20"/>
        </w:rPr>
        <w:tab/>
      </w:r>
      <w:r>
        <w:rPr>
          <w:i/>
          <w:color w:val="17365D" w:themeColor="text2" w:themeShade="BF"/>
          <w:sz w:val="20"/>
          <w:szCs w:val="20"/>
        </w:rPr>
        <w:t>Trash_M</w:t>
      </w:r>
      <w:r w:rsidR="00244ED8">
        <w:rPr>
          <w:i/>
          <w:color w:val="17365D" w:themeColor="text2" w:themeShade="BF"/>
          <w:sz w:val="20"/>
          <w:szCs w:val="20"/>
        </w:rPr>
        <w:t>an9999@hotmail.com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56931" w:rsidTr="00E456BA">
        <w:trPr>
          <w:trHeight w:val="243"/>
        </w:trPr>
        <w:tc>
          <w:tcPr>
            <w:tcW w:w="957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56931" w:rsidRPr="00E456BA" w:rsidRDefault="00244ED8" w:rsidP="00956931">
            <w:pPr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Timothy Chavez</w:t>
            </w:r>
          </w:p>
        </w:tc>
      </w:tr>
    </w:tbl>
    <w:p w:rsidR="00956931" w:rsidRDefault="00956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5"/>
        <w:gridCol w:w="2682"/>
        <w:gridCol w:w="1341"/>
        <w:gridCol w:w="1341"/>
        <w:gridCol w:w="2682"/>
      </w:tblGrid>
      <w:tr w:rsidR="00B74D23" w:rsidTr="00DA04E2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B74D23" w:rsidRPr="00E456BA" w:rsidRDefault="00B74D23" w:rsidP="00DA04E2">
            <w:pPr>
              <w:rPr>
                <w:color w:val="17365D" w:themeColor="text2" w:themeShade="BF"/>
                <w:sz w:val="24"/>
                <w:szCs w:val="24"/>
              </w:rPr>
            </w:pPr>
            <w:r w:rsidRPr="00E456BA">
              <w:rPr>
                <w:color w:val="17365D" w:themeColor="text2" w:themeShade="BF"/>
                <w:sz w:val="24"/>
                <w:szCs w:val="24"/>
              </w:rPr>
              <w:t>Objective</w:t>
            </w:r>
          </w:p>
        </w:tc>
      </w:tr>
      <w:tr w:rsidR="00AC6203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wBefore w:w="1515" w:type="dxa"/>
          <w:trHeight w:val="51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203" w:rsidRPr="00D26741" w:rsidRDefault="006E5521" w:rsidP="00DA04E2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To</w:t>
            </w:r>
            <w:r w:rsidR="00244ED8">
              <w:rPr>
                <w:color w:val="17365D" w:themeColor="text2" w:themeShade="BF"/>
                <w:sz w:val="20"/>
                <w:szCs w:val="20"/>
              </w:rPr>
              <w:t xml:space="preserve"> provide professional customer service through hard work and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dedication while working well with others.</w:t>
            </w:r>
          </w:p>
          <w:p w:rsidR="00AC6203" w:rsidRDefault="00AC6203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AC6203" w:rsidRDefault="00AC6203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C5376B" w:rsidTr="00DA04E2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C5376B" w:rsidRPr="00E456BA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Technical Skills/Proficiencies</w:t>
            </w:r>
          </w:p>
        </w:tc>
      </w:tr>
      <w:tr w:rsidR="000B40E3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4E2" w:rsidRDefault="00BA2E2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T</w:t>
            </w:r>
            <w:r w:rsidR="00B7771F">
              <w:rPr>
                <w:color w:val="17365D" w:themeColor="text2" w:themeShade="BF"/>
                <w:sz w:val="20"/>
                <w:szCs w:val="20"/>
              </w:rPr>
              <w:t xml:space="preserve">ype 25 </w:t>
            </w:r>
            <w:r>
              <w:rPr>
                <w:color w:val="17365D" w:themeColor="text2" w:themeShade="BF"/>
                <w:sz w:val="20"/>
                <w:szCs w:val="20"/>
              </w:rPr>
              <w:t>WPM</w:t>
            </w:r>
          </w:p>
          <w:p w:rsidR="00B7771F" w:rsidRPr="009160C7" w:rsidRDefault="00BA2E2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C</w:t>
            </w:r>
            <w:r w:rsidR="00B7771F">
              <w:rPr>
                <w:color w:val="17365D" w:themeColor="text2" w:themeShade="BF"/>
                <w:sz w:val="20"/>
                <w:szCs w:val="20"/>
              </w:rPr>
              <w:t>lass B CDL</w:t>
            </w:r>
          </w:p>
        </w:tc>
      </w:tr>
      <w:tr w:rsidR="009160C7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B7771F" w:rsidP="00BA2E22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Work well others</w:t>
            </w:r>
            <w:r w:rsidR="00BA2E22">
              <w:rPr>
                <w:color w:val="17365D" w:themeColor="text2" w:themeShade="BF"/>
                <w:sz w:val="20"/>
                <w:szCs w:val="20"/>
              </w:rPr>
              <w:t xml:space="preserve"> &amp;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BA2E22">
              <w:rPr>
                <w:color w:val="17365D" w:themeColor="text2" w:themeShade="BF"/>
                <w:sz w:val="20"/>
                <w:szCs w:val="20"/>
              </w:rPr>
              <w:t>t</w:t>
            </w:r>
            <w:r>
              <w:rPr>
                <w:color w:val="17365D" w:themeColor="text2" w:themeShade="BF"/>
                <w:sz w:val="20"/>
                <w:szCs w:val="20"/>
              </w:rPr>
              <w:t>eam player</w:t>
            </w:r>
          </w:p>
        </w:tc>
      </w:tr>
      <w:tr w:rsidR="009160C7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BA2E2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Superior</w:t>
            </w:r>
            <w:r w:rsidR="00B7771F">
              <w:rPr>
                <w:color w:val="17365D" w:themeColor="text2" w:themeShade="BF"/>
                <w:sz w:val="20"/>
                <w:szCs w:val="20"/>
              </w:rPr>
              <w:t xml:space="preserve"> customer service</w:t>
            </w:r>
          </w:p>
        </w:tc>
      </w:tr>
      <w:tr w:rsidR="009160C7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2E22" w:rsidRPr="00BA2E22" w:rsidRDefault="00BA2E22" w:rsidP="00BA2E22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Problem </w:t>
            </w:r>
            <w:r w:rsidR="00B7771F">
              <w:rPr>
                <w:color w:val="17365D" w:themeColor="text2" w:themeShade="BF"/>
                <w:sz w:val="20"/>
                <w:szCs w:val="20"/>
              </w:rPr>
              <w:t>solver</w:t>
            </w:r>
          </w:p>
        </w:tc>
      </w:tr>
      <w:tr w:rsidR="009160C7" w:rsidTr="00DA04E2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285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BA2E22" w:rsidP="00BA2E22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Ability to m</w:t>
            </w:r>
            <w:r w:rsidR="00B7771F">
              <w:rPr>
                <w:color w:val="17365D" w:themeColor="text2" w:themeShade="BF"/>
                <w:sz w:val="20"/>
                <w:szCs w:val="20"/>
              </w:rPr>
              <w:t>ulti-task</w:t>
            </w:r>
          </w:p>
        </w:tc>
      </w:tr>
      <w:tr w:rsidR="00DA04E2" w:rsidTr="00DA04E2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A04E2" w:rsidRPr="00DA04E2" w:rsidRDefault="00DA04E2" w:rsidP="00DA04E2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Experience</w:t>
            </w:r>
          </w:p>
        </w:tc>
      </w:tr>
      <w:tr w:rsidR="008C6DD7" w:rsidRPr="0007768B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B7771F" w:rsidP="00B7771F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March 2005</w:t>
            </w:r>
            <w:r w:rsidR="00E7403A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8C6DD7" w:rsidRPr="0007768B">
              <w:rPr>
                <w:color w:val="17365D" w:themeColor="text2" w:themeShade="BF"/>
                <w:sz w:val="20"/>
                <w:szCs w:val="20"/>
              </w:rPr>
              <w:t>-</w:t>
            </w:r>
            <w:r w:rsidR="00E7403A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color w:val="17365D" w:themeColor="text2" w:themeShade="BF"/>
                <w:sz w:val="20"/>
                <w:szCs w:val="20"/>
              </w:rPr>
              <w:t>Present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71F" w:rsidRPr="0007768B" w:rsidRDefault="00B7771F" w:rsidP="00B7771F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Western Disposal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B7771F" w:rsidP="008C6DD7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Boulder, CO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884673" w:rsidRDefault="00B7771F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Driver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2E22" w:rsidRDefault="00B7771F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To drive a route in a safe</w:t>
            </w:r>
            <w:r w:rsidR="00BA2E22">
              <w:rPr>
                <w:color w:val="17365D" w:themeColor="text2" w:themeShade="BF"/>
                <w:sz w:val="20"/>
                <w:szCs w:val="20"/>
              </w:rPr>
              <w:t>,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efficient</w:t>
            </w:r>
            <w:r w:rsidR="00BA2E22">
              <w:rPr>
                <w:color w:val="17365D" w:themeColor="text2" w:themeShade="BF"/>
                <w:sz w:val="20"/>
                <w:szCs w:val="20"/>
              </w:rPr>
              <w:t xml:space="preserve"> and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timely manner. </w:t>
            </w:r>
          </w:p>
          <w:p w:rsidR="0007768B" w:rsidRDefault="00B7771F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To provide </w:t>
            </w:r>
            <w:r w:rsidR="00BA2E22">
              <w:rPr>
                <w:color w:val="17365D" w:themeColor="text2" w:themeShade="BF"/>
                <w:sz w:val="20"/>
                <w:szCs w:val="20"/>
              </w:rPr>
              <w:t>superior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customer service daily.</w:t>
            </w:r>
          </w:p>
          <w:p w:rsidR="00D26741" w:rsidRDefault="00D26741" w:rsidP="00884673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Communicate with both internal and external customers daily.</w:t>
            </w:r>
          </w:p>
          <w:p w:rsidR="00BA2E22" w:rsidRPr="00884673" w:rsidRDefault="00BA2E22" w:rsidP="00BA2E22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07768B" w:rsidRPr="0007768B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B7771F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June 2002</w:t>
            </w:r>
            <w:r w:rsidR="00E7403A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color w:val="17365D" w:themeColor="text2" w:themeShade="BF"/>
                <w:sz w:val="20"/>
                <w:szCs w:val="20"/>
              </w:rPr>
              <w:t>-</w:t>
            </w:r>
            <w:r w:rsidR="00E7403A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color w:val="17365D" w:themeColor="text2" w:themeShade="BF"/>
                <w:sz w:val="20"/>
                <w:szCs w:val="20"/>
              </w:rPr>
              <w:t>October 2004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B7771F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Indian Peaks Golf Course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B7771F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Lafayette, CO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E7403A" w:rsidRDefault="00243A26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E7403A">
              <w:rPr>
                <w:color w:val="17365D" w:themeColor="text2" w:themeShade="BF"/>
                <w:sz w:val="20"/>
                <w:szCs w:val="20"/>
              </w:rPr>
              <w:t>Maintenance</w:t>
            </w:r>
            <w:r w:rsidR="00E7403A" w:rsidRPr="00E7403A">
              <w:rPr>
                <w:color w:val="17365D" w:themeColor="text2" w:themeShade="BF"/>
                <w:sz w:val="20"/>
                <w:szCs w:val="20"/>
              </w:rPr>
              <w:t xml:space="preserve"> W</w:t>
            </w:r>
            <w:r w:rsidR="00B7771F" w:rsidRPr="00E7403A">
              <w:rPr>
                <w:color w:val="17365D" w:themeColor="text2" w:themeShade="BF"/>
                <w:sz w:val="20"/>
                <w:szCs w:val="20"/>
              </w:rPr>
              <w:t>orker</w:t>
            </w: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2E22" w:rsidRDefault="00710C8D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To maintain the desired playing conditions with a professional attitude</w:t>
            </w:r>
            <w:r w:rsidR="00BA2E22">
              <w:rPr>
                <w:color w:val="17365D" w:themeColor="text2" w:themeShade="BF"/>
                <w:sz w:val="20"/>
                <w:szCs w:val="20"/>
              </w:rPr>
              <w:t>.</w:t>
            </w:r>
          </w:p>
          <w:p w:rsidR="0007768B" w:rsidRPr="00884673" w:rsidRDefault="00BA2E22" w:rsidP="00884673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P</w:t>
            </w:r>
            <w:r w:rsidR="00710C8D">
              <w:rPr>
                <w:color w:val="17365D" w:themeColor="text2" w:themeShade="BF"/>
                <w:sz w:val="20"/>
                <w:szCs w:val="20"/>
              </w:rPr>
              <w:t xml:space="preserve">roviding quality customer service. </w:t>
            </w:r>
          </w:p>
        </w:tc>
      </w:tr>
      <w:tr w:rsidR="0007768B" w:rsidRPr="0007768B" w:rsidTr="00710C8D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8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07768B" w:rsidP="00DD6DF6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07768B" w:rsidP="00710C8D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07768B" w:rsidRPr="0007768B" w:rsidRDefault="0007768B" w:rsidP="00710C8D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07768B" w:rsidRPr="0007768B" w:rsidTr="00710C8D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8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C8D" w:rsidRPr="00710C8D" w:rsidRDefault="00710C8D" w:rsidP="00710C8D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07768B" w:rsidRPr="0007768B" w:rsidTr="0007768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68B" w:rsidRPr="00710C8D" w:rsidRDefault="0007768B" w:rsidP="00710C8D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07768B" w:rsidTr="0007768B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07768B" w:rsidRPr="0007768B" w:rsidRDefault="0007768B" w:rsidP="00487649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Education</w:t>
            </w:r>
          </w:p>
        </w:tc>
      </w:tr>
      <w:tr w:rsidR="009160C7" w:rsidRPr="009160C7" w:rsidTr="00884673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710C8D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Front Range Community College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710C8D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Westminster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9160C7" w:rsidP="009160C7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9160C7" w:rsidRPr="009160C7" w:rsidTr="009160C7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BA2E22" w:rsidP="00E7403A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Currently studying to receive </w:t>
            </w:r>
            <w:r w:rsidR="00E7403A">
              <w:rPr>
                <w:i/>
                <w:color w:val="17365D" w:themeColor="text2" w:themeShade="BF"/>
                <w:sz w:val="20"/>
                <w:szCs w:val="20"/>
              </w:rPr>
              <w:t>my</w:t>
            </w: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 </w:t>
            </w:r>
            <w:r w:rsidR="00243A26">
              <w:rPr>
                <w:i/>
                <w:color w:val="17365D" w:themeColor="text2" w:themeShade="BF"/>
                <w:sz w:val="20"/>
                <w:szCs w:val="20"/>
              </w:rPr>
              <w:t>Associates</w:t>
            </w:r>
            <w:r w:rsidR="00710C8D">
              <w:rPr>
                <w:i/>
                <w:color w:val="17365D" w:themeColor="text2" w:themeShade="BF"/>
                <w:sz w:val="20"/>
                <w:szCs w:val="20"/>
              </w:rPr>
              <w:t xml:space="preserve"> in Science.</w:t>
            </w:r>
          </w:p>
        </w:tc>
      </w:tr>
      <w:tr w:rsidR="009160C7" w:rsidRPr="009160C7" w:rsidTr="009160C7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9160C7" w:rsidRDefault="00E7403A" w:rsidP="00E7403A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Currently w</w:t>
            </w:r>
            <w:r w:rsidR="00710C8D">
              <w:rPr>
                <w:i/>
                <w:color w:val="17365D" w:themeColor="text2" w:themeShade="BF"/>
                <w:sz w:val="20"/>
                <w:szCs w:val="20"/>
              </w:rPr>
              <w:t>orking towa</w:t>
            </w: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rds </w:t>
            </w:r>
            <w:r w:rsidR="00710C8D">
              <w:rPr>
                <w:i/>
                <w:color w:val="17365D" w:themeColor="text2" w:themeShade="BF"/>
                <w:sz w:val="20"/>
                <w:szCs w:val="20"/>
              </w:rPr>
              <w:t>my Teaching License.</w:t>
            </w:r>
          </w:p>
        </w:tc>
      </w:tr>
      <w:tr w:rsidR="00884673" w:rsidRPr="009160C7" w:rsidTr="00DD6DF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84673" w:rsidRPr="009160C7" w:rsidRDefault="00710C8D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Monarch High School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673" w:rsidRPr="009160C7" w:rsidRDefault="00243A26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Louisville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884673" w:rsidRPr="009160C7" w:rsidRDefault="00243A26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High School Diploma</w:t>
            </w:r>
          </w:p>
        </w:tc>
      </w:tr>
      <w:tr w:rsidR="00884673" w:rsidRPr="009160C7" w:rsidTr="00DD6DF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673" w:rsidRPr="00243A26" w:rsidRDefault="00884673" w:rsidP="00243A26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884673" w:rsidRPr="009160C7" w:rsidTr="00DD6DF6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673" w:rsidRPr="00243A26" w:rsidRDefault="00884673" w:rsidP="00243A26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9160C7" w:rsidTr="009160C7">
        <w:tc>
          <w:tcPr>
            <w:tcW w:w="9576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9160C7" w:rsidRPr="009160C7" w:rsidRDefault="009160C7" w:rsidP="0007768B">
            <w:pPr>
              <w:tabs>
                <w:tab w:val="left" w:pos="2955"/>
              </w:tabs>
              <w:rPr>
                <w:color w:val="17365D" w:themeColor="text2" w:themeShade="BF"/>
                <w:sz w:val="24"/>
                <w:szCs w:val="24"/>
              </w:rPr>
            </w:pPr>
            <w:r w:rsidRPr="009160C7">
              <w:rPr>
                <w:color w:val="17365D" w:themeColor="text2" w:themeShade="BF"/>
                <w:sz w:val="24"/>
                <w:szCs w:val="24"/>
              </w:rPr>
              <w:t>Awards</w:t>
            </w:r>
            <w:r w:rsidR="00ED0E8E">
              <w:rPr>
                <w:color w:val="17365D" w:themeColor="text2" w:themeShade="BF"/>
                <w:sz w:val="24"/>
                <w:szCs w:val="24"/>
              </w:rPr>
              <w:t>/Accomplishments</w:t>
            </w:r>
          </w:p>
        </w:tc>
      </w:tr>
      <w:tr w:rsidR="00ED0E8E" w:rsidRPr="009160C7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9160C7" w:rsidRDefault="00243A26" w:rsidP="00884673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3 Year Safe Driver 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9160C7" w:rsidRDefault="00243A26" w:rsidP="00ED0E8E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March 2011</w:t>
            </w:r>
          </w:p>
        </w:tc>
      </w:tr>
      <w:tr w:rsidR="00884673" w:rsidRPr="009160C7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4673" w:rsidRPr="00ED0E8E" w:rsidRDefault="00243A26" w:rsidP="00ED0E8E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Three</w:t>
            </w:r>
            <w:r w:rsidR="00E7403A">
              <w:rPr>
                <w:i/>
                <w:color w:val="17365D" w:themeColor="text2" w:themeShade="BF"/>
                <w:sz w:val="20"/>
                <w:szCs w:val="20"/>
              </w:rPr>
              <w:t xml:space="preserve"> consecutive</w:t>
            </w: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 years</w:t>
            </w:r>
            <w:r w:rsidR="00E7403A">
              <w:rPr>
                <w:i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i/>
                <w:color w:val="17365D" w:themeColor="text2" w:themeShade="BF"/>
                <w:sz w:val="20"/>
                <w:szCs w:val="20"/>
              </w:rPr>
              <w:t>without a driving accident or a personal injury.</w:t>
            </w:r>
          </w:p>
        </w:tc>
      </w:tr>
      <w:tr w:rsidR="00ED0E8E" w:rsidRPr="009160C7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9160C7" w:rsidRDefault="00243A26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 xml:space="preserve">Link Commissioner 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E8E" w:rsidRPr="009160C7" w:rsidRDefault="00243A26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May 2004</w:t>
            </w:r>
          </w:p>
        </w:tc>
      </w:tr>
      <w:tr w:rsidR="00ED0E8E" w:rsidRPr="009160C7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A26" w:rsidRPr="00ED0E8E" w:rsidRDefault="00243A26" w:rsidP="00E7403A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i/>
                <w:color w:val="17365D" w:themeColor="text2" w:themeShade="BF"/>
                <w:sz w:val="20"/>
                <w:szCs w:val="20"/>
              </w:rPr>
              <w:t>I ran the Link Leaders program at my high school my senior year.</w:t>
            </w:r>
          </w:p>
        </w:tc>
      </w:tr>
      <w:tr w:rsidR="00243A26" w:rsidRPr="009160C7" w:rsidTr="00ED0E8E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530" w:type="dxa"/>
          <w:trHeight w:val="330"/>
        </w:trPr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3A26" w:rsidRDefault="00243A26" w:rsidP="00DD6DF6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9160C7" w:rsidRPr="0007768B" w:rsidRDefault="009160C7" w:rsidP="0007768B">
      <w:pPr>
        <w:tabs>
          <w:tab w:val="left" w:pos="2955"/>
        </w:tabs>
        <w:rPr>
          <w:sz w:val="20"/>
          <w:szCs w:val="20"/>
        </w:rPr>
      </w:pPr>
    </w:p>
    <w:sectPr w:rsidR="009160C7" w:rsidRPr="0007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0300_"/>
      </v:shape>
    </w:pict>
  </w:numPicBullet>
  <w:abstractNum w:abstractNumId="0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31"/>
    <w:rsid w:val="00040BFF"/>
    <w:rsid w:val="0007768B"/>
    <w:rsid w:val="000B40E3"/>
    <w:rsid w:val="00163132"/>
    <w:rsid w:val="00243A26"/>
    <w:rsid w:val="00244ED8"/>
    <w:rsid w:val="00487649"/>
    <w:rsid w:val="006E5521"/>
    <w:rsid w:val="00710C8D"/>
    <w:rsid w:val="008412AC"/>
    <w:rsid w:val="00884673"/>
    <w:rsid w:val="008B0C55"/>
    <w:rsid w:val="008C6DD7"/>
    <w:rsid w:val="009160C7"/>
    <w:rsid w:val="00956931"/>
    <w:rsid w:val="009874C7"/>
    <w:rsid w:val="00A415A3"/>
    <w:rsid w:val="00AC6203"/>
    <w:rsid w:val="00B74D23"/>
    <w:rsid w:val="00B7771F"/>
    <w:rsid w:val="00BA2E22"/>
    <w:rsid w:val="00BB433E"/>
    <w:rsid w:val="00C5376B"/>
    <w:rsid w:val="00D26741"/>
    <w:rsid w:val="00DA04E2"/>
    <w:rsid w:val="00E456BA"/>
    <w:rsid w:val="00E7403A"/>
    <w:rsid w:val="00E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CB821AA-DACF-411E-9151-43EED17C5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Tim's Resume</Template>
  <TotalTime>17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2011-11-06T04:19:00Z</dcterms:created>
  <dcterms:modified xsi:type="dcterms:W3CDTF">2011-11-06T04:35:00Z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TC300032389990</vt:lpwstr>
  </property>
</Properties>
</file>