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41" w:rsidRPr="0052270C" w:rsidRDefault="00107F57" w:rsidP="003B10A6">
      <w:pPr>
        <w:pStyle w:val="Name"/>
        <w:widowControl w:val="0"/>
        <w:spacing w:before="0" w:after="0"/>
        <w:jc w:val="left"/>
        <w:rPr>
          <w:rFonts w:ascii="Calibri" w:hAnsi="Calibri"/>
          <w:b w:val="0"/>
          <w:i/>
          <w:sz w:val="32"/>
          <w:szCs w:val="32"/>
        </w:rPr>
      </w:pPr>
      <w:r w:rsidRPr="0052270C">
        <w:rPr>
          <w:rFonts w:ascii="Calibri" w:hAnsi="Calibri"/>
          <w:b w:val="0"/>
          <w:i/>
          <w:sz w:val="32"/>
          <w:szCs w:val="32"/>
        </w:rPr>
        <w:t>David Chavez</w:t>
      </w:r>
    </w:p>
    <w:tbl>
      <w:tblPr>
        <w:tblW w:w="10375" w:type="dxa"/>
        <w:tblCellMar>
          <w:left w:w="115" w:type="dxa"/>
          <w:right w:w="115" w:type="dxa"/>
        </w:tblCellMar>
        <w:tblLook w:val="01E0"/>
      </w:tblPr>
      <w:tblGrid>
        <w:gridCol w:w="3805"/>
        <w:gridCol w:w="180"/>
        <w:gridCol w:w="2160"/>
        <w:gridCol w:w="1080"/>
        <w:gridCol w:w="3150"/>
      </w:tblGrid>
      <w:tr w:rsidR="002B185E" w:rsidRPr="00D17572" w:rsidTr="00CF2F0B">
        <w:trPr>
          <w:trHeight w:hRule="exact" w:val="20"/>
        </w:trPr>
        <w:tc>
          <w:tcPr>
            <w:tcW w:w="3805" w:type="dxa"/>
          </w:tcPr>
          <w:p w:rsidR="002B185E" w:rsidRPr="00D17572" w:rsidRDefault="002B185E">
            <w:pPr>
              <w:rPr>
                <w:rStyle w:val="Address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B185E" w:rsidRPr="00D17572" w:rsidRDefault="002B185E">
            <w:pPr>
              <w:pStyle w:val="Phonenumber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</w:tcPr>
          <w:p w:rsidR="002B185E" w:rsidRPr="00D17572" w:rsidRDefault="002B185E">
            <w:pPr>
              <w:pStyle w:val="Phonenumber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10A6" w:rsidRPr="002B7BB9" w:rsidTr="00CF2F0B">
        <w:trPr>
          <w:trHeight w:val="158"/>
        </w:trPr>
        <w:tc>
          <w:tcPr>
            <w:tcW w:w="3985" w:type="dxa"/>
            <w:gridSpan w:val="2"/>
            <w:tcMar>
              <w:top w:w="58" w:type="dxa"/>
              <w:bottom w:w="72" w:type="dxa"/>
            </w:tcMar>
            <w:vAlign w:val="bottom"/>
          </w:tcPr>
          <w:p w:rsidR="003B10A6" w:rsidRPr="002B7BB9" w:rsidRDefault="003B10A6" w:rsidP="003B10A6">
            <w:pPr>
              <w:widowControl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7BB9">
              <w:rPr>
                <w:rStyle w:val="Address"/>
                <w:rFonts w:asciiTheme="minorHAnsi" w:hAnsiTheme="minorHAnsi" w:cstheme="minorHAnsi"/>
                <w:i/>
                <w:sz w:val="20"/>
                <w:szCs w:val="20"/>
              </w:rPr>
              <w:t>18632 E. 46</w:t>
            </w:r>
            <w:r w:rsidRPr="002B7BB9">
              <w:rPr>
                <w:rStyle w:val="Address"/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th</w:t>
            </w:r>
            <w:r w:rsidRPr="002B7BB9">
              <w:rPr>
                <w:rStyle w:val="Address"/>
                <w:rFonts w:asciiTheme="minorHAnsi" w:hAnsiTheme="minorHAnsi" w:cstheme="minorHAnsi"/>
                <w:i/>
                <w:sz w:val="20"/>
                <w:szCs w:val="20"/>
              </w:rPr>
              <w:t xml:space="preserve"> Place</w:t>
            </w:r>
            <w:r>
              <w:rPr>
                <w:rStyle w:val="Address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2B7BB9">
              <w:rPr>
                <w:rStyle w:val="Address"/>
                <w:rFonts w:asciiTheme="minorHAnsi" w:hAnsiTheme="minorHAnsi" w:cstheme="minorHAnsi"/>
                <w:i/>
                <w:sz w:val="20"/>
                <w:szCs w:val="20"/>
              </w:rPr>
              <w:t>Denver, CO 80249</w:t>
            </w:r>
          </w:p>
        </w:tc>
        <w:tc>
          <w:tcPr>
            <w:tcW w:w="3240" w:type="dxa"/>
            <w:gridSpan w:val="2"/>
            <w:tcMar>
              <w:bottom w:w="72" w:type="dxa"/>
            </w:tcMar>
            <w:vAlign w:val="center"/>
          </w:tcPr>
          <w:p w:rsidR="003B10A6" w:rsidRPr="002B7BB9" w:rsidRDefault="003B10A6" w:rsidP="003B10A6">
            <w:pPr>
              <w:pStyle w:val="Phonenumbers"/>
              <w:widowControl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7BB9">
              <w:rPr>
                <w:rFonts w:asciiTheme="minorHAnsi" w:hAnsiTheme="minorHAnsi" w:cstheme="minorHAnsi"/>
                <w:i/>
                <w:sz w:val="20"/>
                <w:szCs w:val="20"/>
              </w:rPr>
              <w:t>720-891-0068</w:t>
            </w:r>
          </w:p>
        </w:tc>
        <w:tc>
          <w:tcPr>
            <w:tcW w:w="3150" w:type="dxa"/>
            <w:tcMar>
              <w:bottom w:w="72" w:type="dxa"/>
            </w:tcMar>
            <w:vAlign w:val="center"/>
          </w:tcPr>
          <w:p w:rsidR="003B10A6" w:rsidRPr="002B7BB9" w:rsidRDefault="003B10A6" w:rsidP="003B10A6">
            <w:pPr>
              <w:pStyle w:val="Phonenumbers"/>
              <w:widowControl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7B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CF2F0B" w:rsidRPr="00CF2F0B">
              <w:rPr>
                <w:rFonts w:asciiTheme="minorHAnsi" w:hAnsiTheme="minorHAnsi" w:cstheme="minorHAnsi"/>
                <w:i/>
                <w:sz w:val="20"/>
                <w:szCs w:val="20"/>
              </w:rPr>
              <w:t>msgtc@hotmail.com</w:t>
            </w:r>
          </w:p>
        </w:tc>
      </w:tr>
    </w:tbl>
    <w:p w:rsidR="00B82941" w:rsidRPr="0052270C" w:rsidRDefault="00321C4A" w:rsidP="008C1AF7">
      <w:pPr>
        <w:pStyle w:val="Heading1"/>
        <w:spacing w:before="120" w:after="60"/>
        <w:jc w:val="left"/>
        <w:rPr>
          <w:rFonts w:asciiTheme="minorHAnsi" w:hAnsiTheme="minorHAnsi" w:cstheme="minorHAnsi"/>
          <w:b w:val="0"/>
          <w:i/>
          <w:sz w:val="24"/>
          <w:szCs w:val="24"/>
        </w:rPr>
      </w:pPr>
      <w:r w:rsidRPr="0052270C">
        <w:rPr>
          <w:rFonts w:asciiTheme="minorHAnsi" w:hAnsiTheme="minorHAnsi" w:cstheme="minorHAnsi"/>
          <w:b w:val="0"/>
          <w:i/>
          <w:sz w:val="24"/>
          <w:szCs w:val="24"/>
        </w:rPr>
        <w:t>Qualifications</w:t>
      </w:r>
    </w:p>
    <w:p w:rsidR="00D95EAD" w:rsidRPr="007A2E9F" w:rsidRDefault="0052270C" w:rsidP="00FA716A">
      <w:pPr>
        <w:spacing w:before="60" w:after="60"/>
        <w:ind w:left="446"/>
        <w:rPr>
          <w:rFonts w:asciiTheme="minorHAnsi" w:hAnsiTheme="minorHAnsi" w:cstheme="minorHAnsi"/>
          <w:sz w:val="20"/>
          <w:szCs w:val="20"/>
        </w:rPr>
      </w:pPr>
      <w:r w:rsidRPr="00690234">
        <w:rPr>
          <w:rFonts w:asciiTheme="minorHAnsi" w:hAnsiTheme="minorHAnsi" w:cstheme="minorHAnsi"/>
          <w:b/>
          <w:i/>
          <w:sz w:val="20"/>
          <w:szCs w:val="20"/>
        </w:rPr>
        <w:t xml:space="preserve">Position </w:t>
      </w:r>
      <w:r w:rsidR="00136745" w:rsidRPr="00690234">
        <w:rPr>
          <w:rFonts w:asciiTheme="minorHAnsi" w:hAnsiTheme="minorHAnsi" w:cstheme="minorHAnsi"/>
          <w:b/>
          <w:i/>
          <w:sz w:val="20"/>
          <w:szCs w:val="20"/>
        </w:rPr>
        <w:t>Objective</w:t>
      </w:r>
      <w:r w:rsidR="00136745">
        <w:rPr>
          <w:rFonts w:asciiTheme="minorHAnsi" w:hAnsiTheme="minorHAnsi" w:cstheme="minorHAnsi"/>
          <w:sz w:val="20"/>
          <w:szCs w:val="20"/>
        </w:rPr>
        <w:t xml:space="preserve">; </w:t>
      </w:r>
      <w:r w:rsidR="00690234">
        <w:rPr>
          <w:rFonts w:asciiTheme="minorHAnsi" w:hAnsiTheme="minorHAnsi" w:cstheme="minorHAnsi"/>
          <w:sz w:val="20"/>
          <w:szCs w:val="20"/>
        </w:rPr>
        <w:t xml:space="preserve">Operations or </w:t>
      </w:r>
      <w:r w:rsidR="00D95EAD" w:rsidRPr="007A2E9F">
        <w:rPr>
          <w:rFonts w:asciiTheme="minorHAnsi" w:hAnsiTheme="minorHAnsi" w:cstheme="minorHAnsi"/>
          <w:sz w:val="20"/>
          <w:szCs w:val="20"/>
        </w:rPr>
        <w:t xml:space="preserve">Quality </w:t>
      </w:r>
      <w:r w:rsidR="00690234">
        <w:rPr>
          <w:rFonts w:asciiTheme="minorHAnsi" w:hAnsiTheme="minorHAnsi" w:cstheme="minorHAnsi"/>
          <w:sz w:val="20"/>
          <w:szCs w:val="20"/>
        </w:rPr>
        <w:t xml:space="preserve">System </w:t>
      </w:r>
      <w:r w:rsidR="00D95EAD" w:rsidRPr="007A2E9F">
        <w:rPr>
          <w:rFonts w:asciiTheme="minorHAnsi" w:hAnsiTheme="minorHAnsi" w:cstheme="minorHAnsi"/>
          <w:sz w:val="20"/>
          <w:szCs w:val="20"/>
        </w:rPr>
        <w:t>Manager/</w:t>
      </w:r>
      <w:r w:rsidR="003C3CCD">
        <w:rPr>
          <w:rFonts w:asciiTheme="minorHAnsi" w:hAnsiTheme="minorHAnsi" w:cstheme="minorHAnsi"/>
          <w:sz w:val="20"/>
          <w:szCs w:val="20"/>
        </w:rPr>
        <w:t>Engineer/</w:t>
      </w:r>
      <w:r w:rsidR="00D95EAD" w:rsidRPr="007A2E9F">
        <w:rPr>
          <w:rFonts w:asciiTheme="minorHAnsi" w:hAnsiTheme="minorHAnsi" w:cstheme="minorHAnsi"/>
          <w:sz w:val="20"/>
          <w:szCs w:val="20"/>
        </w:rPr>
        <w:t>Specialist/Auditor</w:t>
      </w:r>
    </w:p>
    <w:p w:rsidR="00690234" w:rsidRDefault="00FA716A" w:rsidP="00136745">
      <w:pPr>
        <w:spacing w:before="60" w:after="60"/>
        <w:ind w:left="450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motivated and r</w:t>
      </w:r>
      <w:r w:rsidR="00690234" w:rsidRPr="00492A35">
        <w:rPr>
          <w:rFonts w:ascii="Calibri" w:hAnsi="Calibri" w:cs="Calibri"/>
          <w:sz w:val="20"/>
          <w:szCs w:val="20"/>
        </w:rPr>
        <w:t>esults-oriented</w:t>
      </w:r>
      <w:r w:rsidR="00492A35">
        <w:rPr>
          <w:rFonts w:ascii="Calibri" w:hAnsi="Calibri" w:cs="Calibri"/>
          <w:sz w:val="20"/>
          <w:szCs w:val="20"/>
        </w:rPr>
        <w:t xml:space="preserve"> </w:t>
      </w:r>
      <w:r w:rsidR="0016210F" w:rsidRPr="00492A35">
        <w:rPr>
          <w:rFonts w:asciiTheme="minorHAnsi" w:hAnsiTheme="minorHAnsi" w:cstheme="minorHAnsi"/>
          <w:sz w:val="20"/>
          <w:szCs w:val="20"/>
        </w:rPr>
        <w:t>professional</w:t>
      </w:r>
      <w:r w:rsidR="00517125" w:rsidRPr="00492A35">
        <w:rPr>
          <w:rFonts w:asciiTheme="minorHAnsi" w:hAnsiTheme="minorHAnsi" w:cstheme="minorHAnsi"/>
          <w:sz w:val="20"/>
          <w:szCs w:val="20"/>
        </w:rPr>
        <w:t xml:space="preserve"> with </w:t>
      </w:r>
      <w:r>
        <w:rPr>
          <w:rFonts w:asciiTheme="minorHAnsi" w:hAnsiTheme="minorHAnsi" w:cstheme="minorHAnsi"/>
          <w:sz w:val="20"/>
          <w:szCs w:val="20"/>
        </w:rPr>
        <w:t xml:space="preserve">a track record of successful </w:t>
      </w:r>
      <w:r w:rsidR="00492A35">
        <w:rPr>
          <w:rFonts w:asciiTheme="minorHAnsi" w:hAnsiTheme="minorHAnsi" w:cstheme="minorHAnsi"/>
          <w:sz w:val="20"/>
          <w:szCs w:val="20"/>
        </w:rPr>
        <w:t>ISO 9001 certification</w:t>
      </w:r>
      <w:r>
        <w:rPr>
          <w:rFonts w:asciiTheme="minorHAnsi" w:hAnsiTheme="minorHAnsi" w:cstheme="minorHAnsi"/>
          <w:sz w:val="20"/>
          <w:szCs w:val="20"/>
        </w:rPr>
        <w:t>s</w:t>
      </w:r>
      <w:r w:rsidR="000B61ED">
        <w:rPr>
          <w:rFonts w:asciiTheme="minorHAnsi" w:hAnsiTheme="minorHAnsi" w:cstheme="minorHAnsi"/>
          <w:sz w:val="20"/>
          <w:szCs w:val="20"/>
        </w:rPr>
        <w:t xml:space="preserve"> and Quality Management System implementation expertise</w:t>
      </w:r>
      <w:r w:rsidR="00517125" w:rsidRPr="008049E4">
        <w:rPr>
          <w:rFonts w:asciiTheme="minorHAnsi" w:hAnsiTheme="minorHAnsi" w:cstheme="minorHAnsi"/>
          <w:sz w:val="20"/>
          <w:szCs w:val="20"/>
        </w:rPr>
        <w:t xml:space="preserve">. </w:t>
      </w:r>
      <w:r w:rsidR="00AD1FC1">
        <w:rPr>
          <w:rFonts w:asciiTheme="minorHAnsi" w:hAnsiTheme="minorHAnsi" w:cstheme="minorHAnsi"/>
          <w:sz w:val="20"/>
          <w:szCs w:val="20"/>
        </w:rPr>
        <w:t>T</w:t>
      </w:r>
      <w:r w:rsidR="00136745">
        <w:rPr>
          <w:rFonts w:asciiTheme="minorHAnsi" w:hAnsiTheme="minorHAnsi" w:cstheme="minorHAnsi"/>
          <w:sz w:val="20"/>
          <w:szCs w:val="20"/>
        </w:rPr>
        <w:t>hriv</w:t>
      </w:r>
      <w:r w:rsidR="003B3FCF">
        <w:rPr>
          <w:rFonts w:asciiTheme="minorHAnsi" w:hAnsiTheme="minorHAnsi" w:cstheme="minorHAnsi"/>
          <w:sz w:val="20"/>
          <w:szCs w:val="20"/>
        </w:rPr>
        <w:t>e</w:t>
      </w:r>
      <w:r w:rsidR="00136745">
        <w:rPr>
          <w:rFonts w:asciiTheme="minorHAnsi" w:hAnsiTheme="minorHAnsi" w:cstheme="minorHAnsi"/>
          <w:sz w:val="20"/>
          <w:szCs w:val="20"/>
        </w:rPr>
        <w:t xml:space="preserve"> in </w:t>
      </w:r>
      <w:r w:rsidR="00321C4A" w:rsidRPr="008049E4">
        <w:rPr>
          <w:rFonts w:asciiTheme="minorHAnsi" w:hAnsiTheme="minorHAnsi" w:cstheme="minorHAnsi"/>
          <w:sz w:val="20"/>
          <w:szCs w:val="20"/>
        </w:rPr>
        <w:t>fast</w:t>
      </w:r>
      <w:r w:rsidR="00E969EB" w:rsidRPr="008049E4">
        <w:rPr>
          <w:rFonts w:asciiTheme="minorHAnsi" w:hAnsiTheme="minorHAnsi" w:cstheme="minorHAnsi"/>
          <w:sz w:val="20"/>
          <w:szCs w:val="20"/>
        </w:rPr>
        <w:t>-</w:t>
      </w:r>
      <w:r w:rsidR="00321C4A" w:rsidRPr="008049E4">
        <w:rPr>
          <w:rFonts w:asciiTheme="minorHAnsi" w:hAnsiTheme="minorHAnsi" w:cstheme="minorHAnsi"/>
          <w:sz w:val="20"/>
          <w:szCs w:val="20"/>
        </w:rPr>
        <w:t>paced</w:t>
      </w:r>
      <w:r w:rsidR="000776D5" w:rsidRPr="008049E4">
        <w:rPr>
          <w:rFonts w:asciiTheme="minorHAnsi" w:hAnsiTheme="minorHAnsi" w:cstheme="minorHAnsi"/>
          <w:sz w:val="20"/>
          <w:szCs w:val="20"/>
        </w:rPr>
        <w:t>, deadline driven</w:t>
      </w:r>
      <w:r w:rsidR="00321C4A" w:rsidRPr="008049E4">
        <w:rPr>
          <w:rFonts w:asciiTheme="minorHAnsi" w:hAnsiTheme="minorHAnsi" w:cstheme="minorHAnsi"/>
          <w:sz w:val="20"/>
          <w:szCs w:val="20"/>
        </w:rPr>
        <w:t xml:space="preserve"> environment</w:t>
      </w:r>
      <w:r w:rsidR="00E969EB" w:rsidRPr="008049E4">
        <w:rPr>
          <w:rFonts w:asciiTheme="minorHAnsi" w:hAnsiTheme="minorHAnsi" w:cstheme="minorHAnsi"/>
          <w:sz w:val="20"/>
          <w:szCs w:val="20"/>
        </w:rPr>
        <w:t>s</w:t>
      </w:r>
      <w:r w:rsidR="00321C4A" w:rsidRPr="008049E4">
        <w:rPr>
          <w:rFonts w:asciiTheme="minorHAnsi" w:hAnsiTheme="minorHAnsi" w:cstheme="minorHAnsi"/>
          <w:sz w:val="20"/>
          <w:szCs w:val="20"/>
        </w:rPr>
        <w:t xml:space="preserve"> </w:t>
      </w:r>
      <w:r w:rsidR="00492A35">
        <w:rPr>
          <w:rFonts w:asciiTheme="minorHAnsi" w:hAnsiTheme="minorHAnsi" w:cstheme="minorHAnsi"/>
          <w:sz w:val="20"/>
          <w:szCs w:val="20"/>
        </w:rPr>
        <w:t>requiring</w:t>
      </w:r>
      <w:r w:rsidR="00321C4A" w:rsidRPr="008049E4">
        <w:rPr>
          <w:rFonts w:asciiTheme="minorHAnsi" w:hAnsiTheme="minorHAnsi" w:cstheme="minorHAnsi"/>
          <w:sz w:val="20"/>
          <w:szCs w:val="20"/>
        </w:rPr>
        <w:t xml:space="preserve"> strong </w:t>
      </w:r>
      <w:r w:rsidR="00492A35">
        <w:rPr>
          <w:rFonts w:asciiTheme="minorHAnsi" w:hAnsiTheme="minorHAnsi" w:cstheme="minorHAnsi"/>
          <w:sz w:val="20"/>
          <w:szCs w:val="20"/>
        </w:rPr>
        <w:t>leadership</w:t>
      </w:r>
      <w:r w:rsidR="00321C4A" w:rsidRPr="008049E4">
        <w:rPr>
          <w:rFonts w:asciiTheme="minorHAnsi" w:hAnsiTheme="minorHAnsi" w:cstheme="minorHAnsi"/>
          <w:sz w:val="20"/>
          <w:szCs w:val="20"/>
        </w:rPr>
        <w:t>, technical</w:t>
      </w:r>
      <w:r w:rsidR="00F845B1">
        <w:rPr>
          <w:rFonts w:asciiTheme="minorHAnsi" w:hAnsiTheme="minorHAnsi" w:cstheme="minorHAnsi"/>
          <w:sz w:val="20"/>
          <w:szCs w:val="20"/>
        </w:rPr>
        <w:t xml:space="preserve"> acumen</w:t>
      </w:r>
      <w:r w:rsidR="00AD1FC1">
        <w:rPr>
          <w:rFonts w:asciiTheme="minorHAnsi" w:hAnsiTheme="minorHAnsi" w:cstheme="minorHAnsi"/>
          <w:sz w:val="20"/>
          <w:szCs w:val="20"/>
        </w:rPr>
        <w:t xml:space="preserve">, </w:t>
      </w:r>
      <w:r w:rsidR="00321C4A" w:rsidRPr="008049E4">
        <w:rPr>
          <w:rFonts w:asciiTheme="minorHAnsi" w:hAnsiTheme="minorHAnsi" w:cstheme="minorHAnsi"/>
          <w:sz w:val="20"/>
          <w:szCs w:val="20"/>
        </w:rPr>
        <w:t xml:space="preserve">and </w:t>
      </w:r>
      <w:r>
        <w:rPr>
          <w:rFonts w:asciiTheme="minorHAnsi" w:hAnsiTheme="minorHAnsi" w:cstheme="minorHAnsi"/>
          <w:sz w:val="20"/>
          <w:szCs w:val="20"/>
        </w:rPr>
        <w:t xml:space="preserve">adept </w:t>
      </w:r>
      <w:r w:rsidR="00690234">
        <w:rPr>
          <w:rFonts w:asciiTheme="minorHAnsi" w:hAnsiTheme="minorHAnsi" w:cstheme="minorHAnsi"/>
          <w:sz w:val="20"/>
          <w:szCs w:val="20"/>
        </w:rPr>
        <w:t xml:space="preserve">“soft </w:t>
      </w:r>
      <w:r w:rsidR="00321C4A" w:rsidRPr="008049E4">
        <w:rPr>
          <w:rFonts w:asciiTheme="minorHAnsi" w:hAnsiTheme="minorHAnsi" w:cstheme="minorHAnsi"/>
          <w:sz w:val="20"/>
          <w:szCs w:val="20"/>
        </w:rPr>
        <w:t>skills</w:t>
      </w:r>
      <w:r w:rsidR="00F845B1">
        <w:rPr>
          <w:rFonts w:asciiTheme="minorHAnsi" w:hAnsiTheme="minorHAnsi" w:cstheme="minorHAnsi"/>
          <w:sz w:val="20"/>
          <w:szCs w:val="20"/>
        </w:rPr>
        <w:t>”</w:t>
      </w:r>
      <w:r w:rsidR="00321C4A" w:rsidRPr="008049E4">
        <w:rPr>
          <w:rFonts w:asciiTheme="minorHAnsi" w:hAnsiTheme="minorHAnsi" w:cstheme="minorHAnsi"/>
          <w:sz w:val="20"/>
          <w:szCs w:val="20"/>
        </w:rPr>
        <w:t xml:space="preserve">. </w:t>
      </w:r>
      <w:r w:rsidR="00F845B1" w:rsidRPr="00E2627E">
        <w:rPr>
          <w:rFonts w:asciiTheme="minorHAnsi" w:hAnsiTheme="minorHAnsi" w:cstheme="minorHAnsi"/>
          <w:sz w:val="20"/>
          <w:szCs w:val="20"/>
        </w:rPr>
        <w:t>P</w:t>
      </w:r>
      <w:r w:rsidR="00B17805" w:rsidRPr="00E2627E">
        <w:rPr>
          <w:rFonts w:asciiTheme="minorHAnsi" w:hAnsiTheme="minorHAnsi" w:cstheme="minorHAnsi"/>
          <w:sz w:val="20"/>
          <w:szCs w:val="20"/>
        </w:rPr>
        <w:t>oised communicator</w:t>
      </w:r>
      <w:r w:rsidR="00E2627E" w:rsidRPr="00E2627E">
        <w:rPr>
          <w:rFonts w:asciiTheme="minorHAnsi" w:hAnsiTheme="minorHAnsi" w:cstheme="minorHAnsi"/>
          <w:sz w:val="20"/>
          <w:szCs w:val="20"/>
        </w:rPr>
        <w:t xml:space="preserve"> easily i</w:t>
      </w:r>
      <w:r w:rsidR="00B17805" w:rsidRPr="00E2627E">
        <w:rPr>
          <w:rFonts w:asciiTheme="minorHAnsi" w:hAnsiTheme="minorHAnsi" w:cstheme="minorHAnsi"/>
          <w:sz w:val="20"/>
          <w:szCs w:val="20"/>
        </w:rPr>
        <w:t>nter</w:t>
      </w:r>
      <w:r w:rsidR="00E2627E" w:rsidRPr="00E2627E">
        <w:rPr>
          <w:rFonts w:asciiTheme="minorHAnsi" w:hAnsiTheme="minorHAnsi" w:cstheme="minorHAnsi"/>
          <w:sz w:val="20"/>
          <w:szCs w:val="20"/>
        </w:rPr>
        <w:t xml:space="preserve">acts with personnel </w:t>
      </w:r>
      <w:r w:rsidR="00B17805" w:rsidRPr="00E2627E">
        <w:rPr>
          <w:rFonts w:asciiTheme="minorHAnsi" w:hAnsiTheme="minorHAnsi" w:cstheme="minorHAnsi"/>
          <w:sz w:val="20"/>
          <w:szCs w:val="20"/>
        </w:rPr>
        <w:t>at all organizational levels.</w:t>
      </w:r>
      <w:r w:rsidR="00B17805" w:rsidRPr="008049E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1C4A" w:rsidRPr="007A2E9F" w:rsidRDefault="00321C4A" w:rsidP="008C1AF7">
      <w:pPr>
        <w:spacing w:before="60" w:after="60"/>
        <w:ind w:left="446"/>
        <w:rPr>
          <w:rFonts w:asciiTheme="minorHAnsi" w:hAnsiTheme="minorHAnsi" w:cstheme="minorHAnsi"/>
          <w:sz w:val="6"/>
          <w:szCs w:val="6"/>
        </w:rPr>
      </w:pPr>
      <w:r w:rsidRPr="00690234">
        <w:rPr>
          <w:rFonts w:asciiTheme="minorHAnsi" w:hAnsiTheme="minorHAnsi" w:cstheme="minorHAnsi"/>
          <w:b/>
          <w:i/>
          <w:sz w:val="20"/>
          <w:szCs w:val="20"/>
        </w:rPr>
        <w:t>Areas of expertise include</w:t>
      </w:r>
      <w:r w:rsidR="007A2E9F" w:rsidRPr="00AD1FC1">
        <w:rPr>
          <w:rFonts w:asciiTheme="minorHAnsi" w:hAnsiTheme="minorHAnsi" w:cstheme="minorHAnsi"/>
          <w:i/>
          <w:sz w:val="20"/>
          <w:szCs w:val="20"/>
        </w:rPr>
        <w:t>:</w:t>
      </w:r>
      <w:r w:rsidRPr="008049E4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W w:w="9900" w:type="dxa"/>
        <w:tblInd w:w="18" w:type="dxa"/>
        <w:tblLook w:val="0000"/>
      </w:tblPr>
      <w:tblGrid>
        <w:gridCol w:w="5220"/>
        <w:gridCol w:w="4680"/>
      </w:tblGrid>
      <w:tr w:rsidR="00321C4A" w:rsidRPr="008A5486" w:rsidTr="008C1AF7">
        <w:trPr>
          <w:cantSplit/>
          <w:trHeight w:val="1115"/>
        </w:trPr>
        <w:tc>
          <w:tcPr>
            <w:tcW w:w="5220" w:type="dxa"/>
            <w:shd w:val="clear" w:color="auto" w:fill="auto"/>
          </w:tcPr>
          <w:p w:rsidR="00321C4A" w:rsidRPr="00AA2F8F" w:rsidRDefault="00321C4A" w:rsidP="007130F7">
            <w:pPr>
              <w:pStyle w:val="Bulleted1stline"/>
              <w:tabs>
                <w:tab w:val="clear" w:pos="216"/>
                <w:tab w:val="num" w:pos="432"/>
              </w:tabs>
              <w:spacing w:before="60" w:after="60"/>
              <w:ind w:left="432" w:hanging="270"/>
              <w:rPr>
                <w:rFonts w:asciiTheme="minorHAnsi" w:hAnsiTheme="minorHAnsi" w:cstheme="minorHAnsi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 xml:space="preserve">ISO 9001 </w:t>
            </w:r>
            <w:r w:rsidR="00E2627E">
              <w:rPr>
                <w:rFonts w:asciiTheme="minorHAnsi" w:hAnsiTheme="minorHAnsi" w:cstheme="minorHAnsi"/>
                <w:szCs w:val="20"/>
              </w:rPr>
              <w:t>Certification</w:t>
            </w:r>
            <w:r w:rsidRPr="00AA2F8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D246C">
              <w:rPr>
                <w:rFonts w:asciiTheme="minorHAnsi" w:hAnsiTheme="minorHAnsi" w:cstheme="minorHAnsi"/>
                <w:szCs w:val="20"/>
              </w:rPr>
              <w:t xml:space="preserve">Readiness </w:t>
            </w:r>
            <w:r w:rsidRPr="00AA2F8F">
              <w:rPr>
                <w:rFonts w:asciiTheme="minorHAnsi" w:hAnsiTheme="minorHAnsi" w:cstheme="minorHAnsi"/>
                <w:szCs w:val="20"/>
              </w:rPr>
              <w:t>&amp; Compliance</w:t>
            </w:r>
          </w:p>
          <w:p w:rsidR="00321C4A" w:rsidRPr="00AA2F8F" w:rsidRDefault="00321C4A" w:rsidP="007130F7">
            <w:pPr>
              <w:pStyle w:val="Bulleted1stline"/>
              <w:tabs>
                <w:tab w:val="clear" w:pos="216"/>
                <w:tab w:val="num" w:pos="432"/>
              </w:tabs>
              <w:spacing w:before="60" w:after="60"/>
              <w:ind w:left="432" w:hanging="270"/>
              <w:rPr>
                <w:rFonts w:asciiTheme="minorHAnsi" w:hAnsiTheme="minorHAnsi" w:cstheme="minorHAnsi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>Quality Management Systems</w:t>
            </w:r>
            <w:r w:rsidR="00BD0114" w:rsidRPr="00AA2F8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92E28" w:rsidRPr="00AA2F8F">
              <w:rPr>
                <w:rFonts w:asciiTheme="minorHAnsi" w:hAnsiTheme="minorHAnsi" w:cstheme="minorHAnsi"/>
                <w:szCs w:val="20"/>
              </w:rPr>
              <w:t xml:space="preserve">(QMS) </w:t>
            </w:r>
            <w:r w:rsidR="00BD0114" w:rsidRPr="00AA2F8F">
              <w:rPr>
                <w:rFonts w:asciiTheme="minorHAnsi" w:hAnsiTheme="minorHAnsi" w:cstheme="minorHAnsi"/>
                <w:szCs w:val="20"/>
              </w:rPr>
              <w:t>Implementation</w:t>
            </w:r>
          </w:p>
          <w:p w:rsidR="0038776D" w:rsidRPr="00AA2F8F" w:rsidRDefault="004430DB" w:rsidP="000776D5">
            <w:pPr>
              <w:pStyle w:val="Bulleted1stline"/>
              <w:tabs>
                <w:tab w:val="clear" w:pos="216"/>
                <w:tab w:val="num" w:pos="432"/>
              </w:tabs>
              <w:spacing w:before="60" w:after="60"/>
              <w:ind w:left="432" w:hanging="270"/>
              <w:rPr>
                <w:rFonts w:asciiTheme="minorHAnsi" w:eastAsiaTheme="majorEastAsia" w:hAnsiTheme="minorHAnsi" w:cstheme="minorHAnsi"/>
                <w:sz w:val="26"/>
                <w:szCs w:val="26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 xml:space="preserve">Process &amp; </w:t>
            </w:r>
            <w:r w:rsidR="0038776D" w:rsidRPr="00AA2F8F">
              <w:rPr>
                <w:rFonts w:asciiTheme="minorHAnsi" w:hAnsiTheme="minorHAnsi" w:cstheme="minorHAnsi"/>
                <w:szCs w:val="20"/>
              </w:rPr>
              <w:t>Continuous Improvement</w:t>
            </w:r>
          </w:p>
          <w:p w:rsidR="00321C4A" w:rsidRPr="00AA2F8F" w:rsidRDefault="000776D5" w:rsidP="0038776D">
            <w:pPr>
              <w:pStyle w:val="Bulleted1stline"/>
              <w:tabs>
                <w:tab w:val="clear" w:pos="216"/>
                <w:tab w:val="num" w:pos="432"/>
              </w:tabs>
              <w:spacing w:before="60" w:after="60"/>
              <w:ind w:left="432" w:hanging="270"/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 xml:space="preserve">Controlled Document </w:t>
            </w:r>
            <w:r w:rsidR="007B2651">
              <w:rPr>
                <w:rFonts w:asciiTheme="minorHAnsi" w:hAnsiTheme="minorHAnsi" w:cstheme="minorHAnsi"/>
                <w:szCs w:val="20"/>
              </w:rPr>
              <w:t xml:space="preserve">&amp; Forms </w:t>
            </w:r>
            <w:r w:rsidRPr="00AA2F8F">
              <w:rPr>
                <w:rFonts w:asciiTheme="minorHAnsi" w:hAnsiTheme="minorHAnsi" w:cstheme="minorHAnsi"/>
                <w:szCs w:val="20"/>
              </w:rPr>
              <w:t>Library Development</w:t>
            </w:r>
          </w:p>
        </w:tc>
        <w:tc>
          <w:tcPr>
            <w:tcW w:w="4680" w:type="dxa"/>
            <w:shd w:val="clear" w:color="auto" w:fill="auto"/>
          </w:tcPr>
          <w:p w:rsidR="000776D5" w:rsidRPr="00AA2F8F" w:rsidRDefault="003F1081" w:rsidP="007130F7">
            <w:pPr>
              <w:pStyle w:val="Bulleted1stline"/>
              <w:tabs>
                <w:tab w:val="clear" w:pos="216"/>
                <w:tab w:val="num" w:pos="252"/>
              </w:tabs>
              <w:spacing w:before="60" w:after="60"/>
              <w:ind w:left="252" w:hanging="270"/>
              <w:rPr>
                <w:rFonts w:asciiTheme="minorHAnsi" w:hAnsiTheme="minorHAnsi" w:cstheme="minorHAnsi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>Corrective/Preventive Action Programs</w:t>
            </w:r>
            <w:r w:rsidR="000776D5" w:rsidRPr="00AA2F8F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21C4A" w:rsidRPr="00AA2F8F" w:rsidRDefault="00791AF9" w:rsidP="007130F7">
            <w:pPr>
              <w:pStyle w:val="Bulleted1stline"/>
              <w:tabs>
                <w:tab w:val="clear" w:pos="216"/>
                <w:tab w:val="num" w:pos="252"/>
              </w:tabs>
              <w:spacing w:before="60" w:after="60"/>
              <w:ind w:left="252" w:hanging="270"/>
              <w:rPr>
                <w:rFonts w:asciiTheme="minorHAnsi" w:hAnsiTheme="minorHAnsi" w:cstheme="minorHAnsi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 xml:space="preserve">Process </w:t>
            </w:r>
            <w:r w:rsidR="00321C4A" w:rsidRPr="00AA2F8F">
              <w:rPr>
                <w:rFonts w:asciiTheme="minorHAnsi" w:hAnsiTheme="minorHAnsi" w:cstheme="minorHAnsi"/>
                <w:szCs w:val="20"/>
              </w:rPr>
              <w:t>F</w:t>
            </w:r>
            <w:r w:rsidRPr="00AA2F8F">
              <w:rPr>
                <w:rFonts w:asciiTheme="minorHAnsi" w:hAnsiTheme="minorHAnsi" w:cstheme="minorHAnsi"/>
                <w:szCs w:val="20"/>
              </w:rPr>
              <w:t xml:space="preserve">ailure </w:t>
            </w:r>
            <w:r w:rsidR="00321C4A" w:rsidRPr="00AA2F8F">
              <w:rPr>
                <w:rFonts w:asciiTheme="minorHAnsi" w:hAnsiTheme="minorHAnsi" w:cstheme="minorHAnsi"/>
                <w:szCs w:val="20"/>
              </w:rPr>
              <w:t>M</w:t>
            </w:r>
            <w:r w:rsidRPr="00AA2F8F">
              <w:rPr>
                <w:rFonts w:asciiTheme="minorHAnsi" w:hAnsiTheme="minorHAnsi" w:cstheme="minorHAnsi"/>
                <w:szCs w:val="20"/>
              </w:rPr>
              <w:t xml:space="preserve">ode &amp; </w:t>
            </w:r>
            <w:r w:rsidR="00321C4A" w:rsidRPr="00AA2F8F">
              <w:rPr>
                <w:rFonts w:asciiTheme="minorHAnsi" w:hAnsiTheme="minorHAnsi" w:cstheme="minorHAnsi"/>
                <w:szCs w:val="20"/>
              </w:rPr>
              <w:t>E</w:t>
            </w:r>
            <w:r w:rsidRPr="00AA2F8F">
              <w:rPr>
                <w:rFonts w:asciiTheme="minorHAnsi" w:hAnsiTheme="minorHAnsi" w:cstheme="minorHAnsi"/>
                <w:szCs w:val="20"/>
              </w:rPr>
              <w:t xml:space="preserve">ffects </w:t>
            </w:r>
            <w:r w:rsidR="00321C4A" w:rsidRPr="00AA2F8F">
              <w:rPr>
                <w:rFonts w:asciiTheme="minorHAnsi" w:hAnsiTheme="minorHAnsi" w:cstheme="minorHAnsi"/>
                <w:szCs w:val="20"/>
              </w:rPr>
              <w:t>A</w:t>
            </w:r>
            <w:r w:rsidRPr="00AA2F8F">
              <w:rPr>
                <w:rFonts w:asciiTheme="minorHAnsi" w:hAnsiTheme="minorHAnsi" w:cstheme="minorHAnsi"/>
                <w:szCs w:val="20"/>
              </w:rPr>
              <w:t>nalysis (pFMEA)</w:t>
            </w:r>
          </w:p>
          <w:p w:rsidR="00321C4A" w:rsidRPr="00AA2F8F" w:rsidRDefault="003F1081" w:rsidP="007130F7">
            <w:pPr>
              <w:pStyle w:val="Bulleted1stline"/>
              <w:tabs>
                <w:tab w:val="clear" w:pos="216"/>
                <w:tab w:val="num" w:pos="252"/>
              </w:tabs>
              <w:spacing w:before="60" w:after="60"/>
              <w:ind w:left="252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External Audit Liaison, </w:t>
            </w:r>
            <w:r w:rsidR="00ED246C">
              <w:rPr>
                <w:rFonts w:asciiTheme="minorHAnsi" w:hAnsiTheme="minorHAnsi" w:cstheme="minorHAnsi"/>
                <w:szCs w:val="20"/>
              </w:rPr>
              <w:t>I</w:t>
            </w:r>
            <w:r w:rsidR="00321C4A" w:rsidRPr="00AA2F8F">
              <w:rPr>
                <w:rFonts w:asciiTheme="minorHAnsi" w:hAnsiTheme="minorHAnsi" w:cstheme="minorHAnsi"/>
                <w:szCs w:val="20"/>
              </w:rPr>
              <w:t xml:space="preserve">nternal </w:t>
            </w:r>
            <w:r w:rsidR="00ED246C">
              <w:rPr>
                <w:rFonts w:asciiTheme="minorHAnsi" w:hAnsiTheme="minorHAnsi" w:cstheme="minorHAnsi"/>
                <w:szCs w:val="20"/>
              </w:rPr>
              <w:t xml:space="preserve">Process </w:t>
            </w:r>
            <w:r w:rsidR="00F618E2" w:rsidRPr="00AA2F8F">
              <w:rPr>
                <w:rFonts w:asciiTheme="minorHAnsi" w:hAnsiTheme="minorHAnsi" w:cstheme="minorHAnsi"/>
                <w:szCs w:val="20"/>
              </w:rPr>
              <w:t>A</w:t>
            </w:r>
            <w:r w:rsidR="00321C4A" w:rsidRPr="00AA2F8F">
              <w:rPr>
                <w:rFonts w:asciiTheme="minorHAnsi" w:hAnsiTheme="minorHAnsi" w:cstheme="minorHAnsi"/>
                <w:szCs w:val="20"/>
              </w:rPr>
              <w:t>udit</w:t>
            </w:r>
            <w:r w:rsidR="00ED246C">
              <w:rPr>
                <w:rFonts w:asciiTheme="minorHAnsi" w:hAnsiTheme="minorHAnsi" w:cstheme="minorHAnsi"/>
                <w:szCs w:val="20"/>
              </w:rPr>
              <w:t>s</w:t>
            </w:r>
          </w:p>
          <w:p w:rsidR="00321C4A" w:rsidRPr="00AA2F8F" w:rsidRDefault="00345115" w:rsidP="003F1081">
            <w:pPr>
              <w:pStyle w:val="Bulleted1stline"/>
              <w:tabs>
                <w:tab w:val="clear" w:pos="216"/>
                <w:tab w:val="num" w:pos="252"/>
              </w:tabs>
              <w:spacing w:before="60" w:after="60"/>
              <w:ind w:left="252" w:hanging="270"/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AA2F8F">
              <w:rPr>
                <w:rFonts w:asciiTheme="minorHAnsi" w:hAnsiTheme="minorHAnsi" w:cstheme="minorHAnsi"/>
                <w:szCs w:val="20"/>
              </w:rPr>
              <w:t>L</w:t>
            </w:r>
            <w:r w:rsidR="007A7473" w:rsidRPr="00AA2F8F">
              <w:rPr>
                <w:rFonts w:asciiTheme="minorHAnsi" w:hAnsiTheme="minorHAnsi" w:cstheme="minorHAnsi"/>
                <w:szCs w:val="20"/>
              </w:rPr>
              <w:t>ean</w:t>
            </w:r>
            <w:r w:rsidRPr="00AA2F8F">
              <w:rPr>
                <w:rFonts w:asciiTheme="minorHAnsi" w:hAnsiTheme="minorHAnsi" w:cstheme="minorHAnsi"/>
                <w:szCs w:val="20"/>
              </w:rPr>
              <w:t>, Six Sigma</w:t>
            </w:r>
            <w:r w:rsidR="00705CE2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3F1081">
              <w:rPr>
                <w:rFonts w:asciiTheme="minorHAnsi" w:hAnsiTheme="minorHAnsi" w:cstheme="minorHAnsi"/>
                <w:szCs w:val="20"/>
              </w:rPr>
              <w:t xml:space="preserve">Trend Analysis, </w:t>
            </w:r>
            <w:r w:rsidR="00705CE2">
              <w:rPr>
                <w:rFonts w:asciiTheme="minorHAnsi" w:hAnsiTheme="minorHAnsi" w:cstheme="minorHAnsi"/>
                <w:szCs w:val="20"/>
              </w:rPr>
              <w:t>Sharepoint</w:t>
            </w:r>
            <w:r w:rsidR="003F1081">
              <w:rPr>
                <w:rFonts w:asciiTheme="minorHAnsi" w:hAnsiTheme="minorHAnsi" w:cstheme="minorHAnsi"/>
                <w:szCs w:val="20"/>
              </w:rPr>
              <w:t xml:space="preserve"> Admin</w:t>
            </w:r>
          </w:p>
        </w:tc>
      </w:tr>
    </w:tbl>
    <w:p w:rsidR="00D17572" w:rsidRPr="0052270C" w:rsidRDefault="00D17572" w:rsidP="008C1AF7">
      <w:pPr>
        <w:pStyle w:val="StyleHeading1Body12ptNotBoldLeftAfter3pt"/>
        <w:spacing w:before="120"/>
        <w:rPr>
          <w:i/>
          <w:szCs w:val="28"/>
        </w:rPr>
      </w:pPr>
      <w:r w:rsidRPr="0052270C">
        <w:rPr>
          <w:i/>
          <w:szCs w:val="28"/>
        </w:rPr>
        <w:t>Profile</w:t>
      </w:r>
    </w:p>
    <w:p w:rsidR="00D17572" w:rsidRPr="00AA2F8F" w:rsidRDefault="00162C0D" w:rsidP="00985478">
      <w:pPr>
        <w:pStyle w:val="Bulleted1stline"/>
        <w:tabs>
          <w:tab w:val="clear" w:pos="216"/>
          <w:tab w:val="num" w:pos="432"/>
        </w:tabs>
        <w:spacing w:before="60" w:after="60"/>
        <w:ind w:left="446" w:hanging="259"/>
        <w:rPr>
          <w:rFonts w:asciiTheme="minorHAnsi" w:hAnsiTheme="minorHAnsi" w:cstheme="minorHAnsi"/>
        </w:rPr>
      </w:pPr>
      <w:r w:rsidRPr="00AA2F8F">
        <w:rPr>
          <w:rFonts w:asciiTheme="minorHAnsi" w:hAnsiTheme="minorHAnsi" w:cstheme="minorHAnsi"/>
        </w:rPr>
        <w:t xml:space="preserve">Over </w:t>
      </w:r>
      <w:r w:rsidR="00D17572" w:rsidRPr="00AA2F8F">
        <w:rPr>
          <w:rFonts w:asciiTheme="minorHAnsi" w:hAnsiTheme="minorHAnsi" w:cstheme="minorHAnsi"/>
        </w:rPr>
        <w:t xml:space="preserve">15 years </w:t>
      </w:r>
      <w:r w:rsidR="00C162AA" w:rsidRPr="00AA2F8F">
        <w:rPr>
          <w:rFonts w:asciiTheme="minorHAnsi" w:hAnsiTheme="minorHAnsi" w:cstheme="minorHAnsi"/>
        </w:rPr>
        <w:t xml:space="preserve">Quality </w:t>
      </w:r>
      <w:r w:rsidR="00D17572" w:rsidRPr="00AA2F8F">
        <w:rPr>
          <w:rFonts w:asciiTheme="minorHAnsi" w:hAnsiTheme="minorHAnsi" w:cstheme="minorHAnsi"/>
        </w:rPr>
        <w:t>experience in ISO 9001, Quality Management</w:t>
      </w:r>
      <w:r w:rsidR="00C162AA" w:rsidRPr="00AA2F8F">
        <w:rPr>
          <w:rFonts w:asciiTheme="minorHAnsi" w:hAnsiTheme="minorHAnsi" w:cstheme="minorHAnsi"/>
        </w:rPr>
        <w:t xml:space="preserve"> Systems</w:t>
      </w:r>
      <w:r w:rsidR="00AA2F8F">
        <w:rPr>
          <w:rFonts w:asciiTheme="minorHAnsi" w:hAnsiTheme="minorHAnsi" w:cstheme="minorHAnsi"/>
        </w:rPr>
        <w:t xml:space="preserve">, </w:t>
      </w:r>
      <w:r w:rsidR="00D17572" w:rsidRPr="00AA2F8F">
        <w:rPr>
          <w:rFonts w:asciiTheme="minorHAnsi" w:hAnsiTheme="minorHAnsi" w:cstheme="minorHAnsi"/>
        </w:rPr>
        <w:t xml:space="preserve">Process </w:t>
      </w:r>
      <w:r w:rsidR="00AA2F8F">
        <w:rPr>
          <w:rFonts w:asciiTheme="minorHAnsi" w:hAnsiTheme="minorHAnsi" w:cstheme="minorHAnsi"/>
        </w:rPr>
        <w:t xml:space="preserve">&amp; Continuous </w:t>
      </w:r>
      <w:r w:rsidR="00D17572" w:rsidRPr="00AA2F8F">
        <w:rPr>
          <w:rFonts w:asciiTheme="minorHAnsi" w:hAnsiTheme="minorHAnsi" w:cstheme="minorHAnsi"/>
        </w:rPr>
        <w:t>Improvement</w:t>
      </w:r>
    </w:p>
    <w:p w:rsidR="00C162AA" w:rsidRPr="00AA2F8F" w:rsidRDefault="00F618E2" w:rsidP="00985478">
      <w:pPr>
        <w:pStyle w:val="Bulleted1stline"/>
        <w:tabs>
          <w:tab w:val="clear" w:pos="216"/>
          <w:tab w:val="num" w:pos="432"/>
        </w:tabs>
        <w:spacing w:before="60" w:after="60"/>
        <w:ind w:left="446" w:hanging="259"/>
        <w:rPr>
          <w:rFonts w:asciiTheme="minorHAnsi" w:hAnsiTheme="minorHAnsi" w:cstheme="minorHAnsi"/>
        </w:rPr>
      </w:pPr>
      <w:r w:rsidRPr="00AA2F8F">
        <w:rPr>
          <w:rFonts w:asciiTheme="minorHAnsi" w:hAnsiTheme="minorHAnsi" w:cstheme="minorHAnsi"/>
        </w:rPr>
        <w:t>S</w:t>
      </w:r>
      <w:r w:rsidR="00136745" w:rsidRPr="00AA2F8F">
        <w:rPr>
          <w:rFonts w:asciiTheme="minorHAnsi" w:hAnsiTheme="minorHAnsi" w:cstheme="minorHAnsi"/>
        </w:rPr>
        <w:t xml:space="preserve">uccessful </w:t>
      </w:r>
      <w:r w:rsidR="00AA2F8F">
        <w:rPr>
          <w:rFonts w:asciiTheme="minorHAnsi" w:hAnsiTheme="minorHAnsi" w:cstheme="minorHAnsi"/>
        </w:rPr>
        <w:t xml:space="preserve">Quality Systems </w:t>
      </w:r>
      <w:r w:rsidR="00162C0D" w:rsidRPr="00AA2F8F">
        <w:rPr>
          <w:rFonts w:asciiTheme="minorHAnsi" w:hAnsiTheme="minorHAnsi" w:cstheme="minorHAnsi"/>
        </w:rPr>
        <w:t>Manage</w:t>
      </w:r>
      <w:r w:rsidRPr="00AA2F8F">
        <w:rPr>
          <w:rFonts w:asciiTheme="minorHAnsi" w:hAnsiTheme="minorHAnsi" w:cstheme="minorHAnsi"/>
        </w:rPr>
        <w:t>r</w:t>
      </w:r>
      <w:r w:rsidR="00162C0D" w:rsidRPr="00AA2F8F">
        <w:rPr>
          <w:rFonts w:asciiTheme="minorHAnsi" w:hAnsiTheme="minorHAnsi" w:cstheme="minorHAnsi"/>
        </w:rPr>
        <w:t xml:space="preserve"> </w:t>
      </w:r>
      <w:r w:rsidR="00AA2F8F">
        <w:rPr>
          <w:rFonts w:asciiTheme="minorHAnsi" w:hAnsiTheme="minorHAnsi" w:cstheme="minorHAnsi"/>
        </w:rPr>
        <w:t>involving</w:t>
      </w:r>
      <w:r w:rsidR="00162C0D" w:rsidRPr="00AA2F8F">
        <w:rPr>
          <w:rFonts w:asciiTheme="minorHAnsi" w:hAnsiTheme="minorHAnsi" w:cstheme="minorHAnsi"/>
        </w:rPr>
        <w:t xml:space="preserve"> </w:t>
      </w:r>
      <w:r w:rsidR="00C162AA" w:rsidRPr="00AA2F8F">
        <w:rPr>
          <w:rFonts w:asciiTheme="minorHAnsi" w:hAnsiTheme="minorHAnsi" w:cstheme="minorHAnsi"/>
        </w:rPr>
        <w:t>ISO</w:t>
      </w:r>
      <w:r w:rsidR="00162C0D" w:rsidRPr="00AA2F8F">
        <w:rPr>
          <w:rFonts w:asciiTheme="minorHAnsi" w:hAnsiTheme="minorHAnsi" w:cstheme="minorHAnsi"/>
        </w:rPr>
        <w:t>,</w:t>
      </w:r>
      <w:r w:rsidR="00C162AA" w:rsidRPr="00AA2F8F">
        <w:rPr>
          <w:rFonts w:asciiTheme="minorHAnsi" w:hAnsiTheme="minorHAnsi" w:cstheme="minorHAnsi"/>
        </w:rPr>
        <w:t xml:space="preserve"> </w:t>
      </w:r>
      <w:r w:rsidR="00162C0D" w:rsidRPr="00AA2F8F">
        <w:rPr>
          <w:rFonts w:asciiTheme="minorHAnsi" w:hAnsiTheme="minorHAnsi" w:cstheme="minorHAnsi"/>
        </w:rPr>
        <w:t xml:space="preserve">corporate, and business </w:t>
      </w:r>
      <w:r w:rsidRPr="00AA2F8F">
        <w:rPr>
          <w:rFonts w:asciiTheme="minorHAnsi" w:hAnsiTheme="minorHAnsi" w:cstheme="minorHAnsi"/>
        </w:rPr>
        <w:t xml:space="preserve">operations </w:t>
      </w:r>
      <w:r w:rsidR="00162C0D" w:rsidRPr="00AA2F8F">
        <w:rPr>
          <w:rFonts w:asciiTheme="minorHAnsi" w:hAnsiTheme="minorHAnsi" w:cstheme="minorHAnsi"/>
        </w:rPr>
        <w:t>compliance</w:t>
      </w:r>
      <w:r w:rsidR="003F1081">
        <w:rPr>
          <w:rFonts w:asciiTheme="minorHAnsi" w:hAnsiTheme="minorHAnsi" w:cstheme="minorHAnsi"/>
        </w:rPr>
        <w:t xml:space="preserve"> and documentation</w:t>
      </w:r>
    </w:p>
    <w:p w:rsidR="00D17572" w:rsidRPr="00AA2F8F" w:rsidRDefault="00D17572" w:rsidP="00985478">
      <w:pPr>
        <w:pStyle w:val="Bulleted1stline"/>
        <w:tabs>
          <w:tab w:val="clear" w:pos="216"/>
          <w:tab w:val="num" w:pos="432"/>
        </w:tabs>
        <w:spacing w:before="60" w:after="60"/>
        <w:ind w:left="446" w:hanging="259"/>
        <w:rPr>
          <w:rFonts w:asciiTheme="minorHAnsi" w:hAnsiTheme="minorHAnsi" w:cstheme="minorHAnsi"/>
          <w:szCs w:val="20"/>
        </w:rPr>
      </w:pPr>
      <w:r w:rsidRPr="00AA2F8F">
        <w:rPr>
          <w:rFonts w:asciiTheme="minorHAnsi" w:hAnsiTheme="minorHAnsi" w:cstheme="minorHAnsi"/>
          <w:spacing w:val="-4"/>
          <w:szCs w:val="20"/>
        </w:rPr>
        <w:t xml:space="preserve">Process improvement </w:t>
      </w:r>
      <w:r w:rsidR="00AD1FC1" w:rsidRPr="00AA2F8F">
        <w:rPr>
          <w:rFonts w:asciiTheme="minorHAnsi" w:hAnsiTheme="minorHAnsi" w:cstheme="minorHAnsi"/>
          <w:spacing w:val="-4"/>
          <w:szCs w:val="20"/>
        </w:rPr>
        <w:t xml:space="preserve">concentration </w:t>
      </w:r>
      <w:r w:rsidR="0052270C" w:rsidRPr="00AA2F8F">
        <w:rPr>
          <w:rFonts w:asciiTheme="minorHAnsi" w:hAnsiTheme="minorHAnsi" w:cstheme="minorHAnsi"/>
          <w:spacing w:val="-4"/>
          <w:szCs w:val="20"/>
        </w:rPr>
        <w:t>implement</w:t>
      </w:r>
      <w:r w:rsidR="00AD1FC1" w:rsidRPr="00AA2F8F">
        <w:rPr>
          <w:rFonts w:asciiTheme="minorHAnsi" w:hAnsiTheme="minorHAnsi" w:cstheme="minorHAnsi"/>
          <w:spacing w:val="-4"/>
          <w:szCs w:val="20"/>
        </w:rPr>
        <w:t>ing</w:t>
      </w:r>
      <w:r w:rsidR="0052270C" w:rsidRPr="00AA2F8F">
        <w:rPr>
          <w:rFonts w:asciiTheme="minorHAnsi" w:hAnsiTheme="minorHAnsi" w:cstheme="minorHAnsi"/>
          <w:spacing w:val="-4"/>
          <w:szCs w:val="20"/>
        </w:rPr>
        <w:t xml:space="preserve"> </w:t>
      </w:r>
      <w:r w:rsidR="003F1081">
        <w:rPr>
          <w:rFonts w:asciiTheme="minorHAnsi" w:hAnsiTheme="minorHAnsi" w:cstheme="minorHAnsi"/>
          <w:spacing w:val="-4"/>
          <w:szCs w:val="20"/>
        </w:rPr>
        <w:t>organization</w:t>
      </w:r>
      <w:r w:rsidR="00F618E2" w:rsidRPr="00AA2F8F">
        <w:rPr>
          <w:rFonts w:asciiTheme="minorHAnsi" w:hAnsiTheme="minorHAnsi" w:cstheme="minorHAnsi"/>
          <w:spacing w:val="-4"/>
          <w:szCs w:val="20"/>
        </w:rPr>
        <w:t xml:space="preserve"> </w:t>
      </w:r>
      <w:r w:rsidRPr="00AA2F8F">
        <w:rPr>
          <w:rFonts w:asciiTheme="minorHAnsi" w:hAnsiTheme="minorHAnsi" w:cstheme="minorHAnsi"/>
          <w:spacing w:val="-4"/>
          <w:szCs w:val="20"/>
        </w:rPr>
        <w:t xml:space="preserve">Cost of Poor Quality </w:t>
      </w:r>
      <w:r w:rsidR="00292E28" w:rsidRPr="00AA2F8F">
        <w:rPr>
          <w:rFonts w:asciiTheme="minorHAnsi" w:hAnsiTheme="minorHAnsi" w:cstheme="minorHAnsi"/>
          <w:spacing w:val="-4"/>
          <w:szCs w:val="20"/>
        </w:rPr>
        <w:t xml:space="preserve">(COPQ) </w:t>
      </w:r>
      <w:r w:rsidRPr="00AA2F8F">
        <w:rPr>
          <w:rFonts w:asciiTheme="minorHAnsi" w:hAnsiTheme="minorHAnsi" w:cstheme="minorHAnsi"/>
          <w:spacing w:val="-4"/>
          <w:szCs w:val="20"/>
        </w:rPr>
        <w:t>initiatives</w:t>
      </w:r>
    </w:p>
    <w:p w:rsidR="00D17572" w:rsidRPr="008C1AF7" w:rsidRDefault="00162C0D" w:rsidP="00985478">
      <w:pPr>
        <w:pStyle w:val="Bulleted1stline"/>
        <w:tabs>
          <w:tab w:val="clear" w:pos="216"/>
          <w:tab w:val="num" w:pos="432"/>
        </w:tabs>
        <w:spacing w:before="60" w:after="60"/>
        <w:ind w:left="446" w:hanging="259"/>
        <w:rPr>
          <w:rFonts w:asciiTheme="minorHAnsi" w:hAnsiTheme="minorHAnsi" w:cstheme="minorHAnsi"/>
          <w:szCs w:val="20"/>
        </w:rPr>
      </w:pPr>
      <w:r w:rsidRPr="008C1AF7">
        <w:rPr>
          <w:rFonts w:asciiTheme="minorHAnsi" w:hAnsiTheme="minorHAnsi" w:cstheme="minorHAnsi"/>
          <w:szCs w:val="20"/>
        </w:rPr>
        <w:t xml:space="preserve">Experienced </w:t>
      </w:r>
      <w:r w:rsidR="008C1AF7" w:rsidRPr="008C1AF7">
        <w:rPr>
          <w:rFonts w:asciiTheme="minorHAnsi" w:hAnsiTheme="minorHAnsi" w:cstheme="minorHAnsi"/>
          <w:szCs w:val="20"/>
        </w:rPr>
        <w:t xml:space="preserve">ISO Quality System, FMEA, Internal Audit, and product </w:t>
      </w:r>
      <w:r w:rsidRPr="008C1AF7">
        <w:rPr>
          <w:rFonts w:asciiTheme="minorHAnsi" w:hAnsiTheme="minorHAnsi" w:cstheme="minorHAnsi"/>
          <w:szCs w:val="20"/>
        </w:rPr>
        <w:t>technical trainer</w:t>
      </w:r>
      <w:r w:rsidR="00D17572" w:rsidRPr="008C1AF7">
        <w:rPr>
          <w:rFonts w:asciiTheme="minorHAnsi" w:hAnsiTheme="minorHAnsi" w:cstheme="minorHAnsi"/>
          <w:szCs w:val="20"/>
        </w:rPr>
        <w:t xml:space="preserve"> across all </w:t>
      </w:r>
      <w:r w:rsidR="008C1AF7" w:rsidRPr="008C1AF7">
        <w:rPr>
          <w:rFonts w:asciiTheme="minorHAnsi" w:hAnsiTheme="minorHAnsi" w:cstheme="minorHAnsi"/>
          <w:szCs w:val="20"/>
        </w:rPr>
        <w:t>organization</w:t>
      </w:r>
      <w:r w:rsidR="00F618E2" w:rsidRPr="008C1AF7">
        <w:rPr>
          <w:rFonts w:asciiTheme="minorHAnsi" w:hAnsiTheme="minorHAnsi" w:cstheme="minorHAnsi"/>
          <w:szCs w:val="20"/>
        </w:rPr>
        <w:t>al</w:t>
      </w:r>
      <w:r w:rsidR="00D17572" w:rsidRPr="008C1AF7">
        <w:rPr>
          <w:rFonts w:asciiTheme="minorHAnsi" w:hAnsiTheme="minorHAnsi" w:cstheme="minorHAnsi"/>
          <w:szCs w:val="20"/>
        </w:rPr>
        <w:t xml:space="preserve"> levels</w:t>
      </w:r>
    </w:p>
    <w:p w:rsidR="00921305" w:rsidRPr="0052270C" w:rsidRDefault="00921305" w:rsidP="008C1AF7">
      <w:pPr>
        <w:pStyle w:val="StyleHeading1Body12ptNotBoldLeftAfter3pt"/>
        <w:spacing w:before="120"/>
        <w:rPr>
          <w:i/>
        </w:rPr>
      </w:pPr>
      <w:r w:rsidRPr="0052270C">
        <w:rPr>
          <w:i/>
        </w:rPr>
        <w:t>Education &amp; Certifications</w:t>
      </w:r>
    </w:p>
    <w:p w:rsidR="00921305" w:rsidRPr="00D95EAD" w:rsidRDefault="00921305" w:rsidP="00B5482E">
      <w:pPr>
        <w:pStyle w:val="1stlinewspace"/>
        <w:numPr>
          <w:ilvl w:val="1"/>
          <w:numId w:val="38"/>
        </w:numPr>
        <w:spacing w:before="60" w:after="60"/>
        <w:ind w:left="450" w:hanging="270"/>
        <w:rPr>
          <w:rFonts w:asciiTheme="minorHAnsi" w:hAnsiTheme="minorHAnsi" w:cstheme="minorHAnsi"/>
          <w:szCs w:val="20"/>
        </w:rPr>
      </w:pPr>
      <w:r w:rsidRPr="00D95EAD">
        <w:rPr>
          <w:rStyle w:val="Heading2Char"/>
          <w:rFonts w:asciiTheme="minorHAnsi" w:hAnsiTheme="minorHAnsi" w:cstheme="minorHAnsi"/>
          <w:color w:val="auto"/>
          <w:sz w:val="20"/>
          <w:szCs w:val="20"/>
        </w:rPr>
        <w:t xml:space="preserve">Masters, Business Administration, </w:t>
      </w:r>
      <w:r w:rsidRPr="00D95EAD">
        <w:rPr>
          <w:rStyle w:val="Heading2Char"/>
          <w:rFonts w:asciiTheme="minorHAnsi" w:hAnsiTheme="minorHAnsi" w:cstheme="minorHAnsi"/>
          <w:b w:val="0"/>
          <w:color w:val="auto"/>
          <w:sz w:val="20"/>
          <w:szCs w:val="20"/>
        </w:rPr>
        <w:t xml:space="preserve">2010, Honors, </w:t>
      </w:r>
      <w:r w:rsidRPr="00D95EAD">
        <w:rPr>
          <w:rFonts w:asciiTheme="minorHAnsi" w:hAnsiTheme="minorHAnsi" w:cstheme="minorHAnsi"/>
          <w:szCs w:val="20"/>
        </w:rPr>
        <w:t>University of Phoenix</w:t>
      </w:r>
      <w:r w:rsidR="003F3D8D" w:rsidRPr="00D95EAD">
        <w:rPr>
          <w:rStyle w:val="Heading2Char"/>
          <w:rFonts w:asciiTheme="minorHAnsi" w:hAnsiTheme="minorHAnsi" w:cstheme="minorHAnsi"/>
          <w:b w:val="0"/>
          <w:color w:val="auto"/>
          <w:sz w:val="20"/>
          <w:szCs w:val="20"/>
        </w:rPr>
        <w:t>, GPA 3.97</w:t>
      </w:r>
      <w:r w:rsidRPr="00D95EAD">
        <w:rPr>
          <w:rFonts w:asciiTheme="minorHAnsi" w:hAnsiTheme="minorHAnsi" w:cstheme="minorHAnsi"/>
          <w:szCs w:val="20"/>
        </w:rPr>
        <w:t xml:space="preserve"> </w:t>
      </w:r>
    </w:p>
    <w:p w:rsidR="00921305" w:rsidRPr="00D95EAD" w:rsidRDefault="00921305" w:rsidP="00B5482E">
      <w:pPr>
        <w:pStyle w:val="1stlinewspace"/>
        <w:numPr>
          <w:ilvl w:val="1"/>
          <w:numId w:val="38"/>
        </w:numPr>
        <w:spacing w:before="60" w:after="60"/>
        <w:ind w:left="450" w:hanging="270"/>
        <w:rPr>
          <w:rFonts w:asciiTheme="minorHAnsi" w:hAnsiTheme="minorHAnsi" w:cstheme="minorHAnsi"/>
          <w:szCs w:val="20"/>
        </w:rPr>
      </w:pPr>
      <w:r w:rsidRPr="00D95EAD">
        <w:rPr>
          <w:rStyle w:val="Heading2Char"/>
          <w:rFonts w:asciiTheme="minorHAnsi" w:hAnsiTheme="minorHAnsi" w:cstheme="minorHAnsi"/>
          <w:color w:val="auto"/>
          <w:sz w:val="20"/>
          <w:szCs w:val="20"/>
        </w:rPr>
        <w:t xml:space="preserve">Bachelor of Science, Business Management, </w:t>
      </w:r>
      <w:r w:rsidRPr="00D95EAD">
        <w:rPr>
          <w:rStyle w:val="Heading2Char"/>
          <w:rFonts w:asciiTheme="minorHAnsi" w:hAnsiTheme="minorHAnsi" w:cstheme="minorHAnsi"/>
          <w:b w:val="0"/>
          <w:color w:val="auto"/>
          <w:sz w:val="20"/>
          <w:szCs w:val="20"/>
        </w:rPr>
        <w:t>2008,</w:t>
      </w:r>
      <w:r w:rsidRPr="00D95EAD">
        <w:rPr>
          <w:rStyle w:val="Heading2Char"/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95EAD">
        <w:rPr>
          <w:rFonts w:asciiTheme="minorHAnsi" w:hAnsiTheme="minorHAnsi" w:cstheme="minorHAnsi"/>
          <w:szCs w:val="20"/>
        </w:rPr>
        <w:t>University of Phoenix</w:t>
      </w:r>
      <w:r w:rsidR="003F3D8D" w:rsidRPr="00D95EAD">
        <w:rPr>
          <w:rStyle w:val="Heading2Char"/>
          <w:rFonts w:asciiTheme="minorHAnsi" w:hAnsiTheme="minorHAnsi" w:cstheme="minorHAnsi"/>
          <w:b w:val="0"/>
          <w:color w:val="auto"/>
          <w:sz w:val="20"/>
          <w:szCs w:val="20"/>
        </w:rPr>
        <w:t>, GPA 3.83</w:t>
      </w:r>
      <w:r w:rsidRPr="00D95EAD">
        <w:rPr>
          <w:rFonts w:asciiTheme="minorHAnsi" w:hAnsiTheme="minorHAnsi" w:cstheme="minorHAnsi"/>
          <w:szCs w:val="20"/>
        </w:rPr>
        <w:t xml:space="preserve"> </w:t>
      </w:r>
    </w:p>
    <w:p w:rsidR="00921305" w:rsidRPr="00D95EAD" w:rsidRDefault="00921305" w:rsidP="00B5482E">
      <w:pPr>
        <w:pStyle w:val="1stlinewspace"/>
        <w:numPr>
          <w:ilvl w:val="1"/>
          <w:numId w:val="38"/>
        </w:numPr>
        <w:spacing w:before="60" w:after="60"/>
        <w:ind w:left="450" w:hanging="270"/>
        <w:rPr>
          <w:rStyle w:val="Heading2Char"/>
          <w:rFonts w:asciiTheme="minorHAnsi" w:hAnsiTheme="minorHAnsi" w:cstheme="minorHAnsi"/>
          <w:b w:val="0"/>
          <w:color w:val="auto"/>
          <w:sz w:val="20"/>
          <w:szCs w:val="20"/>
        </w:rPr>
      </w:pPr>
      <w:r w:rsidRPr="00D95EAD">
        <w:rPr>
          <w:rStyle w:val="Heading2Char"/>
          <w:rFonts w:asciiTheme="minorHAnsi" w:hAnsiTheme="minorHAnsi" w:cstheme="minorHAnsi"/>
          <w:color w:val="auto"/>
          <w:sz w:val="20"/>
          <w:szCs w:val="20"/>
        </w:rPr>
        <w:t>Associate in Applied Science, Electronic Sys.,</w:t>
      </w:r>
      <w:r w:rsidRPr="00D95EAD">
        <w:rPr>
          <w:rStyle w:val="Heading2Char"/>
          <w:rFonts w:asciiTheme="minorHAnsi" w:hAnsiTheme="minorHAnsi" w:cstheme="minorHAnsi"/>
          <w:b w:val="0"/>
          <w:color w:val="auto"/>
          <w:sz w:val="20"/>
          <w:szCs w:val="20"/>
        </w:rPr>
        <w:t xml:space="preserve"> 1995, Community College of the Air Force</w:t>
      </w:r>
    </w:p>
    <w:p w:rsidR="00921305" w:rsidRPr="00D95EAD" w:rsidRDefault="00921305" w:rsidP="00B5482E">
      <w:pPr>
        <w:pStyle w:val="1stlinewspace"/>
        <w:numPr>
          <w:ilvl w:val="1"/>
          <w:numId w:val="38"/>
        </w:numPr>
        <w:ind w:left="450" w:hanging="270"/>
        <w:rPr>
          <w:rFonts w:asciiTheme="minorHAnsi" w:hAnsiTheme="minorHAnsi" w:cstheme="minorHAnsi"/>
          <w:b/>
          <w:szCs w:val="20"/>
        </w:rPr>
      </w:pPr>
      <w:r w:rsidRPr="00D95EAD">
        <w:rPr>
          <w:rFonts w:asciiTheme="minorHAnsi" w:hAnsiTheme="minorHAnsi" w:cstheme="minorHAnsi"/>
          <w:b/>
          <w:szCs w:val="20"/>
        </w:rPr>
        <w:t xml:space="preserve">Certification: </w:t>
      </w:r>
      <w:r w:rsidRPr="00D95EAD">
        <w:rPr>
          <w:rFonts w:asciiTheme="minorHAnsi" w:hAnsiTheme="minorHAnsi" w:cstheme="minorHAnsi"/>
          <w:szCs w:val="20"/>
        </w:rPr>
        <w:t xml:space="preserve">APQP/PPAP Certified, AIAG, 2011 </w:t>
      </w:r>
    </w:p>
    <w:p w:rsidR="00921305" w:rsidRPr="00D95EAD" w:rsidRDefault="00921305" w:rsidP="00B5482E">
      <w:pPr>
        <w:pStyle w:val="1stlinewspace"/>
        <w:numPr>
          <w:ilvl w:val="1"/>
          <w:numId w:val="38"/>
        </w:numPr>
        <w:spacing w:before="60" w:after="60"/>
        <w:ind w:left="450" w:hanging="270"/>
        <w:rPr>
          <w:rFonts w:asciiTheme="minorHAnsi" w:hAnsiTheme="minorHAnsi" w:cstheme="minorHAnsi"/>
          <w:szCs w:val="20"/>
        </w:rPr>
      </w:pPr>
      <w:r w:rsidRPr="00D95EAD">
        <w:rPr>
          <w:rFonts w:asciiTheme="minorHAnsi" w:hAnsiTheme="minorHAnsi" w:cstheme="minorHAnsi"/>
          <w:b/>
          <w:szCs w:val="20"/>
        </w:rPr>
        <w:t xml:space="preserve">Certification: </w:t>
      </w:r>
      <w:r w:rsidRPr="00D95EAD">
        <w:rPr>
          <w:rFonts w:asciiTheme="minorHAnsi" w:hAnsiTheme="minorHAnsi" w:cstheme="minorHAnsi"/>
          <w:szCs w:val="20"/>
        </w:rPr>
        <w:t>ISO Internal Audit Training,</w:t>
      </w:r>
      <w:r w:rsidRPr="00D95EAD">
        <w:rPr>
          <w:rFonts w:asciiTheme="minorHAnsi" w:hAnsiTheme="minorHAnsi" w:cstheme="minorHAnsi"/>
          <w:b/>
          <w:szCs w:val="20"/>
        </w:rPr>
        <w:t xml:space="preserve"> </w:t>
      </w:r>
      <w:r w:rsidRPr="00D95EAD">
        <w:rPr>
          <w:rFonts w:asciiTheme="minorHAnsi" w:hAnsiTheme="minorHAnsi" w:cstheme="minorHAnsi"/>
          <w:szCs w:val="20"/>
        </w:rPr>
        <w:t>2002</w:t>
      </w:r>
    </w:p>
    <w:p w:rsidR="00921305" w:rsidRPr="00D95EAD" w:rsidRDefault="00921305" w:rsidP="00B5482E">
      <w:pPr>
        <w:pStyle w:val="Phonenumbers"/>
        <w:numPr>
          <w:ilvl w:val="1"/>
          <w:numId w:val="38"/>
        </w:numPr>
        <w:ind w:left="450" w:hanging="270"/>
        <w:jc w:val="left"/>
        <w:rPr>
          <w:rFonts w:asciiTheme="minorHAnsi" w:hAnsiTheme="minorHAnsi" w:cstheme="minorHAnsi"/>
          <w:sz w:val="20"/>
          <w:szCs w:val="20"/>
        </w:rPr>
      </w:pPr>
      <w:r w:rsidRPr="00D95EAD">
        <w:rPr>
          <w:rFonts w:asciiTheme="minorHAnsi" w:hAnsiTheme="minorHAnsi" w:cstheme="minorHAnsi"/>
          <w:b/>
          <w:sz w:val="20"/>
          <w:szCs w:val="20"/>
        </w:rPr>
        <w:t xml:space="preserve">Affiliation: </w:t>
      </w:r>
      <w:r w:rsidRPr="00D95EAD">
        <w:rPr>
          <w:rFonts w:asciiTheme="minorHAnsi" w:hAnsiTheme="minorHAnsi" w:cstheme="minorHAnsi"/>
          <w:sz w:val="20"/>
          <w:szCs w:val="20"/>
        </w:rPr>
        <w:t>American Society for Quality (ASQ), member since 2009</w:t>
      </w:r>
    </w:p>
    <w:p w:rsidR="00C8011F" w:rsidRPr="0052270C" w:rsidRDefault="000768D7" w:rsidP="008C1AF7">
      <w:pPr>
        <w:pStyle w:val="StyleHeading1Body12ptNotBoldLeftAfter3pt"/>
        <w:spacing w:before="120"/>
        <w:rPr>
          <w:i/>
          <w:szCs w:val="28"/>
        </w:rPr>
      </w:pPr>
      <w:r>
        <w:rPr>
          <w:i/>
        </w:rPr>
        <w:t>Career</w:t>
      </w:r>
      <w:r w:rsidR="005E3F0D">
        <w:rPr>
          <w:i/>
        </w:rPr>
        <w:t xml:space="preserve"> Highlights</w:t>
      </w:r>
    </w:p>
    <w:p w:rsidR="000378CE" w:rsidRPr="000378CE" w:rsidRDefault="005E3F0D" w:rsidP="00985478">
      <w:pPr>
        <w:pStyle w:val="Bulleted1stline"/>
        <w:tabs>
          <w:tab w:val="clear" w:pos="216"/>
          <w:tab w:val="num" w:pos="450"/>
        </w:tabs>
        <w:spacing w:before="60" w:after="60"/>
        <w:ind w:left="461" w:hanging="2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803F7">
        <w:rPr>
          <w:rFonts w:asciiTheme="minorHAnsi" w:hAnsiTheme="minorHAnsi" w:cstheme="minorHAnsi"/>
        </w:rPr>
        <w:t xml:space="preserve">chieved </w:t>
      </w:r>
      <w:r w:rsidR="00F803F7" w:rsidRPr="000378CE">
        <w:rPr>
          <w:rFonts w:asciiTheme="minorHAnsi" w:hAnsiTheme="minorHAnsi" w:cstheme="minorHAnsi"/>
        </w:rPr>
        <w:t xml:space="preserve">ISO 9001 </w:t>
      </w:r>
      <w:r w:rsidR="003B1F2A">
        <w:rPr>
          <w:rFonts w:asciiTheme="minorHAnsi" w:hAnsiTheme="minorHAnsi" w:cstheme="minorHAnsi"/>
        </w:rPr>
        <w:t>certification</w:t>
      </w:r>
      <w:r w:rsidR="00F803F7" w:rsidRPr="000378CE">
        <w:rPr>
          <w:rFonts w:asciiTheme="minorHAnsi" w:hAnsiTheme="minorHAnsi" w:cstheme="minorHAnsi"/>
        </w:rPr>
        <w:t xml:space="preserve"> </w:t>
      </w:r>
      <w:r w:rsidR="00AC6B32">
        <w:rPr>
          <w:rFonts w:asciiTheme="minorHAnsi" w:hAnsiTheme="minorHAnsi" w:cstheme="minorHAnsi"/>
        </w:rPr>
        <w:t xml:space="preserve">goal </w:t>
      </w:r>
      <w:r w:rsidR="00F803F7">
        <w:rPr>
          <w:rFonts w:asciiTheme="minorHAnsi" w:hAnsiTheme="minorHAnsi" w:cstheme="minorHAnsi"/>
        </w:rPr>
        <w:t xml:space="preserve">for </w:t>
      </w:r>
      <w:r w:rsidR="000378CE" w:rsidRPr="000378CE">
        <w:rPr>
          <w:rFonts w:asciiTheme="minorHAnsi" w:hAnsiTheme="minorHAnsi" w:cstheme="minorHAnsi"/>
        </w:rPr>
        <w:t>Colorado’s largest state-of-the-art wind turbine factory</w:t>
      </w:r>
      <w:r w:rsidR="00544A3F">
        <w:rPr>
          <w:rFonts w:asciiTheme="minorHAnsi" w:hAnsiTheme="minorHAnsi" w:cstheme="minorHAnsi"/>
        </w:rPr>
        <w:t xml:space="preserve"> </w:t>
      </w:r>
      <w:r w:rsidR="00750304">
        <w:rPr>
          <w:rFonts w:asciiTheme="minorHAnsi" w:hAnsiTheme="minorHAnsi" w:cstheme="minorHAnsi"/>
        </w:rPr>
        <w:t xml:space="preserve">within </w:t>
      </w:r>
      <w:r w:rsidR="00544A3F">
        <w:rPr>
          <w:rFonts w:asciiTheme="minorHAnsi" w:hAnsiTheme="minorHAnsi" w:cstheme="minorHAnsi"/>
        </w:rPr>
        <w:t>six months</w:t>
      </w:r>
    </w:p>
    <w:p w:rsidR="00FD27A2" w:rsidRDefault="00544A3F" w:rsidP="00985478">
      <w:pPr>
        <w:pStyle w:val="Bulleted1stline"/>
        <w:tabs>
          <w:tab w:val="clear" w:pos="216"/>
          <w:tab w:val="num" w:pos="450"/>
        </w:tabs>
        <w:spacing w:before="60" w:after="60"/>
        <w:ind w:left="461" w:hanging="2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Implemented</w:t>
      </w:r>
      <w:r w:rsidR="005E3F0D">
        <w:rPr>
          <w:rFonts w:asciiTheme="minorHAnsi" w:hAnsiTheme="minorHAnsi" w:cstheme="minorHAnsi"/>
        </w:rPr>
        <w:t xml:space="preserve"> QMS and </w:t>
      </w:r>
      <w:r>
        <w:rPr>
          <w:rFonts w:asciiTheme="minorHAnsi" w:hAnsiTheme="minorHAnsi" w:cstheme="minorHAnsi"/>
        </w:rPr>
        <w:t xml:space="preserve">achieved </w:t>
      </w:r>
      <w:r w:rsidR="00FD27A2" w:rsidRPr="00C664C0">
        <w:rPr>
          <w:rFonts w:asciiTheme="minorHAnsi" w:hAnsiTheme="minorHAnsi" w:cstheme="minorHAnsi"/>
        </w:rPr>
        <w:t xml:space="preserve">ISO 9001 </w:t>
      </w:r>
      <w:r w:rsidR="00FD27A2">
        <w:rPr>
          <w:rFonts w:asciiTheme="minorHAnsi" w:hAnsiTheme="minorHAnsi" w:cstheme="minorHAnsi"/>
        </w:rPr>
        <w:t>certification</w:t>
      </w:r>
      <w:r w:rsidR="00FD27A2" w:rsidRPr="00C664C0">
        <w:rPr>
          <w:rFonts w:asciiTheme="minorHAnsi" w:hAnsiTheme="minorHAnsi" w:cstheme="minorHAnsi"/>
        </w:rPr>
        <w:t xml:space="preserve"> for </w:t>
      </w:r>
      <w:r w:rsidR="005E3F0D">
        <w:rPr>
          <w:rFonts w:asciiTheme="minorHAnsi" w:hAnsiTheme="minorHAnsi" w:cstheme="minorHAnsi"/>
        </w:rPr>
        <w:t>hi-tech</w:t>
      </w:r>
      <w:r w:rsidR="00FD27A2" w:rsidRPr="00C664C0">
        <w:rPr>
          <w:rFonts w:asciiTheme="minorHAnsi" w:hAnsiTheme="minorHAnsi" w:cstheme="minorHAnsi"/>
        </w:rPr>
        <w:t xml:space="preserve"> laser manufacturer seven months ahead of schedule</w:t>
      </w:r>
    </w:p>
    <w:p w:rsidR="00750304" w:rsidRDefault="00750304" w:rsidP="00750304">
      <w:pPr>
        <w:pStyle w:val="Bulleted1stline"/>
        <w:tabs>
          <w:tab w:val="clear" w:pos="216"/>
          <w:tab w:val="num" w:pos="450"/>
        </w:tabs>
        <w:spacing w:before="60" w:after="60"/>
        <w:ind w:left="461" w:hanging="2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Successfully executed</w:t>
      </w:r>
      <w:r w:rsidRPr="00642D34">
        <w:rPr>
          <w:rFonts w:asciiTheme="minorHAnsi" w:hAnsiTheme="minorHAnsi" w:cstheme="minorHAnsi"/>
        </w:rPr>
        <w:t xml:space="preserve"> and managed Q</w:t>
      </w:r>
      <w:r>
        <w:rPr>
          <w:rFonts w:asciiTheme="minorHAnsi" w:hAnsiTheme="minorHAnsi" w:cstheme="minorHAnsi"/>
        </w:rPr>
        <w:t>MS</w:t>
      </w:r>
      <w:r w:rsidRPr="00642D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implementation </w:t>
      </w:r>
      <w:r w:rsidRPr="00642D34">
        <w:rPr>
          <w:rFonts w:asciiTheme="minorHAnsi" w:hAnsiTheme="minorHAnsi" w:cstheme="minorHAnsi"/>
        </w:rPr>
        <w:t>for remote factory start-ups in Canada, Brazil, and Spain</w:t>
      </w:r>
    </w:p>
    <w:p w:rsidR="000378CE" w:rsidRPr="00F803F7" w:rsidRDefault="00A655DC" w:rsidP="00985478">
      <w:pPr>
        <w:pStyle w:val="Bulleted1stline"/>
        <w:tabs>
          <w:tab w:val="clear" w:pos="216"/>
          <w:tab w:val="num" w:pos="450"/>
        </w:tabs>
        <w:spacing w:before="60" w:after="60"/>
        <w:ind w:left="461" w:hanging="274"/>
        <w:rPr>
          <w:rFonts w:asciiTheme="minorHAnsi" w:hAnsiTheme="minorHAnsi" w:cstheme="minorHAnsi"/>
        </w:rPr>
      </w:pPr>
      <w:r w:rsidRPr="00F803F7">
        <w:rPr>
          <w:rFonts w:asciiTheme="minorHAnsi" w:hAnsiTheme="minorHAnsi" w:cstheme="minorHAnsi"/>
        </w:rPr>
        <w:t>I</w:t>
      </w:r>
      <w:r w:rsidR="000378CE" w:rsidRPr="00F803F7">
        <w:rPr>
          <w:rFonts w:asciiTheme="minorHAnsi" w:hAnsiTheme="minorHAnsi" w:cstheme="minorHAnsi"/>
        </w:rPr>
        <w:t>mplement</w:t>
      </w:r>
      <w:r w:rsidRPr="00F803F7">
        <w:rPr>
          <w:rFonts w:asciiTheme="minorHAnsi" w:hAnsiTheme="minorHAnsi" w:cstheme="minorHAnsi"/>
        </w:rPr>
        <w:t>ed</w:t>
      </w:r>
      <w:r w:rsidR="000378CE" w:rsidRPr="00F803F7">
        <w:rPr>
          <w:rFonts w:asciiTheme="minorHAnsi" w:hAnsiTheme="minorHAnsi" w:cstheme="minorHAnsi"/>
        </w:rPr>
        <w:t xml:space="preserve"> </w:t>
      </w:r>
      <w:r w:rsidR="00F803F7" w:rsidRPr="00F803F7">
        <w:rPr>
          <w:rFonts w:asciiTheme="minorHAnsi" w:hAnsiTheme="minorHAnsi" w:cstheme="minorHAnsi"/>
        </w:rPr>
        <w:t>Vestas’ first-ever Q</w:t>
      </w:r>
      <w:r w:rsidR="00642D34">
        <w:rPr>
          <w:rFonts w:asciiTheme="minorHAnsi" w:hAnsiTheme="minorHAnsi" w:cstheme="minorHAnsi"/>
        </w:rPr>
        <w:t xml:space="preserve">MS </w:t>
      </w:r>
      <w:r w:rsidR="00F803F7" w:rsidRPr="00F803F7">
        <w:rPr>
          <w:rFonts w:asciiTheme="minorHAnsi" w:hAnsiTheme="minorHAnsi" w:cstheme="minorHAnsi"/>
        </w:rPr>
        <w:t xml:space="preserve">based on </w:t>
      </w:r>
      <w:r w:rsidR="003B1F2A">
        <w:rPr>
          <w:rFonts w:asciiTheme="minorHAnsi" w:hAnsiTheme="minorHAnsi" w:cstheme="minorHAnsi"/>
        </w:rPr>
        <w:t xml:space="preserve">Lean </w:t>
      </w:r>
      <w:r w:rsidR="000D7928">
        <w:rPr>
          <w:rFonts w:asciiTheme="minorHAnsi" w:hAnsiTheme="minorHAnsi" w:cstheme="minorHAnsi"/>
        </w:rPr>
        <w:t xml:space="preserve">production practices and the </w:t>
      </w:r>
      <w:r w:rsidRPr="00F803F7">
        <w:rPr>
          <w:rFonts w:asciiTheme="minorHAnsi" w:hAnsiTheme="minorHAnsi" w:cstheme="minorHAnsi"/>
        </w:rPr>
        <w:t>Toyota Production System</w:t>
      </w:r>
    </w:p>
    <w:p w:rsidR="003C3CCD" w:rsidRPr="003C3CCD" w:rsidRDefault="003C3CCD" w:rsidP="003C3CCD">
      <w:pPr>
        <w:pStyle w:val="Bulleted1stline"/>
        <w:tabs>
          <w:tab w:val="clear" w:pos="216"/>
          <w:tab w:val="num" w:pos="432"/>
        </w:tabs>
        <w:spacing w:before="60" w:after="60"/>
        <w:ind w:left="432" w:hanging="2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Developed and implemented Internal Audit teams for three different organizations authoring audit team guidelines</w:t>
      </w:r>
    </w:p>
    <w:p w:rsidR="00E831BB" w:rsidRPr="00FD27A2" w:rsidRDefault="00642D34" w:rsidP="00FD27A2">
      <w:pPr>
        <w:pStyle w:val="Bulleted1stline"/>
        <w:tabs>
          <w:tab w:val="clear" w:pos="216"/>
          <w:tab w:val="num" w:pos="450"/>
        </w:tabs>
        <w:spacing w:before="60" w:after="60"/>
        <w:ind w:left="461" w:hanging="274"/>
        <w:rPr>
          <w:rFonts w:asciiTheme="minorHAnsi" w:hAnsiTheme="minorHAnsi" w:cstheme="minorHAnsi"/>
        </w:rPr>
      </w:pPr>
      <w:r w:rsidRPr="00642D34">
        <w:rPr>
          <w:rFonts w:asciiTheme="minorHAnsi" w:hAnsiTheme="minorHAnsi" w:cstheme="minorHAnsi"/>
        </w:rPr>
        <w:t>Process FMEA project team lead,</w:t>
      </w:r>
      <w:r w:rsidR="000378CE" w:rsidRPr="00642D34">
        <w:rPr>
          <w:rFonts w:asciiTheme="minorHAnsi" w:hAnsiTheme="minorHAnsi" w:cstheme="minorHAnsi"/>
        </w:rPr>
        <w:t xml:space="preserve"> identified </w:t>
      </w:r>
      <w:r w:rsidR="00DF7B74">
        <w:rPr>
          <w:rFonts w:asciiTheme="minorHAnsi" w:hAnsiTheme="minorHAnsi" w:cstheme="minorHAnsi"/>
        </w:rPr>
        <w:t xml:space="preserve">5000+ </w:t>
      </w:r>
      <w:r w:rsidR="000378CE" w:rsidRPr="00642D34">
        <w:rPr>
          <w:rFonts w:asciiTheme="minorHAnsi" w:hAnsiTheme="minorHAnsi" w:cstheme="minorHAnsi"/>
        </w:rPr>
        <w:t xml:space="preserve">assembly related risks, reduced safety </w:t>
      </w:r>
      <w:r w:rsidR="00C664C0">
        <w:rPr>
          <w:rFonts w:asciiTheme="minorHAnsi" w:hAnsiTheme="minorHAnsi" w:cstheme="minorHAnsi"/>
        </w:rPr>
        <w:t xml:space="preserve">related </w:t>
      </w:r>
      <w:r w:rsidR="000378CE" w:rsidRPr="00642D34">
        <w:rPr>
          <w:rFonts w:asciiTheme="minorHAnsi" w:hAnsiTheme="minorHAnsi" w:cstheme="minorHAnsi"/>
        </w:rPr>
        <w:t>incidents by 60%</w:t>
      </w:r>
    </w:p>
    <w:p w:rsidR="00C8011F" w:rsidRPr="00FD27A2" w:rsidRDefault="00577642" w:rsidP="00C8011F">
      <w:pPr>
        <w:pStyle w:val="Bulleted1stline"/>
        <w:tabs>
          <w:tab w:val="clear" w:pos="216"/>
          <w:tab w:val="num" w:pos="432"/>
        </w:tabs>
        <w:spacing w:before="60" w:after="60"/>
        <w:ind w:left="432" w:hanging="2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>Created</w:t>
      </w:r>
      <w:r w:rsidR="00E831BB" w:rsidRPr="00AA2F8F">
        <w:rPr>
          <w:rFonts w:asciiTheme="minorHAnsi" w:hAnsiTheme="minorHAnsi" w:cstheme="minorHAnsi"/>
          <w:szCs w:val="20"/>
        </w:rPr>
        <w:t xml:space="preserve"> </w:t>
      </w:r>
      <w:r w:rsidR="00D17346">
        <w:rPr>
          <w:rFonts w:asciiTheme="minorHAnsi" w:hAnsiTheme="minorHAnsi" w:cstheme="minorHAnsi"/>
          <w:szCs w:val="20"/>
        </w:rPr>
        <w:t xml:space="preserve">new-hire </w:t>
      </w:r>
      <w:r w:rsidR="00E831BB" w:rsidRPr="00AA2F8F">
        <w:rPr>
          <w:rFonts w:asciiTheme="minorHAnsi" w:hAnsiTheme="minorHAnsi" w:cstheme="minorHAnsi"/>
          <w:szCs w:val="20"/>
        </w:rPr>
        <w:t xml:space="preserve">product </w:t>
      </w:r>
      <w:r w:rsidR="00E831BB">
        <w:rPr>
          <w:rFonts w:asciiTheme="minorHAnsi" w:hAnsiTheme="minorHAnsi" w:cstheme="minorHAnsi"/>
          <w:szCs w:val="20"/>
        </w:rPr>
        <w:t xml:space="preserve">training </w:t>
      </w:r>
      <w:r w:rsidR="00E831BB" w:rsidRPr="00AA2F8F">
        <w:rPr>
          <w:rFonts w:asciiTheme="minorHAnsi" w:hAnsiTheme="minorHAnsi" w:cstheme="minorHAnsi"/>
          <w:szCs w:val="20"/>
        </w:rPr>
        <w:t xml:space="preserve">seminar, </w:t>
      </w:r>
      <w:r w:rsidR="003B1F2A">
        <w:rPr>
          <w:rFonts w:asciiTheme="minorHAnsi" w:hAnsiTheme="minorHAnsi" w:cstheme="minorHAnsi"/>
          <w:szCs w:val="20"/>
        </w:rPr>
        <w:t xml:space="preserve">generated </w:t>
      </w:r>
      <w:r>
        <w:rPr>
          <w:rFonts w:asciiTheme="minorHAnsi" w:hAnsiTheme="minorHAnsi" w:cstheme="minorHAnsi"/>
          <w:szCs w:val="20"/>
        </w:rPr>
        <w:t xml:space="preserve">15% </w:t>
      </w:r>
      <w:r w:rsidR="003B1F2A">
        <w:rPr>
          <w:rFonts w:asciiTheme="minorHAnsi" w:hAnsiTheme="minorHAnsi" w:cstheme="minorHAnsi"/>
          <w:szCs w:val="20"/>
        </w:rPr>
        <w:t>increase in</w:t>
      </w:r>
      <w:r>
        <w:rPr>
          <w:rFonts w:asciiTheme="minorHAnsi" w:hAnsiTheme="minorHAnsi" w:cstheme="minorHAnsi"/>
          <w:szCs w:val="20"/>
        </w:rPr>
        <w:t xml:space="preserve"> revenue generation for </w:t>
      </w:r>
      <w:r w:rsidR="003B1F2A">
        <w:rPr>
          <w:rFonts w:asciiTheme="minorHAnsi" w:hAnsiTheme="minorHAnsi" w:cstheme="minorHAnsi"/>
          <w:szCs w:val="20"/>
        </w:rPr>
        <w:t>four</w:t>
      </w:r>
      <w:r>
        <w:rPr>
          <w:rFonts w:asciiTheme="minorHAnsi" w:hAnsiTheme="minorHAnsi" w:cstheme="minorHAnsi"/>
          <w:szCs w:val="20"/>
        </w:rPr>
        <w:t xml:space="preserve"> consecutive quarters</w:t>
      </w:r>
    </w:p>
    <w:p w:rsidR="00C8011F" w:rsidRPr="0052270C" w:rsidRDefault="00C8011F" w:rsidP="008C1AF7">
      <w:pPr>
        <w:pStyle w:val="StyleHeading1Body12ptNotBoldLeftAfter3pt"/>
        <w:spacing w:before="120"/>
        <w:rPr>
          <w:i/>
        </w:rPr>
      </w:pPr>
      <w:r w:rsidRPr="0052270C">
        <w:rPr>
          <w:i/>
        </w:rPr>
        <w:t>Employment History</w:t>
      </w:r>
    </w:p>
    <w:tbl>
      <w:tblPr>
        <w:tblW w:w="9954" w:type="dxa"/>
        <w:tblInd w:w="198" w:type="dxa"/>
        <w:tblLook w:val="04A0"/>
      </w:tblPr>
      <w:tblGrid>
        <w:gridCol w:w="8460"/>
        <w:gridCol w:w="1494"/>
      </w:tblGrid>
      <w:tr w:rsidR="00C8011F" w:rsidRPr="00C8011F" w:rsidTr="000768D7">
        <w:trPr>
          <w:trHeight w:val="270"/>
        </w:trPr>
        <w:tc>
          <w:tcPr>
            <w:tcW w:w="8460" w:type="dxa"/>
          </w:tcPr>
          <w:p w:rsidR="00C8011F" w:rsidRPr="00C8011F" w:rsidRDefault="00C8011F" w:rsidP="00D00189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VESTAS NACELLES – </w:t>
            </w:r>
            <w:r w:rsidRPr="00C801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Brighton, CO as </w:t>
            </w:r>
            <w:r w:rsidRPr="00C8011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Quality Systems Engineer</w:t>
            </w:r>
          </w:p>
        </w:tc>
        <w:tc>
          <w:tcPr>
            <w:tcW w:w="1494" w:type="dxa"/>
          </w:tcPr>
          <w:p w:rsidR="00C8011F" w:rsidRPr="00C8011F" w:rsidRDefault="000768D7" w:rsidP="000768D7">
            <w:pPr>
              <w:pStyle w:val="Date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C8011F" w:rsidRPr="00C8011F">
              <w:rPr>
                <w:rFonts w:asciiTheme="minorHAnsi" w:hAnsiTheme="minorHAnsi" w:cstheme="minorHAnsi"/>
              </w:rPr>
              <w:t>2010-2012</w:t>
            </w:r>
          </w:p>
        </w:tc>
      </w:tr>
      <w:tr w:rsidR="00C8011F" w:rsidRPr="00C8011F" w:rsidTr="000768D7">
        <w:tc>
          <w:tcPr>
            <w:tcW w:w="8460" w:type="dxa"/>
          </w:tcPr>
          <w:p w:rsidR="00C8011F" w:rsidRPr="00C8011F" w:rsidRDefault="00C8011F" w:rsidP="00D00189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 xml:space="preserve">MELCO-OERLIKON - 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Westminster, CO as </w:t>
            </w:r>
            <w:r w:rsidRPr="00C8011F">
              <w:rPr>
                <w:rStyle w:val="Employer"/>
                <w:rFonts w:asciiTheme="minorHAnsi" w:hAnsiTheme="minorHAnsi" w:cstheme="minorHAnsi"/>
                <w:b/>
                <w:i/>
                <w:szCs w:val="20"/>
              </w:rPr>
              <w:t>Sr. Quality Assurance Specialist</w:t>
            </w:r>
          </w:p>
        </w:tc>
        <w:tc>
          <w:tcPr>
            <w:tcW w:w="1494" w:type="dxa"/>
          </w:tcPr>
          <w:p w:rsidR="00C8011F" w:rsidRPr="00C8011F" w:rsidRDefault="00C8011F" w:rsidP="00D00189">
            <w:pPr>
              <w:pStyle w:val="Dates"/>
              <w:rPr>
                <w:rStyle w:val="Employer"/>
                <w:rFonts w:asciiTheme="minorHAnsi" w:hAnsiTheme="minorHAnsi" w:cstheme="minorHAnsi"/>
              </w:rPr>
            </w:pPr>
            <w:r w:rsidRPr="00C8011F">
              <w:rPr>
                <w:rFonts w:asciiTheme="minorHAnsi" w:hAnsiTheme="minorHAnsi" w:cstheme="minorHAnsi"/>
              </w:rPr>
              <w:t>2007-2009</w:t>
            </w:r>
          </w:p>
        </w:tc>
      </w:tr>
      <w:tr w:rsidR="00C8011F" w:rsidRPr="00C8011F" w:rsidTr="000768D7">
        <w:tc>
          <w:tcPr>
            <w:tcW w:w="8460" w:type="dxa"/>
          </w:tcPr>
          <w:p w:rsidR="00C8011F" w:rsidRPr="00C8011F" w:rsidRDefault="00C8011F" w:rsidP="00D00189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 xml:space="preserve">AUTOMATED COPY SYSTEMS - 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Abilene, TX as </w:t>
            </w:r>
            <w:r w:rsidRPr="00C8011F">
              <w:rPr>
                <w:rStyle w:val="Employer"/>
                <w:rFonts w:asciiTheme="minorHAnsi" w:hAnsiTheme="minorHAnsi" w:cstheme="minorHAnsi"/>
                <w:b/>
                <w:i/>
                <w:szCs w:val="20"/>
              </w:rPr>
              <w:t>Product Manager</w:t>
            </w:r>
          </w:p>
        </w:tc>
        <w:tc>
          <w:tcPr>
            <w:tcW w:w="1494" w:type="dxa"/>
          </w:tcPr>
          <w:p w:rsidR="00C8011F" w:rsidRPr="00C8011F" w:rsidRDefault="00C8011F" w:rsidP="00D00189">
            <w:pPr>
              <w:pStyle w:val="Dates"/>
              <w:rPr>
                <w:rStyle w:val="Employer"/>
                <w:rFonts w:asciiTheme="minorHAnsi" w:hAnsiTheme="minorHAnsi" w:cstheme="minorHAnsi"/>
              </w:rPr>
            </w:pPr>
            <w:r w:rsidRPr="00C8011F">
              <w:rPr>
                <w:rFonts w:asciiTheme="minorHAnsi" w:hAnsiTheme="minorHAnsi" w:cstheme="minorHAnsi"/>
              </w:rPr>
              <w:t>2004-2005</w:t>
            </w:r>
          </w:p>
        </w:tc>
      </w:tr>
      <w:tr w:rsidR="00C8011F" w:rsidRPr="00C8011F" w:rsidTr="000768D7">
        <w:tc>
          <w:tcPr>
            <w:tcW w:w="8460" w:type="dxa"/>
          </w:tcPr>
          <w:p w:rsidR="00C8011F" w:rsidRPr="00C8011F" w:rsidRDefault="00C8011F" w:rsidP="00D00189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 xml:space="preserve">LASER DEVICES, INC. - 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Monterey, CA as </w:t>
            </w:r>
            <w:r w:rsidRPr="00C8011F">
              <w:rPr>
                <w:rStyle w:val="Employer"/>
                <w:rFonts w:asciiTheme="minorHAnsi" w:hAnsiTheme="minorHAnsi" w:cstheme="minorHAnsi"/>
                <w:b/>
                <w:i/>
                <w:szCs w:val="20"/>
              </w:rPr>
              <w:t>Quality/Production Manager</w:t>
            </w:r>
          </w:p>
        </w:tc>
        <w:tc>
          <w:tcPr>
            <w:tcW w:w="1494" w:type="dxa"/>
          </w:tcPr>
          <w:p w:rsidR="00C8011F" w:rsidRPr="00C8011F" w:rsidRDefault="00C8011F" w:rsidP="00D00189">
            <w:pPr>
              <w:pStyle w:val="Dates"/>
              <w:rPr>
                <w:rStyle w:val="Employer"/>
                <w:rFonts w:asciiTheme="minorHAnsi" w:hAnsiTheme="minorHAnsi" w:cstheme="minorHAnsi"/>
              </w:rPr>
            </w:pPr>
            <w:r w:rsidRPr="00C8011F">
              <w:rPr>
                <w:rFonts w:asciiTheme="minorHAnsi" w:hAnsiTheme="minorHAnsi" w:cstheme="minorHAnsi"/>
              </w:rPr>
              <w:t>2002-2003</w:t>
            </w:r>
          </w:p>
        </w:tc>
      </w:tr>
      <w:tr w:rsidR="00C8011F" w:rsidRPr="00C8011F" w:rsidTr="000768D7">
        <w:tc>
          <w:tcPr>
            <w:tcW w:w="8460" w:type="dxa"/>
          </w:tcPr>
          <w:p w:rsidR="00C8011F" w:rsidRPr="00C8011F" w:rsidRDefault="00C8011F" w:rsidP="00D00189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 xml:space="preserve">EDIFY CORPORATION - 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Santa Clara, CA as </w:t>
            </w:r>
            <w:r w:rsidRPr="00C8011F">
              <w:rPr>
                <w:rStyle w:val="Employer"/>
                <w:rFonts w:asciiTheme="minorHAnsi" w:hAnsiTheme="minorHAnsi" w:cstheme="minorHAnsi"/>
                <w:b/>
                <w:i/>
                <w:szCs w:val="20"/>
              </w:rPr>
              <w:t>Sr. Corporate Sales Engineer</w:t>
            </w:r>
          </w:p>
        </w:tc>
        <w:tc>
          <w:tcPr>
            <w:tcW w:w="1494" w:type="dxa"/>
          </w:tcPr>
          <w:p w:rsidR="00C8011F" w:rsidRPr="00C8011F" w:rsidRDefault="00C8011F" w:rsidP="00D00189">
            <w:pPr>
              <w:pStyle w:val="Dates"/>
              <w:rPr>
                <w:rStyle w:val="Employer"/>
                <w:rFonts w:asciiTheme="minorHAnsi" w:hAnsiTheme="minorHAnsi" w:cstheme="minorHAnsi"/>
              </w:rPr>
            </w:pPr>
            <w:r w:rsidRPr="00C8011F">
              <w:rPr>
                <w:rFonts w:asciiTheme="minorHAnsi" w:hAnsiTheme="minorHAnsi" w:cstheme="minorHAnsi"/>
              </w:rPr>
              <w:t>2000-2002</w:t>
            </w:r>
          </w:p>
        </w:tc>
      </w:tr>
      <w:tr w:rsidR="00C8011F" w:rsidRPr="00C8011F" w:rsidTr="000768D7">
        <w:tc>
          <w:tcPr>
            <w:tcW w:w="8460" w:type="dxa"/>
          </w:tcPr>
          <w:p w:rsidR="00C8011F" w:rsidRPr="00C8011F" w:rsidRDefault="00C8011F" w:rsidP="00D00189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 xml:space="preserve">OCTEL-LUCENT TECHNOLOGIES - 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Milpitas, CA as </w:t>
            </w:r>
            <w:r w:rsidRPr="00C8011F">
              <w:rPr>
                <w:rStyle w:val="Employer"/>
                <w:rFonts w:asciiTheme="minorHAnsi" w:hAnsiTheme="minorHAnsi" w:cstheme="minorHAnsi"/>
                <w:b/>
                <w:i/>
                <w:szCs w:val="20"/>
              </w:rPr>
              <w:t>Sales Engineer</w:t>
            </w:r>
          </w:p>
        </w:tc>
        <w:tc>
          <w:tcPr>
            <w:tcW w:w="1494" w:type="dxa"/>
          </w:tcPr>
          <w:p w:rsidR="00C8011F" w:rsidRPr="00C8011F" w:rsidRDefault="00C8011F" w:rsidP="00D00189">
            <w:pPr>
              <w:pStyle w:val="Dates"/>
              <w:rPr>
                <w:rStyle w:val="Employer"/>
                <w:rFonts w:asciiTheme="minorHAnsi" w:hAnsiTheme="minorHAnsi" w:cstheme="minorHAnsi"/>
              </w:rPr>
            </w:pPr>
            <w:r w:rsidRPr="00C8011F">
              <w:rPr>
                <w:rFonts w:asciiTheme="minorHAnsi" w:hAnsiTheme="minorHAnsi" w:cstheme="minorHAnsi"/>
              </w:rPr>
              <w:t>1997-2000</w:t>
            </w:r>
          </w:p>
        </w:tc>
      </w:tr>
      <w:tr w:rsidR="00C8011F" w:rsidRPr="00C8011F" w:rsidTr="000768D7">
        <w:tc>
          <w:tcPr>
            <w:tcW w:w="8460" w:type="dxa"/>
          </w:tcPr>
          <w:p w:rsidR="00C8011F" w:rsidRPr="00C8011F" w:rsidRDefault="00C8011F" w:rsidP="003B1F2A">
            <w:pPr>
              <w:rPr>
                <w:rStyle w:val="Employer"/>
                <w:rFonts w:asciiTheme="minorHAnsi" w:hAnsiTheme="minorHAnsi" w:cstheme="minorHAnsi"/>
                <w:b/>
                <w:szCs w:val="20"/>
              </w:rPr>
            </w:pP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>U.S. AIR FORCE –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3B1F2A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Sunnyvale, CA as 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>Master Sergeant</w:t>
            </w:r>
            <w:r w:rsidR="003B1F2A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 (</w:t>
            </w:r>
            <w:r w:rsidRPr="00C8011F">
              <w:rPr>
                <w:rStyle w:val="Employer"/>
                <w:rFonts w:asciiTheme="minorHAnsi" w:hAnsiTheme="minorHAnsi" w:cstheme="minorHAnsi"/>
                <w:i/>
                <w:szCs w:val="20"/>
              </w:rPr>
              <w:t>Retired</w:t>
            </w:r>
            <w:r w:rsidR="003B1F2A">
              <w:rPr>
                <w:rStyle w:val="Employer"/>
                <w:rFonts w:asciiTheme="minorHAnsi" w:hAnsiTheme="minorHAnsi" w:cstheme="minorHAnsi"/>
                <w:i/>
                <w:szCs w:val="20"/>
              </w:rPr>
              <w:t xml:space="preserve">) </w:t>
            </w:r>
            <w:r w:rsidRPr="00C8011F">
              <w:rPr>
                <w:rStyle w:val="Employer"/>
                <w:rFonts w:asciiTheme="minorHAnsi" w:hAnsiTheme="minorHAnsi" w:cstheme="minorHAnsi"/>
                <w:b/>
                <w:i/>
                <w:szCs w:val="20"/>
              </w:rPr>
              <w:t>Satellite Communications Manager</w:t>
            </w:r>
            <w:r w:rsidRPr="00C8011F">
              <w:rPr>
                <w:rStyle w:val="Employer"/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C8011F" w:rsidRPr="00C8011F" w:rsidRDefault="00C8011F" w:rsidP="00D00189">
            <w:pPr>
              <w:pStyle w:val="Dates"/>
              <w:rPr>
                <w:rStyle w:val="Employer"/>
                <w:rFonts w:asciiTheme="minorHAnsi" w:hAnsiTheme="minorHAnsi" w:cstheme="minorHAnsi"/>
              </w:rPr>
            </w:pPr>
            <w:r w:rsidRPr="00C8011F">
              <w:rPr>
                <w:rStyle w:val="Employer"/>
                <w:rFonts w:asciiTheme="minorHAnsi" w:hAnsiTheme="minorHAnsi" w:cstheme="minorHAnsi"/>
              </w:rPr>
              <w:t xml:space="preserve">  </w:t>
            </w:r>
            <w:r w:rsidRPr="00C8011F">
              <w:rPr>
                <w:rFonts w:asciiTheme="minorHAnsi" w:hAnsiTheme="minorHAnsi" w:cstheme="minorHAnsi"/>
              </w:rPr>
              <w:t>1994-1997</w:t>
            </w:r>
            <w:r w:rsidRPr="00C8011F">
              <w:rPr>
                <w:rStyle w:val="Employer"/>
                <w:rFonts w:asciiTheme="minorHAnsi" w:hAnsiTheme="minorHAnsi" w:cstheme="minorHAnsi"/>
              </w:rPr>
              <w:t xml:space="preserve">  </w:t>
            </w:r>
          </w:p>
        </w:tc>
      </w:tr>
    </w:tbl>
    <w:p w:rsidR="00642D34" w:rsidRPr="00902FEA" w:rsidRDefault="00642D34" w:rsidP="00FD27A2">
      <w:pPr>
        <w:pStyle w:val="Bulletedlist"/>
        <w:numPr>
          <w:ilvl w:val="0"/>
          <w:numId w:val="0"/>
        </w:numPr>
        <w:ind w:left="360" w:hanging="36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02FEA">
        <w:rPr>
          <w:rFonts w:ascii="Calibri" w:hAnsi="Calibri" w:cs="Calibri"/>
          <w:i/>
          <w:sz w:val="20"/>
          <w:szCs w:val="20"/>
        </w:rPr>
        <w:t xml:space="preserve">Detailed resume and </w:t>
      </w:r>
      <w:r w:rsidR="008C1AF7" w:rsidRPr="00902FEA">
        <w:rPr>
          <w:rFonts w:ascii="Calibri" w:hAnsi="Calibri" w:cs="Calibri"/>
          <w:i/>
          <w:sz w:val="20"/>
          <w:szCs w:val="20"/>
        </w:rPr>
        <w:t xml:space="preserve">professional </w:t>
      </w:r>
      <w:r w:rsidRPr="00902FEA">
        <w:rPr>
          <w:rFonts w:ascii="Calibri" w:hAnsi="Calibri" w:cs="Calibri"/>
          <w:i/>
          <w:sz w:val="20"/>
          <w:szCs w:val="20"/>
        </w:rPr>
        <w:t>references</w:t>
      </w:r>
      <w:r w:rsidR="00902FEA">
        <w:rPr>
          <w:rFonts w:ascii="Calibri" w:hAnsi="Calibri" w:cs="Calibri"/>
          <w:i/>
          <w:sz w:val="20"/>
          <w:szCs w:val="20"/>
        </w:rPr>
        <w:t xml:space="preserve"> available </w:t>
      </w:r>
      <w:r w:rsidRPr="00902FEA">
        <w:rPr>
          <w:rFonts w:ascii="Calibri" w:hAnsi="Calibri" w:cs="Calibri"/>
          <w:i/>
          <w:sz w:val="20"/>
          <w:szCs w:val="20"/>
        </w:rPr>
        <w:t>upon request</w:t>
      </w:r>
    </w:p>
    <w:sectPr w:rsidR="00642D34" w:rsidRPr="00902FEA" w:rsidSect="006D5C6A">
      <w:footerReference w:type="default" r:id="rId7"/>
      <w:pgSz w:w="12240" w:h="15840" w:code="1"/>
      <w:pgMar w:top="864" w:right="1008" w:bottom="720" w:left="1008" w:header="720" w:footer="720" w:gutter="0"/>
      <w:cols w:sep="1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72" w:rsidRDefault="003E7672" w:rsidP="00FE0A18">
      <w:r>
        <w:separator/>
      </w:r>
    </w:p>
  </w:endnote>
  <w:endnote w:type="continuationSeparator" w:id="0">
    <w:p w:rsidR="003E7672" w:rsidRDefault="003E7672" w:rsidP="00FE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A5" w:rsidRPr="00B51D79" w:rsidRDefault="003C6DA5" w:rsidP="003C6DA5">
    <w:pPr>
      <w:jc w:val="center"/>
      <w:rPr>
        <w:sz w:val="16"/>
        <w:szCs w:val="16"/>
      </w:rPr>
    </w:pPr>
    <w:r w:rsidRPr="00B51D79">
      <w:rPr>
        <w:sz w:val="16"/>
        <w:szCs w:val="16"/>
      </w:rPr>
      <w:t xml:space="preserve">Page </w:t>
    </w:r>
    <w:r w:rsidR="000B0F8E" w:rsidRPr="00B51D79">
      <w:rPr>
        <w:sz w:val="16"/>
        <w:szCs w:val="16"/>
      </w:rPr>
      <w:fldChar w:fldCharType="begin"/>
    </w:r>
    <w:r w:rsidRPr="00B51D79">
      <w:rPr>
        <w:sz w:val="16"/>
        <w:szCs w:val="16"/>
      </w:rPr>
      <w:instrText xml:space="preserve"> PAGE </w:instrText>
    </w:r>
    <w:r w:rsidR="000B0F8E" w:rsidRPr="00B51D79">
      <w:rPr>
        <w:sz w:val="16"/>
        <w:szCs w:val="16"/>
      </w:rPr>
      <w:fldChar w:fldCharType="separate"/>
    </w:r>
    <w:r w:rsidR="00AC6B32">
      <w:rPr>
        <w:noProof/>
        <w:sz w:val="16"/>
        <w:szCs w:val="16"/>
      </w:rPr>
      <w:t>1</w:t>
    </w:r>
    <w:r w:rsidR="000B0F8E" w:rsidRPr="00B51D79">
      <w:rPr>
        <w:sz w:val="16"/>
        <w:szCs w:val="16"/>
      </w:rPr>
      <w:fldChar w:fldCharType="end"/>
    </w:r>
    <w:r w:rsidRPr="00B51D79">
      <w:rPr>
        <w:sz w:val="16"/>
        <w:szCs w:val="16"/>
      </w:rPr>
      <w:t xml:space="preserve"> of </w:t>
    </w:r>
    <w:r w:rsidR="000B0F8E" w:rsidRPr="00B51D79">
      <w:rPr>
        <w:sz w:val="16"/>
        <w:szCs w:val="16"/>
      </w:rPr>
      <w:fldChar w:fldCharType="begin"/>
    </w:r>
    <w:r w:rsidRPr="00B51D79">
      <w:rPr>
        <w:sz w:val="16"/>
        <w:szCs w:val="16"/>
      </w:rPr>
      <w:instrText xml:space="preserve"> NUMPAGES  </w:instrText>
    </w:r>
    <w:r w:rsidR="000B0F8E" w:rsidRPr="00B51D79">
      <w:rPr>
        <w:sz w:val="16"/>
        <w:szCs w:val="16"/>
      </w:rPr>
      <w:fldChar w:fldCharType="separate"/>
    </w:r>
    <w:r w:rsidR="00AC6B32">
      <w:rPr>
        <w:noProof/>
        <w:sz w:val="16"/>
        <w:szCs w:val="16"/>
      </w:rPr>
      <w:t>1</w:t>
    </w:r>
    <w:r w:rsidR="000B0F8E" w:rsidRPr="00B51D79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72" w:rsidRDefault="003E7672" w:rsidP="00FE0A18">
      <w:r>
        <w:separator/>
      </w:r>
    </w:p>
  </w:footnote>
  <w:footnote w:type="continuationSeparator" w:id="0">
    <w:p w:rsidR="003E7672" w:rsidRDefault="003E7672" w:rsidP="00FE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D73"/>
    <w:multiLevelType w:val="hybridMultilevel"/>
    <w:tmpl w:val="19C86E26"/>
    <w:lvl w:ilvl="0" w:tplc="3FBEE1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/>
        <w:color w:val="000000"/>
        <w:sz w:val="16"/>
      </w:rPr>
    </w:lvl>
    <w:lvl w:ilvl="1" w:tplc="D91ED7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80C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A2C7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12A3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363B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D0A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DE31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CA1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E232C1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A95FA8"/>
    <w:multiLevelType w:val="hybridMultilevel"/>
    <w:tmpl w:val="225A5D42"/>
    <w:lvl w:ilvl="0" w:tplc="ECAAB41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 w:tplc="2F3EBEA2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/>
        <w:sz w:val="12"/>
      </w:rPr>
    </w:lvl>
    <w:lvl w:ilvl="2" w:tplc="EE70E5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9AA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26F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385A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78A9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6A25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A00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A877F7E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4">
    <w:nsid w:val="0C3A4A66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CA42AFD"/>
    <w:multiLevelType w:val="hybridMultilevel"/>
    <w:tmpl w:val="6B426394"/>
    <w:lvl w:ilvl="0" w:tplc="AB44FD5C">
      <w:start w:val="1"/>
      <w:numFmt w:val="bullet"/>
      <w:pStyle w:val="Achievemen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 w:tplc="76FAB16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/>
        <w:sz w:val="12"/>
      </w:rPr>
    </w:lvl>
    <w:lvl w:ilvl="2" w:tplc="2B107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6EC8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E6DA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44AD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C016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144F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9AF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35310EF"/>
    <w:multiLevelType w:val="hybridMultilevel"/>
    <w:tmpl w:val="785E1D3E"/>
    <w:lvl w:ilvl="0" w:tplc="550C0E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  <w:lvl w:ilvl="1" w:tplc="5A169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947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8429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6063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3693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4E8E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509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BEB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A2B24AE"/>
    <w:multiLevelType w:val="hybridMultilevel"/>
    <w:tmpl w:val="8A4CF0C0"/>
    <w:lvl w:ilvl="0" w:tplc="9F12E44E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D1CEF"/>
    <w:multiLevelType w:val="singleLevel"/>
    <w:tmpl w:val="3A2C036E"/>
    <w:lvl w:ilvl="0">
      <w:numFmt w:val="bulle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  <w:sz w:val="12"/>
      </w:rPr>
    </w:lvl>
  </w:abstractNum>
  <w:abstractNum w:abstractNumId="9">
    <w:nsid w:val="1BB936D9"/>
    <w:multiLevelType w:val="singleLevel"/>
    <w:tmpl w:val="00000006"/>
    <w:lvl w:ilvl="0">
      <w:numFmt w:val="bulle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  <w:sz w:val="12"/>
      </w:rPr>
    </w:lvl>
  </w:abstractNum>
  <w:abstractNum w:abstractNumId="10">
    <w:nsid w:val="1D2A01CE"/>
    <w:multiLevelType w:val="hybridMultilevel"/>
    <w:tmpl w:val="614ABD04"/>
    <w:lvl w:ilvl="0" w:tplc="1DB87A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/>
        <w:color w:val="000000"/>
        <w:sz w:val="16"/>
      </w:rPr>
    </w:lvl>
    <w:lvl w:ilvl="1" w:tplc="5C6868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DA36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32E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85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C20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869F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DAD9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4235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108760E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2">
    <w:nsid w:val="2410362A"/>
    <w:multiLevelType w:val="hybridMultilevel"/>
    <w:tmpl w:val="4F049F48"/>
    <w:lvl w:ilvl="0" w:tplc="851CF9E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4"/>
      </w:rPr>
    </w:lvl>
    <w:lvl w:ilvl="1" w:tplc="216A5E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A0BC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86DE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F86D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6E66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FEB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2AD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10CD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264C5A91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A6C289E"/>
    <w:multiLevelType w:val="hybridMultilevel"/>
    <w:tmpl w:val="F8684D7C"/>
    <w:lvl w:ilvl="0" w:tplc="FF54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A5087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6">
    <w:nsid w:val="327D2D55"/>
    <w:multiLevelType w:val="hybridMultilevel"/>
    <w:tmpl w:val="1EE0DBB4"/>
    <w:lvl w:ilvl="0" w:tplc="612ADBF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 w:tplc="52447D30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/>
        <w:sz w:val="12"/>
      </w:rPr>
    </w:lvl>
    <w:lvl w:ilvl="2" w:tplc="40C08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1074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3A5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A0C3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A01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B681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F88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36A92263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3A24DD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3D802615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3F8F0A33"/>
    <w:multiLevelType w:val="hybridMultilevel"/>
    <w:tmpl w:val="A9E65760"/>
    <w:lvl w:ilvl="0" w:tplc="0D7CA64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/>
        <w:color w:val="000000"/>
        <w:sz w:val="16"/>
      </w:rPr>
    </w:lvl>
    <w:lvl w:ilvl="1" w:tplc="C85AC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023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364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A84D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90B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DE5C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7C1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BC67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4115045C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67540F4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18096D"/>
    <w:multiLevelType w:val="hybridMultilevel"/>
    <w:tmpl w:val="3EC22CDC"/>
    <w:lvl w:ilvl="0" w:tplc="A6DE07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/>
        <w:color w:val="000000"/>
        <w:sz w:val="16"/>
      </w:rPr>
    </w:lvl>
    <w:lvl w:ilvl="1" w:tplc="A96E7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E004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E642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AAB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388E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AC1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B852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523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B6E76FE"/>
    <w:multiLevelType w:val="hybridMultilevel"/>
    <w:tmpl w:val="5E1E24C6"/>
    <w:lvl w:ilvl="0" w:tplc="FF54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9F12E4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34BE8"/>
    <w:multiLevelType w:val="hybridMultilevel"/>
    <w:tmpl w:val="A9E65760"/>
    <w:lvl w:ilvl="0" w:tplc="C4904FDE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/>
        <w:color w:val="000000"/>
        <w:sz w:val="16"/>
      </w:rPr>
    </w:lvl>
    <w:lvl w:ilvl="1" w:tplc="82B4D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609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28D2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C68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187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A2C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EED7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8C9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DF572DB"/>
    <w:multiLevelType w:val="hybridMultilevel"/>
    <w:tmpl w:val="9A866DAA"/>
    <w:lvl w:ilvl="0" w:tplc="7762453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/>
        <w:color w:val="000000"/>
        <w:sz w:val="16"/>
      </w:rPr>
    </w:lvl>
    <w:lvl w:ilvl="1" w:tplc="5C4E7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6C6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BE74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E680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702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183A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22CC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6C2D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53245B03"/>
    <w:multiLevelType w:val="hybridMultilevel"/>
    <w:tmpl w:val="CF94FB8E"/>
    <w:lvl w:ilvl="0" w:tplc="83E4467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/>
        <w:color w:val="000000"/>
        <w:sz w:val="16"/>
      </w:rPr>
    </w:lvl>
    <w:lvl w:ilvl="1" w:tplc="84D8F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B26E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0476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849C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F43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FEA7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C43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E21A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53AA603B"/>
    <w:multiLevelType w:val="singleLevel"/>
    <w:tmpl w:val="669A8A08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16"/>
        <w:szCs w:val="16"/>
      </w:rPr>
    </w:lvl>
  </w:abstractNum>
  <w:abstractNum w:abstractNumId="29">
    <w:nsid w:val="56362AA5"/>
    <w:multiLevelType w:val="multilevel"/>
    <w:tmpl w:val="A76C6892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3646A4"/>
    <w:multiLevelType w:val="singleLevel"/>
    <w:tmpl w:val="00000007"/>
    <w:lvl w:ilvl="0">
      <w:numFmt w:val="bulle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  <w:sz w:val="12"/>
      </w:rPr>
    </w:lvl>
  </w:abstractNum>
  <w:abstractNum w:abstractNumId="31">
    <w:nsid w:val="64107707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6A1D390F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3">
    <w:nsid w:val="6A951A07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6AE76289"/>
    <w:multiLevelType w:val="hybridMultilevel"/>
    <w:tmpl w:val="24C64C4C"/>
    <w:lvl w:ilvl="0" w:tplc="75AC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048EC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4A5B33"/>
    <w:multiLevelType w:val="hybridMultilevel"/>
    <w:tmpl w:val="AD24DBDA"/>
    <w:lvl w:ilvl="0" w:tplc="D32CFA3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/>
        <w:color w:val="000000"/>
        <w:sz w:val="16"/>
      </w:rPr>
    </w:lvl>
    <w:lvl w:ilvl="1" w:tplc="BCB040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5AC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FA28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78B8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AED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C624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407D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243B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FC20C71"/>
    <w:multiLevelType w:val="hybridMultilevel"/>
    <w:tmpl w:val="721892D8"/>
    <w:lvl w:ilvl="0" w:tplc="092428CA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A31A8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EEE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1463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3CB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D480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80D8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F0BC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369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12"/>
  </w:num>
  <w:num w:numId="5">
    <w:abstractNumId w:val="25"/>
  </w:num>
  <w:num w:numId="6">
    <w:abstractNumId w:val="20"/>
  </w:num>
  <w:num w:numId="7">
    <w:abstractNumId w:val="36"/>
  </w:num>
  <w:num w:numId="8">
    <w:abstractNumId w:val="23"/>
  </w:num>
  <w:num w:numId="9">
    <w:abstractNumId w:val="0"/>
  </w:num>
  <w:num w:numId="10">
    <w:abstractNumId w:val="10"/>
  </w:num>
  <w:num w:numId="11">
    <w:abstractNumId w:val="37"/>
  </w:num>
  <w:num w:numId="12">
    <w:abstractNumId w:val="6"/>
  </w:num>
  <w:num w:numId="13">
    <w:abstractNumId w:val="16"/>
  </w:num>
  <w:num w:numId="14">
    <w:abstractNumId w:val="3"/>
  </w:num>
  <w:num w:numId="15">
    <w:abstractNumId w:val="2"/>
  </w:num>
  <w:num w:numId="16">
    <w:abstractNumId w:val="1"/>
  </w:num>
  <w:num w:numId="17">
    <w:abstractNumId w:val="33"/>
  </w:num>
  <w:num w:numId="18">
    <w:abstractNumId w:val="32"/>
  </w:num>
  <w:num w:numId="19">
    <w:abstractNumId w:val="4"/>
  </w:num>
  <w:num w:numId="20">
    <w:abstractNumId w:val="11"/>
  </w:num>
  <w:num w:numId="21">
    <w:abstractNumId w:val="17"/>
  </w:num>
  <w:num w:numId="22">
    <w:abstractNumId w:val="31"/>
  </w:num>
  <w:num w:numId="23">
    <w:abstractNumId w:val="21"/>
  </w:num>
  <w:num w:numId="24">
    <w:abstractNumId w:val="13"/>
  </w:num>
  <w:num w:numId="25">
    <w:abstractNumId w:val="15"/>
  </w:num>
  <w:num w:numId="26">
    <w:abstractNumId w:val="18"/>
  </w:num>
  <w:num w:numId="27">
    <w:abstractNumId w:val="19"/>
  </w:num>
  <w:num w:numId="28">
    <w:abstractNumId w:val="8"/>
  </w:num>
  <w:num w:numId="29">
    <w:abstractNumId w:val="9"/>
  </w:num>
  <w:num w:numId="30">
    <w:abstractNumId w:val="30"/>
  </w:num>
  <w:num w:numId="31">
    <w:abstractNumId w:val="7"/>
  </w:num>
  <w:num w:numId="32">
    <w:abstractNumId w:val="34"/>
  </w:num>
  <w:num w:numId="33">
    <w:abstractNumId w:val="14"/>
  </w:num>
  <w:num w:numId="34">
    <w:abstractNumId w:val="28"/>
  </w:num>
  <w:num w:numId="35">
    <w:abstractNumId w:val="22"/>
  </w:num>
  <w:num w:numId="36">
    <w:abstractNumId w:val="35"/>
  </w:num>
  <w:num w:numId="37">
    <w:abstractNumId w:val="29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F6422E"/>
    <w:rsid w:val="00002852"/>
    <w:rsid w:val="00014170"/>
    <w:rsid w:val="0001600E"/>
    <w:rsid w:val="00022385"/>
    <w:rsid w:val="00022B78"/>
    <w:rsid w:val="0002472A"/>
    <w:rsid w:val="000351DE"/>
    <w:rsid w:val="00036462"/>
    <w:rsid w:val="000378CE"/>
    <w:rsid w:val="00041CBB"/>
    <w:rsid w:val="00041DA5"/>
    <w:rsid w:val="00046AE1"/>
    <w:rsid w:val="00047B65"/>
    <w:rsid w:val="00060DB3"/>
    <w:rsid w:val="00062DA3"/>
    <w:rsid w:val="00066C03"/>
    <w:rsid w:val="00071B64"/>
    <w:rsid w:val="000768D7"/>
    <w:rsid w:val="000776D5"/>
    <w:rsid w:val="00077F5D"/>
    <w:rsid w:val="00082780"/>
    <w:rsid w:val="000835FC"/>
    <w:rsid w:val="000929AD"/>
    <w:rsid w:val="00092D39"/>
    <w:rsid w:val="000932C7"/>
    <w:rsid w:val="000A7480"/>
    <w:rsid w:val="000B047D"/>
    <w:rsid w:val="000B0F8E"/>
    <w:rsid w:val="000B0FD8"/>
    <w:rsid w:val="000B201C"/>
    <w:rsid w:val="000B581F"/>
    <w:rsid w:val="000B61ED"/>
    <w:rsid w:val="000B6637"/>
    <w:rsid w:val="000B778E"/>
    <w:rsid w:val="000C2196"/>
    <w:rsid w:val="000D0D27"/>
    <w:rsid w:val="000D275D"/>
    <w:rsid w:val="000D7928"/>
    <w:rsid w:val="000E6126"/>
    <w:rsid w:val="000F2FA7"/>
    <w:rsid w:val="000F6A76"/>
    <w:rsid w:val="00103471"/>
    <w:rsid w:val="001076F7"/>
    <w:rsid w:val="00107F57"/>
    <w:rsid w:val="001107B2"/>
    <w:rsid w:val="00110F71"/>
    <w:rsid w:val="00112624"/>
    <w:rsid w:val="00120CD9"/>
    <w:rsid w:val="0012199A"/>
    <w:rsid w:val="0012649E"/>
    <w:rsid w:val="00136745"/>
    <w:rsid w:val="0014382E"/>
    <w:rsid w:val="00152F37"/>
    <w:rsid w:val="00155965"/>
    <w:rsid w:val="0016210F"/>
    <w:rsid w:val="00162C0D"/>
    <w:rsid w:val="00164E7C"/>
    <w:rsid w:val="00166AA2"/>
    <w:rsid w:val="0017042B"/>
    <w:rsid w:val="00170A3F"/>
    <w:rsid w:val="00180B36"/>
    <w:rsid w:val="00182A59"/>
    <w:rsid w:val="0018448F"/>
    <w:rsid w:val="00192CDD"/>
    <w:rsid w:val="00193392"/>
    <w:rsid w:val="001953E6"/>
    <w:rsid w:val="001A4A16"/>
    <w:rsid w:val="001A4E2E"/>
    <w:rsid w:val="001C7CFE"/>
    <w:rsid w:val="001E3061"/>
    <w:rsid w:val="001E3A85"/>
    <w:rsid w:val="001E3C01"/>
    <w:rsid w:val="001F09D5"/>
    <w:rsid w:val="001F0CE1"/>
    <w:rsid w:val="001F1AC7"/>
    <w:rsid w:val="001F35F1"/>
    <w:rsid w:val="001F3659"/>
    <w:rsid w:val="001F4D30"/>
    <w:rsid w:val="0020116A"/>
    <w:rsid w:val="002024FC"/>
    <w:rsid w:val="00206961"/>
    <w:rsid w:val="00211B08"/>
    <w:rsid w:val="0021285E"/>
    <w:rsid w:val="00214C55"/>
    <w:rsid w:val="002347D8"/>
    <w:rsid w:val="00236817"/>
    <w:rsid w:val="00243025"/>
    <w:rsid w:val="00256CCC"/>
    <w:rsid w:val="00256E28"/>
    <w:rsid w:val="002650A9"/>
    <w:rsid w:val="00270AEE"/>
    <w:rsid w:val="00272984"/>
    <w:rsid w:val="00273CDE"/>
    <w:rsid w:val="00276C51"/>
    <w:rsid w:val="00277172"/>
    <w:rsid w:val="00283C5C"/>
    <w:rsid w:val="002866EA"/>
    <w:rsid w:val="00287CD9"/>
    <w:rsid w:val="00292E28"/>
    <w:rsid w:val="00292FAA"/>
    <w:rsid w:val="002A3A79"/>
    <w:rsid w:val="002A528C"/>
    <w:rsid w:val="002A5A4C"/>
    <w:rsid w:val="002B185E"/>
    <w:rsid w:val="002B1CDA"/>
    <w:rsid w:val="002B231B"/>
    <w:rsid w:val="002B79F4"/>
    <w:rsid w:val="002B7BB9"/>
    <w:rsid w:val="002C7BCA"/>
    <w:rsid w:val="002D0D26"/>
    <w:rsid w:val="002D0E0E"/>
    <w:rsid w:val="002D219D"/>
    <w:rsid w:val="002D2CDA"/>
    <w:rsid w:val="002D58C3"/>
    <w:rsid w:val="002D610B"/>
    <w:rsid w:val="002E2E56"/>
    <w:rsid w:val="002F53D2"/>
    <w:rsid w:val="0030106A"/>
    <w:rsid w:val="00302035"/>
    <w:rsid w:val="003163D1"/>
    <w:rsid w:val="00321C4A"/>
    <w:rsid w:val="00324E89"/>
    <w:rsid w:val="003308B7"/>
    <w:rsid w:val="003336D0"/>
    <w:rsid w:val="00335880"/>
    <w:rsid w:val="00336453"/>
    <w:rsid w:val="00336906"/>
    <w:rsid w:val="00345115"/>
    <w:rsid w:val="003463DD"/>
    <w:rsid w:val="0034654E"/>
    <w:rsid w:val="003509AA"/>
    <w:rsid w:val="003560F1"/>
    <w:rsid w:val="00357793"/>
    <w:rsid w:val="00360760"/>
    <w:rsid w:val="00360C1E"/>
    <w:rsid w:val="00371F4F"/>
    <w:rsid w:val="00385E04"/>
    <w:rsid w:val="0038776D"/>
    <w:rsid w:val="003A5A0C"/>
    <w:rsid w:val="003A79BA"/>
    <w:rsid w:val="003A7D12"/>
    <w:rsid w:val="003B10A6"/>
    <w:rsid w:val="003B1F2A"/>
    <w:rsid w:val="003B3C00"/>
    <w:rsid w:val="003B3FCF"/>
    <w:rsid w:val="003B666B"/>
    <w:rsid w:val="003C01A1"/>
    <w:rsid w:val="003C3CCD"/>
    <w:rsid w:val="003C5702"/>
    <w:rsid w:val="003C5AC6"/>
    <w:rsid w:val="003C6DA5"/>
    <w:rsid w:val="003D69EF"/>
    <w:rsid w:val="003E171D"/>
    <w:rsid w:val="003E7672"/>
    <w:rsid w:val="003F1081"/>
    <w:rsid w:val="003F27C2"/>
    <w:rsid w:val="003F3D8D"/>
    <w:rsid w:val="003F4DE6"/>
    <w:rsid w:val="004017B7"/>
    <w:rsid w:val="0040556A"/>
    <w:rsid w:val="00416854"/>
    <w:rsid w:val="00417D74"/>
    <w:rsid w:val="004275F3"/>
    <w:rsid w:val="00434A52"/>
    <w:rsid w:val="004350BB"/>
    <w:rsid w:val="004430DB"/>
    <w:rsid w:val="004443D5"/>
    <w:rsid w:val="00444FC4"/>
    <w:rsid w:val="00445BFB"/>
    <w:rsid w:val="00447D6B"/>
    <w:rsid w:val="00454484"/>
    <w:rsid w:val="0045567C"/>
    <w:rsid w:val="00456303"/>
    <w:rsid w:val="004566B8"/>
    <w:rsid w:val="00460A91"/>
    <w:rsid w:val="004637FC"/>
    <w:rsid w:val="00474EE5"/>
    <w:rsid w:val="00481824"/>
    <w:rsid w:val="004818AC"/>
    <w:rsid w:val="00481DDB"/>
    <w:rsid w:val="00492A35"/>
    <w:rsid w:val="00492D08"/>
    <w:rsid w:val="00495C6D"/>
    <w:rsid w:val="004B31DC"/>
    <w:rsid w:val="004B66B0"/>
    <w:rsid w:val="004C7BEA"/>
    <w:rsid w:val="004D6482"/>
    <w:rsid w:val="004D6DBE"/>
    <w:rsid w:val="004E12BB"/>
    <w:rsid w:val="004E2DE0"/>
    <w:rsid w:val="00502DF9"/>
    <w:rsid w:val="00504FB2"/>
    <w:rsid w:val="00517125"/>
    <w:rsid w:val="0052270C"/>
    <w:rsid w:val="005248EB"/>
    <w:rsid w:val="00524A08"/>
    <w:rsid w:val="00530243"/>
    <w:rsid w:val="0053321C"/>
    <w:rsid w:val="00534197"/>
    <w:rsid w:val="00535221"/>
    <w:rsid w:val="00535B88"/>
    <w:rsid w:val="00536752"/>
    <w:rsid w:val="00544A3F"/>
    <w:rsid w:val="005533C4"/>
    <w:rsid w:val="00555AA1"/>
    <w:rsid w:val="00556E09"/>
    <w:rsid w:val="00561566"/>
    <w:rsid w:val="0057148E"/>
    <w:rsid w:val="005737AC"/>
    <w:rsid w:val="00577642"/>
    <w:rsid w:val="0058725A"/>
    <w:rsid w:val="00587AE8"/>
    <w:rsid w:val="00596AFD"/>
    <w:rsid w:val="005A0233"/>
    <w:rsid w:val="005A1129"/>
    <w:rsid w:val="005A2261"/>
    <w:rsid w:val="005A7B1D"/>
    <w:rsid w:val="005D0184"/>
    <w:rsid w:val="005D1180"/>
    <w:rsid w:val="005D1A39"/>
    <w:rsid w:val="005E0728"/>
    <w:rsid w:val="005E3F0D"/>
    <w:rsid w:val="006037CE"/>
    <w:rsid w:val="00614C3B"/>
    <w:rsid w:val="006233B1"/>
    <w:rsid w:val="006272C2"/>
    <w:rsid w:val="006345C7"/>
    <w:rsid w:val="00642D34"/>
    <w:rsid w:val="00643563"/>
    <w:rsid w:val="0065220B"/>
    <w:rsid w:val="0066296D"/>
    <w:rsid w:val="00665151"/>
    <w:rsid w:val="006826D5"/>
    <w:rsid w:val="00690234"/>
    <w:rsid w:val="0069425E"/>
    <w:rsid w:val="00694D9E"/>
    <w:rsid w:val="006A0472"/>
    <w:rsid w:val="006A5F6E"/>
    <w:rsid w:val="006C2A85"/>
    <w:rsid w:val="006C57FE"/>
    <w:rsid w:val="006D3D11"/>
    <w:rsid w:val="006D5C6A"/>
    <w:rsid w:val="006D6D05"/>
    <w:rsid w:val="006E3E75"/>
    <w:rsid w:val="006F25D8"/>
    <w:rsid w:val="00705A63"/>
    <w:rsid w:val="00705CE2"/>
    <w:rsid w:val="00724018"/>
    <w:rsid w:val="007261D5"/>
    <w:rsid w:val="007274E3"/>
    <w:rsid w:val="00743CD5"/>
    <w:rsid w:val="0074428B"/>
    <w:rsid w:val="0074772E"/>
    <w:rsid w:val="00750304"/>
    <w:rsid w:val="007510BB"/>
    <w:rsid w:val="00756448"/>
    <w:rsid w:val="00757F10"/>
    <w:rsid w:val="0076003D"/>
    <w:rsid w:val="0076094F"/>
    <w:rsid w:val="00773DDE"/>
    <w:rsid w:val="00776214"/>
    <w:rsid w:val="007800AB"/>
    <w:rsid w:val="00782E04"/>
    <w:rsid w:val="00786570"/>
    <w:rsid w:val="00791AF9"/>
    <w:rsid w:val="0079393E"/>
    <w:rsid w:val="00793DB5"/>
    <w:rsid w:val="00796F0F"/>
    <w:rsid w:val="007A0B7D"/>
    <w:rsid w:val="007A2E9F"/>
    <w:rsid w:val="007A3810"/>
    <w:rsid w:val="007A7473"/>
    <w:rsid w:val="007B2570"/>
    <w:rsid w:val="007B2651"/>
    <w:rsid w:val="007C0E4A"/>
    <w:rsid w:val="007C0FE9"/>
    <w:rsid w:val="007D2377"/>
    <w:rsid w:val="007D7931"/>
    <w:rsid w:val="007E28A0"/>
    <w:rsid w:val="007E73F9"/>
    <w:rsid w:val="007F104B"/>
    <w:rsid w:val="007F589F"/>
    <w:rsid w:val="008039CE"/>
    <w:rsid w:val="008049E4"/>
    <w:rsid w:val="00810D18"/>
    <w:rsid w:val="0081310B"/>
    <w:rsid w:val="008132C1"/>
    <w:rsid w:val="00816269"/>
    <w:rsid w:val="00822FBA"/>
    <w:rsid w:val="00823945"/>
    <w:rsid w:val="00823EF5"/>
    <w:rsid w:val="00830130"/>
    <w:rsid w:val="00840B35"/>
    <w:rsid w:val="008434C4"/>
    <w:rsid w:val="00844F41"/>
    <w:rsid w:val="00860A8D"/>
    <w:rsid w:val="00865BB5"/>
    <w:rsid w:val="00876B8F"/>
    <w:rsid w:val="008A157F"/>
    <w:rsid w:val="008A5D2E"/>
    <w:rsid w:val="008A7812"/>
    <w:rsid w:val="008B03EE"/>
    <w:rsid w:val="008B1CEC"/>
    <w:rsid w:val="008C0A55"/>
    <w:rsid w:val="008C1AF7"/>
    <w:rsid w:val="008C2E1D"/>
    <w:rsid w:val="008C3E0F"/>
    <w:rsid w:val="008C5042"/>
    <w:rsid w:val="008E1779"/>
    <w:rsid w:val="008E2986"/>
    <w:rsid w:val="008E394D"/>
    <w:rsid w:val="008F1074"/>
    <w:rsid w:val="008F560F"/>
    <w:rsid w:val="008F5DCB"/>
    <w:rsid w:val="008F6E49"/>
    <w:rsid w:val="00902FEA"/>
    <w:rsid w:val="009037C1"/>
    <w:rsid w:val="00903ADB"/>
    <w:rsid w:val="00903FFB"/>
    <w:rsid w:val="00917105"/>
    <w:rsid w:val="009211EF"/>
    <w:rsid w:val="00921305"/>
    <w:rsid w:val="0092717E"/>
    <w:rsid w:val="00933A0B"/>
    <w:rsid w:val="00936CD2"/>
    <w:rsid w:val="009414FE"/>
    <w:rsid w:val="00953FEC"/>
    <w:rsid w:val="00956F31"/>
    <w:rsid w:val="00962796"/>
    <w:rsid w:val="0097606F"/>
    <w:rsid w:val="00985478"/>
    <w:rsid w:val="00995773"/>
    <w:rsid w:val="009A3C6A"/>
    <w:rsid w:val="009A4301"/>
    <w:rsid w:val="009A7E78"/>
    <w:rsid w:val="009B0C65"/>
    <w:rsid w:val="009C6949"/>
    <w:rsid w:val="009D3DA2"/>
    <w:rsid w:val="009D56F7"/>
    <w:rsid w:val="009E085D"/>
    <w:rsid w:val="00A017DA"/>
    <w:rsid w:val="00A05235"/>
    <w:rsid w:val="00A058A7"/>
    <w:rsid w:val="00A14A48"/>
    <w:rsid w:val="00A160A3"/>
    <w:rsid w:val="00A160BD"/>
    <w:rsid w:val="00A22F30"/>
    <w:rsid w:val="00A26607"/>
    <w:rsid w:val="00A326B7"/>
    <w:rsid w:val="00A378DB"/>
    <w:rsid w:val="00A4049D"/>
    <w:rsid w:val="00A46936"/>
    <w:rsid w:val="00A52B00"/>
    <w:rsid w:val="00A53B05"/>
    <w:rsid w:val="00A56E95"/>
    <w:rsid w:val="00A62A5E"/>
    <w:rsid w:val="00A64065"/>
    <w:rsid w:val="00A655DC"/>
    <w:rsid w:val="00A7058E"/>
    <w:rsid w:val="00A73302"/>
    <w:rsid w:val="00A7348A"/>
    <w:rsid w:val="00A75E3D"/>
    <w:rsid w:val="00A77E5D"/>
    <w:rsid w:val="00A831DE"/>
    <w:rsid w:val="00A90049"/>
    <w:rsid w:val="00A94137"/>
    <w:rsid w:val="00A958AC"/>
    <w:rsid w:val="00AA2F8F"/>
    <w:rsid w:val="00AB061A"/>
    <w:rsid w:val="00AB4EDC"/>
    <w:rsid w:val="00AC453C"/>
    <w:rsid w:val="00AC6B32"/>
    <w:rsid w:val="00AD0914"/>
    <w:rsid w:val="00AD1FC1"/>
    <w:rsid w:val="00AD5A53"/>
    <w:rsid w:val="00AD5D91"/>
    <w:rsid w:val="00AD74C6"/>
    <w:rsid w:val="00AE746D"/>
    <w:rsid w:val="00AF394E"/>
    <w:rsid w:val="00B029C8"/>
    <w:rsid w:val="00B033C0"/>
    <w:rsid w:val="00B0642D"/>
    <w:rsid w:val="00B070B1"/>
    <w:rsid w:val="00B17805"/>
    <w:rsid w:val="00B2480D"/>
    <w:rsid w:val="00B34446"/>
    <w:rsid w:val="00B364FF"/>
    <w:rsid w:val="00B4116B"/>
    <w:rsid w:val="00B437F7"/>
    <w:rsid w:val="00B518EE"/>
    <w:rsid w:val="00B51D79"/>
    <w:rsid w:val="00B53120"/>
    <w:rsid w:val="00B5482E"/>
    <w:rsid w:val="00B5518D"/>
    <w:rsid w:val="00B64014"/>
    <w:rsid w:val="00B6588E"/>
    <w:rsid w:val="00B82941"/>
    <w:rsid w:val="00B86703"/>
    <w:rsid w:val="00B86F97"/>
    <w:rsid w:val="00BA5982"/>
    <w:rsid w:val="00BB542D"/>
    <w:rsid w:val="00BB726C"/>
    <w:rsid w:val="00BC00F6"/>
    <w:rsid w:val="00BC0D3E"/>
    <w:rsid w:val="00BC1625"/>
    <w:rsid w:val="00BC39BD"/>
    <w:rsid w:val="00BC781F"/>
    <w:rsid w:val="00BD0114"/>
    <w:rsid w:val="00BD14A6"/>
    <w:rsid w:val="00BE0FCF"/>
    <w:rsid w:val="00BE33B5"/>
    <w:rsid w:val="00BF0A23"/>
    <w:rsid w:val="00BF6131"/>
    <w:rsid w:val="00C05A2F"/>
    <w:rsid w:val="00C12BBD"/>
    <w:rsid w:val="00C13AF3"/>
    <w:rsid w:val="00C14DBF"/>
    <w:rsid w:val="00C162AA"/>
    <w:rsid w:val="00C468F6"/>
    <w:rsid w:val="00C513ED"/>
    <w:rsid w:val="00C65EFD"/>
    <w:rsid w:val="00C664C0"/>
    <w:rsid w:val="00C667C5"/>
    <w:rsid w:val="00C67BBB"/>
    <w:rsid w:val="00C71358"/>
    <w:rsid w:val="00C73BA1"/>
    <w:rsid w:val="00C76340"/>
    <w:rsid w:val="00C8011F"/>
    <w:rsid w:val="00C8050D"/>
    <w:rsid w:val="00C81E07"/>
    <w:rsid w:val="00C824AF"/>
    <w:rsid w:val="00C9752A"/>
    <w:rsid w:val="00CA0F7A"/>
    <w:rsid w:val="00CA46BC"/>
    <w:rsid w:val="00CB114F"/>
    <w:rsid w:val="00CB4000"/>
    <w:rsid w:val="00CC0EB2"/>
    <w:rsid w:val="00CC147C"/>
    <w:rsid w:val="00CC5B29"/>
    <w:rsid w:val="00CC6857"/>
    <w:rsid w:val="00CE532A"/>
    <w:rsid w:val="00CE5B59"/>
    <w:rsid w:val="00CF08DD"/>
    <w:rsid w:val="00CF2017"/>
    <w:rsid w:val="00CF2F0B"/>
    <w:rsid w:val="00CF3910"/>
    <w:rsid w:val="00CF6C0A"/>
    <w:rsid w:val="00CF7B47"/>
    <w:rsid w:val="00D004F0"/>
    <w:rsid w:val="00D06070"/>
    <w:rsid w:val="00D10366"/>
    <w:rsid w:val="00D11202"/>
    <w:rsid w:val="00D12A47"/>
    <w:rsid w:val="00D14387"/>
    <w:rsid w:val="00D17346"/>
    <w:rsid w:val="00D17572"/>
    <w:rsid w:val="00D25C0C"/>
    <w:rsid w:val="00D32790"/>
    <w:rsid w:val="00D35C13"/>
    <w:rsid w:val="00D4004C"/>
    <w:rsid w:val="00D40977"/>
    <w:rsid w:val="00D42E4E"/>
    <w:rsid w:val="00D55DEF"/>
    <w:rsid w:val="00D55F55"/>
    <w:rsid w:val="00D64FAF"/>
    <w:rsid w:val="00D651BD"/>
    <w:rsid w:val="00D67160"/>
    <w:rsid w:val="00D82FDD"/>
    <w:rsid w:val="00D8364F"/>
    <w:rsid w:val="00D87716"/>
    <w:rsid w:val="00D91B2E"/>
    <w:rsid w:val="00D95EAD"/>
    <w:rsid w:val="00DA1FC4"/>
    <w:rsid w:val="00DA527E"/>
    <w:rsid w:val="00DA661B"/>
    <w:rsid w:val="00DB01D0"/>
    <w:rsid w:val="00DB2385"/>
    <w:rsid w:val="00DB3EBA"/>
    <w:rsid w:val="00DC4475"/>
    <w:rsid w:val="00DC773E"/>
    <w:rsid w:val="00DD4CCA"/>
    <w:rsid w:val="00DE57ED"/>
    <w:rsid w:val="00DF0319"/>
    <w:rsid w:val="00DF36FF"/>
    <w:rsid w:val="00DF7B74"/>
    <w:rsid w:val="00E004B7"/>
    <w:rsid w:val="00E057BE"/>
    <w:rsid w:val="00E06447"/>
    <w:rsid w:val="00E07677"/>
    <w:rsid w:val="00E108E5"/>
    <w:rsid w:val="00E22519"/>
    <w:rsid w:val="00E241F4"/>
    <w:rsid w:val="00E2627E"/>
    <w:rsid w:val="00E2739A"/>
    <w:rsid w:val="00E32CF9"/>
    <w:rsid w:val="00E335CB"/>
    <w:rsid w:val="00E363DA"/>
    <w:rsid w:val="00E41657"/>
    <w:rsid w:val="00E433A9"/>
    <w:rsid w:val="00E46325"/>
    <w:rsid w:val="00E5507C"/>
    <w:rsid w:val="00E57FA8"/>
    <w:rsid w:val="00E746E7"/>
    <w:rsid w:val="00E812DE"/>
    <w:rsid w:val="00E831BB"/>
    <w:rsid w:val="00E8587D"/>
    <w:rsid w:val="00E94038"/>
    <w:rsid w:val="00E969EB"/>
    <w:rsid w:val="00E96AB4"/>
    <w:rsid w:val="00EA2D8C"/>
    <w:rsid w:val="00EA4C24"/>
    <w:rsid w:val="00EA55A5"/>
    <w:rsid w:val="00EA7322"/>
    <w:rsid w:val="00EA7F14"/>
    <w:rsid w:val="00EB60CA"/>
    <w:rsid w:val="00EB694E"/>
    <w:rsid w:val="00EC0031"/>
    <w:rsid w:val="00EC170D"/>
    <w:rsid w:val="00EC1EB7"/>
    <w:rsid w:val="00EC336E"/>
    <w:rsid w:val="00EC43D9"/>
    <w:rsid w:val="00ED1AE9"/>
    <w:rsid w:val="00ED246C"/>
    <w:rsid w:val="00ED2CA8"/>
    <w:rsid w:val="00EE2DCF"/>
    <w:rsid w:val="00EE6A48"/>
    <w:rsid w:val="00EF0C5E"/>
    <w:rsid w:val="00EF3103"/>
    <w:rsid w:val="00EF45EA"/>
    <w:rsid w:val="00EF6877"/>
    <w:rsid w:val="00EF6B8A"/>
    <w:rsid w:val="00F00707"/>
    <w:rsid w:val="00F1023D"/>
    <w:rsid w:val="00F17F53"/>
    <w:rsid w:val="00F23264"/>
    <w:rsid w:val="00F27BB3"/>
    <w:rsid w:val="00F3122F"/>
    <w:rsid w:val="00F34580"/>
    <w:rsid w:val="00F34B4E"/>
    <w:rsid w:val="00F35783"/>
    <w:rsid w:val="00F41FB7"/>
    <w:rsid w:val="00F538D4"/>
    <w:rsid w:val="00F5578D"/>
    <w:rsid w:val="00F618E2"/>
    <w:rsid w:val="00F623C2"/>
    <w:rsid w:val="00F627EC"/>
    <w:rsid w:val="00F62C31"/>
    <w:rsid w:val="00F6422E"/>
    <w:rsid w:val="00F669BD"/>
    <w:rsid w:val="00F70B30"/>
    <w:rsid w:val="00F77EC7"/>
    <w:rsid w:val="00F803F7"/>
    <w:rsid w:val="00F83696"/>
    <w:rsid w:val="00F845B1"/>
    <w:rsid w:val="00F93F1B"/>
    <w:rsid w:val="00FA59E4"/>
    <w:rsid w:val="00FA716A"/>
    <w:rsid w:val="00FB201D"/>
    <w:rsid w:val="00FB25B5"/>
    <w:rsid w:val="00FB4254"/>
    <w:rsid w:val="00FC5C09"/>
    <w:rsid w:val="00FD000E"/>
    <w:rsid w:val="00FD18A6"/>
    <w:rsid w:val="00FD27A2"/>
    <w:rsid w:val="00FE0A18"/>
    <w:rsid w:val="00FE619F"/>
    <w:rsid w:val="00FE7B21"/>
    <w:rsid w:val="00FF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8AC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21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Achievement">
    <w:name w:val="Achievement"/>
    <w:basedOn w:val="BodyText"/>
    <w:rsid w:val="003A5A0C"/>
    <w:pPr>
      <w:widowControl/>
      <w:numPr>
        <w:numId w:val="2"/>
      </w:numPr>
      <w:suppressAutoHyphens/>
      <w:autoSpaceDE/>
      <w:autoSpaceDN/>
      <w:adjustRightInd/>
      <w:spacing w:after="60" w:line="240" w:lineRule="atLeast"/>
      <w:ind w:left="0" w:firstLine="0"/>
    </w:pPr>
    <w:rPr>
      <w:rFonts w:ascii="Garamond" w:hAnsi="Garamond" w:cs="Times New Roman"/>
      <w:sz w:val="22"/>
      <w:lang w:eastAsia="ar-SA"/>
    </w:rPr>
  </w:style>
  <w:style w:type="character" w:customStyle="1" w:styleId="WW8NumSt5z2">
    <w:name w:val="WW8NumSt5z2"/>
    <w:rsid w:val="00A75E3D"/>
    <w:rPr>
      <w:rFonts w:ascii="Wingdings" w:hAnsi="Wingdings"/>
    </w:rPr>
  </w:style>
  <w:style w:type="paragraph" w:customStyle="1" w:styleId="PersonalInfo">
    <w:name w:val="Personal Info"/>
    <w:basedOn w:val="Achievement"/>
    <w:next w:val="Achievement"/>
    <w:rsid w:val="00A75E3D"/>
    <w:pPr>
      <w:tabs>
        <w:tab w:val="clear" w:pos="360"/>
        <w:tab w:val="num" w:pos="240"/>
      </w:tabs>
      <w:spacing w:before="220"/>
      <w:ind w:left="245" w:hanging="245"/>
    </w:pPr>
  </w:style>
  <w:style w:type="paragraph" w:styleId="ListParagraph">
    <w:name w:val="List Paragraph"/>
    <w:basedOn w:val="Normal"/>
    <w:uiPriority w:val="34"/>
    <w:qFormat/>
    <w:rsid w:val="007442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21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stlinewspace">
    <w:name w:val="1st line w/space"/>
    <w:basedOn w:val="Normal"/>
    <w:link w:val="1stlinewspaceCharChar"/>
    <w:rsid w:val="00921305"/>
    <w:pPr>
      <w:spacing w:before="100"/>
    </w:pPr>
    <w:rPr>
      <w:rFonts w:ascii="Garamond" w:hAnsi="Garamond"/>
      <w:bCs/>
      <w:sz w:val="20"/>
    </w:rPr>
  </w:style>
  <w:style w:type="character" w:customStyle="1" w:styleId="1stlinewspaceCharChar">
    <w:name w:val="1st line w/space Char Char"/>
    <w:basedOn w:val="DefaultParagraphFont"/>
    <w:link w:val="1stlinewspace"/>
    <w:rsid w:val="00921305"/>
    <w:rPr>
      <w:rFonts w:ascii="Garamond" w:hAnsi="Garamond"/>
      <w:bCs/>
      <w:szCs w:val="24"/>
    </w:rPr>
  </w:style>
  <w:style w:type="paragraph" w:customStyle="1" w:styleId="Bulleted1stline">
    <w:name w:val="Bulleted 1st line"/>
    <w:basedOn w:val="Normal"/>
    <w:link w:val="Bulleted1stlineCharChar"/>
    <w:rsid w:val="00D95EAD"/>
    <w:pPr>
      <w:numPr>
        <w:numId w:val="34"/>
      </w:numPr>
      <w:tabs>
        <w:tab w:val="right" w:pos="6480"/>
      </w:tabs>
      <w:spacing w:before="120"/>
    </w:pPr>
    <w:rPr>
      <w:rFonts w:ascii="Garamond" w:hAnsi="Garamond"/>
      <w:sz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D95EAD"/>
    <w:rPr>
      <w:rFonts w:ascii="Garamond" w:hAnsi="Garamond"/>
      <w:szCs w:val="24"/>
    </w:rPr>
  </w:style>
  <w:style w:type="paragraph" w:customStyle="1" w:styleId="Bulletedlistlastitem">
    <w:name w:val="Bulleted list last item"/>
    <w:basedOn w:val="Normal"/>
    <w:rsid w:val="00D17572"/>
    <w:pPr>
      <w:numPr>
        <w:numId w:val="37"/>
      </w:numPr>
      <w:spacing w:before="20" w:after="120"/>
    </w:pPr>
    <w:rPr>
      <w:rFonts w:ascii="Garamond" w:hAnsi="Garamond" w:cs="Arial"/>
      <w:sz w:val="20"/>
      <w:szCs w:val="20"/>
    </w:rPr>
  </w:style>
  <w:style w:type="paragraph" w:styleId="DocumentMap">
    <w:name w:val="Document Map"/>
    <w:basedOn w:val="Normal"/>
    <w:link w:val="DocumentMapChar"/>
    <w:rsid w:val="003B10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B10A6"/>
    <w:rPr>
      <w:rFonts w:ascii="Tahoma" w:hAnsi="Tahoma" w:cs="Tahoma"/>
      <w:sz w:val="16"/>
      <w:szCs w:val="16"/>
    </w:rPr>
  </w:style>
  <w:style w:type="paragraph" w:customStyle="1" w:styleId="StyleHeading1Body12ptNotBoldLeftAfter3pt">
    <w:name w:val="Style Heading 1 + +Body 12 pt Not Bold Left After:  3 pt"/>
    <w:basedOn w:val="Heading1"/>
    <w:rsid w:val="004818AC"/>
    <w:pPr>
      <w:spacing w:after="60"/>
      <w:jc w:val="left"/>
    </w:pPr>
    <w:rPr>
      <w:rFonts w:asciiTheme="minorHAnsi" w:hAnsiTheme="minorHAnsi" w:cs="Times New Roman"/>
      <w:b w:val="0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Achievement">
    <w:name w:val="Achievement"/>
    <w:basedOn w:val="BodyText"/>
    <w:rsid w:val="003A5A0C"/>
    <w:pPr>
      <w:widowControl/>
      <w:numPr>
        <w:numId w:val="2"/>
      </w:numPr>
      <w:suppressAutoHyphens/>
      <w:autoSpaceDE/>
      <w:autoSpaceDN/>
      <w:adjustRightInd/>
      <w:spacing w:after="60" w:line="240" w:lineRule="atLeast"/>
      <w:ind w:left="0" w:firstLine="0"/>
    </w:pPr>
    <w:rPr>
      <w:rFonts w:ascii="Garamond" w:hAnsi="Garamond" w:cs="Times New Roman"/>
      <w:sz w:val="22"/>
      <w:lang w:eastAsia="ar-SA"/>
    </w:rPr>
  </w:style>
  <w:style w:type="character" w:customStyle="1" w:styleId="WW8NumSt5z2">
    <w:name w:val="WW8NumSt5z2"/>
    <w:rsid w:val="00A75E3D"/>
    <w:rPr>
      <w:rFonts w:ascii="Wingdings" w:hAnsi="Wingdings"/>
    </w:rPr>
  </w:style>
  <w:style w:type="paragraph" w:customStyle="1" w:styleId="PersonalInfo">
    <w:name w:val="Personal Info"/>
    <w:basedOn w:val="Achievement"/>
    <w:next w:val="Achievement"/>
    <w:rsid w:val="00A75E3D"/>
    <w:pPr>
      <w:tabs>
        <w:tab w:val="clear" w:pos="360"/>
        <w:tab w:val="num" w:pos="240"/>
      </w:tabs>
      <w:spacing w:before="220"/>
      <w:ind w:left="245" w:hanging="245"/>
    </w:pPr>
  </w:style>
  <w:style w:type="paragraph" w:styleId="ListParagraph">
    <w:name w:val="List Paragraph"/>
    <w:basedOn w:val="Normal"/>
    <w:uiPriority w:val="34"/>
    <w:qFormat/>
    <w:rsid w:val="00744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\Documents\Downloads\MS%20Office%20Stuff\Word%20Templates\MN_CustomerServiceManager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MN_CustomerServiceManagerResume.dot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Adriana Giorgi</vt:lpstr>
    </vt:vector>
  </TitlesOfParts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Adriana Giorgi</dc:title>
  <dc:creator/>
  <cp:lastModifiedBy/>
  <cp:revision>1</cp:revision>
  <cp:lastPrinted>2009-04-13T22:44:00Z</cp:lastPrinted>
  <dcterms:created xsi:type="dcterms:W3CDTF">2013-07-08T16:48:00Z</dcterms:created>
  <dcterms:modified xsi:type="dcterms:W3CDTF">2013-07-08T19:58:00Z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TC103622191033</vt:lpwstr>
  </property>
</Properties>
</file>