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699A528A" w14:textId="77777777" w:rsidTr="00007728">
        <w:trPr>
          <w:trHeight w:hRule="exact" w:val="1800"/>
        </w:trPr>
        <w:tc>
          <w:tcPr>
            <w:tcW w:w="9360" w:type="dxa"/>
            <w:tcMar>
              <w:top w:w="0" w:type="dxa"/>
              <w:bottom w:w="0" w:type="dxa"/>
            </w:tcMar>
          </w:tcPr>
          <w:p w14:paraId="52C01CE3" w14:textId="29FF3F32" w:rsidR="00692703" w:rsidRPr="00CF1A49" w:rsidRDefault="00E527DA" w:rsidP="00913946">
            <w:pPr>
              <w:pStyle w:val="Title"/>
            </w:pPr>
            <w:r>
              <w:t>Charles Patrick Benes</w:t>
            </w:r>
          </w:p>
          <w:p w14:paraId="2F210E20" w14:textId="4F6A1072" w:rsidR="00692703" w:rsidRPr="009A0508" w:rsidRDefault="00E527DA" w:rsidP="009A0508">
            <w:pPr>
              <w:pStyle w:val="ContactInfo"/>
            </w:pPr>
            <w:r>
              <w:t>1210 Hover Street</w:t>
            </w:r>
            <w:r w:rsidR="0071433B">
              <w:t xml:space="preserve">, </w:t>
            </w:r>
            <w:r>
              <w:t>Longmont</w:t>
            </w:r>
            <w:r w:rsidR="0071433B">
              <w:t>, CO  8050</w:t>
            </w:r>
            <w:r>
              <w:t>1</w:t>
            </w:r>
            <w:r w:rsidR="009A0508" w:rsidRPr="009A0508">
              <w:t xml:space="preserve"> </w:t>
            </w:r>
            <w:sdt>
              <w:sdtPr>
                <w:alias w:val="Divider dot:"/>
                <w:tag w:val="Divider dot:"/>
                <w:id w:val="-1459182552"/>
                <w:placeholder>
                  <w:docPart w:val="7E2A111D55014FF9B863F3E3400587DF"/>
                </w:placeholder>
                <w:temporary/>
                <w:showingPlcHdr/>
                <w15:appearance w15:val="hidden"/>
              </w:sdtPr>
              <w:sdtEndPr/>
              <w:sdtContent>
                <w:r w:rsidR="00692703" w:rsidRPr="009A0508">
                  <w:t>·</w:t>
                </w:r>
              </w:sdtContent>
            </w:sdt>
            <w:r w:rsidR="009A0508" w:rsidRPr="009A0508">
              <w:t xml:space="preserve"> (</w:t>
            </w:r>
            <w:r w:rsidR="005022CF">
              <w:t>630) 641-2619</w:t>
            </w:r>
          </w:p>
          <w:p w14:paraId="2227BD6A" w14:textId="4D0C74DB" w:rsidR="00692703" w:rsidRPr="00CF1A49" w:rsidRDefault="00E527DA" w:rsidP="00913946">
            <w:pPr>
              <w:pStyle w:val="ContactInfoEmphasis"/>
              <w:contextualSpacing w:val="0"/>
            </w:pPr>
            <w:r>
              <w:t>Cbenes0821@gmail.com</w:t>
            </w:r>
          </w:p>
        </w:tc>
      </w:tr>
      <w:tr w:rsidR="009571D8" w:rsidRPr="00CF1A49" w14:paraId="783E0231" w14:textId="77777777" w:rsidTr="00692703">
        <w:tc>
          <w:tcPr>
            <w:tcW w:w="9360" w:type="dxa"/>
            <w:tcMar>
              <w:top w:w="432" w:type="dxa"/>
            </w:tcMar>
          </w:tcPr>
          <w:p w14:paraId="2E1B2EB7" w14:textId="493F0128" w:rsidR="001755A8" w:rsidRDefault="009A0508" w:rsidP="00E21829">
            <w:r w:rsidRPr="009A0508">
              <w:t xml:space="preserve">Analytical, organized and detail-oriented </w:t>
            </w:r>
            <w:r w:rsidR="00E527DA">
              <w:t>CNC Machinist</w:t>
            </w:r>
            <w:r w:rsidRPr="009A0508">
              <w:t xml:space="preserve"> with </w:t>
            </w:r>
            <w:r w:rsidR="00E527DA">
              <w:t>mechanical</w:t>
            </w:r>
            <w:r w:rsidR="002B08AE">
              <w:t xml:space="preserve"> and</w:t>
            </w:r>
            <w:r w:rsidR="00E527DA">
              <w:t xml:space="preserve"> fabrication</w:t>
            </w:r>
            <w:r w:rsidRPr="009A0508">
              <w:t xml:space="preserve"> </w:t>
            </w:r>
            <w:r w:rsidR="00F44D0C">
              <w:t>knowledge</w:t>
            </w:r>
            <w:r w:rsidRPr="009A0508">
              <w:t xml:space="preserve"> and experience</w:t>
            </w:r>
            <w:r w:rsidR="00F44D0C">
              <w:t xml:space="preserve">.  </w:t>
            </w:r>
            <w:r w:rsidRPr="009A0508">
              <w:t>Collaborative team player with ownership mentality</w:t>
            </w:r>
            <w:r w:rsidR="00E527DA">
              <w:t>, dependable, and ability to excel in any</w:t>
            </w:r>
          </w:p>
          <w:p w14:paraId="605D5977" w14:textId="6DC6B2A1" w:rsidR="00E527DA" w:rsidRPr="00CF1A49" w:rsidRDefault="00E527DA" w:rsidP="00E21829">
            <w:r>
              <w:t>given task assigned.</w:t>
            </w:r>
          </w:p>
        </w:tc>
      </w:tr>
    </w:tbl>
    <w:p w14:paraId="7DE71B71" w14:textId="77777777" w:rsidR="004E01EB" w:rsidRPr="00CF1A49" w:rsidRDefault="000E1F62" w:rsidP="004E01EB">
      <w:pPr>
        <w:pStyle w:val="Heading1"/>
      </w:pPr>
      <w:sdt>
        <w:sdtPr>
          <w:alias w:val="Experience:"/>
          <w:tag w:val="Experience:"/>
          <w:id w:val="-1983300934"/>
          <w:placeholder>
            <w:docPart w:val="8FF253B0996941CBAEDCE8A8BE511E23"/>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5A378445" w14:textId="77777777" w:rsidTr="004A0252">
        <w:tc>
          <w:tcPr>
            <w:tcW w:w="9290" w:type="dxa"/>
          </w:tcPr>
          <w:p w14:paraId="6448F4ED" w14:textId="7027FB9A" w:rsidR="00C65323" w:rsidRDefault="00C65323" w:rsidP="002B08AE">
            <w:pPr>
              <w:pStyle w:val="Heading3"/>
              <w:contextualSpacing w:val="0"/>
              <w:outlineLvl w:val="2"/>
            </w:pPr>
            <w:r>
              <w:t>2020-Present</w:t>
            </w:r>
          </w:p>
          <w:p w14:paraId="6EFC464D" w14:textId="01DE3010" w:rsidR="00C65323" w:rsidRDefault="00C65323" w:rsidP="00C65323">
            <w:pPr>
              <w:pStyle w:val="Heading2"/>
              <w:contextualSpacing w:val="0"/>
              <w:outlineLvl w:val="1"/>
            </w:pPr>
            <w:r>
              <w:t>2</w:t>
            </w:r>
            <w:r w:rsidRPr="00C65323">
              <w:rPr>
                <w:vertAlign w:val="superscript"/>
              </w:rPr>
              <w:t>nd</w:t>
            </w:r>
            <w:r>
              <w:t xml:space="preserve"> shift lead plastics</w:t>
            </w:r>
          </w:p>
          <w:p w14:paraId="76DF4B37" w14:textId="47CAE2DD" w:rsidR="00C65323" w:rsidRDefault="00C65323" w:rsidP="00C65323">
            <w:pPr>
              <w:pStyle w:val="Heading2"/>
              <w:contextualSpacing w:val="0"/>
              <w:outlineLvl w:val="1"/>
              <w:rPr>
                <w:rStyle w:val="SubtleReference"/>
              </w:rPr>
            </w:pPr>
            <w:r>
              <w:rPr>
                <w:rStyle w:val="SubtleReference"/>
              </w:rPr>
              <w:t>Arc Group Worldwide</w:t>
            </w:r>
          </w:p>
          <w:p w14:paraId="48EC3D27" w14:textId="19EF768F" w:rsidR="00C65323" w:rsidRDefault="00C65323" w:rsidP="00902535">
            <w:pPr>
              <w:pStyle w:val="Heading2"/>
              <w:contextualSpacing w:val="0"/>
              <w:outlineLvl w:val="1"/>
              <w:rPr>
                <w:rFonts w:cstheme="minorHAnsi"/>
                <w:caps w:val="0"/>
                <w:color w:val="7F7F7F" w:themeColor="text1" w:themeTint="80"/>
                <w:sz w:val="22"/>
                <w:szCs w:val="22"/>
              </w:rPr>
            </w:pPr>
            <w:r>
              <w:rPr>
                <w:rFonts w:cstheme="minorHAnsi"/>
                <w:caps w:val="0"/>
                <w:color w:val="7F7F7F" w:themeColor="text1" w:themeTint="80"/>
                <w:sz w:val="22"/>
                <w:szCs w:val="22"/>
              </w:rPr>
              <w:t>Hired on as M.I.M. (Metal Injection Molding) Operator and took M.I.M. training.</w:t>
            </w:r>
            <w:r w:rsidR="007536A7">
              <w:rPr>
                <w:rFonts w:cstheme="minorHAnsi"/>
                <w:caps w:val="0"/>
                <w:color w:val="7F7F7F" w:themeColor="text1" w:themeTint="80"/>
                <w:sz w:val="22"/>
                <w:szCs w:val="22"/>
              </w:rPr>
              <w:t xml:space="preserve">  Promoted to CNC Operator.  While in CNC Department, received training in their Shipping and Receiving process and FFL (Federal Firearms Laser Engraving) for Serial Numbers and Info on </w:t>
            </w:r>
            <w:r w:rsidR="00902535">
              <w:rPr>
                <w:rFonts w:cstheme="minorHAnsi"/>
                <w:caps w:val="0"/>
                <w:color w:val="7F7F7F" w:themeColor="text1" w:themeTint="80"/>
                <w:sz w:val="22"/>
                <w:szCs w:val="22"/>
              </w:rPr>
              <w:t>gun</w:t>
            </w:r>
            <w:r w:rsidR="007536A7">
              <w:rPr>
                <w:rFonts w:cstheme="minorHAnsi"/>
                <w:caps w:val="0"/>
                <w:color w:val="7F7F7F" w:themeColor="text1" w:themeTint="80"/>
                <w:sz w:val="22"/>
                <w:szCs w:val="22"/>
              </w:rPr>
              <w:t xml:space="preserve"> frames and </w:t>
            </w:r>
            <w:r w:rsidR="00902535">
              <w:rPr>
                <w:rFonts w:cstheme="minorHAnsi"/>
                <w:caps w:val="0"/>
                <w:color w:val="7F7F7F" w:themeColor="text1" w:themeTint="80"/>
                <w:sz w:val="22"/>
                <w:szCs w:val="22"/>
              </w:rPr>
              <w:t xml:space="preserve">other </w:t>
            </w:r>
            <w:r w:rsidR="007536A7">
              <w:rPr>
                <w:rFonts w:cstheme="minorHAnsi"/>
                <w:caps w:val="0"/>
                <w:color w:val="7F7F7F" w:themeColor="text1" w:themeTint="80"/>
                <w:sz w:val="22"/>
                <w:szCs w:val="22"/>
              </w:rPr>
              <w:t xml:space="preserve">ITAR </w:t>
            </w:r>
            <w:r w:rsidR="00902535">
              <w:rPr>
                <w:rFonts w:cstheme="minorHAnsi"/>
                <w:caps w:val="0"/>
                <w:color w:val="7F7F7F" w:themeColor="text1" w:themeTint="80"/>
                <w:sz w:val="22"/>
                <w:szCs w:val="22"/>
              </w:rPr>
              <w:t>r</w:t>
            </w:r>
            <w:r w:rsidR="007536A7">
              <w:rPr>
                <w:rFonts w:cstheme="minorHAnsi"/>
                <w:caps w:val="0"/>
                <w:color w:val="7F7F7F" w:themeColor="text1" w:themeTint="80"/>
                <w:sz w:val="22"/>
                <w:szCs w:val="22"/>
              </w:rPr>
              <w:t>egulated parts.  Promoted to 2</w:t>
            </w:r>
            <w:r w:rsidR="007536A7" w:rsidRPr="007536A7">
              <w:rPr>
                <w:rFonts w:cstheme="minorHAnsi"/>
                <w:caps w:val="0"/>
                <w:color w:val="7F7F7F" w:themeColor="text1" w:themeTint="80"/>
                <w:sz w:val="22"/>
                <w:szCs w:val="22"/>
                <w:vertAlign w:val="superscript"/>
              </w:rPr>
              <w:t>nd</w:t>
            </w:r>
            <w:r w:rsidR="007536A7">
              <w:rPr>
                <w:rFonts w:cstheme="minorHAnsi"/>
                <w:caps w:val="0"/>
                <w:color w:val="7F7F7F" w:themeColor="text1" w:themeTint="80"/>
                <w:sz w:val="22"/>
                <w:szCs w:val="22"/>
              </w:rPr>
              <w:t xml:space="preserve"> Shift Lead Plastics, responsible for warehouse, inventory, all materials and plastic machines and jobs.  Storage and movement of materials</w:t>
            </w:r>
            <w:r w:rsidR="00902535">
              <w:rPr>
                <w:rFonts w:cstheme="minorHAnsi"/>
                <w:caps w:val="0"/>
                <w:color w:val="7F7F7F" w:themeColor="text1" w:themeTint="80"/>
                <w:sz w:val="22"/>
                <w:szCs w:val="22"/>
              </w:rPr>
              <w:t>.  Responsible for all repairs and maintenance of all material dryers, filters, hoses, and all equipment for the materials and feed hoppers for the machines.  In the total of 19 months, had five Department Promotions and had excellent attendance.</w:t>
            </w:r>
          </w:p>
          <w:p w14:paraId="12A3FDC8" w14:textId="77777777" w:rsidR="00902535" w:rsidRPr="00902535" w:rsidRDefault="00902535" w:rsidP="00902535">
            <w:pPr>
              <w:pStyle w:val="Heading2"/>
              <w:contextualSpacing w:val="0"/>
              <w:rPr>
                <w:rFonts w:cstheme="minorHAnsi"/>
                <w:caps w:val="0"/>
                <w:color w:val="7F7F7F" w:themeColor="text1" w:themeTint="80"/>
                <w:sz w:val="22"/>
                <w:szCs w:val="22"/>
              </w:rPr>
            </w:pPr>
          </w:p>
          <w:p w14:paraId="51DEE49F" w14:textId="77777777" w:rsidR="00C65323" w:rsidRDefault="00C65323" w:rsidP="002B08AE">
            <w:pPr>
              <w:pStyle w:val="Heading3"/>
              <w:contextualSpacing w:val="0"/>
              <w:outlineLvl w:val="2"/>
            </w:pPr>
          </w:p>
          <w:p w14:paraId="38B98AFE" w14:textId="5DE91531" w:rsidR="002B08AE" w:rsidRPr="00CF1A49" w:rsidRDefault="002B08AE" w:rsidP="002B08AE">
            <w:pPr>
              <w:pStyle w:val="Heading3"/>
              <w:contextualSpacing w:val="0"/>
              <w:outlineLvl w:val="2"/>
            </w:pPr>
            <w:r>
              <w:t>2019 -2020</w:t>
            </w:r>
          </w:p>
          <w:p w14:paraId="4116176D" w14:textId="1274EA9A" w:rsidR="002B08AE" w:rsidRDefault="002B08AE" w:rsidP="002B08AE">
            <w:pPr>
              <w:pStyle w:val="Heading2"/>
              <w:contextualSpacing w:val="0"/>
              <w:outlineLvl w:val="1"/>
            </w:pPr>
            <w:r>
              <w:t>maintenance supervisor</w:t>
            </w:r>
          </w:p>
          <w:p w14:paraId="078D92AF" w14:textId="2661EC18" w:rsidR="002B08AE" w:rsidRPr="00CF1A49" w:rsidRDefault="00412F53" w:rsidP="002B08AE">
            <w:pPr>
              <w:pStyle w:val="Heading2"/>
              <w:contextualSpacing w:val="0"/>
              <w:outlineLvl w:val="1"/>
            </w:pPr>
            <w:r>
              <w:rPr>
                <w:rStyle w:val="SubtleReference"/>
              </w:rPr>
              <w:t>Kellogs menasha packaging corp</w:t>
            </w:r>
          </w:p>
          <w:p w14:paraId="5D40EE22" w14:textId="16959B38" w:rsidR="002B08AE" w:rsidRDefault="00412F53" w:rsidP="002B08AE">
            <w:r>
              <w:t xml:space="preserve">Hired on as Machine Operator and promoted in just a short time to Maintenance Tech II, and then promoted to Maintenance Supervisor, where my duties included </w:t>
            </w:r>
            <w:r w:rsidR="00C61D3F">
              <w:t xml:space="preserve">maintaining and repairing all machines, </w:t>
            </w:r>
            <w:r>
              <w:t xml:space="preserve">entering data and monitoring preventive maintenance schedules on the EAM System.  In charge of ordering and maintaining supplies </w:t>
            </w:r>
            <w:r w:rsidR="00C61D3F">
              <w:t xml:space="preserve">for </w:t>
            </w:r>
            <w:r>
              <w:t xml:space="preserve">preventive maintenance </w:t>
            </w:r>
            <w:r w:rsidR="00C61D3F">
              <w:t xml:space="preserve">and repairs </w:t>
            </w:r>
            <w:r>
              <w:t>on machines</w:t>
            </w:r>
            <w:r w:rsidR="00C61D3F">
              <w:t xml:space="preserve">.  </w:t>
            </w:r>
          </w:p>
          <w:p w14:paraId="0318FD21" w14:textId="45DFEE81" w:rsidR="002B08AE" w:rsidRDefault="002B08AE" w:rsidP="001D0BF1">
            <w:pPr>
              <w:pStyle w:val="Heading3"/>
              <w:contextualSpacing w:val="0"/>
              <w:outlineLvl w:val="2"/>
            </w:pPr>
          </w:p>
          <w:p w14:paraId="3ACDAC1F" w14:textId="77777777" w:rsidR="00C61D3F" w:rsidRDefault="00C61D3F" w:rsidP="001D0BF1">
            <w:pPr>
              <w:pStyle w:val="Heading3"/>
              <w:contextualSpacing w:val="0"/>
              <w:outlineLvl w:val="2"/>
            </w:pPr>
          </w:p>
          <w:p w14:paraId="2614B1D1" w14:textId="1D528DDC" w:rsidR="001D0BF1" w:rsidRPr="00CF1A49" w:rsidRDefault="00E47A99" w:rsidP="001D0BF1">
            <w:pPr>
              <w:pStyle w:val="Heading3"/>
              <w:contextualSpacing w:val="0"/>
              <w:outlineLvl w:val="2"/>
            </w:pPr>
            <w:r>
              <w:t>2010 - 2019</w:t>
            </w:r>
          </w:p>
          <w:p w14:paraId="02F66AD5" w14:textId="626DCAFA" w:rsidR="00FF222B" w:rsidRDefault="00E47A99" w:rsidP="001D0BF1">
            <w:pPr>
              <w:pStyle w:val="Heading2"/>
              <w:contextualSpacing w:val="0"/>
              <w:outlineLvl w:val="1"/>
            </w:pPr>
            <w:r>
              <w:t>owner/operator</w:t>
            </w:r>
          </w:p>
          <w:p w14:paraId="426D20EE" w14:textId="79E034BA" w:rsidR="001D0BF1" w:rsidRPr="00CF1A49" w:rsidRDefault="00E47A99" w:rsidP="001D0BF1">
            <w:pPr>
              <w:pStyle w:val="Heading2"/>
              <w:contextualSpacing w:val="0"/>
              <w:outlineLvl w:val="1"/>
            </w:pPr>
            <w:r>
              <w:rPr>
                <w:rStyle w:val="SubtleReference"/>
              </w:rPr>
              <w:t>B&amp;C Collision &amp; Mechanical services, Inc.</w:t>
            </w:r>
          </w:p>
          <w:p w14:paraId="6F95231A" w14:textId="5CDCD10F" w:rsidR="009A0508" w:rsidRDefault="00C61D3F" w:rsidP="00E21829">
            <w:r>
              <w:t xml:space="preserve">Auto </w:t>
            </w:r>
            <w:r w:rsidR="00E47A99">
              <w:t>Mechanic, Body</w:t>
            </w:r>
            <w:r>
              <w:t xml:space="preserve"> Repairman</w:t>
            </w:r>
            <w:r w:rsidR="00E47A99">
              <w:t xml:space="preserve">, Painter, </w:t>
            </w:r>
            <w:r w:rsidR="002B08AE">
              <w:t>and Fabricator, in a successful family owned auto repair business.</w:t>
            </w:r>
            <w:r>
              <w:t xml:space="preserve">  </w:t>
            </w:r>
          </w:p>
          <w:p w14:paraId="457178DC" w14:textId="77777777" w:rsidR="009A0508" w:rsidRDefault="009A0508" w:rsidP="001D0BF1"/>
          <w:p w14:paraId="1E4A2F92" w14:textId="77777777" w:rsidR="00902535" w:rsidRDefault="00902535" w:rsidP="001D0BF1"/>
          <w:p w14:paraId="3938067E" w14:textId="77777777" w:rsidR="00902535" w:rsidRDefault="00902535" w:rsidP="001D0BF1"/>
          <w:p w14:paraId="6E9BA06C" w14:textId="77777777" w:rsidR="00902535" w:rsidRDefault="00902535" w:rsidP="001D0BF1"/>
          <w:p w14:paraId="1B8F0ECD" w14:textId="355DE80A" w:rsidR="00902535" w:rsidRPr="00CF1A49" w:rsidRDefault="00902535" w:rsidP="001D0BF1"/>
        </w:tc>
      </w:tr>
      <w:tr w:rsidR="00E21829" w:rsidRPr="00CF1A49" w14:paraId="70B9D111" w14:textId="77777777" w:rsidTr="004A0252">
        <w:tc>
          <w:tcPr>
            <w:tcW w:w="9290" w:type="dxa"/>
            <w:tcMar>
              <w:top w:w="216" w:type="dxa"/>
            </w:tcMar>
          </w:tcPr>
          <w:p w14:paraId="1EDA34F1" w14:textId="3F0FDB86" w:rsidR="00E21829" w:rsidRPr="00CF1A49" w:rsidRDefault="00E47A99" w:rsidP="00E21829">
            <w:pPr>
              <w:pStyle w:val="Heading3"/>
              <w:contextualSpacing w:val="0"/>
              <w:outlineLvl w:val="2"/>
            </w:pPr>
            <w:r>
              <w:lastRenderedPageBreak/>
              <w:t>2000 - 2006</w:t>
            </w:r>
          </w:p>
          <w:p w14:paraId="342DCE47" w14:textId="09AFCE82" w:rsidR="00E21829" w:rsidRDefault="00E47A99" w:rsidP="00E21829">
            <w:pPr>
              <w:pStyle w:val="Heading2"/>
              <w:contextualSpacing w:val="0"/>
              <w:outlineLvl w:val="1"/>
            </w:pPr>
            <w:r>
              <w:t>mechanic</w:t>
            </w:r>
          </w:p>
          <w:p w14:paraId="5C4F53A1" w14:textId="48A37F1D" w:rsidR="00E21829" w:rsidRPr="00CF1A49" w:rsidRDefault="00E47A99" w:rsidP="00E21829">
            <w:pPr>
              <w:pStyle w:val="Heading2"/>
              <w:contextualSpacing w:val="0"/>
              <w:outlineLvl w:val="1"/>
            </w:pPr>
            <w:r>
              <w:rPr>
                <w:rStyle w:val="SubtleReference"/>
              </w:rPr>
              <w:t>2 Brothers Automotive</w:t>
            </w:r>
          </w:p>
          <w:p w14:paraId="78F76178" w14:textId="2D7E1F7E" w:rsidR="00E47A99" w:rsidRDefault="00E47A99" w:rsidP="00E21829">
            <w:r>
              <w:t>Body Shop Foreman</w:t>
            </w:r>
          </w:p>
          <w:p w14:paraId="6A483F85" w14:textId="65BAD71C" w:rsidR="00E21829" w:rsidRDefault="00E47A99" w:rsidP="00E21829">
            <w:r>
              <w:t>Lead Body Tech and Painter</w:t>
            </w:r>
            <w:r w:rsidR="00E21829">
              <w:br/>
            </w:r>
          </w:p>
        </w:tc>
      </w:tr>
      <w:tr w:rsidR="00F61DF9" w:rsidRPr="00CF1A49" w14:paraId="2A4107B2" w14:textId="77777777" w:rsidTr="004A0252">
        <w:tc>
          <w:tcPr>
            <w:tcW w:w="9290" w:type="dxa"/>
            <w:tcMar>
              <w:top w:w="216" w:type="dxa"/>
            </w:tcMar>
          </w:tcPr>
          <w:p w14:paraId="23966DC4" w14:textId="67C8CD00" w:rsidR="009A0508" w:rsidRPr="00CF1A49" w:rsidRDefault="00AF56F1" w:rsidP="009A0508">
            <w:pPr>
              <w:pStyle w:val="Heading3"/>
              <w:contextualSpacing w:val="0"/>
              <w:outlineLvl w:val="2"/>
            </w:pPr>
            <w:r>
              <w:t>1994 - 1999</w:t>
            </w:r>
          </w:p>
          <w:p w14:paraId="5CFDC3F4" w14:textId="6BD971F0" w:rsidR="00FF222B" w:rsidRDefault="00AF56F1" w:rsidP="009A0508">
            <w:pPr>
              <w:pStyle w:val="Heading2"/>
              <w:contextualSpacing w:val="0"/>
              <w:outlineLvl w:val="1"/>
            </w:pPr>
            <w:r>
              <w:t>United States Navy</w:t>
            </w:r>
          </w:p>
          <w:p w14:paraId="6320AA3A" w14:textId="77777777" w:rsidR="00AF56F1" w:rsidRDefault="00AF56F1" w:rsidP="00F61DF9">
            <w:r>
              <w:t>Stationed in San Diego, CA, worked in communications.  Overseas to Afghanistan for one tour.</w:t>
            </w:r>
          </w:p>
          <w:p w14:paraId="66566145" w14:textId="77777777" w:rsidR="009A0508" w:rsidRDefault="00AF56F1" w:rsidP="00F61DF9">
            <w:r>
              <w:t>Honorable Medical Discharge.</w:t>
            </w:r>
            <w:r w:rsidR="00E21829">
              <w:br/>
            </w:r>
          </w:p>
          <w:p w14:paraId="2EAFD311" w14:textId="0470616E" w:rsidR="00C61D3F" w:rsidRDefault="00C61D3F" w:rsidP="00F61DF9"/>
        </w:tc>
      </w:tr>
    </w:tbl>
    <w:sdt>
      <w:sdtPr>
        <w:alias w:val="Education:"/>
        <w:tag w:val="Education:"/>
        <w:id w:val="-1908763273"/>
        <w:placeholder>
          <w:docPart w:val="4CA3759621C742D58BC004553774C534"/>
        </w:placeholder>
        <w:temporary/>
        <w:showingPlcHdr/>
        <w15:appearance w15:val="hidden"/>
      </w:sdtPr>
      <w:sdtEndPr/>
      <w:sdtContent>
        <w:p w14:paraId="3FA42832" w14:textId="77777777" w:rsidR="004A0252" w:rsidRPr="00CF1A49" w:rsidRDefault="004A0252" w:rsidP="004A0252">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4A0252" w:rsidRPr="00CF1A49" w14:paraId="79436ED6" w14:textId="77777777" w:rsidTr="00A50ACA">
        <w:tc>
          <w:tcPr>
            <w:tcW w:w="9290" w:type="dxa"/>
          </w:tcPr>
          <w:p w14:paraId="17A6D4B1" w14:textId="601EAF04" w:rsidR="004A0252" w:rsidRPr="00CF1A49" w:rsidRDefault="00AF56F1" w:rsidP="00A50ACA">
            <w:pPr>
              <w:pStyle w:val="Heading3"/>
              <w:contextualSpacing w:val="0"/>
              <w:outlineLvl w:val="2"/>
            </w:pPr>
            <w:r>
              <w:t>1990 - 1994</w:t>
            </w:r>
          </w:p>
          <w:p w14:paraId="763A4B8F" w14:textId="3DBF04B2" w:rsidR="004A0252" w:rsidRPr="00CF1A49" w:rsidRDefault="00AF56F1" w:rsidP="00A50ACA">
            <w:pPr>
              <w:pStyle w:val="Heading2"/>
              <w:contextualSpacing w:val="0"/>
              <w:outlineLvl w:val="1"/>
            </w:pPr>
            <w:r>
              <w:t xml:space="preserve">JFK High School, Chicago, IL  </w:t>
            </w:r>
          </w:p>
          <w:p w14:paraId="43784D8A" w14:textId="798B5F59" w:rsidR="004A0252" w:rsidRPr="00CF1A49" w:rsidRDefault="00AF56F1" w:rsidP="00A50ACA">
            <w:pPr>
              <w:pStyle w:val="ListBullet"/>
            </w:pPr>
            <w:r>
              <w:t>Advanced classes and general course studies</w:t>
            </w:r>
          </w:p>
        </w:tc>
      </w:tr>
    </w:tbl>
    <w:sdt>
      <w:sdtPr>
        <w:alias w:val="Skills:"/>
        <w:tag w:val="Skills:"/>
        <w:id w:val="-1392877668"/>
        <w:placeholder>
          <w:docPart w:val="6246181148924C9C9DD609961190C44A"/>
        </w:placeholder>
        <w:temporary/>
        <w:showingPlcHdr/>
        <w15:appearance w15:val="hidden"/>
      </w:sdtPr>
      <w:sdtEndPr/>
      <w:sdtContent>
        <w:p w14:paraId="2B00016D" w14:textId="77777777" w:rsidR="004A0252" w:rsidRPr="00CF1A49" w:rsidRDefault="004A0252" w:rsidP="004A0252">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4A0252" w:rsidRPr="006E1507" w14:paraId="09F52172" w14:textId="77777777" w:rsidTr="00A50ACA">
        <w:tc>
          <w:tcPr>
            <w:tcW w:w="4675" w:type="dxa"/>
          </w:tcPr>
          <w:p w14:paraId="3A438BD7" w14:textId="3C7DA0CA" w:rsidR="004A0252" w:rsidRPr="006E1507" w:rsidRDefault="002C5964" w:rsidP="00A50ACA">
            <w:pPr>
              <w:pStyle w:val="ListBullet"/>
              <w:contextualSpacing w:val="0"/>
            </w:pPr>
            <w:r>
              <w:t>Certified in ASE, ICAR Platinum, PPG, Dupont, Chief Frame</w:t>
            </w:r>
          </w:p>
          <w:p w14:paraId="4C587765" w14:textId="438C13F4" w:rsidR="004A0252" w:rsidRDefault="002C5964" w:rsidP="00A50ACA">
            <w:pPr>
              <w:pStyle w:val="ListBullet"/>
              <w:contextualSpacing w:val="0"/>
            </w:pPr>
            <w:r>
              <w:t xml:space="preserve">Successfully operate CNC Fanuc.  </w:t>
            </w:r>
          </w:p>
          <w:p w14:paraId="78E931AF" w14:textId="57471DB3" w:rsidR="004A0252" w:rsidRDefault="002C5964" w:rsidP="00A50ACA">
            <w:pPr>
              <w:pStyle w:val="ListBullet"/>
              <w:contextualSpacing w:val="0"/>
            </w:pPr>
            <w:r>
              <w:t>Experience in all areas of maintenance and manufacturing.</w:t>
            </w:r>
          </w:p>
          <w:p w14:paraId="5E4B38DD" w14:textId="7CB1ED2F" w:rsidR="00902535" w:rsidRDefault="00902535" w:rsidP="00A50ACA">
            <w:pPr>
              <w:pStyle w:val="ListBullet"/>
              <w:contextualSpacing w:val="0"/>
            </w:pPr>
            <w:proofErr w:type="spellStart"/>
            <w:r>
              <w:t>Mig</w:t>
            </w:r>
            <w:proofErr w:type="spellEnd"/>
            <w:r>
              <w:t xml:space="preserve"> Welding Certified</w:t>
            </w:r>
          </w:p>
          <w:p w14:paraId="2523F82B" w14:textId="77777777" w:rsidR="004A0252" w:rsidRPr="006E1507" w:rsidRDefault="004A0252" w:rsidP="004A0252">
            <w:pPr>
              <w:pStyle w:val="ListBullet"/>
              <w:numPr>
                <w:ilvl w:val="0"/>
                <w:numId w:val="0"/>
              </w:numPr>
            </w:pPr>
          </w:p>
        </w:tc>
        <w:tc>
          <w:tcPr>
            <w:tcW w:w="4675" w:type="dxa"/>
            <w:tcMar>
              <w:left w:w="360" w:type="dxa"/>
            </w:tcMar>
          </w:tcPr>
          <w:p w14:paraId="62A9DF68" w14:textId="77777777" w:rsidR="004A0252" w:rsidRDefault="004A0252" w:rsidP="00A50ACA">
            <w:pPr>
              <w:pStyle w:val="ListBullet"/>
              <w:contextualSpacing w:val="0"/>
            </w:pPr>
            <w:r>
              <w:t>Efficient, attention to detail, team player, and dependable.</w:t>
            </w:r>
          </w:p>
          <w:p w14:paraId="5CBE6A64" w14:textId="77777777" w:rsidR="00902535" w:rsidRDefault="00902535" w:rsidP="00A50ACA">
            <w:pPr>
              <w:pStyle w:val="ListBullet"/>
              <w:contextualSpacing w:val="0"/>
            </w:pPr>
            <w:r>
              <w:t>Scissor Lift Certified</w:t>
            </w:r>
          </w:p>
          <w:p w14:paraId="58324F68" w14:textId="50F9DC5C" w:rsidR="00902535" w:rsidRDefault="00902535" w:rsidP="00A50ACA">
            <w:pPr>
              <w:pStyle w:val="ListBullet"/>
              <w:contextualSpacing w:val="0"/>
            </w:pPr>
            <w:r>
              <w:t>Forklift Certified</w:t>
            </w:r>
          </w:p>
          <w:p w14:paraId="25912BF7" w14:textId="50E5306A" w:rsidR="00902535" w:rsidRDefault="00902535" w:rsidP="00A50ACA">
            <w:pPr>
              <w:pStyle w:val="ListBullet"/>
              <w:contextualSpacing w:val="0"/>
            </w:pPr>
            <w:r>
              <w:t>OSHA Certified</w:t>
            </w:r>
          </w:p>
          <w:p w14:paraId="037F3498" w14:textId="18635369" w:rsidR="00902535" w:rsidRDefault="00902535" w:rsidP="00A50ACA">
            <w:pPr>
              <w:pStyle w:val="ListBullet"/>
              <w:contextualSpacing w:val="0"/>
            </w:pPr>
            <w:r>
              <w:t>LOTO Certified</w:t>
            </w:r>
          </w:p>
          <w:p w14:paraId="6FF44B2E" w14:textId="0551936B" w:rsidR="00902535" w:rsidRPr="006E1507" w:rsidRDefault="00902535" w:rsidP="00902535">
            <w:pPr>
              <w:pStyle w:val="ListBullet"/>
              <w:numPr>
                <w:ilvl w:val="0"/>
                <w:numId w:val="0"/>
              </w:numPr>
              <w:ind w:left="360"/>
              <w:contextualSpacing w:val="0"/>
            </w:pPr>
          </w:p>
        </w:tc>
      </w:tr>
      <w:tr w:rsidR="00902535" w:rsidRPr="006E1507" w14:paraId="601D18A3" w14:textId="77777777" w:rsidTr="00A50ACA">
        <w:tc>
          <w:tcPr>
            <w:tcW w:w="4675" w:type="dxa"/>
          </w:tcPr>
          <w:p w14:paraId="3F437BA8" w14:textId="77777777" w:rsidR="00902535" w:rsidRDefault="00902535" w:rsidP="00902535">
            <w:pPr>
              <w:pStyle w:val="ListBullet"/>
              <w:numPr>
                <w:ilvl w:val="0"/>
                <w:numId w:val="0"/>
              </w:numPr>
            </w:pPr>
          </w:p>
        </w:tc>
        <w:tc>
          <w:tcPr>
            <w:tcW w:w="4675" w:type="dxa"/>
            <w:tcMar>
              <w:left w:w="360" w:type="dxa"/>
            </w:tcMar>
          </w:tcPr>
          <w:p w14:paraId="1AEBB8CC" w14:textId="77777777" w:rsidR="00902535" w:rsidRDefault="00902535" w:rsidP="00902535">
            <w:pPr>
              <w:pStyle w:val="ListBullet"/>
              <w:numPr>
                <w:ilvl w:val="0"/>
                <w:numId w:val="0"/>
              </w:numPr>
            </w:pPr>
          </w:p>
        </w:tc>
      </w:tr>
    </w:tbl>
    <w:p w14:paraId="1C10BE1A" w14:textId="77777777" w:rsidR="004A0252" w:rsidRPr="00CF1A49" w:rsidRDefault="000E1F62" w:rsidP="004A0252">
      <w:pPr>
        <w:pStyle w:val="Heading1"/>
      </w:pPr>
      <w:sdt>
        <w:sdtPr>
          <w:alias w:val="Activities:"/>
          <w:tag w:val="Activities:"/>
          <w:id w:val="1223332893"/>
          <w:placeholder>
            <w:docPart w:val="EF33C3717AC041F9BB0E1084E9CF843D"/>
          </w:placeholder>
          <w:temporary/>
          <w:showingPlcHdr/>
          <w15:appearance w15:val="hidden"/>
        </w:sdtPr>
        <w:sdtEndPr/>
        <w:sdtContent>
          <w:r w:rsidR="004A0252" w:rsidRPr="00CF1A49">
            <w:t>Activities</w:t>
          </w:r>
        </w:sdtContent>
      </w:sdt>
      <w:r w:rsidR="004A0252">
        <w:t xml:space="preserve"> &amp; Interests</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4A0252" w:rsidRPr="006E1507" w14:paraId="41628E0B" w14:textId="77777777" w:rsidTr="004A0252">
        <w:tc>
          <w:tcPr>
            <w:tcW w:w="4680" w:type="dxa"/>
          </w:tcPr>
          <w:p w14:paraId="49599AF3" w14:textId="5FEBE1D2" w:rsidR="004A0252" w:rsidRPr="006E1507" w:rsidRDefault="002C5964" w:rsidP="00A50ACA">
            <w:pPr>
              <w:pStyle w:val="ListBullet"/>
              <w:contextualSpacing w:val="0"/>
            </w:pPr>
            <w:r>
              <w:t>Racing</w:t>
            </w:r>
          </w:p>
          <w:p w14:paraId="0D9A3C44" w14:textId="55DF6331" w:rsidR="004A0252" w:rsidRDefault="002C5964" w:rsidP="00A50ACA">
            <w:pPr>
              <w:pStyle w:val="ListBullet"/>
              <w:contextualSpacing w:val="0"/>
            </w:pPr>
            <w:r>
              <w:t>Building Hot Rods and Muscle Cars</w:t>
            </w:r>
          </w:p>
          <w:p w14:paraId="7106A3F6" w14:textId="4A8A1034" w:rsidR="004A0252" w:rsidRPr="006E1507" w:rsidRDefault="002C5964" w:rsidP="00A50ACA">
            <w:pPr>
              <w:pStyle w:val="ListBullet"/>
              <w:contextualSpacing w:val="0"/>
            </w:pPr>
            <w:r>
              <w:t>Mountain Biking</w:t>
            </w:r>
          </w:p>
        </w:tc>
        <w:tc>
          <w:tcPr>
            <w:tcW w:w="4680" w:type="dxa"/>
            <w:tcMar>
              <w:left w:w="360" w:type="dxa"/>
            </w:tcMar>
          </w:tcPr>
          <w:p w14:paraId="26CD1B77" w14:textId="1307AA0F" w:rsidR="004A0252" w:rsidRPr="006E1507" w:rsidRDefault="002C5964" w:rsidP="00A50ACA">
            <w:pPr>
              <w:pStyle w:val="ListBullet"/>
              <w:contextualSpacing w:val="0"/>
            </w:pPr>
            <w:r>
              <w:t>Boating</w:t>
            </w:r>
          </w:p>
          <w:p w14:paraId="25A36AE4" w14:textId="7D272600" w:rsidR="004A0252" w:rsidRDefault="002C5964" w:rsidP="00A50ACA">
            <w:pPr>
              <w:pStyle w:val="ListBullet"/>
              <w:contextualSpacing w:val="0"/>
            </w:pPr>
            <w:r>
              <w:t>Hiking</w:t>
            </w:r>
          </w:p>
          <w:p w14:paraId="09486B52" w14:textId="6F8405CA" w:rsidR="004A0252" w:rsidRDefault="002C5964" w:rsidP="00A50ACA">
            <w:pPr>
              <w:pStyle w:val="ListBullet"/>
              <w:contextualSpacing w:val="0"/>
            </w:pPr>
            <w:r>
              <w:t>Travel</w:t>
            </w:r>
          </w:p>
          <w:p w14:paraId="25C84868" w14:textId="77777777" w:rsidR="004A0252" w:rsidRPr="006E1507" w:rsidRDefault="004A0252" w:rsidP="004A0252">
            <w:pPr>
              <w:pStyle w:val="ListBullet"/>
              <w:numPr>
                <w:ilvl w:val="0"/>
                <w:numId w:val="0"/>
              </w:numPr>
              <w:contextualSpacing w:val="0"/>
            </w:pPr>
          </w:p>
          <w:p w14:paraId="3A49EEFF" w14:textId="77777777" w:rsidR="004A0252" w:rsidRPr="006E1507" w:rsidRDefault="004A0252" w:rsidP="00A50ACA">
            <w:pPr>
              <w:pStyle w:val="ListBullet"/>
              <w:numPr>
                <w:ilvl w:val="0"/>
                <w:numId w:val="0"/>
              </w:numPr>
              <w:ind w:left="360"/>
              <w:contextualSpacing w:val="0"/>
            </w:pPr>
          </w:p>
        </w:tc>
      </w:tr>
    </w:tbl>
    <w:p w14:paraId="69AAAF86" w14:textId="77777777" w:rsidR="004A0252" w:rsidRDefault="004A0252" w:rsidP="004A0252">
      <w:pPr>
        <w:pStyle w:val="Heading1"/>
      </w:pPr>
      <w:r>
        <w:t>References</w:t>
      </w:r>
    </w:p>
    <w:p w14:paraId="541C881D" w14:textId="4F9A7B71" w:rsidR="004A0252" w:rsidRDefault="002C5964" w:rsidP="004A0252">
      <w:pPr>
        <w:pStyle w:val="ListBullet"/>
      </w:pPr>
      <w:r>
        <w:t>Jennifer</w:t>
      </w:r>
      <w:r w:rsidR="004A0252">
        <w:t xml:space="preserve">, </w:t>
      </w:r>
      <w:r>
        <w:t>Supervisor</w:t>
      </w:r>
      <w:r w:rsidR="004A0252">
        <w:t xml:space="preserve">, </w:t>
      </w:r>
      <w:r w:rsidR="00E47A99">
        <w:t>Minooka</w:t>
      </w:r>
      <w:r w:rsidR="004A0252">
        <w:t xml:space="preserve">, </w:t>
      </w:r>
      <w:r w:rsidR="00E47A99">
        <w:t>IL</w:t>
      </w:r>
      <w:r w:rsidR="004A0252">
        <w:t xml:space="preserve">  </w:t>
      </w:r>
      <w:r w:rsidR="00E47A99">
        <w:t>708</w:t>
      </w:r>
      <w:r w:rsidR="004A0252">
        <w:t>-</w:t>
      </w:r>
      <w:r w:rsidR="00E47A99">
        <w:t>735</w:t>
      </w:r>
      <w:r w:rsidR="004A0252">
        <w:t>-</w:t>
      </w:r>
      <w:r w:rsidR="00E47A99">
        <w:t>4388</w:t>
      </w:r>
    </w:p>
    <w:p w14:paraId="659E919B" w14:textId="160A51F3" w:rsidR="004A0252" w:rsidRDefault="00E47A99" w:rsidP="004A0252">
      <w:pPr>
        <w:pStyle w:val="ListBullet"/>
      </w:pPr>
      <w:r>
        <w:t>Jonathan Bjorgo</w:t>
      </w:r>
      <w:r w:rsidR="004A0252">
        <w:t xml:space="preserve">, Longmont, CO  </w:t>
      </w:r>
      <w:r>
        <w:t>720-526-1031</w:t>
      </w:r>
    </w:p>
    <w:p w14:paraId="0F44D5AE" w14:textId="3FF46C6A" w:rsidR="004A0252" w:rsidRDefault="00E47A99" w:rsidP="004A0252">
      <w:pPr>
        <w:pStyle w:val="ListBullet"/>
      </w:pPr>
      <w:r>
        <w:t>Deborah Brigham</w:t>
      </w:r>
      <w:r w:rsidR="004A0252">
        <w:t xml:space="preserve">, </w:t>
      </w:r>
      <w:r>
        <w:t>Firestone,</w:t>
      </w:r>
      <w:r w:rsidR="004A0252">
        <w:t xml:space="preserve"> CO  </w:t>
      </w:r>
      <w:r>
        <w:t>720</w:t>
      </w:r>
      <w:r w:rsidR="004A0252">
        <w:t>-</w:t>
      </w:r>
      <w:r>
        <w:t>329</w:t>
      </w:r>
      <w:r w:rsidR="004A0252">
        <w:t>-</w:t>
      </w:r>
      <w:r>
        <w:t>6868</w:t>
      </w:r>
    </w:p>
    <w:p w14:paraId="0568D08D" w14:textId="583E2789" w:rsidR="009F4B58" w:rsidRPr="004A0252" w:rsidRDefault="009F4B58" w:rsidP="004A0252">
      <w:pPr>
        <w:rPr>
          <w:rFonts w:asciiTheme="majorHAnsi" w:eastAsiaTheme="majorEastAsia" w:hAnsiTheme="majorHAnsi" w:cstheme="majorBidi"/>
          <w:b/>
          <w:caps/>
          <w:color w:val="262626" w:themeColor="text1" w:themeTint="D9"/>
          <w:sz w:val="28"/>
          <w:szCs w:val="32"/>
        </w:rPr>
      </w:pPr>
    </w:p>
    <w:sectPr w:rsidR="009F4B58" w:rsidRPr="004A0252" w:rsidSect="005A1B10">
      <w:footerReference w:type="default" r:id="rId10"/>
      <w:headerReference w:type="first" r:id="rId11"/>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65B8" w14:textId="77777777" w:rsidR="000E1F62" w:rsidRDefault="000E1F62" w:rsidP="0068194B">
      <w:r>
        <w:separator/>
      </w:r>
    </w:p>
    <w:p w14:paraId="4B3B07BA" w14:textId="77777777" w:rsidR="000E1F62" w:rsidRDefault="000E1F62"/>
    <w:p w14:paraId="32A45A24" w14:textId="77777777" w:rsidR="000E1F62" w:rsidRDefault="000E1F62"/>
  </w:endnote>
  <w:endnote w:type="continuationSeparator" w:id="0">
    <w:p w14:paraId="626ABC9B" w14:textId="77777777" w:rsidR="000E1F62" w:rsidRDefault="000E1F62" w:rsidP="0068194B">
      <w:r>
        <w:continuationSeparator/>
      </w:r>
    </w:p>
    <w:p w14:paraId="33D27474" w14:textId="77777777" w:rsidR="000E1F62" w:rsidRDefault="000E1F62"/>
    <w:p w14:paraId="2BCA606E" w14:textId="77777777" w:rsidR="000E1F62" w:rsidRDefault="000E1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1A7FDEE7"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F9CC0" w14:textId="77777777" w:rsidR="000E1F62" w:rsidRDefault="000E1F62" w:rsidP="0068194B">
      <w:r>
        <w:separator/>
      </w:r>
    </w:p>
    <w:p w14:paraId="610D3722" w14:textId="77777777" w:rsidR="000E1F62" w:rsidRDefault="000E1F62"/>
    <w:p w14:paraId="5308F4D5" w14:textId="77777777" w:rsidR="000E1F62" w:rsidRDefault="000E1F62"/>
  </w:footnote>
  <w:footnote w:type="continuationSeparator" w:id="0">
    <w:p w14:paraId="7B912631" w14:textId="77777777" w:rsidR="000E1F62" w:rsidRDefault="000E1F62" w:rsidP="0068194B">
      <w:r>
        <w:continuationSeparator/>
      </w:r>
    </w:p>
    <w:p w14:paraId="0A731A3E" w14:textId="77777777" w:rsidR="000E1F62" w:rsidRDefault="000E1F62"/>
    <w:p w14:paraId="7CC27A7C" w14:textId="77777777" w:rsidR="000E1F62" w:rsidRDefault="000E1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EA81"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674DAF64" wp14:editId="2A4E85B7">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8E482A7"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8CE2DAE"/>
    <w:multiLevelType w:val="hybridMultilevel"/>
    <w:tmpl w:val="4A08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6F25141"/>
    <w:multiLevelType w:val="hybridMultilevel"/>
    <w:tmpl w:val="5F5C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2"/>
  </w:num>
  <w:num w:numId="8">
    <w:abstractNumId w:val="2"/>
  </w:num>
  <w:num w:numId="9">
    <w:abstractNumId w:val="13"/>
  </w:num>
  <w:num w:numId="10">
    <w:abstractNumId w:val="5"/>
  </w:num>
  <w:num w:numId="11">
    <w:abstractNumId w:val="4"/>
  </w:num>
  <w:num w:numId="12">
    <w:abstractNumId w:val="1"/>
  </w:num>
  <w:num w:numId="13">
    <w:abstractNumId w:val="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3B"/>
    <w:rsid w:val="000001EF"/>
    <w:rsid w:val="00007322"/>
    <w:rsid w:val="00007728"/>
    <w:rsid w:val="00024584"/>
    <w:rsid w:val="00024730"/>
    <w:rsid w:val="00055E95"/>
    <w:rsid w:val="0007021F"/>
    <w:rsid w:val="000B2BA5"/>
    <w:rsid w:val="000D1715"/>
    <w:rsid w:val="000E1F62"/>
    <w:rsid w:val="000F2F8C"/>
    <w:rsid w:val="0010006E"/>
    <w:rsid w:val="001045A8"/>
    <w:rsid w:val="00114A91"/>
    <w:rsid w:val="001427E1"/>
    <w:rsid w:val="00163668"/>
    <w:rsid w:val="00166F1E"/>
    <w:rsid w:val="00171566"/>
    <w:rsid w:val="00174676"/>
    <w:rsid w:val="001755A8"/>
    <w:rsid w:val="00184014"/>
    <w:rsid w:val="001917B5"/>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08AE"/>
    <w:rsid w:val="002B2958"/>
    <w:rsid w:val="002B3DEE"/>
    <w:rsid w:val="002B3FC8"/>
    <w:rsid w:val="002C5964"/>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3F68BA"/>
    <w:rsid w:val="00405128"/>
    <w:rsid w:val="00406CFF"/>
    <w:rsid w:val="00412F53"/>
    <w:rsid w:val="00416B25"/>
    <w:rsid w:val="00420592"/>
    <w:rsid w:val="004319E0"/>
    <w:rsid w:val="00437E8C"/>
    <w:rsid w:val="00440225"/>
    <w:rsid w:val="004533D6"/>
    <w:rsid w:val="004726BC"/>
    <w:rsid w:val="00474105"/>
    <w:rsid w:val="00480E6E"/>
    <w:rsid w:val="00486277"/>
    <w:rsid w:val="00494CF6"/>
    <w:rsid w:val="00495F8D"/>
    <w:rsid w:val="004A0252"/>
    <w:rsid w:val="004A1FAE"/>
    <w:rsid w:val="004A32FF"/>
    <w:rsid w:val="004B06EB"/>
    <w:rsid w:val="004B6AD0"/>
    <w:rsid w:val="004C2D5D"/>
    <w:rsid w:val="004C33E1"/>
    <w:rsid w:val="004E013E"/>
    <w:rsid w:val="004E01EB"/>
    <w:rsid w:val="004E2794"/>
    <w:rsid w:val="005022CF"/>
    <w:rsid w:val="00510392"/>
    <w:rsid w:val="00513E2A"/>
    <w:rsid w:val="00517BCD"/>
    <w:rsid w:val="00566A35"/>
    <w:rsid w:val="0056701E"/>
    <w:rsid w:val="005740D7"/>
    <w:rsid w:val="005A0F26"/>
    <w:rsid w:val="005A1B10"/>
    <w:rsid w:val="005A6850"/>
    <w:rsid w:val="005B1B1B"/>
    <w:rsid w:val="005C5932"/>
    <w:rsid w:val="005D3CA7"/>
    <w:rsid w:val="005D4CC1"/>
    <w:rsid w:val="005E5D5C"/>
    <w:rsid w:val="005F4B91"/>
    <w:rsid w:val="005F55D2"/>
    <w:rsid w:val="0062312F"/>
    <w:rsid w:val="00625F2C"/>
    <w:rsid w:val="00632CE6"/>
    <w:rsid w:val="006618E9"/>
    <w:rsid w:val="0068194B"/>
    <w:rsid w:val="00692703"/>
    <w:rsid w:val="006A1962"/>
    <w:rsid w:val="006B5D48"/>
    <w:rsid w:val="006B7D7B"/>
    <w:rsid w:val="006C1A5E"/>
    <w:rsid w:val="006C1A62"/>
    <w:rsid w:val="006E1507"/>
    <w:rsid w:val="00712D8B"/>
    <w:rsid w:val="0071433B"/>
    <w:rsid w:val="007273B7"/>
    <w:rsid w:val="00733E0A"/>
    <w:rsid w:val="0074403D"/>
    <w:rsid w:val="00746D44"/>
    <w:rsid w:val="007536A7"/>
    <w:rsid w:val="007538DC"/>
    <w:rsid w:val="00757803"/>
    <w:rsid w:val="0079206B"/>
    <w:rsid w:val="00796076"/>
    <w:rsid w:val="007B1CF7"/>
    <w:rsid w:val="007C0566"/>
    <w:rsid w:val="007C606B"/>
    <w:rsid w:val="007C6CAD"/>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2535"/>
    <w:rsid w:val="0090344B"/>
    <w:rsid w:val="00905715"/>
    <w:rsid w:val="0091321E"/>
    <w:rsid w:val="00913946"/>
    <w:rsid w:val="0092726B"/>
    <w:rsid w:val="009361BA"/>
    <w:rsid w:val="00944F78"/>
    <w:rsid w:val="009510E7"/>
    <w:rsid w:val="00952C89"/>
    <w:rsid w:val="009571D8"/>
    <w:rsid w:val="009650EA"/>
    <w:rsid w:val="0097790C"/>
    <w:rsid w:val="0098506E"/>
    <w:rsid w:val="009916FD"/>
    <w:rsid w:val="009A0508"/>
    <w:rsid w:val="009A44CE"/>
    <w:rsid w:val="009B31D8"/>
    <w:rsid w:val="009C4DFC"/>
    <w:rsid w:val="009D44F8"/>
    <w:rsid w:val="009E3160"/>
    <w:rsid w:val="009F220C"/>
    <w:rsid w:val="009F3B05"/>
    <w:rsid w:val="009F4931"/>
    <w:rsid w:val="009F4B58"/>
    <w:rsid w:val="00A14534"/>
    <w:rsid w:val="00A14627"/>
    <w:rsid w:val="00A16DAA"/>
    <w:rsid w:val="00A24162"/>
    <w:rsid w:val="00A25023"/>
    <w:rsid w:val="00A270EA"/>
    <w:rsid w:val="00A34BA2"/>
    <w:rsid w:val="00A36F27"/>
    <w:rsid w:val="00A373BD"/>
    <w:rsid w:val="00A42E32"/>
    <w:rsid w:val="00A46E63"/>
    <w:rsid w:val="00A51DC5"/>
    <w:rsid w:val="00A53DE1"/>
    <w:rsid w:val="00A5714C"/>
    <w:rsid w:val="00A615E1"/>
    <w:rsid w:val="00A755E8"/>
    <w:rsid w:val="00A93A5D"/>
    <w:rsid w:val="00AB32F8"/>
    <w:rsid w:val="00AB610B"/>
    <w:rsid w:val="00AD360E"/>
    <w:rsid w:val="00AD40FB"/>
    <w:rsid w:val="00AD782D"/>
    <w:rsid w:val="00AE7650"/>
    <w:rsid w:val="00AF56F1"/>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0D0F"/>
    <w:rsid w:val="00BF61AC"/>
    <w:rsid w:val="00C47FA6"/>
    <w:rsid w:val="00C57FC6"/>
    <w:rsid w:val="00C61D3F"/>
    <w:rsid w:val="00C65323"/>
    <w:rsid w:val="00C66A7D"/>
    <w:rsid w:val="00C779DA"/>
    <w:rsid w:val="00C814F7"/>
    <w:rsid w:val="00CA4B4D"/>
    <w:rsid w:val="00CB35C3"/>
    <w:rsid w:val="00CD323D"/>
    <w:rsid w:val="00CE4030"/>
    <w:rsid w:val="00CE64B3"/>
    <w:rsid w:val="00CF1A49"/>
    <w:rsid w:val="00D0630C"/>
    <w:rsid w:val="00D0741E"/>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1829"/>
    <w:rsid w:val="00E2397A"/>
    <w:rsid w:val="00E254DB"/>
    <w:rsid w:val="00E300FC"/>
    <w:rsid w:val="00E362DB"/>
    <w:rsid w:val="00E47A99"/>
    <w:rsid w:val="00E527DA"/>
    <w:rsid w:val="00E5632B"/>
    <w:rsid w:val="00E6525A"/>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4D0C"/>
    <w:rsid w:val="00F476C4"/>
    <w:rsid w:val="00F61DF9"/>
    <w:rsid w:val="00F81960"/>
    <w:rsid w:val="00F8769D"/>
    <w:rsid w:val="00F9350C"/>
    <w:rsid w:val="00F94EB5"/>
    <w:rsid w:val="00F9624D"/>
    <w:rsid w:val="00FB2AD2"/>
    <w:rsid w:val="00FB31C1"/>
    <w:rsid w:val="00FB58F2"/>
    <w:rsid w:val="00FC6AEA"/>
    <w:rsid w:val="00FD3D13"/>
    <w:rsid w:val="00FE3EFB"/>
    <w:rsid w:val="00FE55A2"/>
    <w:rsid w:val="00FF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A76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igham\AppData\Roaming\Microsoft\Templates\Accounting%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2A111D55014FF9B863F3E3400587DF"/>
        <w:category>
          <w:name w:val="General"/>
          <w:gallery w:val="placeholder"/>
        </w:category>
        <w:types>
          <w:type w:val="bbPlcHdr"/>
        </w:types>
        <w:behaviors>
          <w:behavior w:val="content"/>
        </w:behaviors>
        <w:guid w:val="{E3158BDA-47C8-434B-846D-2DD0574EEED2}"/>
      </w:docPartPr>
      <w:docPartBody>
        <w:p w:rsidR="003C52A4" w:rsidRDefault="001158B0">
          <w:pPr>
            <w:pStyle w:val="7E2A111D55014FF9B863F3E3400587DF"/>
          </w:pPr>
          <w:r w:rsidRPr="00CF1A49">
            <w:t>·</w:t>
          </w:r>
        </w:p>
      </w:docPartBody>
    </w:docPart>
    <w:docPart>
      <w:docPartPr>
        <w:name w:val="8FF253B0996941CBAEDCE8A8BE511E23"/>
        <w:category>
          <w:name w:val="General"/>
          <w:gallery w:val="placeholder"/>
        </w:category>
        <w:types>
          <w:type w:val="bbPlcHdr"/>
        </w:types>
        <w:behaviors>
          <w:behavior w:val="content"/>
        </w:behaviors>
        <w:guid w:val="{D17BFD55-3CB3-4708-8C8D-9047E09438DD}"/>
      </w:docPartPr>
      <w:docPartBody>
        <w:p w:rsidR="003C52A4" w:rsidRDefault="001158B0">
          <w:pPr>
            <w:pStyle w:val="8FF253B0996941CBAEDCE8A8BE511E23"/>
          </w:pPr>
          <w:r w:rsidRPr="00CF1A49">
            <w:t>Experience</w:t>
          </w:r>
        </w:p>
      </w:docPartBody>
    </w:docPart>
    <w:docPart>
      <w:docPartPr>
        <w:name w:val="4CA3759621C742D58BC004553774C534"/>
        <w:category>
          <w:name w:val="General"/>
          <w:gallery w:val="placeholder"/>
        </w:category>
        <w:types>
          <w:type w:val="bbPlcHdr"/>
        </w:types>
        <w:behaviors>
          <w:behavior w:val="content"/>
        </w:behaviors>
        <w:guid w:val="{218BC661-12C6-4A8C-9725-708B7F795173}"/>
      </w:docPartPr>
      <w:docPartBody>
        <w:p w:rsidR="003933B3" w:rsidRDefault="00E46C81" w:rsidP="00E46C81">
          <w:pPr>
            <w:pStyle w:val="4CA3759621C742D58BC004553774C534"/>
          </w:pPr>
          <w:r w:rsidRPr="00CF1A49">
            <w:t>Education</w:t>
          </w:r>
        </w:p>
      </w:docPartBody>
    </w:docPart>
    <w:docPart>
      <w:docPartPr>
        <w:name w:val="6246181148924C9C9DD609961190C44A"/>
        <w:category>
          <w:name w:val="General"/>
          <w:gallery w:val="placeholder"/>
        </w:category>
        <w:types>
          <w:type w:val="bbPlcHdr"/>
        </w:types>
        <w:behaviors>
          <w:behavior w:val="content"/>
        </w:behaviors>
        <w:guid w:val="{CE116C92-4342-46C3-A7A4-ED775F9062C3}"/>
      </w:docPartPr>
      <w:docPartBody>
        <w:p w:rsidR="003933B3" w:rsidRDefault="00E46C81" w:rsidP="00E46C81">
          <w:pPr>
            <w:pStyle w:val="6246181148924C9C9DD609961190C44A"/>
          </w:pPr>
          <w:r w:rsidRPr="00CF1A49">
            <w:t>Skills</w:t>
          </w:r>
        </w:p>
      </w:docPartBody>
    </w:docPart>
    <w:docPart>
      <w:docPartPr>
        <w:name w:val="EF33C3717AC041F9BB0E1084E9CF843D"/>
        <w:category>
          <w:name w:val="General"/>
          <w:gallery w:val="placeholder"/>
        </w:category>
        <w:types>
          <w:type w:val="bbPlcHdr"/>
        </w:types>
        <w:behaviors>
          <w:behavior w:val="content"/>
        </w:behaviors>
        <w:guid w:val="{3273B018-ABEC-4CB3-8D6B-537C4B7C1610}"/>
      </w:docPartPr>
      <w:docPartBody>
        <w:p w:rsidR="003933B3" w:rsidRDefault="00E46C81" w:rsidP="00E46C81">
          <w:pPr>
            <w:pStyle w:val="EF33C3717AC041F9BB0E1084E9CF843D"/>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B0"/>
    <w:rsid w:val="001158B0"/>
    <w:rsid w:val="00316F64"/>
    <w:rsid w:val="003933B3"/>
    <w:rsid w:val="003C52A4"/>
    <w:rsid w:val="00572E42"/>
    <w:rsid w:val="005740AD"/>
    <w:rsid w:val="008D4D78"/>
    <w:rsid w:val="00DB1FCF"/>
    <w:rsid w:val="00E23981"/>
    <w:rsid w:val="00E4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2A111D55014FF9B863F3E3400587DF">
    <w:name w:val="7E2A111D55014FF9B863F3E3400587DF"/>
  </w:style>
  <w:style w:type="paragraph" w:customStyle="1" w:styleId="8FF253B0996941CBAEDCE8A8BE511E23">
    <w:name w:val="8FF253B0996941CBAEDCE8A8BE511E23"/>
  </w:style>
  <w:style w:type="paragraph" w:customStyle="1" w:styleId="4CA3759621C742D58BC004553774C534">
    <w:name w:val="4CA3759621C742D58BC004553774C534"/>
    <w:rsid w:val="00E46C81"/>
  </w:style>
  <w:style w:type="paragraph" w:customStyle="1" w:styleId="6246181148924C9C9DD609961190C44A">
    <w:name w:val="6246181148924C9C9DD609961190C44A"/>
    <w:rsid w:val="00E46C81"/>
  </w:style>
  <w:style w:type="paragraph" w:customStyle="1" w:styleId="EF33C3717AC041F9BB0E1084E9CF843D">
    <w:name w:val="EF33C3717AC041F9BB0E1084E9CF843D"/>
    <w:rsid w:val="00E46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62BB8-1253-4FAB-BF9A-1F186878EF90}">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210E9CCA-B965-45FD-937B-55A202EB7510}">
  <ds:schemaRefs>
    <ds:schemaRef ds:uri="http://schemas.microsoft.com/sharepoint/v3/contenttype/forms"/>
  </ds:schemaRefs>
</ds:datastoreItem>
</file>

<file path=customXml/itemProps3.xml><?xml version="1.0" encoding="utf-8"?>
<ds:datastoreItem xmlns:ds="http://schemas.openxmlformats.org/officeDocument/2006/customXml" ds:itemID="{08213137-FECA-4B2D-A0F1-4DB59211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Accounting resume</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2020-11-16T03:59:00Z</dcterms:created>
  <dcterms:modified xsi:type="dcterms:W3CDTF">2021-07-04T03:03:00Z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