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2A" w:rsidRDefault="009D282A" w:rsidP="00D55A5F">
      <w:pPr>
        <w:pStyle w:val="Default"/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028" style="position:absolute;margin-left:3pt;margin-top:3.75pt;width:495pt;height:10.5pt;z-index:251658240" fillcolor="#4f81bd [3204]" strokecolor="#f2f2f2 [3041]" strokeweight="3pt">
            <v:shadow on="t" type="perspective" color="#243f60 [1604]" opacity=".5" offset="1pt" offset2="-1pt"/>
          </v:rect>
        </w:pict>
      </w:r>
    </w:p>
    <w:p w:rsidR="009D282A" w:rsidRDefault="009D282A" w:rsidP="00D55A5F">
      <w:pPr>
        <w:pStyle w:val="Default"/>
        <w:rPr>
          <w:sz w:val="40"/>
          <w:szCs w:val="40"/>
        </w:rPr>
      </w:pPr>
    </w:p>
    <w:p w:rsidR="009D282A" w:rsidRDefault="009D282A" w:rsidP="00D55A5F">
      <w:pPr>
        <w:pStyle w:val="Default"/>
        <w:rPr>
          <w:sz w:val="40"/>
          <w:szCs w:val="40"/>
        </w:rPr>
      </w:pPr>
    </w:p>
    <w:p w:rsidR="00D55A5F" w:rsidRDefault="00D55A5F" w:rsidP="00D55A5F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Gaylene Chapman </w:t>
      </w:r>
    </w:p>
    <w:p w:rsidR="00D55A5F" w:rsidRDefault="00D55A5F" w:rsidP="00D55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720 Normal Ave </w:t>
      </w:r>
    </w:p>
    <w:p w:rsidR="00D55A5F" w:rsidRDefault="00D55A5F" w:rsidP="00D55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Lake Wilson MN 56151 </w:t>
      </w:r>
    </w:p>
    <w:p w:rsidR="00596703" w:rsidRDefault="00596703" w:rsidP="00D55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cornergarden@iw.net</w:t>
      </w:r>
    </w:p>
    <w:p w:rsidR="009D282A" w:rsidRDefault="009D282A" w:rsidP="00D55A5F">
      <w:pPr>
        <w:pStyle w:val="Default"/>
        <w:rPr>
          <w:sz w:val="23"/>
          <w:szCs w:val="23"/>
        </w:rPr>
      </w:pPr>
    </w:p>
    <w:p w:rsidR="00D55A5F" w:rsidRDefault="00D55A5F" w:rsidP="00D55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July 18, 2012</w:t>
      </w:r>
    </w:p>
    <w:p w:rsidR="00D55A5F" w:rsidRDefault="00D55A5F" w:rsidP="00D55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55A5F" w:rsidRDefault="00D55A5F" w:rsidP="00D55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am seeking a new challenge and </w:t>
      </w:r>
      <w:r w:rsidR="009D282A">
        <w:rPr>
          <w:sz w:val="23"/>
          <w:szCs w:val="23"/>
        </w:rPr>
        <w:t>the</w:t>
      </w:r>
      <w:r>
        <w:rPr>
          <w:sz w:val="23"/>
          <w:szCs w:val="23"/>
        </w:rPr>
        <w:t xml:space="preserve"> Inside Operations Technician job sounds like the perfect job for me.  After speaking with </w:t>
      </w:r>
      <w:r w:rsidR="009D282A">
        <w:rPr>
          <w:sz w:val="23"/>
          <w:szCs w:val="23"/>
        </w:rPr>
        <w:t>you</w:t>
      </w:r>
      <w:r>
        <w:rPr>
          <w:sz w:val="23"/>
          <w:szCs w:val="23"/>
        </w:rPr>
        <w:t xml:space="preserve"> today via phone, I am</w:t>
      </w:r>
      <w:r w:rsidR="009D282A">
        <w:rPr>
          <w:sz w:val="23"/>
          <w:szCs w:val="23"/>
        </w:rPr>
        <w:t xml:space="preserve"> excited to send</w:t>
      </w:r>
      <w:r>
        <w:rPr>
          <w:sz w:val="23"/>
          <w:szCs w:val="23"/>
        </w:rPr>
        <w:t xml:space="preserve"> my resume. This position sounds like the perfect fit for my experience and personality. </w:t>
      </w:r>
    </w:p>
    <w:p w:rsidR="00D55A5F" w:rsidRDefault="00D55A5F" w:rsidP="00D55A5F">
      <w:pPr>
        <w:pStyle w:val="Default"/>
        <w:rPr>
          <w:sz w:val="23"/>
          <w:szCs w:val="23"/>
        </w:rPr>
      </w:pPr>
    </w:p>
    <w:p w:rsidR="00D55A5F" w:rsidRDefault="00D55A5F" w:rsidP="00D55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excel at </w:t>
      </w:r>
      <w:r w:rsidR="009D282A">
        <w:rPr>
          <w:sz w:val="23"/>
          <w:szCs w:val="23"/>
        </w:rPr>
        <w:t xml:space="preserve">detailed </w:t>
      </w:r>
      <w:r>
        <w:rPr>
          <w:sz w:val="23"/>
          <w:szCs w:val="23"/>
        </w:rPr>
        <w:t>organization and have extensive customer service skills</w:t>
      </w:r>
      <w:r w:rsidR="009D282A">
        <w:rPr>
          <w:sz w:val="23"/>
          <w:szCs w:val="23"/>
        </w:rPr>
        <w:t xml:space="preserve"> via live chat and phone</w:t>
      </w:r>
      <w:r>
        <w:rPr>
          <w:sz w:val="23"/>
          <w:szCs w:val="23"/>
        </w:rPr>
        <w:t>. I a</w:t>
      </w:r>
      <w:r w:rsidR="009D282A">
        <w:rPr>
          <w:sz w:val="23"/>
          <w:szCs w:val="23"/>
        </w:rPr>
        <w:t>m confident that I would be a very</w:t>
      </w:r>
      <w:r>
        <w:rPr>
          <w:sz w:val="23"/>
          <w:szCs w:val="23"/>
        </w:rPr>
        <w:t xml:space="preserve"> good fit for this position. </w:t>
      </w:r>
    </w:p>
    <w:p w:rsidR="00D55A5F" w:rsidRDefault="00D55A5F" w:rsidP="00D55A5F">
      <w:pPr>
        <w:pStyle w:val="Default"/>
        <w:rPr>
          <w:sz w:val="23"/>
          <w:szCs w:val="23"/>
        </w:rPr>
      </w:pPr>
    </w:p>
    <w:p w:rsidR="00D55A5F" w:rsidRDefault="00D55A5F" w:rsidP="00D55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am looking forward to hearing from you. </w:t>
      </w:r>
    </w:p>
    <w:p w:rsidR="00D55A5F" w:rsidRDefault="00D55A5F" w:rsidP="00D55A5F">
      <w:pPr>
        <w:pStyle w:val="Default"/>
        <w:rPr>
          <w:sz w:val="23"/>
          <w:szCs w:val="23"/>
        </w:rPr>
      </w:pPr>
    </w:p>
    <w:p w:rsidR="00D55A5F" w:rsidRDefault="00D55A5F" w:rsidP="00D55A5F">
      <w:pPr>
        <w:pStyle w:val="Default"/>
        <w:rPr>
          <w:sz w:val="23"/>
          <w:szCs w:val="23"/>
        </w:rPr>
      </w:pPr>
    </w:p>
    <w:p w:rsidR="00D55A5F" w:rsidRDefault="00D55A5F" w:rsidP="00D55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Sincerely, </w:t>
      </w:r>
    </w:p>
    <w:p w:rsidR="00D55A5F" w:rsidRDefault="00D55A5F" w:rsidP="00D55A5F">
      <w:r>
        <w:rPr>
          <w:sz w:val="23"/>
          <w:szCs w:val="23"/>
        </w:rPr>
        <w:t>Gaylene Chapman</w:t>
      </w:r>
    </w:p>
    <w:p w:rsidR="00D55A5F" w:rsidRDefault="00D55A5F" w:rsidP="00D55A5F">
      <w:pPr>
        <w:pStyle w:val="Default"/>
      </w:pPr>
      <w:r>
        <w:rPr>
          <w:b/>
          <w:sz w:val="20"/>
        </w:rPr>
        <w:br w:type="page"/>
      </w:r>
    </w:p>
    <w:p w:rsidR="00D55A5F" w:rsidRDefault="00D55A5F" w:rsidP="00D55A5F">
      <w:r>
        <w:lastRenderedPageBreak/>
        <w:t xml:space="preserve"> </w:t>
      </w:r>
    </w:p>
    <w:tbl>
      <w:tblPr>
        <w:tblW w:w="1046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"/>
        <w:gridCol w:w="2358"/>
        <w:gridCol w:w="325"/>
        <w:gridCol w:w="4183"/>
        <w:gridCol w:w="1179"/>
        <w:gridCol w:w="1937"/>
        <w:gridCol w:w="236"/>
      </w:tblGrid>
      <w:tr w:rsidR="00D1684D" w:rsidTr="00344C6A">
        <w:trPr>
          <w:gridAfter w:val="1"/>
          <w:wAfter w:w="236" w:type="dxa"/>
          <w:trHeight w:val="281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D1684D" w:rsidRPr="002B7AB7" w:rsidRDefault="00D1684D" w:rsidP="007D3FF2">
            <w:pPr>
              <w:pStyle w:val="Name"/>
              <w:rPr>
                <w:i/>
              </w:rPr>
            </w:pPr>
          </w:p>
        </w:tc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684D" w:rsidRPr="002B6AAA" w:rsidRDefault="002B6AAA" w:rsidP="009D282A">
            <w:pPr>
              <w:pStyle w:val="SenderAddress"/>
              <w:jc w:val="center"/>
              <w:rPr>
                <w:rFonts w:ascii="Garamond" w:hAnsi="Garamond"/>
                <w:color w:val="000000" w:themeColor="text1"/>
                <w:sz w:val="40"/>
                <w:szCs w:val="40"/>
              </w:rPr>
            </w:pPr>
            <w:r w:rsidRPr="004F4AF2">
              <w:rPr>
                <w:rFonts w:ascii="Garamond" w:hAnsi="Garamond"/>
                <w:color w:val="000000" w:themeColor="text1"/>
                <w:sz w:val="40"/>
                <w:szCs w:val="40"/>
              </w:rPr>
              <w:t>Gaylene Chapman</w:t>
            </w:r>
          </w:p>
        </w:tc>
      </w:tr>
      <w:tr w:rsidR="00D1684D" w:rsidTr="00344C6A">
        <w:trPr>
          <w:gridAfter w:val="1"/>
          <w:wAfter w:w="236" w:type="dxa"/>
          <w:trHeight w:val="281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D1684D" w:rsidRPr="002B7AB7" w:rsidRDefault="00D1684D" w:rsidP="004F01AE">
            <w:pPr>
              <w:pStyle w:val="Heading3"/>
              <w:rPr>
                <w:i/>
              </w:rPr>
            </w:pPr>
          </w:p>
        </w:tc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684D" w:rsidRPr="006F4719" w:rsidRDefault="00D1684D" w:rsidP="009D282A">
            <w:pPr>
              <w:pStyle w:val="Heading3"/>
              <w:jc w:val="center"/>
            </w:pPr>
            <w:r>
              <w:t>720 Normal Ave, Lake Wilson MN 56151</w:t>
            </w:r>
          </w:p>
        </w:tc>
      </w:tr>
      <w:tr w:rsidR="00D1684D" w:rsidTr="00344C6A">
        <w:trPr>
          <w:gridAfter w:val="1"/>
          <w:wAfter w:w="236" w:type="dxa"/>
          <w:trHeight w:val="219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D1684D" w:rsidRPr="002B7AB7" w:rsidRDefault="00D1684D" w:rsidP="006F4719">
            <w:pPr>
              <w:pStyle w:val="Heading3"/>
              <w:rPr>
                <w:i/>
              </w:rPr>
            </w:pPr>
          </w:p>
        </w:tc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684D" w:rsidRDefault="00D1684D" w:rsidP="009D282A">
            <w:pPr>
              <w:pStyle w:val="Heading3"/>
              <w:jc w:val="center"/>
            </w:pPr>
            <w:r>
              <w:t>507-879-3509</w:t>
            </w:r>
          </w:p>
        </w:tc>
      </w:tr>
      <w:tr w:rsidR="00D1684D" w:rsidTr="00344C6A">
        <w:trPr>
          <w:gridAfter w:val="1"/>
          <w:wAfter w:w="236" w:type="dxa"/>
          <w:trHeight w:val="281"/>
        </w:trPr>
        <w:tc>
          <w:tcPr>
            <w:tcW w:w="244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D1684D" w:rsidRPr="002B7AB7" w:rsidRDefault="00D1684D" w:rsidP="006F4719">
            <w:pPr>
              <w:pStyle w:val="Heading3"/>
              <w:rPr>
                <w:i/>
              </w:rPr>
            </w:pPr>
          </w:p>
        </w:tc>
        <w:tc>
          <w:tcPr>
            <w:tcW w:w="9982" w:type="dxa"/>
            <w:gridSpan w:val="5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D1684D" w:rsidRDefault="00D1684D" w:rsidP="009D282A">
            <w:pPr>
              <w:pStyle w:val="Heading3"/>
              <w:jc w:val="center"/>
            </w:pPr>
            <w:r>
              <w:t>cornergarden@iw.net</w:t>
            </w:r>
          </w:p>
        </w:tc>
      </w:tr>
      <w:tr w:rsidR="00D1684D" w:rsidTr="00344C6A">
        <w:trPr>
          <w:gridAfter w:val="1"/>
          <w:wAfter w:w="236" w:type="dxa"/>
          <w:trHeight w:val="393"/>
        </w:trPr>
        <w:tc>
          <w:tcPr>
            <w:tcW w:w="244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1684D" w:rsidRPr="002B7AB7" w:rsidRDefault="00D1684D" w:rsidP="00E6207C">
            <w:pPr>
              <w:pStyle w:val="Heading4"/>
              <w:rPr>
                <w:i/>
              </w:rPr>
            </w:pPr>
          </w:p>
        </w:tc>
        <w:tc>
          <w:tcPr>
            <w:tcW w:w="9982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1684D" w:rsidRDefault="005E1563" w:rsidP="003A72D4">
            <w:pPr>
              <w:pStyle w:val="Heading4"/>
            </w:pPr>
            <w:r>
              <w:t xml:space="preserve">Computer Operator, </w:t>
            </w:r>
            <w:r w:rsidR="003A72D4">
              <w:t>Customer Service and Sales Professional</w:t>
            </w:r>
          </w:p>
        </w:tc>
      </w:tr>
      <w:tr w:rsidR="00D1684D" w:rsidTr="00344C6A">
        <w:trPr>
          <w:gridAfter w:val="1"/>
          <w:wAfter w:w="236" w:type="dxa"/>
          <w:trHeight w:val="2070"/>
        </w:trPr>
        <w:tc>
          <w:tcPr>
            <w:tcW w:w="260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D1684D" w:rsidRPr="002B7AB7" w:rsidRDefault="00D1684D" w:rsidP="00E951C0">
            <w:pPr>
              <w:pStyle w:val="Heading1"/>
              <w:rPr>
                <w:i/>
              </w:rPr>
            </w:pPr>
            <w:r w:rsidRPr="002B7AB7">
              <w:rPr>
                <w:i/>
              </w:rPr>
              <w:t>Profile</w:t>
            </w:r>
          </w:p>
        </w:tc>
        <w:tc>
          <w:tcPr>
            <w:tcW w:w="3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D1684D" w:rsidRPr="000B6764" w:rsidRDefault="00D1684D" w:rsidP="00BD4D91">
            <w:pPr>
              <w:pStyle w:val="1stlinebulleted"/>
              <w:numPr>
                <w:ilvl w:val="0"/>
                <w:numId w:val="0"/>
              </w:numPr>
              <w:ind w:left="216" w:hanging="216"/>
            </w:pP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D1684D" w:rsidRDefault="001514B3" w:rsidP="00BD4D91">
            <w:pPr>
              <w:pStyle w:val="1stlinebulleted"/>
              <w:numPr>
                <w:ilvl w:val="0"/>
                <w:numId w:val="43"/>
              </w:numPr>
              <w:ind w:left="432"/>
            </w:pPr>
            <w:r>
              <w:t xml:space="preserve">Worked </w:t>
            </w:r>
            <w:r w:rsidR="009D282A">
              <w:t>in a windows environment doing customer service and internet</w:t>
            </w:r>
            <w:r>
              <w:t xml:space="preserve"> for more than </w:t>
            </w:r>
            <w:r w:rsidR="009D282A">
              <w:t>9</w:t>
            </w:r>
            <w:r>
              <w:t xml:space="preserve"> years</w:t>
            </w:r>
          </w:p>
          <w:p w:rsidR="00DE404B" w:rsidRDefault="002B6AAA" w:rsidP="00BD4D91">
            <w:pPr>
              <w:pStyle w:val="1stlinebulleted"/>
              <w:numPr>
                <w:ilvl w:val="0"/>
                <w:numId w:val="43"/>
              </w:numPr>
              <w:ind w:left="432"/>
            </w:pPr>
            <w:r>
              <w:t>C</w:t>
            </w:r>
            <w:r w:rsidR="001514B3">
              <w:t xml:space="preserve">ommunication skills </w:t>
            </w:r>
          </w:p>
          <w:p w:rsidR="001514B3" w:rsidRDefault="001514B3" w:rsidP="00BD4D91">
            <w:pPr>
              <w:numPr>
                <w:ilvl w:val="0"/>
                <w:numId w:val="43"/>
              </w:numPr>
              <w:ind w:left="432"/>
            </w:pPr>
            <w:r>
              <w:t xml:space="preserve">Knowledgeable </w:t>
            </w:r>
            <w:r w:rsidR="001E79E1">
              <w:t>in</w:t>
            </w:r>
            <w:r>
              <w:t xml:space="preserve"> Microsoft Office and QuickBooks</w:t>
            </w:r>
          </w:p>
          <w:p w:rsidR="00D1684D" w:rsidRDefault="001E79E1" w:rsidP="00BD4D91">
            <w:pPr>
              <w:numPr>
                <w:ilvl w:val="0"/>
                <w:numId w:val="43"/>
              </w:numPr>
              <w:ind w:left="432"/>
            </w:pPr>
            <w:r>
              <w:t>Experienced at</w:t>
            </w:r>
            <w:r w:rsidR="00D1684D" w:rsidRPr="000B6764">
              <w:t xml:space="preserve"> </w:t>
            </w:r>
            <w:r>
              <w:t>training, motivating and supervising</w:t>
            </w:r>
            <w:r w:rsidR="00D1684D" w:rsidRPr="000B6764">
              <w:t xml:space="preserve"> </w:t>
            </w:r>
          </w:p>
          <w:p w:rsidR="00D1684D" w:rsidRPr="008117CB" w:rsidRDefault="00D1684D" w:rsidP="00BD4D91">
            <w:pPr>
              <w:numPr>
                <w:ilvl w:val="0"/>
                <w:numId w:val="43"/>
              </w:numPr>
              <w:ind w:left="432"/>
            </w:pPr>
            <w:r w:rsidRPr="000B6764">
              <w:t xml:space="preserve">A team player, acknowledged as </w:t>
            </w:r>
            <w:r w:rsidR="001E79E1">
              <w:t xml:space="preserve">an </w:t>
            </w:r>
            <w:r>
              <w:t>“</w:t>
            </w:r>
            <w:r w:rsidR="00AF3A7C">
              <w:t>Office</w:t>
            </w:r>
            <w:r>
              <w:t xml:space="preserve"> Professional”</w:t>
            </w:r>
          </w:p>
        </w:tc>
      </w:tr>
      <w:tr w:rsidR="00D1684D" w:rsidTr="00344C6A">
        <w:trPr>
          <w:gridAfter w:val="1"/>
          <w:wAfter w:w="236" w:type="dxa"/>
          <w:trHeight w:val="1148"/>
        </w:trPr>
        <w:tc>
          <w:tcPr>
            <w:tcW w:w="260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D1684D" w:rsidRPr="002B7AB7" w:rsidRDefault="00D1684D" w:rsidP="00E951C0">
            <w:pPr>
              <w:pStyle w:val="Heading1"/>
              <w:rPr>
                <w:i/>
              </w:rPr>
            </w:pPr>
            <w:r w:rsidRPr="002B7AB7">
              <w:rPr>
                <w:i/>
              </w:rPr>
              <w:t>Achievements</w:t>
            </w:r>
          </w:p>
        </w:tc>
        <w:tc>
          <w:tcPr>
            <w:tcW w:w="3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D1684D" w:rsidRDefault="00D1684D" w:rsidP="00BD4D91">
            <w:pPr>
              <w:pStyle w:val="1stlinebulleted"/>
              <w:numPr>
                <w:ilvl w:val="0"/>
                <w:numId w:val="0"/>
              </w:numPr>
              <w:ind w:left="216"/>
            </w:pP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D1684D" w:rsidRPr="000B6764" w:rsidRDefault="00D1684D" w:rsidP="00BD4D91">
            <w:pPr>
              <w:pStyle w:val="1stlinebulleted"/>
              <w:numPr>
                <w:ilvl w:val="0"/>
                <w:numId w:val="42"/>
              </w:numPr>
              <w:ind w:left="411"/>
            </w:pPr>
            <w:r>
              <w:t xml:space="preserve">Increased customer retention by providing a pleasant experience.  </w:t>
            </w:r>
          </w:p>
          <w:p w:rsidR="00D1684D" w:rsidRPr="000B6764" w:rsidRDefault="00210E09" w:rsidP="00BD4D91">
            <w:pPr>
              <w:numPr>
                <w:ilvl w:val="0"/>
                <w:numId w:val="42"/>
              </w:numPr>
              <w:ind w:left="411"/>
            </w:pPr>
            <w:r>
              <w:t>M</w:t>
            </w:r>
            <w:r w:rsidR="00AF3A7C">
              <w:t>et monthly</w:t>
            </w:r>
            <w:r w:rsidR="006D7B0D">
              <w:t xml:space="preserve"> goals continually. </w:t>
            </w:r>
          </w:p>
          <w:p w:rsidR="00D1684D" w:rsidRPr="000B6764" w:rsidRDefault="00D1684D" w:rsidP="00BD4D91">
            <w:pPr>
              <w:numPr>
                <w:ilvl w:val="0"/>
                <w:numId w:val="42"/>
              </w:numPr>
              <w:ind w:left="411"/>
            </w:pPr>
            <w:r>
              <w:t>Created customer satisfaction by educating customers with website use</w:t>
            </w:r>
            <w:r w:rsidR="006D7B0D">
              <w:t xml:space="preserve"> and products</w:t>
            </w:r>
            <w:r>
              <w:t xml:space="preserve">. </w:t>
            </w:r>
          </w:p>
          <w:p w:rsidR="00D1684D" w:rsidRPr="00585849" w:rsidRDefault="00D1684D" w:rsidP="00E951C0"/>
        </w:tc>
      </w:tr>
      <w:tr w:rsidR="00D1684D" w:rsidTr="00344C6A">
        <w:trPr>
          <w:gridAfter w:val="1"/>
          <w:wAfter w:w="236" w:type="dxa"/>
          <w:trHeight w:val="307"/>
        </w:trPr>
        <w:tc>
          <w:tcPr>
            <w:tcW w:w="2602" w:type="dxa"/>
            <w:gridSpan w:val="2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1684D" w:rsidRPr="002B7AB7" w:rsidRDefault="00D1684D" w:rsidP="00E951C0">
            <w:pPr>
              <w:pStyle w:val="Heading1"/>
              <w:rPr>
                <w:i/>
              </w:rPr>
            </w:pPr>
            <w:r w:rsidRPr="002B7AB7">
              <w:rPr>
                <w:i/>
              </w:rPr>
              <w:t>Employment</w:t>
            </w:r>
          </w:p>
        </w:tc>
        <w:tc>
          <w:tcPr>
            <w:tcW w:w="4508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1684D" w:rsidRPr="00EE055B" w:rsidRDefault="00D1684D" w:rsidP="00E951C0">
            <w:pPr>
              <w:pStyle w:val="Company"/>
              <w:rPr>
                <w:bCs/>
              </w:rPr>
            </w:pPr>
            <w:r>
              <w:t xml:space="preserve">Schwans Sales </w:t>
            </w:r>
          </w:p>
        </w:tc>
        <w:tc>
          <w:tcPr>
            <w:tcW w:w="1179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1684D" w:rsidRDefault="00D1684D" w:rsidP="00E951C0">
            <w:pPr>
              <w:pStyle w:val="Dates"/>
              <w:jc w:val="left"/>
            </w:pPr>
          </w:p>
        </w:tc>
        <w:tc>
          <w:tcPr>
            <w:tcW w:w="193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D1684D" w:rsidRPr="009315B9" w:rsidRDefault="00D1684D" w:rsidP="00E951C0">
            <w:pPr>
              <w:pStyle w:val="Dates"/>
              <w:jc w:val="left"/>
            </w:pPr>
            <w:r>
              <w:t>2000-2010</w:t>
            </w:r>
          </w:p>
        </w:tc>
      </w:tr>
      <w:tr w:rsidR="00D1684D" w:rsidTr="00344C6A">
        <w:trPr>
          <w:gridAfter w:val="1"/>
          <w:wAfter w:w="236" w:type="dxa"/>
          <w:trHeight w:val="517"/>
        </w:trPr>
        <w:tc>
          <w:tcPr>
            <w:tcW w:w="2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684D" w:rsidRPr="002B7AB7" w:rsidRDefault="00D1684D" w:rsidP="00E951C0">
            <w:pPr>
              <w:rPr>
                <w:i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84D" w:rsidRPr="006F4719" w:rsidRDefault="00D1684D" w:rsidP="00E951C0">
            <w:pPr>
              <w:pStyle w:val="Heading2"/>
            </w:pPr>
            <w:r w:rsidRPr="006F4719">
              <w:t>Customer Service Representative</w:t>
            </w:r>
          </w:p>
          <w:p w:rsidR="00D1684D" w:rsidRDefault="00D1684D" w:rsidP="00BD4D91">
            <w:pPr>
              <w:numPr>
                <w:ilvl w:val="0"/>
                <w:numId w:val="41"/>
              </w:numPr>
            </w:pPr>
            <w:r>
              <w:t>Trained new Internet representatives that came into the department.</w:t>
            </w:r>
          </w:p>
          <w:p w:rsidR="00D1684D" w:rsidRPr="006F4719" w:rsidRDefault="00210E09" w:rsidP="00BD4D91">
            <w:pPr>
              <w:numPr>
                <w:ilvl w:val="0"/>
                <w:numId w:val="41"/>
              </w:numPr>
            </w:pPr>
            <w:r>
              <w:t>Increased sales through use of up-selling and cross-selling featured products</w:t>
            </w:r>
          </w:p>
          <w:p w:rsidR="00D1684D" w:rsidRPr="006F4719" w:rsidRDefault="00D1684D" w:rsidP="00BD4D91">
            <w:pPr>
              <w:numPr>
                <w:ilvl w:val="0"/>
                <w:numId w:val="41"/>
              </w:numPr>
            </w:pPr>
            <w:r>
              <w:t>Quickly and effectively solve</w:t>
            </w:r>
            <w:r w:rsidR="006D7B0D">
              <w:t>d</w:t>
            </w:r>
            <w:r>
              <w:t xml:space="preserve"> customer</w:t>
            </w:r>
            <w:r w:rsidR="004D4AF9">
              <w:t>’s</w:t>
            </w:r>
            <w:r>
              <w:t xml:space="preserve"> challenges.</w:t>
            </w:r>
          </w:p>
          <w:p w:rsidR="00D1684D" w:rsidRDefault="00D1684D" w:rsidP="00BD4D91">
            <w:pPr>
              <w:numPr>
                <w:ilvl w:val="0"/>
                <w:numId w:val="41"/>
              </w:numPr>
            </w:pPr>
            <w:r>
              <w:t>Maintain</w:t>
            </w:r>
            <w:r w:rsidR="00210E09">
              <w:t>ed</w:t>
            </w:r>
            <w:r>
              <w:t xml:space="preserve"> web site </w:t>
            </w:r>
            <w:r w:rsidR="006A0D88">
              <w:t xml:space="preserve">department </w:t>
            </w:r>
            <w:r w:rsidR="00210E09">
              <w:t>chat coverage and</w:t>
            </w:r>
            <w:r>
              <w:t xml:space="preserve"> </w:t>
            </w:r>
            <w:r w:rsidR="006D7B0D">
              <w:t>provid</w:t>
            </w:r>
            <w:r w:rsidR="00210E09">
              <w:t>ed</w:t>
            </w:r>
            <w:r w:rsidR="006D7B0D">
              <w:t xml:space="preserve"> </w:t>
            </w:r>
            <w:r>
              <w:t>improve</w:t>
            </w:r>
            <w:r w:rsidR="00D10BE1">
              <w:t>d</w:t>
            </w:r>
            <w:r>
              <w:t xml:space="preserve"> customer service.</w:t>
            </w:r>
          </w:p>
          <w:p w:rsidR="00D1684D" w:rsidRPr="006C2742" w:rsidRDefault="00D1684D" w:rsidP="00E951C0"/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1684D" w:rsidRPr="00EF4B06" w:rsidRDefault="00D1684D" w:rsidP="00E951C0">
            <w:pPr>
              <w:rPr>
                <w:rFonts w:cs="Arial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84D" w:rsidRPr="00EF4B06" w:rsidRDefault="00D1684D" w:rsidP="00E951C0">
            <w:pPr>
              <w:rPr>
                <w:rFonts w:cs="Arial"/>
                <w:szCs w:val="20"/>
              </w:rPr>
            </w:pPr>
          </w:p>
        </w:tc>
      </w:tr>
      <w:tr w:rsidR="00D1684D" w:rsidTr="00344C6A">
        <w:trPr>
          <w:gridAfter w:val="1"/>
          <w:wAfter w:w="236" w:type="dxa"/>
          <w:trHeight w:val="78"/>
        </w:trPr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84D" w:rsidRPr="002B7AB7" w:rsidRDefault="00D1684D" w:rsidP="00E951C0">
            <w:pPr>
              <w:rPr>
                <w:i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84D" w:rsidRPr="00E6207C" w:rsidRDefault="00D1684D" w:rsidP="00E951C0">
            <w:pPr>
              <w:pStyle w:val="Company"/>
            </w:pPr>
            <w:r>
              <w:t>United States Sates Postal Service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1684D" w:rsidRDefault="00D1684D" w:rsidP="00E951C0">
            <w:pPr>
              <w:pStyle w:val="Dates"/>
              <w:jc w:val="left"/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D1684D" w:rsidRPr="009315B9" w:rsidRDefault="00D1684D" w:rsidP="00E951C0">
            <w:pPr>
              <w:pStyle w:val="Dates"/>
              <w:jc w:val="left"/>
            </w:pPr>
            <w:r>
              <w:t>1995-2002</w:t>
            </w:r>
          </w:p>
        </w:tc>
      </w:tr>
      <w:tr w:rsidR="006D7B0D" w:rsidTr="00344C6A">
        <w:trPr>
          <w:trHeight w:val="991"/>
        </w:trPr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D7B0D" w:rsidRPr="002B7AB7" w:rsidRDefault="006D7B0D" w:rsidP="00E951C0">
            <w:pPr>
              <w:rPr>
                <w:i/>
              </w:rPr>
            </w:pPr>
          </w:p>
          <w:p w:rsidR="00344C6A" w:rsidRPr="002B7AB7" w:rsidRDefault="00344C6A" w:rsidP="00E951C0">
            <w:pPr>
              <w:rPr>
                <w:i/>
              </w:rPr>
            </w:pPr>
          </w:p>
          <w:p w:rsidR="00344C6A" w:rsidRPr="002B7AB7" w:rsidRDefault="00344C6A" w:rsidP="00E951C0">
            <w:pPr>
              <w:rPr>
                <w:i/>
              </w:rPr>
            </w:pPr>
          </w:p>
          <w:p w:rsidR="00344C6A" w:rsidRPr="002B7AB7" w:rsidRDefault="00344C6A" w:rsidP="00E951C0">
            <w:pPr>
              <w:rPr>
                <w:i/>
              </w:rPr>
            </w:pPr>
          </w:p>
          <w:p w:rsidR="00344C6A" w:rsidRPr="002B7AB7" w:rsidRDefault="00344C6A" w:rsidP="00E951C0">
            <w:pPr>
              <w:rPr>
                <w:i/>
              </w:rPr>
            </w:pPr>
          </w:p>
          <w:p w:rsidR="00344C6A" w:rsidRPr="002B7AB7" w:rsidRDefault="00344C6A" w:rsidP="00E951C0">
            <w:pPr>
              <w:rPr>
                <w:i/>
              </w:rPr>
            </w:pPr>
          </w:p>
          <w:p w:rsidR="00344C6A" w:rsidRPr="002B7AB7" w:rsidRDefault="00344C6A" w:rsidP="00E951C0">
            <w:pPr>
              <w:rPr>
                <w:i/>
              </w:rPr>
            </w:pPr>
          </w:p>
          <w:p w:rsidR="00344C6A" w:rsidRPr="002B7AB7" w:rsidRDefault="00344C6A" w:rsidP="00E951C0">
            <w:pPr>
              <w:rPr>
                <w:i/>
              </w:rPr>
            </w:pPr>
          </w:p>
          <w:p w:rsidR="00344C6A" w:rsidRPr="002B7AB7" w:rsidRDefault="00344C6A" w:rsidP="00E951C0">
            <w:pPr>
              <w:rPr>
                <w:b/>
                <w:i/>
                <w:sz w:val="22"/>
                <w:szCs w:val="22"/>
              </w:rPr>
            </w:pPr>
            <w:r w:rsidRPr="002B7AB7">
              <w:rPr>
                <w:b/>
                <w:i/>
                <w:sz w:val="22"/>
                <w:szCs w:val="22"/>
              </w:rPr>
              <w:t>Other Experience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D7B0D" w:rsidRPr="006F4719" w:rsidRDefault="006D7B0D" w:rsidP="00E951C0">
            <w:pPr>
              <w:pStyle w:val="Heading2"/>
            </w:pPr>
            <w:r>
              <w:t xml:space="preserve">Post Mast Relief </w:t>
            </w:r>
          </w:p>
          <w:p w:rsidR="00290A03" w:rsidRDefault="00DE404B" w:rsidP="00290A03">
            <w:pPr>
              <w:pStyle w:val="ListParagraph"/>
              <w:numPr>
                <w:ilvl w:val="0"/>
                <w:numId w:val="40"/>
              </w:numPr>
            </w:pPr>
            <w:r>
              <w:t>H</w:t>
            </w:r>
            <w:r w:rsidR="00290A03">
              <w:t xml:space="preserve">andled operations of post office when post master was not in attendance.   This included sorting of mail, bookkeeping of </w:t>
            </w:r>
            <w:r w:rsidR="00210E09">
              <w:t>the</w:t>
            </w:r>
            <w:r w:rsidR="00290A03">
              <w:t xml:space="preserve"> local office and managing mail carriers.  </w:t>
            </w:r>
          </w:p>
          <w:p w:rsidR="006D7B0D" w:rsidRDefault="00210E09" w:rsidP="00BD4D91">
            <w:pPr>
              <w:pStyle w:val="ListParagraph"/>
              <w:numPr>
                <w:ilvl w:val="0"/>
                <w:numId w:val="40"/>
              </w:numPr>
            </w:pPr>
            <w:r>
              <w:t>Logged d</w:t>
            </w:r>
            <w:r w:rsidR="006D7B0D">
              <w:t xml:space="preserve">aily </w:t>
            </w:r>
            <w:r>
              <w:t>s</w:t>
            </w:r>
            <w:r w:rsidR="006D7B0D">
              <w:t>ales sheets and cash reports.</w:t>
            </w:r>
          </w:p>
          <w:p w:rsidR="006D7B0D" w:rsidRDefault="006D7B0D" w:rsidP="00E951C0">
            <w:pPr>
              <w:ind w:left="216"/>
            </w:pPr>
          </w:p>
          <w:p w:rsidR="006D7B0D" w:rsidRDefault="006D7B0D" w:rsidP="00BD4D91">
            <w:pPr>
              <w:pStyle w:val="Company"/>
            </w:pPr>
            <w:r w:rsidRPr="00BD4D91">
              <w:t xml:space="preserve">Home Based Business                                     </w:t>
            </w:r>
          </w:p>
          <w:p w:rsidR="006D7B0D" w:rsidRDefault="00826CD1" w:rsidP="00E951C0">
            <w:pPr>
              <w:numPr>
                <w:ilvl w:val="0"/>
                <w:numId w:val="39"/>
              </w:numPr>
            </w:pPr>
            <w:r>
              <w:t xml:space="preserve">Help with operations and running of my husband’s local milk hauling business, providing bookkeeping and truck maintenance assistance. </w:t>
            </w:r>
          </w:p>
          <w:p w:rsidR="006D7B0D" w:rsidRDefault="00826CD1" w:rsidP="00E951C0">
            <w:pPr>
              <w:numPr>
                <w:ilvl w:val="0"/>
                <w:numId w:val="39"/>
              </w:numPr>
            </w:pPr>
            <w:r>
              <w:t>Professional home cleaning business.</w:t>
            </w:r>
            <w:r w:rsidR="006D7B0D">
              <w:t xml:space="preserve">                      </w:t>
            </w:r>
          </w:p>
          <w:p w:rsidR="006D7B0D" w:rsidRPr="00245814" w:rsidRDefault="006D7B0D" w:rsidP="00E951C0">
            <w:pPr>
              <w:tabs>
                <w:tab w:val="right" w:pos="6768"/>
              </w:tabs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D7B0D" w:rsidRPr="003B64C6" w:rsidRDefault="006D7B0D" w:rsidP="00E951C0">
            <w:pPr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10E09" w:rsidRDefault="00210E09" w:rsidP="00E951C0">
            <w:pPr>
              <w:rPr>
                <w:szCs w:val="20"/>
              </w:rPr>
            </w:pPr>
          </w:p>
          <w:p w:rsidR="00210E09" w:rsidRDefault="00210E09" w:rsidP="00E951C0">
            <w:pPr>
              <w:rPr>
                <w:szCs w:val="20"/>
              </w:rPr>
            </w:pPr>
          </w:p>
          <w:p w:rsidR="00210E09" w:rsidRDefault="00210E09" w:rsidP="00E951C0">
            <w:pPr>
              <w:rPr>
                <w:szCs w:val="20"/>
              </w:rPr>
            </w:pPr>
          </w:p>
          <w:p w:rsidR="00210E09" w:rsidRDefault="00210E09" w:rsidP="00E951C0">
            <w:pPr>
              <w:rPr>
                <w:szCs w:val="20"/>
              </w:rPr>
            </w:pPr>
          </w:p>
          <w:p w:rsidR="00210E09" w:rsidRDefault="00210E09" w:rsidP="00E951C0">
            <w:pPr>
              <w:rPr>
                <w:szCs w:val="20"/>
              </w:rPr>
            </w:pPr>
          </w:p>
          <w:p w:rsidR="00210E09" w:rsidRDefault="00210E09" w:rsidP="00E951C0">
            <w:pPr>
              <w:rPr>
                <w:szCs w:val="20"/>
              </w:rPr>
            </w:pPr>
          </w:p>
          <w:p w:rsidR="00210E09" w:rsidRDefault="00210E09" w:rsidP="00E951C0">
            <w:pPr>
              <w:rPr>
                <w:szCs w:val="20"/>
              </w:rPr>
            </w:pPr>
          </w:p>
          <w:p w:rsidR="00210E09" w:rsidRDefault="00210E09" w:rsidP="00E951C0">
            <w:pPr>
              <w:rPr>
                <w:szCs w:val="20"/>
              </w:rPr>
            </w:pPr>
          </w:p>
          <w:p w:rsidR="00210E09" w:rsidRDefault="00210E09" w:rsidP="00E951C0">
            <w:pPr>
              <w:rPr>
                <w:szCs w:val="20"/>
              </w:rPr>
            </w:pPr>
          </w:p>
          <w:p w:rsidR="006D7B0D" w:rsidRPr="00D10BE1" w:rsidRDefault="00210E09" w:rsidP="00E951C0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D7B0D" w:rsidRPr="00D10BE1">
              <w:rPr>
                <w:szCs w:val="20"/>
              </w:rPr>
              <w:t>979-</w:t>
            </w:r>
            <w:r>
              <w:rPr>
                <w:szCs w:val="20"/>
              </w:rPr>
              <w:t>Present</w:t>
            </w:r>
            <w:r w:rsidR="006D7B0D" w:rsidRPr="00D10BE1">
              <w:rPr>
                <w:szCs w:val="20"/>
              </w:rPr>
              <w:t xml:space="preserve"> </w:t>
            </w:r>
          </w:p>
          <w:p w:rsidR="00210E09" w:rsidRDefault="00210E09" w:rsidP="00E951C0"/>
          <w:p w:rsidR="00210E09" w:rsidRDefault="00210E09" w:rsidP="00E951C0"/>
          <w:p w:rsidR="00210E09" w:rsidRDefault="00210E09" w:rsidP="00210E09">
            <w:pPr>
              <w:rPr>
                <w:b/>
                <w:bCs/>
                <w:szCs w:val="20"/>
              </w:rPr>
            </w:pPr>
          </w:p>
          <w:p w:rsidR="00826CD1" w:rsidRPr="00826CD1" w:rsidRDefault="00826CD1" w:rsidP="00210E09">
            <w:pPr>
              <w:rPr>
                <w:bCs/>
                <w:szCs w:val="20"/>
              </w:rPr>
            </w:pPr>
            <w:r w:rsidRPr="00826CD1">
              <w:rPr>
                <w:bCs/>
                <w:szCs w:val="20"/>
              </w:rPr>
              <w:t xml:space="preserve">Present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D7B0D" w:rsidRPr="003B64C6" w:rsidRDefault="006D7B0D" w:rsidP="00BC5233">
            <w:pPr>
              <w:rPr>
                <w:b/>
                <w:bCs/>
              </w:rPr>
            </w:pPr>
          </w:p>
        </w:tc>
      </w:tr>
      <w:tr w:rsidR="00D1684D" w:rsidTr="00826CD1">
        <w:trPr>
          <w:gridAfter w:val="1"/>
          <w:wAfter w:w="236" w:type="dxa"/>
          <w:trHeight w:val="575"/>
        </w:trPr>
        <w:tc>
          <w:tcPr>
            <w:tcW w:w="2602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1684D" w:rsidRPr="002B7AB7" w:rsidRDefault="00D1684D" w:rsidP="00E951C0">
            <w:pPr>
              <w:pStyle w:val="Heading1"/>
              <w:rPr>
                <w:i/>
              </w:rPr>
            </w:pPr>
            <w:r w:rsidRPr="002B7AB7">
              <w:rPr>
                <w:i/>
              </w:rPr>
              <w:t>Education</w:t>
            </w:r>
          </w:p>
        </w:tc>
        <w:tc>
          <w:tcPr>
            <w:tcW w:w="4508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1684D" w:rsidRPr="003A72D4" w:rsidRDefault="00D1684D" w:rsidP="0045215E">
            <w:pPr>
              <w:pStyle w:val="Company"/>
              <w:numPr>
                <w:ilvl w:val="0"/>
                <w:numId w:val="44"/>
              </w:numPr>
              <w:rPr>
                <w:b w:val="0"/>
                <w:i w:val="0"/>
              </w:rPr>
            </w:pPr>
            <w:r w:rsidRPr="003A72D4">
              <w:rPr>
                <w:b w:val="0"/>
                <w:i w:val="0"/>
              </w:rPr>
              <w:t>Chandler Lake Wilson High School</w:t>
            </w:r>
          </w:p>
        </w:tc>
        <w:tc>
          <w:tcPr>
            <w:tcW w:w="1179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1684D" w:rsidRDefault="00D1684D" w:rsidP="00E951C0">
            <w:pPr>
              <w:pStyle w:val="Dates"/>
              <w:jc w:val="left"/>
            </w:pPr>
          </w:p>
        </w:tc>
        <w:tc>
          <w:tcPr>
            <w:tcW w:w="1937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1684D" w:rsidRPr="009315B9" w:rsidRDefault="00D1684D" w:rsidP="00F10750">
            <w:pPr>
              <w:pStyle w:val="Dates"/>
              <w:jc w:val="left"/>
            </w:pPr>
          </w:p>
        </w:tc>
      </w:tr>
      <w:tr w:rsidR="00D10BE1" w:rsidTr="00344C6A">
        <w:trPr>
          <w:trHeight w:val="983"/>
        </w:trPr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BE1" w:rsidRPr="002B7AB7" w:rsidRDefault="00D10BE1" w:rsidP="00E951C0">
            <w:pPr>
              <w:rPr>
                <w:i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BE1" w:rsidRPr="003A72D4" w:rsidRDefault="0045215E" w:rsidP="0045215E">
            <w:pPr>
              <w:pStyle w:val="Heading3"/>
              <w:ind w:left="972" w:hanging="972"/>
              <w:rPr>
                <w:b w:val="0"/>
              </w:rPr>
            </w:pPr>
            <w:r>
              <w:rPr>
                <w:b w:val="0"/>
              </w:rPr>
              <w:t xml:space="preserve">                    </w:t>
            </w:r>
            <w:r w:rsidR="00D10BE1" w:rsidRPr="003A72D4">
              <w:rPr>
                <w:b w:val="0"/>
              </w:rPr>
              <w:t xml:space="preserve">General Education </w:t>
            </w:r>
          </w:p>
          <w:p w:rsidR="00D10BE1" w:rsidRPr="003A72D4" w:rsidRDefault="00D10BE1" w:rsidP="0045215E">
            <w:pPr>
              <w:pStyle w:val="ListParagraph"/>
              <w:numPr>
                <w:ilvl w:val="0"/>
                <w:numId w:val="44"/>
              </w:numPr>
            </w:pPr>
            <w:r w:rsidRPr="003A72D4">
              <w:t xml:space="preserve">Certificate of Completion of Microsoft Excel </w:t>
            </w:r>
          </w:p>
          <w:p w:rsidR="00D10BE1" w:rsidRPr="003A72D4" w:rsidRDefault="00D10BE1" w:rsidP="0045215E">
            <w:pPr>
              <w:pStyle w:val="ListParagraph"/>
              <w:numPr>
                <w:ilvl w:val="0"/>
                <w:numId w:val="44"/>
              </w:numPr>
            </w:pPr>
            <w:r w:rsidRPr="003A72D4">
              <w:t xml:space="preserve">Master Garden Program </w:t>
            </w:r>
          </w:p>
          <w:p w:rsidR="00D10BE1" w:rsidRPr="003A72D4" w:rsidRDefault="00D10BE1" w:rsidP="0045215E">
            <w:pPr>
              <w:pStyle w:val="ListParagraph"/>
              <w:numPr>
                <w:ilvl w:val="0"/>
                <w:numId w:val="44"/>
              </w:numPr>
            </w:pPr>
            <w:r w:rsidRPr="003A72D4">
              <w:t>Quick Books Class (refresher course )</w:t>
            </w:r>
          </w:p>
          <w:p w:rsidR="00D10BE1" w:rsidRPr="003A72D4" w:rsidRDefault="00D10BE1" w:rsidP="00E951C0"/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10BE1" w:rsidRPr="003B64C6" w:rsidRDefault="00D10BE1" w:rsidP="00E951C0">
            <w:pPr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D10BE1" w:rsidRDefault="00D10BE1" w:rsidP="00E951C0">
            <w:pPr>
              <w:rPr>
                <w:b/>
                <w:bCs/>
              </w:rPr>
            </w:pPr>
          </w:p>
          <w:p w:rsidR="00D10BE1" w:rsidRPr="00D10BE1" w:rsidRDefault="00D10BE1" w:rsidP="00F10750">
            <w:pPr>
              <w:rPr>
                <w:bCs/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0BE1" w:rsidRPr="003B64C6" w:rsidRDefault="00D10BE1" w:rsidP="0023717A">
            <w:pPr>
              <w:rPr>
                <w:b/>
                <w:bCs/>
              </w:rPr>
            </w:pPr>
          </w:p>
        </w:tc>
      </w:tr>
      <w:tr w:rsidR="00D1684D" w:rsidRPr="003F17A0" w:rsidTr="00826CD1">
        <w:trPr>
          <w:gridAfter w:val="1"/>
          <w:wAfter w:w="236" w:type="dxa"/>
          <w:trHeight w:val="125"/>
        </w:trPr>
        <w:tc>
          <w:tcPr>
            <w:tcW w:w="244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1684D" w:rsidRPr="002B7AB7" w:rsidRDefault="00D1684D" w:rsidP="00E6207C">
            <w:pPr>
              <w:pStyle w:val="Heading4"/>
              <w:rPr>
                <w:i/>
              </w:rPr>
            </w:pPr>
          </w:p>
        </w:tc>
        <w:tc>
          <w:tcPr>
            <w:tcW w:w="9982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5215E" w:rsidRDefault="0045215E" w:rsidP="0045215E"/>
          <w:p w:rsidR="00F10750" w:rsidRPr="0045215E" w:rsidRDefault="00F10750" w:rsidP="00F10750">
            <w:r>
              <w:t>References listed on following page:</w:t>
            </w:r>
          </w:p>
        </w:tc>
      </w:tr>
    </w:tbl>
    <w:p w:rsidR="00F10750" w:rsidRDefault="00F10750" w:rsidP="003A72D4">
      <w:pPr>
        <w:pStyle w:val="Heading1"/>
        <w:ind w:left="-360"/>
      </w:pPr>
    </w:p>
    <w:p w:rsidR="00F10750" w:rsidRDefault="00F10750" w:rsidP="003A72D4">
      <w:pPr>
        <w:pStyle w:val="Heading1"/>
        <w:ind w:left="-360"/>
      </w:pPr>
    </w:p>
    <w:p w:rsidR="00F10750" w:rsidRDefault="00F10750" w:rsidP="003A72D4">
      <w:pPr>
        <w:pStyle w:val="Heading1"/>
        <w:ind w:left="-360"/>
      </w:pPr>
    </w:p>
    <w:p w:rsidR="00BD4D91" w:rsidRDefault="00BD4D91" w:rsidP="003A72D4">
      <w:pPr>
        <w:pStyle w:val="Heading1"/>
        <w:ind w:left="-360"/>
      </w:pPr>
      <w:r>
        <w:t>References:</w:t>
      </w:r>
    </w:p>
    <w:p w:rsidR="003A72D4" w:rsidRPr="003A72D4" w:rsidRDefault="003A72D4" w:rsidP="003A72D4"/>
    <w:p w:rsidR="00BD4D91" w:rsidRDefault="00BD4D91" w:rsidP="00BD4D91">
      <w:r>
        <w:t>James Blahnik</w:t>
      </w:r>
    </w:p>
    <w:p w:rsidR="00BD4D91" w:rsidRDefault="00BD4D91" w:rsidP="00BD4D91">
      <w:r>
        <w:t>Home phone 507-859-5402</w:t>
      </w:r>
    </w:p>
    <w:p w:rsidR="00BD4D91" w:rsidRDefault="00BD4D91" w:rsidP="00BD4D91">
      <w:r>
        <w:t>Cell 507-227-1601</w:t>
      </w:r>
    </w:p>
    <w:p w:rsidR="00BD4D91" w:rsidRDefault="00BD4D91" w:rsidP="00BD4D91">
      <w:r>
        <w:t>Schwans Call Center Head</w:t>
      </w:r>
    </w:p>
    <w:p w:rsidR="00BD4D91" w:rsidRDefault="00BD4D91" w:rsidP="00BD4D91"/>
    <w:p w:rsidR="00BD4D91" w:rsidRDefault="00BD4D91" w:rsidP="00BD4D91">
      <w:r>
        <w:t>Janet Timmerman</w:t>
      </w:r>
    </w:p>
    <w:p w:rsidR="00BD4D91" w:rsidRDefault="00BD4D91" w:rsidP="00BD4D91">
      <w:r>
        <w:t>Cell Phone 507-227-5726</w:t>
      </w:r>
    </w:p>
    <w:p w:rsidR="00BD4D91" w:rsidRDefault="00BD4D91" w:rsidP="00BD4D91">
      <w:r>
        <w:t xml:space="preserve">History department Rochester MN </w:t>
      </w:r>
    </w:p>
    <w:p w:rsidR="00BD4D91" w:rsidRDefault="00BD4D91" w:rsidP="00BD4D91"/>
    <w:p w:rsidR="00BD4D91" w:rsidRDefault="00BD4D91" w:rsidP="00BD4D91">
      <w:r>
        <w:t>Paula Freeman</w:t>
      </w:r>
    </w:p>
    <w:p w:rsidR="00BD4D91" w:rsidRDefault="00BD4D91" w:rsidP="00BD4D91">
      <w:r>
        <w:t>Cell Phone 507-227-1960</w:t>
      </w:r>
    </w:p>
    <w:p w:rsidR="00BD4D91" w:rsidRDefault="00BD4D91" w:rsidP="00BD4D91">
      <w:r>
        <w:t>Work phone 507-836-6008</w:t>
      </w:r>
    </w:p>
    <w:p w:rsidR="00BD4D91" w:rsidRDefault="00BD4D91" w:rsidP="00BD4D91">
      <w:r>
        <w:t>Left Bank Café owner</w:t>
      </w:r>
    </w:p>
    <w:p w:rsidR="00BD4D91" w:rsidRDefault="00BD4D91" w:rsidP="00BD4D91"/>
    <w:p w:rsidR="00BD4D91" w:rsidRDefault="00BD4D91" w:rsidP="00BD4D91">
      <w:r>
        <w:t>Please feel free to call any of these above references, I have contacted them personally and they had stated that they will be glad to talk with you at any time.</w:t>
      </w:r>
    </w:p>
    <w:p w:rsidR="00A92D25" w:rsidRDefault="00A92D25" w:rsidP="00BD4D91"/>
    <w:sectPr w:rsidR="00A92D25" w:rsidSect="00F10750">
      <w:pgSz w:w="12240" w:h="15840"/>
      <w:pgMar w:top="117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694" w:rsidRDefault="007C4694" w:rsidP="00F10750">
      <w:r>
        <w:separator/>
      </w:r>
    </w:p>
  </w:endnote>
  <w:endnote w:type="continuationSeparator" w:id="0">
    <w:p w:rsidR="007C4694" w:rsidRDefault="007C4694" w:rsidP="00F10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694" w:rsidRDefault="007C4694" w:rsidP="00F10750">
      <w:r>
        <w:separator/>
      </w:r>
    </w:p>
  </w:footnote>
  <w:footnote w:type="continuationSeparator" w:id="0">
    <w:p w:rsidR="007C4694" w:rsidRDefault="007C4694" w:rsidP="00F10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3B53A38"/>
    <w:multiLevelType w:val="multilevel"/>
    <w:tmpl w:val="A76C6892"/>
    <w:numStyleLink w:val="Bulletedlist"/>
  </w:abstractNum>
  <w:abstractNum w:abstractNumId="4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7776D54"/>
    <w:multiLevelType w:val="multilevel"/>
    <w:tmpl w:val="A76C6892"/>
    <w:numStyleLink w:val="Bulletedlist"/>
  </w:abstractNum>
  <w:abstractNum w:abstractNumId="6">
    <w:nsid w:val="21EC0D50"/>
    <w:multiLevelType w:val="multilevel"/>
    <w:tmpl w:val="A76C6892"/>
    <w:numStyleLink w:val="Bulletedlist"/>
  </w:abstractNum>
  <w:abstractNum w:abstractNumId="7">
    <w:nsid w:val="23F942D2"/>
    <w:multiLevelType w:val="multilevel"/>
    <w:tmpl w:val="A76C6892"/>
    <w:numStyleLink w:val="Bulletedlist"/>
  </w:abstractNum>
  <w:abstractNum w:abstractNumId="8">
    <w:nsid w:val="26E313DA"/>
    <w:multiLevelType w:val="multilevel"/>
    <w:tmpl w:val="A76C6892"/>
    <w:numStyleLink w:val="Bulletedlist"/>
  </w:abstractNum>
  <w:abstractNum w:abstractNumId="9">
    <w:nsid w:val="29DB76CB"/>
    <w:multiLevelType w:val="multilevel"/>
    <w:tmpl w:val="A76C6892"/>
    <w:numStyleLink w:val="Bulletedlist"/>
  </w:abstractNum>
  <w:abstractNum w:abstractNumId="10">
    <w:nsid w:val="2B4937C9"/>
    <w:multiLevelType w:val="multilevel"/>
    <w:tmpl w:val="A76C6892"/>
    <w:numStyleLink w:val="Bulletedlist"/>
  </w:abstractNum>
  <w:abstractNum w:abstractNumId="11">
    <w:nsid w:val="2BA8172A"/>
    <w:multiLevelType w:val="multilevel"/>
    <w:tmpl w:val="A76C6892"/>
    <w:numStyleLink w:val="Bulletedlist"/>
  </w:abstractNum>
  <w:abstractNum w:abstractNumId="12">
    <w:nsid w:val="2BFA5812"/>
    <w:multiLevelType w:val="multilevel"/>
    <w:tmpl w:val="A76C6892"/>
    <w:numStyleLink w:val="Bulletedlist"/>
  </w:abstractNum>
  <w:abstractNum w:abstractNumId="13">
    <w:nsid w:val="2C35396F"/>
    <w:multiLevelType w:val="multilevel"/>
    <w:tmpl w:val="A76C6892"/>
    <w:numStyleLink w:val="Bulletedlist"/>
  </w:abstractNum>
  <w:abstractNum w:abstractNumId="14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30D05EB8"/>
    <w:multiLevelType w:val="hybridMultilevel"/>
    <w:tmpl w:val="1C4A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B3EC0"/>
    <w:multiLevelType w:val="hybridMultilevel"/>
    <w:tmpl w:val="1836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B26A8"/>
    <w:multiLevelType w:val="multilevel"/>
    <w:tmpl w:val="A76C6892"/>
    <w:numStyleLink w:val="Bulletedlist"/>
  </w:abstractNum>
  <w:abstractNum w:abstractNumId="19">
    <w:nsid w:val="392344B1"/>
    <w:multiLevelType w:val="multilevel"/>
    <w:tmpl w:val="A76C6892"/>
    <w:numStyleLink w:val="Bulletedlist"/>
  </w:abstractNum>
  <w:abstractNum w:abstractNumId="20">
    <w:nsid w:val="409976A0"/>
    <w:multiLevelType w:val="multilevel"/>
    <w:tmpl w:val="A76C6892"/>
    <w:numStyleLink w:val="Bulletedlist"/>
  </w:abstractNum>
  <w:abstractNum w:abstractNumId="21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>
    <w:nsid w:val="4517473D"/>
    <w:multiLevelType w:val="hybridMultilevel"/>
    <w:tmpl w:val="7AC2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0C04F4"/>
    <w:multiLevelType w:val="multilevel"/>
    <w:tmpl w:val="A76C6892"/>
    <w:numStyleLink w:val="Bulletedlist"/>
  </w:abstractNum>
  <w:abstractNum w:abstractNumId="25">
    <w:nsid w:val="4FAA6E92"/>
    <w:multiLevelType w:val="multilevel"/>
    <w:tmpl w:val="A76C6892"/>
    <w:numStyleLink w:val="Bulletedlist"/>
  </w:abstractNum>
  <w:abstractNum w:abstractNumId="26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9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30">
    <w:nsid w:val="5CD10F4F"/>
    <w:multiLevelType w:val="multilevel"/>
    <w:tmpl w:val="A76C6892"/>
    <w:numStyleLink w:val="Bulletedlist"/>
  </w:abstractNum>
  <w:abstractNum w:abstractNumId="31">
    <w:nsid w:val="5E2E5E30"/>
    <w:multiLevelType w:val="multilevel"/>
    <w:tmpl w:val="A76C6892"/>
    <w:numStyleLink w:val="Bulletedlist"/>
  </w:abstractNum>
  <w:abstractNum w:abstractNumId="32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4C5292"/>
    <w:multiLevelType w:val="multilevel"/>
    <w:tmpl w:val="A76C6892"/>
    <w:numStyleLink w:val="Bulletedlist"/>
  </w:abstractNum>
  <w:abstractNum w:abstractNumId="34">
    <w:nsid w:val="62523C93"/>
    <w:multiLevelType w:val="multilevel"/>
    <w:tmpl w:val="A76C6892"/>
    <w:numStyleLink w:val="Bulletedlist"/>
  </w:abstractNum>
  <w:abstractNum w:abstractNumId="35">
    <w:nsid w:val="6B9B73A0"/>
    <w:multiLevelType w:val="multilevel"/>
    <w:tmpl w:val="A76C6892"/>
    <w:numStyleLink w:val="Bulletedlist"/>
  </w:abstractNum>
  <w:abstractNum w:abstractNumId="36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>
    <w:nsid w:val="71BD3614"/>
    <w:multiLevelType w:val="hybridMultilevel"/>
    <w:tmpl w:val="ADB6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ED4779"/>
    <w:multiLevelType w:val="hybridMultilevel"/>
    <w:tmpl w:val="536E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EA79EA"/>
    <w:multiLevelType w:val="multilevel"/>
    <w:tmpl w:val="A76C6892"/>
    <w:numStyleLink w:val="Bulletedlist"/>
  </w:abstractNum>
  <w:abstractNum w:abstractNumId="40">
    <w:nsid w:val="79F86133"/>
    <w:multiLevelType w:val="multilevel"/>
    <w:tmpl w:val="A76C6892"/>
    <w:numStyleLink w:val="Bulletedlist"/>
  </w:abstractNum>
  <w:abstractNum w:abstractNumId="41">
    <w:nsid w:val="7C547305"/>
    <w:multiLevelType w:val="hybridMultilevel"/>
    <w:tmpl w:val="4A02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7D78FA"/>
    <w:multiLevelType w:val="multilevel"/>
    <w:tmpl w:val="A76C6892"/>
    <w:numStyleLink w:val="Bulletedlist"/>
  </w:abstractNum>
  <w:abstractNum w:abstractNumId="43">
    <w:nsid w:val="7E4F77E4"/>
    <w:multiLevelType w:val="multilevel"/>
    <w:tmpl w:val="A76C6892"/>
    <w:numStyleLink w:val="Bulletedlist"/>
  </w:abstractNum>
  <w:num w:numId="1">
    <w:abstractNumId w:val="28"/>
  </w:num>
  <w:num w:numId="2">
    <w:abstractNumId w:val="23"/>
  </w:num>
  <w:num w:numId="3">
    <w:abstractNumId w:val="29"/>
  </w:num>
  <w:num w:numId="4">
    <w:abstractNumId w:val="27"/>
  </w:num>
  <w:num w:numId="5">
    <w:abstractNumId w:val="32"/>
  </w:num>
  <w:num w:numId="6">
    <w:abstractNumId w:val="9"/>
  </w:num>
  <w:num w:numId="7">
    <w:abstractNumId w:val="6"/>
  </w:num>
  <w:num w:numId="8">
    <w:abstractNumId w:val="30"/>
  </w:num>
  <w:num w:numId="9">
    <w:abstractNumId w:val="24"/>
  </w:num>
  <w:num w:numId="10">
    <w:abstractNumId w:val="35"/>
  </w:num>
  <w:num w:numId="11">
    <w:abstractNumId w:val="1"/>
  </w:num>
  <w:num w:numId="12">
    <w:abstractNumId w:val="18"/>
  </w:num>
  <w:num w:numId="13">
    <w:abstractNumId w:val="7"/>
  </w:num>
  <w:num w:numId="14">
    <w:abstractNumId w:val="33"/>
  </w:num>
  <w:num w:numId="15">
    <w:abstractNumId w:val="13"/>
  </w:num>
  <w:num w:numId="16">
    <w:abstractNumId w:val="39"/>
  </w:num>
  <w:num w:numId="17">
    <w:abstractNumId w:val="34"/>
  </w:num>
  <w:num w:numId="18">
    <w:abstractNumId w:val="36"/>
  </w:num>
  <w:num w:numId="19">
    <w:abstractNumId w:val="5"/>
  </w:num>
  <w:num w:numId="20">
    <w:abstractNumId w:val="15"/>
  </w:num>
  <w:num w:numId="21">
    <w:abstractNumId w:val="14"/>
  </w:num>
  <w:num w:numId="22">
    <w:abstractNumId w:val="26"/>
  </w:num>
  <w:num w:numId="23">
    <w:abstractNumId w:val="19"/>
  </w:num>
  <w:num w:numId="24">
    <w:abstractNumId w:val="2"/>
  </w:num>
  <w:num w:numId="25">
    <w:abstractNumId w:val="3"/>
  </w:num>
  <w:num w:numId="26">
    <w:abstractNumId w:val="42"/>
  </w:num>
  <w:num w:numId="27">
    <w:abstractNumId w:val="25"/>
  </w:num>
  <w:num w:numId="28">
    <w:abstractNumId w:val="43"/>
  </w:num>
  <w:num w:numId="29">
    <w:abstractNumId w:val="11"/>
  </w:num>
  <w:num w:numId="30">
    <w:abstractNumId w:val="21"/>
  </w:num>
  <w:num w:numId="31">
    <w:abstractNumId w:val="12"/>
  </w:num>
  <w:num w:numId="32">
    <w:abstractNumId w:val="40"/>
  </w:num>
  <w:num w:numId="33">
    <w:abstractNumId w:val="4"/>
  </w:num>
  <w:num w:numId="34">
    <w:abstractNumId w:val="8"/>
  </w:num>
  <w:num w:numId="35">
    <w:abstractNumId w:val="20"/>
  </w:num>
  <w:num w:numId="36">
    <w:abstractNumId w:val="10"/>
  </w:num>
  <w:num w:numId="37">
    <w:abstractNumId w:val="0"/>
  </w:num>
  <w:num w:numId="38">
    <w:abstractNumId w:val="31"/>
  </w:num>
  <w:num w:numId="39">
    <w:abstractNumId w:val="41"/>
  </w:num>
  <w:num w:numId="40">
    <w:abstractNumId w:val="37"/>
  </w:num>
  <w:num w:numId="41">
    <w:abstractNumId w:val="16"/>
  </w:num>
  <w:num w:numId="42">
    <w:abstractNumId w:val="22"/>
  </w:num>
  <w:num w:numId="43">
    <w:abstractNumId w:val="38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1AE"/>
    <w:rsid w:val="0000151E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B6764"/>
    <w:rsid w:val="000E0AB4"/>
    <w:rsid w:val="000F3D9E"/>
    <w:rsid w:val="0011602F"/>
    <w:rsid w:val="001209EA"/>
    <w:rsid w:val="0012206E"/>
    <w:rsid w:val="00150D22"/>
    <w:rsid w:val="001514B3"/>
    <w:rsid w:val="00184B53"/>
    <w:rsid w:val="001852EB"/>
    <w:rsid w:val="00186AA6"/>
    <w:rsid w:val="0019026C"/>
    <w:rsid w:val="001B58AB"/>
    <w:rsid w:val="001E79E1"/>
    <w:rsid w:val="00203E98"/>
    <w:rsid w:val="00210E09"/>
    <w:rsid w:val="002207A3"/>
    <w:rsid w:val="00222FBA"/>
    <w:rsid w:val="00225E32"/>
    <w:rsid w:val="00226CA5"/>
    <w:rsid w:val="00234D66"/>
    <w:rsid w:val="0023717A"/>
    <w:rsid w:val="00245814"/>
    <w:rsid w:val="00266C8D"/>
    <w:rsid w:val="00287A5B"/>
    <w:rsid w:val="00290A03"/>
    <w:rsid w:val="00290E09"/>
    <w:rsid w:val="002B6AAA"/>
    <w:rsid w:val="002B7AB7"/>
    <w:rsid w:val="002E6BD5"/>
    <w:rsid w:val="00303457"/>
    <w:rsid w:val="00305BA5"/>
    <w:rsid w:val="003255C0"/>
    <w:rsid w:val="003268E3"/>
    <w:rsid w:val="00326B85"/>
    <w:rsid w:val="00331474"/>
    <w:rsid w:val="00344C6A"/>
    <w:rsid w:val="00364276"/>
    <w:rsid w:val="003643EB"/>
    <w:rsid w:val="003910A5"/>
    <w:rsid w:val="003A72D4"/>
    <w:rsid w:val="003B64C6"/>
    <w:rsid w:val="003C030D"/>
    <w:rsid w:val="003C7180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5215E"/>
    <w:rsid w:val="00456E2B"/>
    <w:rsid w:val="00480F5D"/>
    <w:rsid w:val="00492E7E"/>
    <w:rsid w:val="004D25AE"/>
    <w:rsid w:val="004D4AF9"/>
    <w:rsid w:val="004F01AE"/>
    <w:rsid w:val="004F6F87"/>
    <w:rsid w:val="005115F7"/>
    <w:rsid w:val="005141A0"/>
    <w:rsid w:val="00516A35"/>
    <w:rsid w:val="00522AF1"/>
    <w:rsid w:val="00537E6D"/>
    <w:rsid w:val="00543F26"/>
    <w:rsid w:val="0054582D"/>
    <w:rsid w:val="00565B35"/>
    <w:rsid w:val="00572B3F"/>
    <w:rsid w:val="00585849"/>
    <w:rsid w:val="0058701D"/>
    <w:rsid w:val="00596703"/>
    <w:rsid w:val="005B31BB"/>
    <w:rsid w:val="005B37A2"/>
    <w:rsid w:val="005C6B11"/>
    <w:rsid w:val="005D7110"/>
    <w:rsid w:val="005E1563"/>
    <w:rsid w:val="005E74E3"/>
    <w:rsid w:val="005F649A"/>
    <w:rsid w:val="00614046"/>
    <w:rsid w:val="00614C29"/>
    <w:rsid w:val="00637268"/>
    <w:rsid w:val="006445F2"/>
    <w:rsid w:val="006922E8"/>
    <w:rsid w:val="00693A08"/>
    <w:rsid w:val="006A0D88"/>
    <w:rsid w:val="006B37FD"/>
    <w:rsid w:val="006C0C55"/>
    <w:rsid w:val="006C2742"/>
    <w:rsid w:val="006D7B0D"/>
    <w:rsid w:val="006E424B"/>
    <w:rsid w:val="006E6720"/>
    <w:rsid w:val="006F1E6E"/>
    <w:rsid w:val="006F4719"/>
    <w:rsid w:val="007417EF"/>
    <w:rsid w:val="00751BD9"/>
    <w:rsid w:val="00767F6B"/>
    <w:rsid w:val="00780F50"/>
    <w:rsid w:val="00785781"/>
    <w:rsid w:val="007A54B9"/>
    <w:rsid w:val="007B7EB2"/>
    <w:rsid w:val="007C1AC3"/>
    <w:rsid w:val="007C36B1"/>
    <w:rsid w:val="007C4694"/>
    <w:rsid w:val="007D3FF2"/>
    <w:rsid w:val="007D5C35"/>
    <w:rsid w:val="007E385B"/>
    <w:rsid w:val="007E3BB0"/>
    <w:rsid w:val="008117CB"/>
    <w:rsid w:val="00814760"/>
    <w:rsid w:val="0081664F"/>
    <w:rsid w:val="00821D79"/>
    <w:rsid w:val="0082312C"/>
    <w:rsid w:val="00826CD1"/>
    <w:rsid w:val="008377FE"/>
    <w:rsid w:val="00853F4C"/>
    <w:rsid w:val="008912F5"/>
    <w:rsid w:val="008931FF"/>
    <w:rsid w:val="008A482D"/>
    <w:rsid w:val="008A6148"/>
    <w:rsid w:val="008B231C"/>
    <w:rsid w:val="00900D90"/>
    <w:rsid w:val="0091307E"/>
    <w:rsid w:val="009315B9"/>
    <w:rsid w:val="009679FC"/>
    <w:rsid w:val="009949D7"/>
    <w:rsid w:val="009A5874"/>
    <w:rsid w:val="009A7C8B"/>
    <w:rsid w:val="009D282A"/>
    <w:rsid w:val="009E1882"/>
    <w:rsid w:val="009F0916"/>
    <w:rsid w:val="009F2D7B"/>
    <w:rsid w:val="00A07343"/>
    <w:rsid w:val="00A22589"/>
    <w:rsid w:val="00A332E5"/>
    <w:rsid w:val="00A456CD"/>
    <w:rsid w:val="00A5754B"/>
    <w:rsid w:val="00A614BB"/>
    <w:rsid w:val="00A76701"/>
    <w:rsid w:val="00A92D25"/>
    <w:rsid w:val="00A962C1"/>
    <w:rsid w:val="00AB5B26"/>
    <w:rsid w:val="00AF3A7C"/>
    <w:rsid w:val="00AF5332"/>
    <w:rsid w:val="00B44718"/>
    <w:rsid w:val="00B45D2C"/>
    <w:rsid w:val="00B50CA6"/>
    <w:rsid w:val="00B51CD2"/>
    <w:rsid w:val="00B60A37"/>
    <w:rsid w:val="00B65FDB"/>
    <w:rsid w:val="00B84022"/>
    <w:rsid w:val="00B867EE"/>
    <w:rsid w:val="00BC5233"/>
    <w:rsid w:val="00BD4D91"/>
    <w:rsid w:val="00BD4EFC"/>
    <w:rsid w:val="00BF06FB"/>
    <w:rsid w:val="00C36099"/>
    <w:rsid w:val="00C57CF6"/>
    <w:rsid w:val="00C71F47"/>
    <w:rsid w:val="00C77A92"/>
    <w:rsid w:val="00C84158"/>
    <w:rsid w:val="00C94284"/>
    <w:rsid w:val="00CB7969"/>
    <w:rsid w:val="00CC0626"/>
    <w:rsid w:val="00CC2DBA"/>
    <w:rsid w:val="00CD0C38"/>
    <w:rsid w:val="00CD1B07"/>
    <w:rsid w:val="00D10BE1"/>
    <w:rsid w:val="00D1684D"/>
    <w:rsid w:val="00D55A5F"/>
    <w:rsid w:val="00D75AAE"/>
    <w:rsid w:val="00DA0123"/>
    <w:rsid w:val="00DD6800"/>
    <w:rsid w:val="00DE0F73"/>
    <w:rsid w:val="00DE404B"/>
    <w:rsid w:val="00DF18E6"/>
    <w:rsid w:val="00E24309"/>
    <w:rsid w:val="00E251F6"/>
    <w:rsid w:val="00E3354C"/>
    <w:rsid w:val="00E6207C"/>
    <w:rsid w:val="00E638F4"/>
    <w:rsid w:val="00E8155E"/>
    <w:rsid w:val="00E853F4"/>
    <w:rsid w:val="00E90D10"/>
    <w:rsid w:val="00E951C0"/>
    <w:rsid w:val="00E952C4"/>
    <w:rsid w:val="00E963B0"/>
    <w:rsid w:val="00EA12AA"/>
    <w:rsid w:val="00EA43DB"/>
    <w:rsid w:val="00EA72E9"/>
    <w:rsid w:val="00EB0C8F"/>
    <w:rsid w:val="00EB3E11"/>
    <w:rsid w:val="00EB6577"/>
    <w:rsid w:val="00EC445D"/>
    <w:rsid w:val="00EC75B2"/>
    <w:rsid w:val="00ED3A23"/>
    <w:rsid w:val="00EE055B"/>
    <w:rsid w:val="00EF33E2"/>
    <w:rsid w:val="00EF4B06"/>
    <w:rsid w:val="00F10750"/>
    <w:rsid w:val="00F132FA"/>
    <w:rsid w:val="00F13427"/>
    <w:rsid w:val="00F80CB9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90A03"/>
    <w:pPr>
      <w:ind w:left="720"/>
      <w:contextualSpacing/>
    </w:pPr>
  </w:style>
  <w:style w:type="paragraph" w:styleId="Header">
    <w:name w:val="header"/>
    <w:basedOn w:val="Normal"/>
    <w:link w:val="HeaderChar"/>
    <w:rsid w:val="00F10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0750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F10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0750"/>
    <w:rPr>
      <w:rFonts w:ascii="Garamond" w:hAnsi="Garamond"/>
      <w:szCs w:val="24"/>
    </w:rPr>
  </w:style>
  <w:style w:type="paragraph" w:customStyle="1" w:styleId="SenderAddress">
    <w:name w:val="Sender Address"/>
    <w:basedOn w:val="Normal"/>
    <w:rsid w:val="002B6AAA"/>
    <w:rPr>
      <w:rFonts w:ascii="Times New Roman" w:hAnsi="Times New Roman"/>
      <w:sz w:val="24"/>
    </w:rPr>
  </w:style>
  <w:style w:type="paragraph" w:customStyle="1" w:styleId="Default">
    <w:name w:val="Default"/>
    <w:rsid w:val="00D55A5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pmans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8441-0D23-441A-A0A5-9EC34DE7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1448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Chapmans</dc:creator>
  <cp:lastModifiedBy>Chapmans</cp:lastModifiedBy>
  <cp:revision>14</cp:revision>
  <cp:lastPrinted>2011-12-31T15:37:00Z</cp:lastPrinted>
  <dcterms:created xsi:type="dcterms:W3CDTF">2011-01-20T00:34:00Z</dcterms:created>
  <dcterms:modified xsi:type="dcterms:W3CDTF">2012-07-18T22:58:00Z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