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72" w:type="dxa"/>
        </w:tblCellMar>
        <w:tblLook w:val="04A0"/>
      </w:tblPr>
      <w:tblGrid>
        <w:gridCol w:w="10080"/>
      </w:tblGrid>
      <w:tr w:rsidR="001851A9" w:rsidTr="003F51EC">
        <w:trPr>
          <w:trHeight w:val="256"/>
          <w:jc w:val="center"/>
        </w:trPr>
        <w:tc>
          <w:tcPr>
            <w:tcW w:w="10795" w:type="dxa"/>
          </w:tcPr>
          <w:p w:rsidR="001851A9" w:rsidRDefault="001505A6">
            <w:pPr>
              <w:pStyle w:val="SectionTitle"/>
            </w:pPr>
            <w:sdt>
              <w:sdtPr>
                <w:id w:val="1481961"/>
                <w:placeholder>
                  <w:docPart w:val="6C6F547D24F642B39E9F20EDD7C7B4A7"/>
                </w:placeholder>
                <w:showingPlcHdr/>
              </w:sdtPr>
              <w:sdtContent>
                <w:r w:rsidR="005C23F7">
                  <w:t>Objectives</w:t>
                </w:r>
              </w:sdtContent>
            </w:sdt>
          </w:p>
        </w:tc>
      </w:tr>
      <w:tr w:rsidR="001851A9" w:rsidRPr="003F51EC" w:rsidTr="003F51EC">
        <w:trPr>
          <w:trHeight w:val="257"/>
          <w:jc w:val="center"/>
        </w:trPr>
        <w:tc>
          <w:tcPr>
            <w:tcW w:w="10795" w:type="dxa"/>
          </w:tcPr>
          <w:sdt>
            <w:sdtPr>
              <w:rPr>
                <w:rFonts w:ascii="Times New Roman" w:hAnsi="Times New Roman" w:cs="Times New Roman"/>
              </w:rPr>
              <w:id w:val="1482153"/>
              <w:placeholder>
                <w:docPart w:val="29618279910B4CBDBBD14E0FB91CE182"/>
              </w:placeholder>
            </w:sdtPr>
            <w:sdtContent>
              <w:p w:rsidR="001851A9" w:rsidRPr="00E24CBA" w:rsidRDefault="0024759B" w:rsidP="0024759B">
                <w:pPr>
                  <w:pStyle w:val="Sectiondetails"/>
                  <w:rPr>
                    <w:rFonts w:ascii="Times New Roman" w:hAnsi="Times New Roman" w:cs="Times New Roman"/>
                  </w:rPr>
                </w:pPr>
                <w:r w:rsidRPr="00E24CBA">
                  <w:rPr>
                    <w:rFonts w:ascii="Times New Roman" w:hAnsi="Times New Roman" w:cs="Times New Roman"/>
                  </w:rPr>
                  <w:t>My objective is to ensure customer satisfaction based up previous experiences and building upon new ones. With these experiences, it is my educational goal to work with the public up</w:t>
                </w:r>
                <w:r w:rsidR="00E24CBA" w:rsidRPr="00E24CBA">
                  <w:rPr>
                    <w:rFonts w:ascii="Times New Roman" w:hAnsi="Times New Roman" w:cs="Times New Roman"/>
                  </w:rPr>
                  <w:t>on</w:t>
                </w:r>
                <w:r w:rsidRPr="00E24CBA">
                  <w:rPr>
                    <w:rFonts w:ascii="Times New Roman" w:hAnsi="Times New Roman" w:cs="Times New Roman"/>
                  </w:rPr>
                  <w:t xml:space="preserve"> graduating college.</w:t>
                </w:r>
              </w:p>
            </w:sdtContent>
          </w:sdt>
        </w:tc>
      </w:tr>
      <w:tr w:rsidR="00AA1866" w:rsidRPr="00AA1866" w:rsidTr="003F51EC">
        <w:trPr>
          <w:trHeight w:val="227"/>
          <w:jc w:val="center"/>
        </w:trPr>
        <w:tc>
          <w:tcPr>
            <w:tcW w:w="10795" w:type="dxa"/>
          </w:tcPr>
          <w:p w:rsidR="00AA1866" w:rsidRPr="00E24CBA" w:rsidRDefault="00AA1866" w:rsidP="00AA1866">
            <w:pPr>
              <w:pStyle w:val="Sectiondetails"/>
              <w:rPr>
                <w:rFonts w:ascii="Times New Roman" w:hAnsi="Times New Roman" w:cs="Times New Roman"/>
              </w:rPr>
            </w:pPr>
          </w:p>
        </w:tc>
      </w:tr>
      <w:tr w:rsidR="001851A9" w:rsidTr="003F51EC">
        <w:trPr>
          <w:trHeight w:val="227"/>
          <w:jc w:val="center"/>
        </w:trPr>
        <w:sdt>
          <w:sdtPr>
            <w:rPr>
              <w:rFonts w:ascii="Times New Roman" w:hAnsi="Times New Roman" w:cs="Times New Roman"/>
            </w:rPr>
            <w:id w:val="1482146"/>
            <w:placeholder>
              <w:docPart w:val="D1A9825EC6264ECD9875B386C222EEAB"/>
            </w:placeholder>
            <w:showingPlcHdr/>
          </w:sdtPr>
          <w:sdtContent>
            <w:tc>
              <w:tcPr>
                <w:tcW w:w="10795" w:type="dxa"/>
              </w:tcPr>
              <w:p w:rsidR="001851A9" w:rsidRPr="00E24CBA" w:rsidRDefault="005C23F7">
                <w:pPr>
                  <w:pStyle w:val="SectionTitle"/>
                  <w:rPr>
                    <w:rFonts w:ascii="Times New Roman" w:hAnsi="Times New Roman" w:cs="Times New Roman"/>
                  </w:rPr>
                </w:pPr>
                <w:r w:rsidRPr="00E24CBA">
                  <w:rPr>
                    <w:rFonts w:ascii="Times New Roman" w:hAnsi="Times New Roman" w:cs="Times New Roman"/>
                  </w:rPr>
                  <w:t>Experience</w:t>
                </w:r>
              </w:p>
            </w:tc>
          </w:sdtContent>
        </w:sdt>
      </w:tr>
      <w:tr w:rsidR="001851A9" w:rsidRPr="003F51EC" w:rsidTr="003F51EC">
        <w:trPr>
          <w:trHeight w:val="239"/>
          <w:jc w:val="center"/>
        </w:trPr>
        <w:tc>
          <w:tcPr>
            <w:tcW w:w="10795" w:type="dxa"/>
          </w:tcPr>
          <w:p w:rsidR="001851A9" w:rsidRPr="00E24CBA" w:rsidRDefault="001505A6" w:rsidP="0024759B">
            <w:pPr>
              <w:pStyle w:val="Sectiondetails"/>
              <w:rPr>
                <w:rFonts w:ascii="Times New Roman" w:hAnsi="Times New Roman" w:cs="Times New Roman"/>
              </w:rPr>
            </w:pPr>
            <w:sdt>
              <w:sdtPr>
                <w:rPr>
                  <w:rFonts w:ascii="Times New Roman" w:hAnsi="Times New Roman" w:cs="Times New Roman"/>
                </w:rPr>
                <w:id w:val="1482295"/>
                <w:placeholder>
                  <w:docPart w:val="7523CAD2FB5C4F63915049E349F57525"/>
                </w:placeholder>
                <w:showingPlcHdr/>
              </w:sdtPr>
              <w:sdtContent>
                <w:r w:rsidR="005C23F7" w:rsidRPr="00E24CBA">
                  <w:rPr>
                    <w:rFonts w:ascii="Times New Roman" w:hAnsi="Times New Roman" w:cs="Times New Roman"/>
                  </w:rPr>
                  <w:t>Date of Employment :</w:t>
                </w:r>
              </w:sdtContent>
            </w:sdt>
            <w:r w:rsidR="005C23F7" w:rsidRPr="00E24CBA">
              <w:rPr>
                <w:rFonts w:ascii="Times New Roman" w:hAnsi="Times New Roman" w:cs="Times New Roman"/>
              </w:rPr>
              <w:t xml:space="preserve">  </w:t>
            </w:r>
            <w:r w:rsidR="00F475C5">
              <w:rPr>
                <w:rFonts w:ascii="Times New Roman" w:hAnsi="Times New Roman" w:cs="Times New Roman"/>
              </w:rPr>
              <w:t>05</w:t>
            </w:r>
            <w:r w:rsidR="0024759B" w:rsidRPr="00E24CBA">
              <w:rPr>
                <w:rFonts w:ascii="Times New Roman" w:hAnsi="Times New Roman" w:cs="Times New Roman"/>
              </w:rPr>
              <w:t>/2009</w:t>
            </w:r>
            <w:r w:rsidR="00F475C5">
              <w:rPr>
                <w:rFonts w:ascii="Times New Roman" w:hAnsi="Times New Roman" w:cs="Times New Roman"/>
              </w:rPr>
              <w:t>-11/2009</w:t>
            </w:r>
          </w:p>
        </w:tc>
      </w:tr>
      <w:tr w:rsidR="001851A9" w:rsidRPr="00E24CBA" w:rsidTr="003F51EC">
        <w:trPr>
          <w:trHeight w:val="223"/>
          <w:jc w:val="center"/>
        </w:trPr>
        <w:tc>
          <w:tcPr>
            <w:tcW w:w="10795" w:type="dxa"/>
          </w:tcPr>
          <w:p w:rsidR="001851A9" w:rsidRPr="00E24CBA" w:rsidRDefault="001505A6" w:rsidP="003F51EC">
            <w:pPr>
              <w:pStyle w:val="Sectiondetails"/>
              <w:rPr>
                <w:rFonts w:ascii="Times New Roman" w:hAnsi="Times New Roman" w:cs="Times New Roman"/>
              </w:rPr>
            </w:pPr>
            <w:sdt>
              <w:sdtPr>
                <w:rPr>
                  <w:rFonts w:ascii="Times New Roman" w:hAnsi="Times New Roman" w:cs="Times New Roman"/>
                </w:rPr>
                <w:id w:val="1482321"/>
                <w:placeholder>
                  <w:docPart w:val="E84D8460447940B3971A4061707D3822"/>
                </w:placeholder>
                <w:showingPlcHdr/>
              </w:sdtPr>
              <w:sdtContent>
                <w:r w:rsidR="005C23F7" w:rsidRPr="00E24CBA">
                  <w:rPr>
                    <w:rFonts w:ascii="Times New Roman" w:hAnsi="Times New Roman" w:cs="Times New Roman"/>
                  </w:rPr>
                  <w:t>Company name</w:t>
                </w:r>
              </w:sdtContent>
            </w:sdt>
            <w:r w:rsidR="0024759B" w:rsidRPr="00E24CBA">
              <w:rPr>
                <w:rFonts w:ascii="Times New Roman" w:hAnsi="Times New Roman" w:cs="Times New Roman"/>
              </w:rPr>
              <w:t>: Northern Colorado Traffic control</w:t>
            </w:r>
          </w:p>
        </w:tc>
      </w:tr>
      <w:tr w:rsidR="001851A9" w:rsidRPr="00E24CBA" w:rsidTr="003F51EC">
        <w:trPr>
          <w:trHeight w:val="403"/>
          <w:jc w:val="center"/>
        </w:trPr>
        <w:tc>
          <w:tcPr>
            <w:tcW w:w="10795" w:type="dxa"/>
          </w:tcPr>
          <w:p w:rsidR="001851A9" w:rsidRPr="00E24CBA" w:rsidRDefault="001505A6" w:rsidP="0024759B">
            <w:pPr>
              <w:pStyle w:val="Sectiondetails"/>
              <w:rPr>
                <w:rFonts w:ascii="Times New Roman" w:hAnsi="Times New Roman" w:cs="Times New Roman"/>
              </w:rPr>
            </w:pPr>
            <w:sdt>
              <w:sdtPr>
                <w:rPr>
                  <w:rFonts w:ascii="Times New Roman" w:hAnsi="Times New Roman" w:cs="Times New Roman"/>
                </w:rPr>
                <w:id w:val="1482322"/>
                <w:placeholder>
                  <w:docPart w:val="F03C530D370546AC880742D1CAEDE72E"/>
                </w:placeholder>
              </w:sdtPr>
              <w:sdtContent>
                <w:r w:rsidR="0024759B" w:rsidRPr="00E24CBA">
                  <w:rPr>
                    <w:rFonts w:ascii="Times New Roman" w:hAnsi="Times New Roman" w:cs="Times New Roman"/>
                  </w:rPr>
                  <w:t>Greeley, CO</w:t>
                </w:r>
              </w:sdtContent>
            </w:sdt>
          </w:p>
        </w:tc>
      </w:tr>
      <w:tr w:rsidR="00AA1866" w:rsidRPr="00E24CBA" w:rsidTr="003F51EC">
        <w:trPr>
          <w:trHeight w:val="271"/>
          <w:jc w:val="center"/>
        </w:trPr>
        <w:tc>
          <w:tcPr>
            <w:tcW w:w="10795" w:type="dxa"/>
          </w:tcPr>
          <w:p w:rsidR="00AA1866" w:rsidRPr="00E24CBA" w:rsidRDefault="00AA1866" w:rsidP="00AA1866">
            <w:pPr>
              <w:pStyle w:val="Sectiondetails"/>
              <w:rPr>
                <w:rFonts w:ascii="Times New Roman" w:hAnsi="Times New Roman" w:cs="Times New Roman"/>
              </w:rPr>
            </w:pPr>
          </w:p>
        </w:tc>
      </w:tr>
      <w:tr w:rsidR="001851A9" w:rsidRPr="00E24CBA" w:rsidTr="003F51EC">
        <w:trPr>
          <w:trHeight w:val="271"/>
          <w:jc w:val="center"/>
        </w:trPr>
        <w:sdt>
          <w:sdtPr>
            <w:rPr>
              <w:rFonts w:ascii="Times New Roman" w:hAnsi="Times New Roman" w:cs="Times New Roman"/>
            </w:rPr>
            <w:id w:val="1482412"/>
            <w:placeholder>
              <w:docPart w:val="0784F60633444A0F99493B0B6B8511F6"/>
            </w:placeholder>
          </w:sdtPr>
          <w:sdtContent>
            <w:tc>
              <w:tcPr>
                <w:tcW w:w="10795" w:type="dxa"/>
              </w:tcPr>
              <w:p w:rsidR="001851A9" w:rsidRPr="00E24CBA" w:rsidRDefault="0024759B" w:rsidP="0024759B">
                <w:pPr>
                  <w:pStyle w:val="SectionTitle"/>
                  <w:rPr>
                    <w:rFonts w:ascii="Times New Roman" w:hAnsi="Times New Roman" w:cs="Times New Roman"/>
                  </w:rPr>
                </w:pPr>
                <w:r w:rsidRPr="00E24CBA">
                  <w:rPr>
                    <w:rFonts w:ascii="Times New Roman" w:hAnsi="Times New Roman" w:cs="Times New Roman"/>
                  </w:rPr>
                  <w:t>Flagger</w:t>
                </w:r>
              </w:p>
            </w:tc>
          </w:sdtContent>
        </w:sdt>
      </w:tr>
      <w:tr w:rsidR="001851A9" w:rsidRPr="00E24CBA" w:rsidTr="003F51EC">
        <w:trPr>
          <w:trHeight w:val="943"/>
          <w:jc w:val="center"/>
        </w:trPr>
        <w:tc>
          <w:tcPr>
            <w:tcW w:w="10795" w:type="dxa"/>
          </w:tcPr>
          <w:sdt>
            <w:sdtPr>
              <w:rPr>
                <w:rFonts w:ascii="Times New Roman" w:hAnsi="Times New Roman" w:cs="Times New Roman"/>
              </w:rPr>
              <w:id w:val="1482417"/>
              <w:placeholder>
                <w:docPart w:val="8F350AA5051E4672A2F11F600B8FBAD6"/>
              </w:placeholder>
            </w:sdtPr>
            <w:sdtContent>
              <w:p w:rsidR="001851A9" w:rsidRPr="00E24CBA" w:rsidRDefault="0024759B" w:rsidP="00AA1866">
                <w:pPr>
                  <w:pStyle w:val="Bulletedlist"/>
                  <w:rPr>
                    <w:rFonts w:ascii="Times New Roman" w:hAnsi="Times New Roman" w:cs="Times New Roman"/>
                  </w:rPr>
                </w:pPr>
                <w:r w:rsidRPr="00E24CBA">
                  <w:rPr>
                    <w:rFonts w:ascii="Times New Roman" w:hAnsi="Times New Roman" w:cs="Times New Roman"/>
                  </w:rPr>
                  <w:t>Maintain a safe work environment for both traffic and construction workers.</w:t>
                </w:r>
              </w:p>
            </w:sdtContent>
          </w:sdt>
          <w:p w:rsidR="001851A9" w:rsidRPr="00E24CBA" w:rsidRDefault="001505A6" w:rsidP="00AA1866">
            <w:pPr>
              <w:pStyle w:val="Bulletedlist"/>
              <w:rPr>
                <w:rFonts w:ascii="Times New Roman" w:hAnsi="Times New Roman" w:cs="Times New Roman"/>
              </w:rPr>
            </w:pPr>
            <w:sdt>
              <w:sdtPr>
                <w:rPr>
                  <w:rFonts w:ascii="Times New Roman" w:hAnsi="Times New Roman" w:cs="Times New Roman"/>
                </w:rPr>
                <w:id w:val="1482428"/>
                <w:placeholder>
                  <w:docPart w:val="1F2986A55D6840D6A0F3CE07C1525969"/>
                </w:placeholder>
              </w:sdtPr>
              <w:sdtContent>
                <w:r w:rsidR="0024759B" w:rsidRPr="00E24CBA">
                  <w:rPr>
                    <w:rFonts w:ascii="Times New Roman" w:hAnsi="Times New Roman" w:cs="Times New Roman"/>
                  </w:rPr>
                  <w:t>Stand for long hours.</w:t>
                </w:r>
              </w:sdtContent>
            </w:sdt>
          </w:p>
          <w:p w:rsidR="001851A9" w:rsidRPr="00E24CBA" w:rsidRDefault="001505A6" w:rsidP="0024759B">
            <w:pPr>
              <w:pStyle w:val="Bulletedlist"/>
              <w:rPr>
                <w:rFonts w:ascii="Times New Roman" w:hAnsi="Times New Roman" w:cs="Times New Roman"/>
              </w:rPr>
            </w:pPr>
            <w:sdt>
              <w:sdtPr>
                <w:rPr>
                  <w:rFonts w:ascii="Times New Roman" w:hAnsi="Times New Roman" w:cs="Times New Roman"/>
                </w:rPr>
                <w:id w:val="1482429"/>
                <w:placeholder>
                  <w:docPart w:val="99456CBBDE984874A57FBD6FC34F3599"/>
                </w:placeholder>
              </w:sdtPr>
              <w:sdtContent>
                <w:r w:rsidR="0024759B" w:rsidRPr="00E24CBA">
                  <w:rPr>
                    <w:rFonts w:ascii="Times New Roman" w:hAnsi="Times New Roman" w:cs="Times New Roman"/>
                  </w:rPr>
                  <w:t>Have a level of awareness of all surroundings at all times.</w:t>
                </w:r>
              </w:sdtContent>
            </w:sdt>
          </w:p>
        </w:tc>
      </w:tr>
      <w:tr w:rsidR="001851A9" w:rsidRPr="00E24CBA" w:rsidTr="003F51EC">
        <w:tblPrEx>
          <w:tblCellMar>
            <w:top w:w="0" w:type="dxa"/>
            <w:left w:w="108" w:type="dxa"/>
            <w:right w:w="108" w:type="dxa"/>
          </w:tblCellMar>
        </w:tblPrEx>
        <w:trPr>
          <w:trHeight w:val="227"/>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7189939"/>
            <w:placeholder>
              <w:docPart w:val="44C1C4E4225D4EED95E7BE9455520DFA"/>
            </w:placeholder>
            <w:showingPlcHdr/>
          </w:sdtPr>
          <w:sdtContent>
            <w:tc>
              <w:tcPr>
                <w:tcW w:w="10795" w:type="dxa"/>
              </w:tcPr>
              <w:p w:rsidR="001851A9" w:rsidRPr="00E24CBA" w:rsidRDefault="005C23F7">
                <w:pPr>
                  <w:pStyle w:val="SectionTitle"/>
                  <w:ind w:left="-108"/>
                  <w:rPr>
                    <w:rFonts w:ascii="Times New Roman" w:hAnsi="Times New Roman" w:cs="Times New Roman"/>
                  </w:rPr>
                </w:pPr>
                <w:r w:rsidRPr="00E24CBA">
                  <w:rPr>
                    <w:rFonts w:ascii="Times New Roman" w:hAnsi="Times New Roman" w:cs="Times New Roman"/>
                  </w:rPr>
                  <w:t>Experience</w:t>
                </w:r>
              </w:p>
            </w:tc>
          </w:sdtContent>
        </w:sdt>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24759B">
            <w:pPr>
              <w:pStyle w:val="Sectiondetails"/>
              <w:rPr>
                <w:rFonts w:ascii="Times New Roman" w:hAnsi="Times New Roman" w:cs="Times New Roman"/>
              </w:rPr>
            </w:pPr>
            <w:sdt>
              <w:sdtPr>
                <w:rPr>
                  <w:rFonts w:ascii="Times New Roman" w:hAnsi="Times New Roman" w:cs="Times New Roman"/>
                </w:rPr>
                <w:id w:val="7189940"/>
                <w:placeholder>
                  <w:docPart w:val="7BA5E68783374D26A2570632764A9BC3"/>
                </w:placeholder>
                <w:showingPlcHdr/>
              </w:sdtPr>
              <w:sdtContent>
                <w:r w:rsidR="005C23F7" w:rsidRPr="00E24CBA">
                  <w:rPr>
                    <w:rFonts w:ascii="Times New Roman" w:hAnsi="Times New Roman" w:cs="Times New Roman"/>
                  </w:rPr>
                  <w:t>Date of Employment :</w:t>
                </w:r>
              </w:sdtContent>
            </w:sdt>
            <w:r w:rsidR="005C23F7" w:rsidRPr="00E24CBA">
              <w:rPr>
                <w:rFonts w:ascii="Times New Roman" w:hAnsi="Times New Roman" w:cs="Times New Roman"/>
              </w:rPr>
              <w:t xml:space="preserve">  </w:t>
            </w:r>
            <w:r w:rsidR="00F475C5">
              <w:rPr>
                <w:rFonts w:ascii="Times New Roman" w:hAnsi="Times New Roman" w:cs="Times New Roman"/>
              </w:rPr>
              <w:t>01</w:t>
            </w:r>
            <w:r w:rsidR="0024759B" w:rsidRPr="00E24CBA">
              <w:rPr>
                <w:rFonts w:ascii="Times New Roman" w:hAnsi="Times New Roman" w:cs="Times New Roman"/>
              </w:rPr>
              <w:t>/2010</w:t>
            </w:r>
            <w:r w:rsidR="00F475C5">
              <w:rPr>
                <w:rFonts w:ascii="Times New Roman" w:hAnsi="Times New Roman" w:cs="Times New Roman"/>
              </w:rPr>
              <w:t>-07/2011</w:t>
            </w:r>
          </w:p>
        </w:tc>
      </w:tr>
      <w:tr w:rsidR="001851A9" w:rsidRPr="00E24CBA" w:rsidTr="003F51EC">
        <w:tblPrEx>
          <w:tblCellMar>
            <w:top w:w="0" w:type="dxa"/>
            <w:left w:w="108" w:type="dxa"/>
            <w:right w:w="108" w:type="dxa"/>
          </w:tblCellMar>
        </w:tblPrEx>
        <w:trPr>
          <w:trHeight w:val="306"/>
          <w:jc w:val="center"/>
        </w:trPr>
        <w:tc>
          <w:tcPr>
            <w:tcW w:w="10795" w:type="dxa"/>
          </w:tcPr>
          <w:p w:rsidR="0024759B" w:rsidRPr="00E24CBA" w:rsidRDefault="001505A6" w:rsidP="003F51EC">
            <w:pPr>
              <w:pStyle w:val="Sectiondetails"/>
              <w:rPr>
                <w:rFonts w:ascii="Times New Roman" w:hAnsi="Times New Roman" w:cs="Times New Roman"/>
              </w:rPr>
            </w:pPr>
            <w:sdt>
              <w:sdtPr>
                <w:rPr>
                  <w:rFonts w:ascii="Times New Roman" w:hAnsi="Times New Roman" w:cs="Times New Roman"/>
                </w:rPr>
                <w:id w:val="7189942"/>
                <w:placeholder>
                  <w:docPart w:val="4B94A70A71F942258461B00CA141A2AB"/>
                </w:placeholder>
                <w:showingPlcHdr/>
              </w:sdtPr>
              <w:sdtContent>
                <w:r w:rsidR="005C23F7" w:rsidRPr="00E24CBA">
                  <w:rPr>
                    <w:rFonts w:ascii="Times New Roman" w:hAnsi="Times New Roman" w:cs="Times New Roman"/>
                  </w:rPr>
                  <w:t>Company name</w:t>
                </w:r>
              </w:sdtContent>
            </w:sdt>
            <w:r w:rsidR="0024759B" w:rsidRPr="00E24CBA">
              <w:rPr>
                <w:rFonts w:ascii="Times New Roman" w:hAnsi="Times New Roman" w:cs="Times New Roman"/>
              </w:rPr>
              <w:t>: Wendys</w:t>
            </w:r>
          </w:p>
        </w:tc>
      </w:tr>
      <w:tr w:rsidR="001851A9" w:rsidRPr="00E24CBA" w:rsidTr="003F51EC">
        <w:tblPrEx>
          <w:tblCellMar>
            <w:top w:w="0" w:type="dxa"/>
            <w:left w:w="108" w:type="dxa"/>
            <w:right w:w="108" w:type="dxa"/>
          </w:tblCellMar>
        </w:tblPrEx>
        <w:trPr>
          <w:trHeight w:val="287"/>
          <w:jc w:val="center"/>
        </w:trPr>
        <w:tc>
          <w:tcPr>
            <w:tcW w:w="10795" w:type="dxa"/>
          </w:tcPr>
          <w:p w:rsidR="001851A9" w:rsidRPr="00E24CBA" w:rsidRDefault="001505A6" w:rsidP="0024759B">
            <w:pPr>
              <w:pStyle w:val="Sectiondetails"/>
              <w:rPr>
                <w:rFonts w:ascii="Times New Roman" w:hAnsi="Times New Roman" w:cs="Times New Roman"/>
              </w:rPr>
            </w:pPr>
            <w:sdt>
              <w:sdtPr>
                <w:rPr>
                  <w:rFonts w:ascii="Times New Roman" w:hAnsi="Times New Roman" w:cs="Times New Roman"/>
                </w:rPr>
                <w:id w:val="7189943"/>
                <w:placeholder>
                  <w:docPart w:val="427B686210B3461B9C9DA9A08FD156C0"/>
                </w:placeholder>
              </w:sdtPr>
              <w:sdtContent>
                <w:r w:rsidR="0024759B" w:rsidRPr="00E24CBA">
                  <w:rPr>
                    <w:rFonts w:ascii="Times New Roman" w:hAnsi="Times New Roman" w:cs="Times New Roman"/>
                  </w:rPr>
                  <w:t>Commerce city, CO</w:t>
                </w:r>
              </w:sdtContent>
            </w:sdt>
          </w:p>
        </w:tc>
      </w:tr>
      <w:tr w:rsidR="00AA1866" w:rsidRPr="00E24CBA" w:rsidTr="003F51EC">
        <w:tblPrEx>
          <w:tblCellMar>
            <w:top w:w="0" w:type="dxa"/>
            <w:left w:w="108" w:type="dxa"/>
            <w:right w:w="108" w:type="dxa"/>
          </w:tblCellMar>
        </w:tblPrEx>
        <w:trPr>
          <w:trHeight w:val="332"/>
          <w:jc w:val="center"/>
        </w:trPr>
        <w:tc>
          <w:tcPr>
            <w:tcW w:w="10795" w:type="dxa"/>
          </w:tcPr>
          <w:p w:rsidR="00AA1866" w:rsidRPr="00E24CBA" w:rsidRDefault="00AA1866" w:rsidP="003F51EC">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332"/>
          <w:jc w:val="center"/>
        </w:trPr>
        <w:sdt>
          <w:sdtPr>
            <w:rPr>
              <w:rFonts w:ascii="Times New Roman" w:hAnsi="Times New Roman" w:cs="Times New Roman"/>
            </w:rPr>
            <w:id w:val="7189944"/>
            <w:placeholder>
              <w:docPart w:val="1A6A2A2972B349E5AB09940DEFEB4886"/>
            </w:placeholder>
          </w:sdtPr>
          <w:sdtContent>
            <w:tc>
              <w:tcPr>
                <w:tcW w:w="10795" w:type="dxa"/>
              </w:tcPr>
              <w:p w:rsidR="001851A9" w:rsidRPr="00E24CBA" w:rsidRDefault="0024759B" w:rsidP="0024759B">
                <w:pPr>
                  <w:pStyle w:val="SectionTitle"/>
                  <w:tabs>
                    <w:tab w:val="left" w:pos="-108"/>
                  </w:tabs>
                  <w:ind w:left="-108"/>
                  <w:rPr>
                    <w:rFonts w:ascii="Times New Roman" w:hAnsi="Times New Roman" w:cs="Times New Roman"/>
                  </w:rPr>
                </w:pPr>
                <w:r w:rsidRPr="00E24CBA">
                  <w:rPr>
                    <w:rFonts w:ascii="Times New Roman" w:hAnsi="Times New Roman" w:cs="Times New Roman"/>
                  </w:rPr>
                  <w:t>Safety marshal</w:t>
                </w:r>
              </w:p>
            </w:tc>
          </w:sdtContent>
        </w:sdt>
      </w:tr>
      <w:tr w:rsidR="001851A9" w:rsidRPr="00E24CBA" w:rsidTr="003F51EC">
        <w:tblPrEx>
          <w:tblCellMar>
            <w:top w:w="0" w:type="dxa"/>
            <w:left w:w="108" w:type="dxa"/>
            <w:right w:w="108" w:type="dxa"/>
          </w:tblCellMar>
        </w:tblPrEx>
        <w:trPr>
          <w:trHeight w:val="239"/>
          <w:jc w:val="center"/>
        </w:trPr>
        <w:tc>
          <w:tcPr>
            <w:tcW w:w="10795" w:type="dxa"/>
          </w:tcPr>
          <w:sdt>
            <w:sdtPr>
              <w:rPr>
                <w:rFonts w:ascii="Times New Roman" w:hAnsi="Times New Roman" w:cs="Times New Roman"/>
              </w:rPr>
              <w:id w:val="7189945"/>
              <w:placeholder>
                <w:docPart w:val="0CC49E6D56B34C7EAC417FD7EADD0142"/>
              </w:placeholder>
            </w:sdtPr>
            <w:sdtContent>
              <w:p w:rsidR="001851A9" w:rsidRPr="00E24CBA" w:rsidRDefault="0024759B" w:rsidP="00AA1866">
                <w:pPr>
                  <w:pStyle w:val="Bulletedlist"/>
                  <w:rPr>
                    <w:rFonts w:ascii="Times New Roman" w:hAnsi="Times New Roman" w:cs="Times New Roman"/>
                  </w:rPr>
                </w:pPr>
                <w:r w:rsidRPr="00E24CBA">
                  <w:rPr>
                    <w:rFonts w:ascii="Times New Roman" w:hAnsi="Times New Roman" w:cs="Times New Roman"/>
                  </w:rPr>
                  <w:t>Ensure a safe environment for both customers and workers.</w:t>
                </w:r>
              </w:p>
            </w:sdtContent>
          </w:sdt>
          <w:p w:rsidR="001851A9" w:rsidRPr="00E24CBA" w:rsidRDefault="001505A6" w:rsidP="00AA1866">
            <w:pPr>
              <w:pStyle w:val="Bulletedlist"/>
              <w:rPr>
                <w:rFonts w:ascii="Times New Roman" w:hAnsi="Times New Roman" w:cs="Times New Roman"/>
              </w:rPr>
            </w:pPr>
            <w:sdt>
              <w:sdtPr>
                <w:rPr>
                  <w:rFonts w:ascii="Times New Roman" w:hAnsi="Times New Roman" w:cs="Times New Roman"/>
                </w:rPr>
                <w:id w:val="7189946"/>
                <w:placeholder>
                  <w:docPart w:val="BDFFCB28BF3E4EC7A081D2C03BF46AB8"/>
                </w:placeholder>
              </w:sdtPr>
              <w:sdtContent>
                <w:r w:rsidR="0024759B" w:rsidRPr="00E24CBA">
                  <w:rPr>
                    <w:rFonts w:ascii="Times New Roman" w:hAnsi="Times New Roman" w:cs="Times New Roman"/>
                  </w:rPr>
                  <w:t>Daily maintenance for all equipment in the store and reporting to the manager.</w:t>
                </w:r>
              </w:sdtContent>
            </w:sdt>
          </w:p>
          <w:sdt>
            <w:sdtPr>
              <w:rPr>
                <w:rFonts w:ascii="Times New Roman" w:hAnsi="Times New Roman" w:cs="Times New Roman"/>
              </w:rPr>
              <w:id w:val="7189947"/>
              <w:placeholder>
                <w:docPart w:val="F3CE0A45912142D9ADDAB0517DA30060"/>
              </w:placeholder>
            </w:sdtPr>
            <w:sdtContent>
              <w:p w:rsidR="0024759B" w:rsidRPr="00E24CBA" w:rsidRDefault="0024759B" w:rsidP="0024759B">
                <w:pPr>
                  <w:pStyle w:val="Bulletedlist"/>
                  <w:rPr>
                    <w:rFonts w:ascii="Times New Roman" w:hAnsi="Times New Roman" w:cs="Times New Roman"/>
                  </w:rPr>
                </w:pPr>
                <w:r w:rsidRPr="00E24CBA">
                  <w:rPr>
                    <w:rFonts w:ascii="Times New Roman" w:hAnsi="Times New Roman" w:cs="Times New Roman"/>
                  </w:rPr>
                  <w:t>Attend monthly meetings to make a plan of action for anything wrong in the store.</w:t>
                </w:r>
              </w:p>
              <w:p w:rsidR="0024759B" w:rsidRPr="00E24CBA" w:rsidRDefault="0024759B" w:rsidP="0024759B">
                <w:pPr>
                  <w:pStyle w:val="Bulletedlist"/>
                  <w:rPr>
                    <w:rFonts w:ascii="Times New Roman" w:hAnsi="Times New Roman" w:cs="Times New Roman"/>
                  </w:rPr>
                </w:pPr>
                <w:r w:rsidRPr="00E24CBA">
                  <w:rPr>
                    <w:rFonts w:ascii="Times New Roman" w:hAnsi="Times New Roman" w:cs="Times New Roman"/>
                  </w:rPr>
                  <w:t>Cash handling</w:t>
                </w:r>
              </w:p>
              <w:p w:rsidR="001851A9" w:rsidRPr="00E24CBA" w:rsidRDefault="001505A6" w:rsidP="0024759B">
                <w:pPr>
                  <w:pStyle w:val="Bulletedlist"/>
                  <w:numPr>
                    <w:ilvl w:val="0"/>
                    <w:numId w:val="0"/>
                  </w:numPr>
                  <w:ind w:left="720"/>
                  <w:rPr>
                    <w:rFonts w:ascii="Times New Roman" w:hAnsi="Times New Roman" w:cs="Times New Roman"/>
                  </w:rPr>
                </w:pPr>
              </w:p>
            </w:sdtContent>
          </w:sdt>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7189972"/>
            <w:placeholder>
              <w:docPart w:val="C309CC398B0541A699084E1C045EC864"/>
            </w:placeholder>
            <w:showingPlcHdr/>
          </w:sdtPr>
          <w:sdtContent>
            <w:tc>
              <w:tcPr>
                <w:tcW w:w="10795" w:type="dxa"/>
              </w:tcPr>
              <w:p w:rsidR="001851A9" w:rsidRPr="00E24CBA" w:rsidRDefault="005C23F7">
                <w:pPr>
                  <w:pStyle w:val="SectionTitle"/>
                  <w:ind w:left="-108"/>
                  <w:rPr>
                    <w:rFonts w:ascii="Times New Roman" w:hAnsi="Times New Roman" w:cs="Times New Roman"/>
                  </w:rPr>
                </w:pPr>
                <w:r w:rsidRPr="00E24CBA">
                  <w:rPr>
                    <w:rFonts w:ascii="Times New Roman" w:hAnsi="Times New Roman" w:cs="Times New Roman"/>
                  </w:rPr>
                  <w:t>Experience</w:t>
                </w:r>
              </w:p>
            </w:tc>
          </w:sdtContent>
        </w:sdt>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24759B">
            <w:pPr>
              <w:pStyle w:val="Sectiondetails"/>
              <w:rPr>
                <w:rFonts w:ascii="Times New Roman" w:hAnsi="Times New Roman" w:cs="Times New Roman"/>
              </w:rPr>
            </w:pPr>
            <w:sdt>
              <w:sdtPr>
                <w:rPr>
                  <w:rFonts w:ascii="Times New Roman" w:hAnsi="Times New Roman" w:cs="Times New Roman"/>
                </w:rPr>
                <w:id w:val="7189973"/>
                <w:placeholder>
                  <w:docPart w:val="BEB93A6D86124795B49F582B790A9650"/>
                </w:placeholder>
                <w:showingPlcHdr/>
              </w:sdtPr>
              <w:sdtContent>
                <w:r w:rsidR="005C23F7" w:rsidRPr="00E24CBA">
                  <w:rPr>
                    <w:rFonts w:ascii="Times New Roman" w:hAnsi="Times New Roman" w:cs="Times New Roman"/>
                  </w:rPr>
                  <w:t>Date of Employment :</w:t>
                </w:r>
              </w:sdtContent>
            </w:sdt>
            <w:r w:rsidR="005C23F7" w:rsidRPr="00E24CBA">
              <w:rPr>
                <w:rFonts w:ascii="Times New Roman" w:hAnsi="Times New Roman" w:cs="Times New Roman"/>
              </w:rPr>
              <w:t xml:space="preserve">  </w:t>
            </w:r>
            <w:sdt>
              <w:sdtPr>
                <w:rPr>
                  <w:rFonts w:ascii="Times New Roman" w:hAnsi="Times New Roman" w:cs="Times New Roman"/>
                </w:rPr>
                <w:id w:val="7189974"/>
                <w:placeholder>
                  <w:docPart w:val="FA815B54C2EC4D28BE5A3A3FB8A07185"/>
                </w:placeholder>
                <w:date w:fullDate="2011-07-01T00:00:00Z">
                  <w:dateFormat w:val="M/d/yyyy"/>
                  <w:lid w:val="en-US"/>
                  <w:storeMappedDataAs w:val="dateTime"/>
                  <w:calendar w:val="gregorian"/>
                </w:date>
              </w:sdtPr>
              <w:sdtContent>
                <w:r w:rsidR="00F475C5">
                  <w:rPr>
                    <w:rFonts w:ascii="Times New Roman" w:hAnsi="Times New Roman" w:cs="Times New Roman"/>
                  </w:rPr>
                  <w:t>7/1/2011</w:t>
                </w:r>
              </w:sdtContent>
            </w:sdt>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3F51EC">
            <w:pPr>
              <w:pStyle w:val="Sectiondetails"/>
              <w:rPr>
                <w:rFonts w:ascii="Times New Roman" w:hAnsi="Times New Roman" w:cs="Times New Roman"/>
              </w:rPr>
            </w:pPr>
            <w:sdt>
              <w:sdtPr>
                <w:rPr>
                  <w:rFonts w:ascii="Times New Roman" w:hAnsi="Times New Roman" w:cs="Times New Roman"/>
                </w:rPr>
                <w:id w:val="7189975"/>
                <w:placeholder>
                  <w:docPart w:val="02498CE2B07A4BD588A5064E325BFE04"/>
                </w:placeholder>
                <w:showingPlcHdr/>
              </w:sdtPr>
              <w:sdtContent>
                <w:r w:rsidR="005C23F7" w:rsidRPr="00E24CBA">
                  <w:rPr>
                    <w:rFonts w:ascii="Times New Roman" w:hAnsi="Times New Roman" w:cs="Times New Roman"/>
                  </w:rPr>
                  <w:t>Company name</w:t>
                </w:r>
              </w:sdtContent>
            </w:sdt>
            <w:r w:rsidR="005C23F7" w:rsidRPr="00E24CBA">
              <w:rPr>
                <w:rFonts w:ascii="Times New Roman" w:hAnsi="Times New Roman" w:cs="Times New Roman"/>
              </w:rPr>
              <w:t xml:space="preserve"> </w:t>
            </w:r>
            <w:r w:rsidR="0024759B" w:rsidRPr="00E24CBA">
              <w:rPr>
                <w:rFonts w:ascii="Times New Roman" w:hAnsi="Times New Roman" w:cs="Times New Roman"/>
              </w:rPr>
              <w:t xml:space="preserve">: </w:t>
            </w:r>
            <w:proofErr w:type="spellStart"/>
            <w:r w:rsidR="0024759B" w:rsidRPr="00E24CBA">
              <w:rPr>
                <w:rFonts w:ascii="Times New Roman" w:hAnsi="Times New Roman" w:cs="Times New Roman"/>
              </w:rPr>
              <w:t>Wal</w:t>
            </w:r>
            <w:proofErr w:type="spellEnd"/>
            <w:r w:rsidR="0024759B" w:rsidRPr="00E24CBA">
              <w:rPr>
                <w:rFonts w:ascii="Times New Roman" w:hAnsi="Times New Roman" w:cs="Times New Roman"/>
              </w:rPr>
              <w:t>-greens</w:t>
            </w:r>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24759B">
            <w:pPr>
              <w:pStyle w:val="Sectiondetails"/>
              <w:rPr>
                <w:rFonts w:ascii="Times New Roman" w:hAnsi="Times New Roman" w:cs="Times New Roman"/>
              </w:rPr>
            </w:pPr>
            <w:sdt>
              <w:sdtPr>
                <w:rPr>
                  <w:rFonts w:ascii="Times New Roman" w:hAnsi="Times New Roman" w:cs="Times New Roman"/>
                </w:rPr>
                <w:id w:val="7189976"/>
                <w:placeholder>
                  <w:docPart w:val="128A6A63EC3F48AB925A0495C5EF3145"/>
                </w:placeholder>
              </w:sdtPr>
              <w:sdtContent>
                <w:r w:rsidR="0024759B" w:rsidRPr="00E24CBA">
                  <w:rPr>
                    <w:rFonts w:ascii="Times New Roman" w:hAnsi="Times New Roman" w:cs="Times New Roman"/>
                  </w:rPr>
                  <w:t>Commerce city, CO</w:t>
                </w:r>
              </w:sdtContent>
            </w:sdt>
          </w:p>
        </w:tc>
      </w:tr>
      <w:tr w:rsidR="00AA1866" w:rsidRPr="00E24CBA" w:rsidTr="003F51EC">
        <w:tblPrEx>
          <w:tblCellMar>
            <w:top w:w="0" w:type="dxa"/>
            <w:left w:w="108" w:type="dxa"/>
            <w:right w:w="108" w:type="dxa"/>
          </w:tblCellMar>
        </w:tblPrEx>
        <w:trPr>
          <w:trHeight w:val="223"/>
          <w:jc w:val="center"/>
        </w:trPr>
        <w:tc>
          <w:tcPr>
            <w:tcW w:w="10795" w:type="dxa"/>
          </w:tcPr>
          <w:p w:rsidR="00AA1866" w:rsidRPr="00E24CBA" w:rsidRDefault="00AA1866"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7189977"/>
            <w:placeholder>
              <w:docPart w:val="617DE9589E734328AD897D49DC27D592"/>
            </w:placeholder>
          </w:sdtPr>
          <w:sdtContent>
            <w:tc>
              <w:tcPr>
                <w:tcW w:w="10795" w:type="dxa"/>
              </w:tcPr>
              <w:p w:rsidR="001851A9" w:rsidRPr="00E24CBA" w:rsidRDefault="0024759B" w:rsidP="0024759B">
                <w:pPr>
                  <w:pStyle w:val="SectionTitle"/>
                  <w:ind w:hanging="108"/>
                  <w:rPr>
                    <w:rFonts w:ascii="Times New Roman" w:hAnsi="Times New Roman" w:cs="Times New Roman"/>
                  </w:rPr>
                </w:pPr>
                <w:r w:rsidRPr="00E24CBA">
                  <w:rPr>
                    <w:rFonts w:ascii="Times New Roman" w:hAnsi="Times New Roman" w:cs="Times New Roman"/>
                  </w:rPr>
                  <w:t>Photo specialist</w:t>
                </w:r>
              </w:p>
            </w:tc>
          </w:sdtContent>
        </w:sdt>
      </w:tr>
      <w:tr w:rsidR="001851A9" w:rsidRPr="00E24CBA" w:rsidTr="003F51EC">
        <w:tblPrEx>
          <w:tblCellMar>
            <w:top w:w="0" w:type="dxa"/>
            <w:left w:w="108" w:type="dxa"/>
            <w:right w:w="108" w:type="dxa"/>
          </w:tblCellMar>
        </w:tblPrEx>
        <w:trPr>
          <w:trHeight w:val="223"/>
          <w:jc w:val="center"/>
        </w:trPr>
        <w:tc>
          <w:tcPr>
            <w:tcW w:w="10795" w:type="dxa"/>
          </w:tcPr>
          <w:sdt>
            <w:sdtPr>
              <w:rPr>
                <w:rFonts w:ascii="Times New Roman" w:hAnsi="Times New Roman" w:cs="Times New Roman"/>
              </w:rPr>
              <w:id w:val="7189978"/>
              <w:placeholder>
                <w:docPart w:val="22FF25DE8F61477B8E8A60157C2EEBF1"/>
              </w:placeholder>
            </w:sdtPr>
            <w:sdtContent>
              <w:p w:rsidR="001851A9" w:rsidRPr="00E24CBA" w:rsidRDefault="00545219" w:rsidP="00AA1866">
                <w:pPr>
                  <w:pStyle w:val="Bulletedlist"/>
                  <w:rPr>
                    <w:rFonts w:ascii="Times New Roman" w:hAnsi="Times New Roman" w:cs="Times New Roman"/>
                  </w:rPr>
                </w:pPr>
                <w:r w:rsidRPr="00E24CBA">
                  <w:rPr>
                    <w:rFonts w:ascii="Times New Roman" w:hAnsi="Times New Roman" w:cs="Times New Roman"/>
                  </w:rPr>
                  <w:t>Ensure customer photos are made on time and with high quality</w:t>
                </w:r>
              </w:p>
            </w:sdtContent>
          </w:sdt>
          <w:p w:rsidR="001851A9" w:rsidRPr="00E24CBA" w:rsidRDefault="001505A6" w:rsidP="00AA1866">
            <w:pPr>
              <w:pStyle w:val="Bulletedlist"/>
              <w:rPr>
                <w:rFonts w:ascii="Times New Roman" w:hAnsi="Times New Roman" w:cs="Times New Roman"/>
              </w:rPr>
            </w:pPr>
            <w:sdt>
              <w:sdtPr>
                <w:rPr>
                  <w:rFonts w:ascii="Times New Roman" w:hAnsi="Times New Roman" w:cs="Times New Roman"/>
                </w:rPr>
                <w:id w:val="7189979"/>
                <w:placeholder>
                  <w:docPart w:val="2D87C25D49D54C7AB87A3E820E2F27D9"/>
                </w:placeholder>
              </w:sdtPr>
              <w:sdtContent>
                <w:r w:rsidR="00545219" w:rsidRPr="00E24CBA">
                  <w:rPr>
                    <w:rFonts w:ascii="Times New Roman" w:hAnsi="Times New Roman" w:cs="Times New Roman"/>
                  </w:rPr>
                  <w:t>Performing numerous tasks while interacting with customers</w:t>
                </w:r>
              </w:sdtContent>
            </w:sdt>
          </w:p>
          <w:sdt>
            <w:sdtPr>
              <w:rPr>
                <w:rFonts w:ascii="Times New Roman" w:hAnsi="Times New Roman" w:cs="Times New Roman"/>
              </w:rPr>
              <w:id w:val="7189980"/>
              <w:placeholder>
                <w:docPart w:val="B2DE64A5FEE14916A43D7787D7041540"/>
              </w:placeholder>
            </w:sdtPr>
            <w:sdtContent>
              <w:p w:rsidR="00692770" w:rsidRPr="00E24CBA" w:rsidRDefault="00692770" w:rsidP="00545219">
                <w:pPr>
                  <w:pStyle w:val="Bulletedlist"/>
                  <w:rPr>
                    <w:rFonts w:ascii="Times New Roman" w:hAnsi="Times New Roman" w:cs="Times New Roman"/>
                  </w:rPr>
                </w:pPr>
                <w:r w:rsidRPr="00E24CBA">
                  <w:rPr>
                    <w:rFonts w:ascii="Times New Roman" w:hAnsi="Times New Roman" w:cs="Times New Roman"/>
                  </w:rPr>
                  <w:t xml:space="preserve">Machine maintenance </w:t>
                </w:r>
              </w:p>
              <w:p w:rsidR="001851A9" w:rsidRPr="00E24CBA" w:rsidRDefault="00692770" w:rsidP="00545219">
                <w:pPr>
                  <w:pStyle w:val="Bulletedlist"/>
                  <w:rPr>
                    <w:rFonts w:ascii="Times New Roman" w:hAnsi="Times New Roman" w:cs="Times New Roman"/>
                  </w:rPr>
                </w:pPr>
                <w:r w:rsidRPr="00E24CBA">
                  <w:rPr>
                    <w:rFonts w:ascii="Times New Roman" w:hAnsi="Times New Roman" w:cs="Times New Roman"/>
                  </w:rPr>
                  <w:t xml:space="preserve">Cash </w:t>
                </w:r>
                <w:r w:rsidR="00E24CBA" w:rsidRPr="00E24CBA">
                  <w:rPr>
                    <w:rFonts w:ascii="Times New Roman" w:hAnsi="Times New Roman" w:cs="Times New Roman"/>
                  </w:rPr>
                  <w:t>hand</w:t>
                </w:r>
                <w:r w:rsidRPr="00E24CBA">
                  <w:rPr>
                    <w:rFonts w:ascii="Times New Roman" w:hAnsi="Times New Roman" w:cs="Times New Roman"/>
                  </w:rPr>
                  <w:t>ling</w:t>
                </w:r>
              </w:p>
            </w:sdtContent>
          </w:sdt>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7190005"/>
            <w:placeholder>
              <w:docPart w:val="B426992E63284158852EFDEA3005805B"/>
            </w:placeholder>
            <w:showingPlcHdr/>
          </w:sdtPr>
          <w:sdtContent>
            <w:tc>
              <w:tcPr>
                <w:tcW w:w="10795" w:type="dxa"/>
              </w:tcPr>
              <w:p w:rsidR="001851A9" w:rsidRPr="00E24CBA" w:rsidRDefault="005C23F7">
                <w:pPr>
                  <w:pStyle w:val="SectionTitle"/>
                  <w:ind w:left="-108"/>
                  <w:rPr>
                    <w:rFonts w:ascii="Times New Roman" w:hAnsi="Times New Roman" w:cs="Times New Roman"/>
                  </w:rPr>
                </w:pPr>
                <w:r w:rsidRPr="00E24CBA">
                  <w:rPr>
                    <w:rFonts w:ascii="Times New Roman" w:hAnsi="Times New Roman" w:cs="Times New Roman"/>
                  </w:rPr>
                  <w:t>Experience</w:t>
                </w:r>
              </w:p>
            </w:tc>
          </w:sdtContent>
        </w:sdt>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692770">
            <w:pPr>
              <w:pStyle w:val="Sectiondetails"/>
              <w:rPr>
                <w:rFonts w:ascii="Times New Roman" w:hAnsi="Times New Roman" w:cs="Times New Roman"/>
              </w:rPr>
            </w:pPr>
            <w:sdt>
              <w:sdtPr>
                <w:rPr>
                  <w:rFonts w:ascii="Times New Roman" w:hAnsi="Times New Roman" w:cs="Times New Roman"/>
                </w:rPr>
                <w:id w:val="7190006"/>
                <w:placeholder>
                  <w:docPart w:val="4A8B179BB61541239ABA0C4959BA15A6"/>
                </w:placeholder>
                <w:showingPlcHdr/>
              </w:sdtPr>
              <w:sdtContent>
                <w:r w:rsidR="005C23F7" w:rsidRPr="00E24CBA">
                  <w:rPr>
                    <w:rFonts w:ascii="Times New Roman" w:hAnsi="Times New Roman" w:cs="Times New Roman"/>
                  </w:rPr>
                  <w:t>Date of Employment :</w:t>
                </w:r>
              </w:sdtContent>
            </w:sdt>
            <w:r w:rsidR="005C23F7" w:rsidRPr="00E24CBA">
              <w:rPr>
                <w:rFonts w:ascii="Times New Roman" w:hAnsi="Times New Roman" w:cs="Times New Roman"/>
              </w:rPr>
              <w:t xml:space="preserve">  </w:t>
            </w:r>
            <w:sdt>
              <w:sdtPr>
                <w:rPr>
                  <w:rFonts w:ascii="Times New Roman" w:hAnsi="Times New Roman" w:cs="Times New Roman"/>
                </w:rPr>
                <w:id w:val="7190007"/>
                <w:placeholder>
                  <w:docPart w:val="FD54C567BE624CDCA90ADAC2B473E832"/>
                </w:placeholder>
                <w:date w:fullDate="2012-11-12T00:00:00Z">
                  <w:dateFormat w:val="M/d/yyyy"/>
                  <w:lid w:val="en-US"/>
                  <w:storeMappedDataAs w:val="dateTime"/>
                  <w:calendar w:val="gregorian"/>
                </w:date>
              </w:sdtPr>
              <w:sdtContent>
                <w:r w:rsidR="00F475C5">
                  <w:rPr>
                    <w:rFonts w:ascii="Times New Roman" w:hAnsi="Times New Roman" w:cs="Times New Roman"/>
                  </w:rPr>
                  <w:t>11/12/2012</w:t>
                </w:r>
              </w:sdtContent>
            </w:sdt>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3F51EC">
            <w:pPr>
              <w:pStyle w:val="Sectiondetails"/>
              <w:rPr>
                <w:rFonts w:ascii="Times New Roman" w:hAnsi="Times New Roman" w:cs="Times New Roman"/>
              </w:rPr>
            </w:pPr>
            <w:sdt>
              <w:sdtPr>
                <w:rPr>
                  <w:rFonts w:ascii="Times New Roman" w:hAnsi="Times New Roman" w:cs="Times New Roman"/>
                </w:rPr>
                <w:id w:val="7190008"/>
                <w:placeholder>
                  <w:docPart w:val="E67148A265B04CF38806C9DCF4C60727"/>
                </w:placeholder>
                <w:showingPlcHdr/>
              </w:sdtPr>
              <w:sdtContent>
                <w:r w:rsidR="005C23F7" w:rsidRPr="00E24CBA">
                  <w:rPr>
                    <w:rFonts w:ascii="Times New Roman" w:hAnsi="Times New Roman" w:cs="Times New Roman"/>
                  </w:rPr>
                  <w:t>Company name</w:t>
                </w:r>
              </w:sdtContent>
            </w:sdt>
            <w:r w:rsidR="00692770" w:rsidRPr="00E24CBA">
              <w:rPr>
                <w:rFonts w:ascii="Times New Roman" w:hAnsi="Times New Roman" w:cs="Times New Roman"/>
              </w:rPr>
              <w:t>: Wendys</w:t>
            </w:r>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505A6" w:rsidP="00692770">
            <w:pPr>
              <w:pStyle w:val="Sectiondetails"/>
              <w:rPr>
                <w:rFonts w:ascii="Times New Roman" w:hAnsi="Times New Roman" w:cs="Times New Roman"/>
              </w:rPr>
            </w:pPr>
            <w:sdt>
              <w:sdtPr>
                <w:rPr>
                  <w:rFonts w:ascii="Times New Roman" w:hAnsi="Times New Roman" w:cs="Times New Roman"/>
                </w:rPr>
                <w:id w:val="7190009"/>
                <w:placeholder>
                  <w:docPart w:val="9660EE4C190A427BA479180F8583210C"/>
                </w:placeholder>
              </w:sdtPr>
              <w:sdtContent>
                <w:r w:rsidR="00692770" w:rsidRPr="00E24CBA">
                  <w:rPr>
                    <w:rFonts w:ascii="Times New Roman" w:hAnsi="Times New Roman" w:cs="Times New Roman"/>
                  </w:rPr>
                  <w:t>Loveland, CO</w:t>
                </w:r>
              </w:sdtContent>
            </w:sdt>
          </w:p>
        </w:tc>
      </w:tr>
      <w:tr w:rsidR="00AA1866" w:rsidRPr="00E24CBA" w:rsidTr="003F51EC">
        <w:tblPrEx>
          <w:tblCellMar>
            <w:top w:w="0" w:type="dxa"/>
            <w:left w:w="108" w:type="dxa"/>
            <w:right w:w="108" w:type="dxa"/>
          </w:tblCellMar>
        </w:tblPrEx>
        <w:trPr>
          <w:trHeight w:val="223"/>
          <w:jc w:val="center"/>
        </w:trPr>
        <w:tc>
          <w:tcPr>
            <w:tcW w:w="10795" w:type="dxa"/>
          </w:tcPr>
          <w:p w:rsidR="00AA1866" w:rsidRPr="00E24CBA" w:rsidRDefault="00AA1866"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7190010"/>
            <w:placeholder>
              <w:docPart w:val="E37C21D2F2F4433ABE79B59D6289DCC2"/>
            </w:placeholder>
          </w:sdtPr>
          <w:sdtContent>
            <w:tc>
              <w:tcPr>
                <w:tcW w:w="10795" w:type="dxa"/>
              </w:tcPr>
              <w:p w:rsidR="001851A9" w:rsidRPr="00E24CBA" w:rsidRDefault="00692770" w:rsidP="00692770">
                <w:pPr>
                  <w:pStyle w:val="SectionTitle"/>
                  <w:tabs>
                    <w:tab w:val="left" w:pos="118"/>
                  </w:tabs>
                  <w:ind w:left="-108"/>
                  <w:rPr>
                    <w:rFonts w:ascii="Times New Roman" w:hAnsi="Times New Roman" w:cs="Times New Roman"/>
                  </w:rPr>
                </w:pPr>
                <w:r w:rsidRPr="00E24CBA">
                  <w:rPr>
                    <w:rFonts w:ascii="Times New Roman" w:hAnsi="Times New Roman" w:cs="Times New Roman"/>
                  </w:rPr>
                  <w:t>Crew member</w:t>
                </w:r>
              </w:p>
            </w:tc>
          </w:sdtContent>
        </w:sdt>
      </w:tr>
      <w:tr w:rsidR="001851A9" w:rsidRPr="00E24CBA" w:rsidTr="003F51EC">
        <w:tblPrEx>
          <w:tblCellMar>
            <w:top w:w="0" w:type="dxa"/>
            <w:left w:w="108" w:type="dxa"/>
            <w:right w:w="108" w:type="dxa"/>
          </w:tblCellMar>
        </w:tblPrEx>
        <w:trPr>
          <w:trHeight w:val="223"/>
          <w:jc w:val="center"/>
        </w:trPr>
        <w:tc>
          <w:tcPr>
            <w:tcW w:w="10795" w:type="dxa"/>
          </w:tcPr>
          <w:sdt>
            <w:sdtPr>
              <w:rPr>
                <w:rFonts w:ascii="Times New Roman" w:hAnsi="Times New Roman" w:cs="Times New Roman"/>
              </w:rPr>
              <w:id w:val="7190011"/>
              <w:placeholder>
                <w:docPart w:val="283060434B994115BE8A5D0A52DF57F1"/>
              </w:placeholder>
            </w:sdtPr>
            <w:sdtContent>
              <w:p w:rsidR="001851A9" w:rsidRPr="00E24CBA" w:rsidRDefault="00692770" w:rsidP="00AA1866">
                <w:pPr>
                  <w:pStyle w:val="Bulletedlist"/>
                  <w:rPr>
                    <w:rFonts w:ascii="Times New Roman" w:hAnsi="Times New Roman" w:cs="Times New Roman"/>
                  </w:rPr>
                </w:pPr>
                <w:r w:rsidRPr="00E24CBA">
                  <w:rPr>
                    <w:rFonts w:ascii="Times New Roman" w:hAnsi="Times New Roman" w:cs="Times New Roman"/>
                  </w:rPr>
                  <w:t>Cash Handling</w:t>
                </w:r>
              </w:p>
            </w:sdtContent>
          </w:sdt>
          <w:p w:rsidR="001851A9" w:rsidRPr="00E24CBA" w:rsidRDefault="001505A6" w:rsidP="00AA1866">
            <w:pPr>
              <w:pStyle w:val="Bulletedlist"/>
              <w:rPr>
                <w:rFonts w:ascii="Times New Roman" w:hAnsi="Times New Roman" w:cs="Times New Roman"/>
              </w:rPr>
            </w:pPr>
            <w:sdt>
              <w:sdtPr>
                <w:rPr>
                  <w:rFonts w:ascii="Times New Roman" w:hAnsi="Times New Roman" w:cs="Times New Roman"/>
                </w:rPr>
                <w:id w:val="7190012"/>
                <w:placeholder>
                  <w:docPart w:val="D99919974B5B4A7C95BAF182FDD2FE79"/>
                </w:placeholder>
              </w:sdtPr>
              <w:sdtContent>
                <w:r w:rsidR="00692770" w:rsidRPr="00E24CBA">
                  <w:rPr>
                    <w:rFonts w:ascii="Times New Roman" w:hAnsi="Times New Roman" w:cs="Times New Roman"/>
                  </w:rPr>
                  <w:t>Performing numerous tasks while meeting the demands of customers</w:t>
                </w:r>
              </w:sdtContent>
            </w:sdt>
          </w:p>
          <w:p w:rsidR="001851A9" w:rsidRPr="00E24CBA" w:rsidRDefault="001505A6" w:rsidP="00692770">
            <w:pPr>
              <w:pStyle w:val="Bulletedlist"/>
              <w:rPr>
                <w:rFonts w:ascii="Times New Roman" w:hAnsi="Times New Roman" w:cs="Times New Roman"/>
              </w:rPr>
            </w:pPr>
            <w:sdt>
              <w:sdtPr>
                <w:rPr>
                  <w:rFonts w:ascii="Times New Roman" w:hAnsi="Times New Roman" w:cs="Times New Roman"/>
                </w:rPr>
                <w:id w:val="7190013"/>
                <w:placeholder>
                  <w:docPart w:val="4886E6D9B7B540E28EEC2A177457509E"/>
                </w:placeholder>
              </w:sdtPr>
              <w:sdtContent>
                <w:r w:rsidR="00692770" w:rsidRPr="00E24CBA">
                  <w:rPr>
                    <w:rFonts w:ascii="Times New Roman" w:hAnsi="Times New Roman" w:cs="Times New Roman"/>
                  </w:rPr>
                  <w:t xml:space="preserve">Meeting store goals of safety and cleanliness </w:t>
                </w:r>
              </w:sdtContent>
            </w:sdt>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39"/>
          <w:jc w:val="center"/>
        </w:trPr>
        <w:sdt>
          <w:sdtPr>
            <w:rPr>
              <w:rFonts w:ascii="Times New Roman" w:hAnsi="Times New Roman" w:cs="Times New Roman"/>
            </w:rPr>
            <w:id w:val="1483710"/>
            <w:placeholder>
              <w:docPart w:val="3BD2B87AE5A14B5C992BCE16597E172D"/>
            </w:placeholder>
            <w:showingPlcHdr/>
          </w:sdtPr>
          <w:sdtContent>
            <w:tc>
              <w:tcPr>
                <w:tcW w:w="10795" w:type="dxa"/>
              </w:tcPr>
              <w:p w:rsidR="001851A9" w:rsidRPr="00E24CBA" w:rsidRDefault="005C23F7">
                <w:pPr>
                  <w:pStyle w:val="SectionTitle"/>
                  <w:rPr>
                    <w:rStyle w:val="SectionTitleChar"/>
                    <w:rFonts w:ascii="Times New Roman" w:hAnsi="Times New Roman" w:cs="Times New Roman"/>
                  </w:rPr>
                </w:pPr>
                <w:r w:rsidRPr="00E24CBA">
                  <w:rPr>
                    <w:rFonts w:ascii="Times New Roman" w:hAnsi="Times New Roman" w:cs="Times New Roman"/>
                  </w:rPr>
                  <w:t>Professional Education</w:t>
                </w:r>
              </w:p>
            </w:tc>
          </w:sdtContent>
        </w:sdt>
      </w:tr>
      <w:tr w:rsidR="001851A9" w:rsidRPr="00E24CBA" w:rsidTr="003F51EC">
        <w:tblPrEx>
          <w:tblCellMar>
            <w:top w:w="0" w:type="dxa"/>
            <w:left w:w="108" w:type="dxa"/>
            <w:right w:w="108" w:type="dxa"/>
          </w:tblCellMar>
        </w:tblPrEx>
        <w:trPr>
          <w:trHeight w:val="271"/>
          <w:jc w:val="center"/>
        </w:trPr>
        <w:tc>
          <w:tcPr>
            <w:tcW w:w="10795" w:type="dxa"/>
          </w:tcPr>
          <w:p w:rsidR="001851A9" w:rsidRPr="00E24CBA" w:rsidRDefault="001505A6" w:rsidP="00F475C5">
            <w:pPr>
              <w:pStyle w:val="Sectiondetails"/>
              <w:rPr>
                <w:rFonts w:ascii="Times New Roman" w:hAnsi="Times New Roman" w:cs="Times New Roman"/>
              </w:rPr>
            </w:pPr>
            <w:sdt>
              <w:sdtPr>
                <w:rPr>
                  <w:rFonts w:ascii="Times New Roman" w:hAnsi="Times New Roman" w:cs="Times New Roman"/>
                </w:rPr>
                <w:id w:val="1483718"/>
                <w:placeholder>
                  <w:docPart w:val="8E19B050FD0F4D7EB244075420EFB305"/>
                </w:placeholder>
                <w:showingPlcHdr/>
              </w:sdtPr>
              <w:sdtContent>
                <w:r w:rsidR="005C23F7" w:rsidRPr="00E24CBA">
                  <w:rPr>
                    <w:rFonts w:ascii="Times New Roman" w:hAnsi="Times New Roman" w:cs="Times New Roman"/>
                  </w:rPr>
                  <w:t>Dates of Attendance :</w:t>
                </w:r>
              </w:sdtContent>
            </w:sdt>
            <w:r w:rsidR="005C23F7" w:rsidRPr="00E24CBA">
              <w:rPr>
                <w:rFonts w:ascii="Times New Roman" w:hAnsi="Times New Roman" w:cs="Times New Roman"/>
              </w:rPr>
              <w:t xml:space="preserve">   </w:t>
            </w:r>
            <w:sdt>
              <w:sdtPr>
                <w:rPr>
                  <w:rFonts w:ascii="Times New Roman" w:hAnsi="Times New Roman" w:cs="Times New Roman"/>
                </w:rPr>
                <w:id w:val="1483734"/>
                <w:placeholder>
                  <w:docPart w:val="0550B33F1C7E4B8299ADF002AA9C06CF"/>
                </w:placeholder>
                <w:date w:fullDate="2010-08-23T00:00:00Z">
                  <w:dateFormat w:val="M/d/yyyy"/>
                  <w:lid w:val="en-US"/>
                  <w:storeMappedDataAs w:val="dateTime"/>
                  <w:calendar w:val="gregorian"/>
                </w:date>
              </w:sdtPr>
              <w:sdtContent>
                <w:r w:rsidR="00692770" w:rsidRPr="00E24CBA">
                  <w:rPr>
                    <w:rFonts w:ascii="Times New Roman" w:hAnsi="Times New Roman" w:cs="Times New Roman"/>
                  </w:rPr>
                  <w:t>8/23/2010</w:t>
                </w:r>
              </w:sdtContent>
            </w:sdt>
            <w:r w:rsidR="005C23F7" w:rsidRPr="00E24CBA">
              <w:rPr>
                <w:rFonts w:ascii="Times New Roman" w:hAnsi="Times New Roman" w:cs="Times New Roman"/>
              </w:rPr>
              <w:t xml:space="preserve"> </w:t>
            </w:r>
            <w:r w:rsidR="00F475C5">
              <w:rPr>
                <w:rFonts w:ascii="Times New Roman" w:hAnsi="Times New Roman" w:cs="Times New Roman"/>
              </w:rPr>
              <w:t>to currently attending</w:t>
            </w:r>
          </w:p>
        </w:tc>
      </w:tr>
      <w:tr w:rsidR="001851A9" w:rsidRPr="00E24CBA" w:rsidTr="003F51EC">
        <w:tblPrEx>
          <w:tblCellMar>
            <w:top w:w="0" w:type="dxa"/>
            <w:left w:w="108" w:type="dxa"/>
            <w:right w:w="108" w:type="dxa"/>
          </w:tblCellMar>
        </w:tblPrEx>
        <w:trPr>
          <w:trHeight w:val="227"/>
          <w:jc w:val="center"/>
        </w:trPr>
        <w:tc>
          <w:tcPr>
            <w:tcW w:w="10795" w:type="dxa"/>
          </w:tcPr>
          <w:p w:rsidR="001851A9" w:rsidRPr="00E24CBA" w:rsidRDefault="001505A6" w:rsidP="00F475C5">
            <w:pPr>
              <w:pStyle w:val="Sectiondetails"/>
              <w:rPr>
                <w:rFonts w:ascii="Times New Roman" w:hAnsi="Times New Roman" w:cs="Times New Roman"/>
              </w:rPr>
            </w:pPr>
            <w:sdt>
              <w:sdtPr>
                <w:rPr>
                  <w:rFonts w:ascii="Times New Roman" w:hAnsi="Times New Roman" w:cs="Times New Roman"/>
                </w:rPr>
                <w:id w:val="1483830"/>
                <w:placeholder>
                  <w:docPart w:val="72D5F7157B7E4EF1AAA93372AAC94AC4"/>
                </w:placeholder>
              </w:sdtPr>
              <w:sdtContent>
                <w:r w:rsidR="00692770" w:rsidRPr="00E24CBA">
                  <w:rPr>
                    <w:rFonts w:ascii="Times New Roman" w:hAnsi="Times New Roman" w:cs="Times New Roman"/>
                  </w:rPr>
                  <w:t>Community college of Denver, Front Range community college, University of Northern Colorado (</w:t>
                </w:r>
                <w:r w:rsidR="00F475C5">
                  <w:rPr>
                    <w:rFonts w:ascii="Times New Roman" w:hAnsi="Times New Roman" w:cs="Times New Roman"/>
                  </w:rPr>
                  <w:t>currently attending</w:t>
                </w:r>
                <w:r w:rsidR="00692770" w:rsidRPr="00E24CBA">
                  <w:rPr>
                    <w:rFonts w:ascii="Times New Roman" w:hAnsi="Times New Roman" w:cs="Times New Roman"/>
                  </w:rPr>
                  <w:t>)</w:t>
                </w:r>
              </w:sdtContent>
            </w:sdt>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1483865"/>
            <w:placeholder>
              <w:docPart w:val="985BB22752584F02879C777D0C914F24"/>
            </w:placeholder>
          </w:sdtPr>
          <w:sdtContent>
            <w:tc>
              <w:tcPr>
                <w:tcW w:w="10795" w:type="dxa"/>
              </w:tcPr>
              <w:p w:rsidR="001851A9" w:rsidRPr="00E24CBA" w:rsidRDefault="00692770" w:rsidP="00692770">
                <w:pPr>
                  <w:pStyle w:val="Sectiondetails"/>
                  <w:rPr>
                    <w:rFonts w:ascii="Times New Roman" w:hAnsi="Times New Roman" w:cs="Times New Roman"/>
                  </w:rPr>
                </w:pPr>
                <w:r w:rsidRPr="00E24CBA">
                  <w:rPr>
                    <w:rFonts w:ascii="Times New Roman" w:hAnsi="Times New Roman" w:cs="Times New Roman"/>
                  </w:rPr>
                  <w:t>Seeking a major in Political science and a minor in psychology</w:t>
                </w:r>
              </w:p>
            </w:tc>
          </w:sdtContent>
        </w:sdt>
      </w:tr>
      <w:tr w:rsidR="001851A9" w:rsidRPr="00E24CBA" w:rsidTr="00692770">
        <w:tblPrEx>
          <w:tblCellMar>
            <w:top w:w="0" w:type="dxa"/>
            <w:left w:w="108" w:type="dxa"/>
            <w:right w:w="108" w:type="dxa"/>
          </w:tblCellMar>
        </w:tblPrEx>
        <w:trPr>
          <w:trHeight w:val="396"/>
          <w:jc w:val="center"/>
        </w:trPr>
        <w:tc>
          <w:tcPr>
            <w:tcW w:w="10795" w:type="dxa"/>
          </w:tcPr>
          <w:p w:rsidR="001851A9" w:rsidRPr="00E24CBA" w:rsidRDefault="001851A9" w:rsidP="00692770">
            <w:pPr>
              <w:pStyle w:val="Bulletedlist"/>
              <w:numPr>
                <w:ilvl w:val="0"/>
                <w:numId w:val="0"/>
              </w:numPr>
              <w:ind w:left="720"/>
              <w:rPr>
                <w:rFonts w:ascii="Times New Roman" w:hAnsi="Times New Roman" w:cs="Times New Roman"/>
              </w:rPr>
            </w:pPr>
          </w:p>
        </w:tc>
      </w:tr>
      <w:tr w:rsidR="001851A9" w:rsidRPr="00E24CBA" w:rsidTr="003F51EC">
        <w:tblPrEx>
          <w:tblCellMar>
            <w:top w:w="0" w:type="dxa"/>
            <w:left w:w="108" w:type="dxa"/>
            <w:right w:w="108" w:type="dxa"/>
          </w:tblCellMar>
        </w:tblPrEx>
        <w:trPr>
          <w:trHeight w:val="287"/>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7"/>
          <w:jc w:val="center"/>
        </w:trPr>
        <w:sdt>
          <w:sdtPr>
            <w:rPr>
              <w:rFonts w:ascii="Times New Roman" w:hAnsi="Times New Roman" w:cs="Times New Roman"/>
            </w:rPr>
            <w:id w:val="1483997"/>
            <w:placeholder>
              <w:docPart w:val="2C3EC86C2FA74F469D652115DF0EFF47"/>
            </w:placeholder>
            <w:showingPlcHdr/>
          </w:sdtPr>
          <w:sdtContent>
            <w:tc>
              <w:tcPr>
                <w:tcW w:w="10795" w:type="dxa"/>
              </w:tcPr>
              <w:p w:rsidR="001851A9" w:rsidRPr="00E24CBA" w:rsidRDefault="005C23F7">
                <w:pPr>
                  <w:pStyle w:val="SectionTitle"/>
                  <w:rPr>
                    <w:rFonts w:ascii="Times New Roman" w:hAnsi="Times New Roman" w:cs="Times New Roman"/>
                  </w:rPr>
                </w:pPr>
                <w:r w:rsidRPr="00E24CBA">
                  <w:rPr>
                    <w:rFonts w:ascii="Times New Roman" w:hAnsi="Times New Roman" w:cs="Times New Roman"/>
                  </w:rPr>
                  <w:t>Academic Education</w:t>
                </w:r>
              </w:p>
            </w:tc>
          </w:sdtContent>
        </w:sdt>
      </w:tr>
      <w:tr w:rsidR="001851A9" w:rsidRPr="00E24CBA" w:rsidTr="003F51EC">
        <w:tblPrEx>
          <w:tblCellMar>
            <w:top w:w="0" w:type="dxa"/>
            <w:left w:w="108" w:type="dxa"/>
            <w:right w:w="108" w:type="dxa"/>
          </w:tblCellMar>
        </w:tblPrEx>
        <w:trPr>
          <w:trHeight w:val="126"/>
          <w:jc w:val="center"/>
        </w:trPr>
        <w:tc>
          <w:tcPr>
            <w:tcW w:w="10795" w:type="dxa"/>
          </w:tcPr>
          <w:p w:rsidR="001851A9" w:rsidRPr="00E24CBA" w:rsidRDefault="001505A6" w:rsidP="00692770">
            <w:pPr>
              <w:pStyle w:val="Sectiondetails"/>
              <w:rPr>
                <w:rFonts w:ascii="Times New Roman" w:hAnsi="Times New Roman" w:cs="Times New Roman"/>
              </w:rPr>
            </w:pPr>
            <w:sdt>
              <w:sdtPr>
                <w:rPr>
                  <w:rFonts w:ascii="Times New Roman" w:hAnsi="Times New Roman" w:cs="Times New Roman"/>
                </w:rPr>
                <w:id w:val="1483987"/>
                <w:placeholder>
                  <w:docPart w:val="4EAAF04A543A487A8898DA1C2DE01057"/>
                </w:placeholder>
                <w:showingPlcHdr/>
              </w:sdtPr>
              <w:sdtContent>
                <w:r w:rsidR="005C23F7" w:rsidRPr="00E24CBA">
                  <w:rPr>
                    <w:rFonts w:ascii="Times New Roman" w:hAnsi="Times New Roman" w:cs="Times New Roman"/>
                  </w:rPr>
                  <w:t>Dates of Attendance :</w:t>
                </w:r>
              </w:sdtContent>
            </w:sdt>
            <w:r w:rsidR="00692770" w:rsidRPr="00E24CBA">
              <w:rPr>
                <w:rFonts w:ascii="Times New Roman" w:hAnsi="Times New Roman" w:cs="Times New Roman"/>
              </w:rPr>
              <w:t xml:space="preserve"> 8/23/2005</w:t>
            </w:r>
            <w:r w:rsidR="005C23F7" w:rsidRPr="00E24CBA">
              <w:rPr>
                <w:rFonts w:ascii="Times New Roman" w:hAnsi="Times New Roman" w:cs="Times New Roman"/>
              </w:rPr>
              <w:t xml:space="preserve">  </w:t>
            </w:r>
            <w:sdt>
              <w:sdtPr>
                <w:rPr>
                  <w:rFonts w:ascii="Times New Roman" w:hAnsi="Times New Roman" w:cs="Times New Roman"/>
                </w:rPr>
                <w:id w:val="505558"/>
                <w:placeholder>
                  <w:docPart w:val="BE18062D5BCC4AE59651ADA17859C11D"/>
                </w:placeholder>
                <w:showingPlcHdr/>
              </w:sdtPr>
              <w:sdtContent>
                <w:r w:rsidR="005C23F7" w:rsidRPr="00E24CBA">
                  <w:rPr>
                    <w:rFonts w:ascii="Times New Roman" w:hAnsi="Times New Roman" w:cs="Times New Roman"/>
                  </w:rPr>
                  <w:t>To</w:t>
                </w:r>
              </w:sdtContent>
            </w:sdt>
            <w:r w:rsidR="005C23F7" w:rsidRPr="00E24CBA">
              <w:rPr>
                <w:rFonts w:ascii="Times New Roman" w:hAnsi="Times New Roman" w:cs="Times New Roman"/>
              </w:rPr>
              <w:t xml:space="preserve"> </w:t>
            </w:r>
            <w:sdt>
              <w:sdtPr>
                <w:rPr>
                  <w:rFonts w:ascii="Times New Roman" w:hAnsi="Times New Roman" w:cs="Times New Roman"/>
                </w:rPr>
                <w:id w:val="1483991"/>
                <w:placeholder>
                  <w:docPart w:val="7B5110C0A50F44ED93F5CC19CA9012F6"/>
                </w:placeholder>
                <w:date w:fullDate="2009-05-28T00:00:00Z">
                  <w:dateFormat w:val="M/d/yyyy"/>
                  <w:lid w:val="en-US"/>
                  <w:storeMappedDataAs w:val="dateTime"/>
                  <w:calendar w:val="gregorian"/>
                </w:date>
              </w:sdtPr>
              <w:sdtContent>
                <w:r w:rsidR="00692770" w:rsidRPr="00E24CBA">
                  <w:rPr>
                    <w:rFonts w:ascii="Times New Roman" w:hAnsi="Times New Roman" w:cs="Times New Roman"/>
                  </w:rPr>
                  <w:t>5/28/2009</w:t>
                </w:r>
              </w:sdtContent>
            </w:sdt>
          </w:p>
        </w:tc>
      </w:tr>
      <w:tr w:rsidR="001851A9" w:rsidRPr="00E24CBA" w:rsidTr="003F51EC">
        <w:tblPrEx>
          <w:tblCellMar>
            <w:top w:w="0" w:type="dxa"/>
            <w:left w:w="108" w:type="dxa"/>
            <w:right w:w="108" w:type="dxa"/>
          </w:tblCellMar>
        </w:tblPrEx>
        <w:trPr>
          <w:trHeight w:val="239"/>
          <w:jc w:val="center"/>
        </w:trPr>
        <w:tc>
          <w:tcPr>
            <w:tcW w:w="10795" w:type="dxa"/>
          </w:tcPr>
          <w:p w:rsidR="001851A9" w:rsidRPr="00E24CBA" w:rsidRDefault="001505A6" w:rsidP="00692770">
            <w:pPr>
              <w:pStyle w:val="Sectiondetails"/>
              <w:rPr>
                <w:rFonts w:ascii="Times New Roman" w:hAnsi="Times New Roman" w:cs="Times New Roman"/>
              </w:rPr>
            </w:pPr>
            <w:sdt>
              <w:sdtPr>
                <w:rPr>
                  <w:rFonts w:ascii="Times New Roman" w:hAnsi="Times New Roman" w:cs="Times New Roman"/>
                </w:rPr>
                <w:id w:val="1484004"/>
                <w:placeholder>
                  <w:docPart w:val="AE2BE0D21F214227A4398DD515AC7D6D"/>
                </w:placeholder>
              </w:sdtPr>
              <w:sdtContent>
                <w:r w:rsidR="00692770" w:rsidRPr="00E24CBA">
                  <w:rPr>
                    <w:rFonts w:ascii="Times New Roman" w:hAnsi="Times New Roman" w:cs="Times New Roman"/>
                  </w:rPr>
                  <w:t>Adams city high school</w:t>
                </w:r>
              </w:sdtContent>
            </w:sdt>
            <w:r w:rsidR="005C23F7" w:rsidRPr="00E24CBA">
              <w:rPr>
                <w:rFonts w:ascii="Times New Roman" w:hAnsi="Times New Roman" w:cs="Times New Roman"/>
              </w:rPr>
              <w:t xml:space="preserve">  </w:t>
            </w:r>
            <w:sdt>
              <w:sdtPr>
                <w:rPr>
                  <w:rFonts w:ascii="Times New Roman" w:hAnsi="Times New Roman" w:cs="Times New Roman"/>
                </w:rPr>
                <w:id w:val="1483993"/>
                <w:placeholder>
                  <w:docPart w:val="DE2BC252FB974F138DAA24364D62E345"/>
                </w:placeholder>
              </w:sdtPr>
              <w:sdtContent>
                <w:r w:rsidR="00692770" w:rsidRPr="00E24CBA">
                  <w:rPr>
                    <w:rFonts w:ascii="Times New Roman" w:hAnsi="Times New Roman" w:cs="Times New Roman"/>
                  </w:rPr>
                  <w:t>Commerce city, CO</w:t>
                </w:r>
              </w:sdtContent>
            </w:sdt>
          </w:p>
        </w:tc>
      </w:tr>
      <w:tr w:rsidR="001851A9" w:rsidRPr="00E24CBA" w:rsidTr="003F51EC">
        <w:tblPrEx>
          <w:tblCellMar>
            <w:top w:w="0" w:type="dxa"/>
            <w:left w:w="108" w:type="dxa"/>
            <w:right w:w="108" w:type="dxa"/>
          </w:tblCellMar>
        </w:tblPrEx>
        <w:trPr>
          <w:trHeight w:val="223"/>
          <w:jc w:val="center"/>
        </w:trPr>
        <w:sdt>
          <w:sdtPr>
            <w:rPr>
              <w:rFonts w:ascii="Times New Roman" w:hAnsi="Times New Roman" w:cs="Times New Roman"/>
            </w:rPr>
            <w:id w:val="1484061"/>
            <w:placeholder>
              <w:docPart w:val="C61D11E15C1F43A4BD92CE47CDBE09F5"/>
            </w:placeholder>
          </w:sdtPr>
          <w:sdtContent>
            <w:tc>
              <w:tcPr>
                <w:tcW w:w="10795" w:type="dxa"/>
              </w:tcPr>
              <w:p w:rsidR="001851A9" w:rsidRPr="00E24CBA" w:rsidRDefault="00692770" w:rsidP="00692770">
                <w:pPr>
                  <w:pStyle w:val="Sectiondetails"/>
                  <w:rPr>
                    <w:rFonts w:ascii="Times New Roman" w:hAnsi="Times New Roman" w:cs="Times New Roman"/>
                  </w:rPr>
                </w:pPr>
                <w:r w:rsidRPr="00E24CBA">
                  <w:rPr>
                    <w:rFonts w:ascii="Times New Roman" w:hAnsi="Times New Roman" w:cs="Times New Roman"/>
                  </w:rPr>
                  <w:t>GPA: 2.9</w:t>
                </w:r>
              </w:p>
            </w:tc>
          </w:sdtContent>
        </w:sdt>
      </w:tr>
      <w:tr w:rsidR="001851A9" w:rsidRPr="00E24CBA" w:rsidTr="003F51EC">
        <w:tblPrEx>
          <w:tblCellMar>
            <w:top w:w="0" w:type="dxa"/>
            <w:left w:w="108" w:type="dxa"/>
            <w:right w:w="108" w:type="dxa"/>
          </w:tblCellMar>
        </w:tblPrEx>
        <w:trPr>
          <w:trHeight w:val="271"/>
          <w:jc w:val="center"/>
        </w:trPr>
        <w:tc>
          <w:tcPr>
            <w:tcW w:w="10795" w:type="dxa"/>
          </w:tcPr>
          <w:sdt>
            <w:sdtPr>
              <w:rPr>
                <w:rFonts w:ascii="Times New Roman" w:hAnsi="Times New Roman" w:cs="Times New Roman"/>
              </w:rPr>
              <w:id w:val="1483995"/>
              <w:placeholder>
                <w:docPart w:val="67924F0C7C074403BF658873DECB4171"/>
              </w:placeholder>
            </w:sdtPr>
            <w:sdtContent>
              <w:p w:rsidR="001851A9" w:rsidRPr="00E24CBA" w:rsidRDefault="00692770" w:rsidP="003F51EC">
                <w:pPr>
                  <w:pStyle w:val="Bulletedlist"/>
                  <w:rPr>
                    <w:rFonts w:ascii="Times New Roman" w:hAnsi="Times New Roman" w:cs="Times New Roman"/>
                  </w:rPr>
                </w:pPr>
                <w:r w:rsidRPr="00E24CBA">
                  <w:rPr>
                    <w:rFonts w:ascii="Times New Roman" w:hAnsi="Times New Roman" w:cs="Times New Roman"/>
                  </w:rPr>
                  <w:t>Voted best actor in 2009</w:t>
                </w:r>
              </w:p>
            </w:sdtContent>
          </w:sdt>
          <w:p w:rsidR="001851A9" w:rsidRPr="00E24CBA" w:rsidRDefault="001505A6" w:rsidP="00692770">
            <w:pPr>
              <w:pStyle w:val="Bulletedlist"/>
              <w:rPr>
                <w:rFonts w:ascii="Times New Roman" w:hAnsi="Times New Roman" w:cs="Times New Roman"/>
              </w:rPr>
            </w:pPr>
            <w:sdt>
              <w:sdtPr>
                <w:rPr>
                  <w:rFonts w:ascii="Times New Roman" w:hAnsi="Times New Roman" w:cs="Times New Roman"/>
                </w:rPr>
                <w:id w:val="1483996"/>
                <w:placeholder>
                  <w:docPart w:val="8DAE73FCEDB94D59AF52EB142B712276"/>
                </w:placeholder>
              </w:sdtPr>
              <w:sdtContent>
                <w:r w:rsidR="00692770" w:rsidRPr="00E24CBA">
                  <w:rPr>
                    <w:rFonts w:ascii="Times New Roman" w:hAnsi="Times New Roman" w:cs="Times New Roman"/>
                  </w:rPr>
                  <w:t>Participated in numerous activities such as theatre, after school programs, and sports.</w:t>
                </w:r>
              </w:sdtContent>
            </w:sdt>
          </w:p>
        </w:tc>
      </w:tr>
      <w:tr w:rsidR="001851A9" w:rsidRPr="00E24CBA" w:rsidTr="003F51EC">
        <w:tblPrEx>
          <w:tblCellMar>
            <w:top w:w="0" w:type="dxa"/>
            <w:left w:w="108" w:type="dxa"/>
            <w:right w:w="108" w:type="dxa"/>
          </w:tblCellMar>
        </w:tblPrEx>
        <w:trPr>
          <w:trHeight w:val="227"/>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23"/>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71"/>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71"/>
          <w:jc w:val="center"/>
        </w:trPr>
        <w:tc>
          <w:tcPr>
            <w:tcW w:w="10795" w:type="dxa"/>
          </w:tcPr>
          <w:p w:rsidR="001851A9" w:rsidRPr="00E24CBA" w:rsidRDefault="001851A9" w:rsidP="00AA1866">
            <w:pPr>
              <w:pStyle w:val="Sectiondetails"/>
              <w:rPr>
                <w:rFonts w:ascii="Times New Roman" w:hAnsi="Times New Roman" w:cs="Times New Roman"/>
              </w:rPr>
            </w:pPr>
          </w:p>
        </w:tc>
      </w:tr>
      <w:tr w:rsidR="001851A9" w:rsidRPr="00E24CBA" w:rsidTr="003F51EC">
        <w:tblPrEx>
          <w:tblCellMar>
            <w:top w:w="0" w:type="dxa"/>
            <w:left w:w="108" w:type="dxa"/>
            <w:right w:w="108" w:type="dxa"/>
          </w:tblCellMar>
        </w:tblPrEx>
        <w:trPr>
          <w:trHeight w:val="271"/>
          <w:jc w:val="center"/>
        </w:trPr>
        <w:tc>
          <w:tcPr>
            <w:tcW w:w="10795" w:type="dxa"/>
          </w:tcPr>
          <w:sdt>
            <w:sdtPr>
              <w:rPr>
                <w:rFonts w:ascii="Times New Roman" w:hAnsi="Times New Roman" w:cs="Times New Roman"/>
              </w:rPr>
              <w:id w:val="1484071"/>
              <w:placeholder>
                <w:docPart w:val="B97458E71A93468AA8D758A385B7EF02"/>
              </w:placeholder>
            </w:sdtPr>
            <w:sdtContent>
              <w:p w:rsidR="001851A9" w:rsidRPr="00E24CBA" w:rsidRDefault="00E24CBA">
                <w:pPr>
                  <w:pStyle w:val="SectionTitle"/>
                  <w:rPr>
                    <w:rFonts w:ascii="Times New Roman" w:hAnsi="Times New Roman" w:cs="Times New Roman"/>
                  </w:rPr>
                </w:pPr>
                <w:r w:rsidRPr="00E24CBA">
                  <w:rPr>
                    <w:rFonts w:ascii="Times New Roman" w:hAnsi="Times New Roman" w:cs="Times New Roman"/>
                  </w:rPr>
                  <w:t>Other experiences</w:t>
                </w:r>
              </w:p>
            </w:sdtContent>
          </w:sdt>
          <w:sdt>
            <w:sdtPr>
              <w:rPr>
                <w:rStyle w:val="SectiondetailsChar"/>
                <w:rFonts w:ascii="Times New Roman" w:hAnsi="Times New Roman" w:cs="Times New Roman"/>
              </w:rPr>
              <w:id w:val="1484101"/>
              <w:placeholder>
                <w:docPart w:val="F6DDEC3C07CC4F7F949F66B109AE7D24"/>
              </w:placeholder>
            </w:sdtPr>
            <w:sdtEndPr>
              <w:rPr>
                <w:rStyle w:val="DefaultParagraphFont"/>
              </w:rPr>
            </w:sdtEndPr>
            <w:sdtContent>
              <w:p w:rsidR="00E24CBA" w:rsidRPr="00E24CBA" w:rsidRDefault="00E24CBA" w:rsidP="00E24CBA">
                <w:pPr>
                  <w:pStyle w:val="Sectiondetails"/>
                  <w:rPr>
                    <w:rStyle w:val="SectiondetailsChar"/>
                    <w:rFonts w:ascii="Times New Roman" w:hAnsi="Times New Roman" w:cs="Times New Roman"/>
                  </w:rPr>
                </w:pPr>
                <w:r w:rsidRPr="00E24CBA">
                  <w:rPr>
                    <w:rStyle w:val="SectiondetailsChar"/>
                    <w:rFonts w:ascii="Times New Roman" w:hAnsi="Times New Roman" w:cs="Times New Roman"/>
                  </w:rPr>
                  <w:t>Denver police explorer 2009-2011</w:t>
                </w:r>
              </w:p>
              <w:p w:rsidR="00E24CBA" w:rsidRPr="00E24CBA" w:rsidRDefault="00E24CBA" w:rsidP="00E24CBA">
                <w:pPr>
                  <w:pStyle w:val="Sectiondetails"/>
                  <w:rPr>
                    <w:rStyle w:val="SectiondetailsChar"/>
                    <w:rFonts w:ascii="Times New Roman" w:hAnsi="Times New Roman" w:cs="Times New Roman"/>
                  </w:rPr>
                </w:pPr>
                <w:r w:rsidRPr="00E24CBA">
                  <w:rPr>
                    <w:rStyle w:val="SectiondetailsChar"/>
                    <w:rFonts w:ascii="Times New Roman" w:hAnsi="Times New Roman" w:cs="Times New Roman"/>
                  </w:rPr>
                  <w:t>As a Denver police explorer I was taught organization skills, firearm safety, and teamwork. Also, as a part of being a Denver police explorer I participated in several community service events.</w:t>
                </w:r>
              </w:p>
              <w:p w:rsidR="00E24CBA" w:rsidRPr="00E24CBA" w:rsidRDefault="00E24CBA" w:rsidP="00E24CBA">
                <w:pPr>
                  <w:pStyle w:val="Sectiondetails"/>
                  <w:rPr>
                    <w:rStyle w:val="SectiondetailsChar"/>
                    <w:rFonts w:ascii="Times New Roman" w:hAnsi="Times New Roman" w:cs="Times New Roman"/>
                  </w:rPr>
                </w:pPr>
              </w:p>
              <w:p w:rsidR="00E24CBA" w:rsidRPr="00E24CBA" w:rsidRDefault="00E24CBA" w:rsidP="00E24CBA">
                <w:pPr>
                  <w:pStyle w:val="Sectiondetails"/>
                  <w:rPr>
                    <w:rStyle w:val="SectiondetailsChar"/>
                    <w:rFonts w:ascii="Times New Roman" w:hAnsi="Times New Roman" w:cs="Times New Roman"/>
                  </w:rPr>
                </w:pPr>
                <w:r w:rsidRPr="00E24CBA">
                  <w:rPr>
                    <w:rStyle w:val="SectiondetailsChar"/>
                    <w:rFonts w:ascii="Times New Roman" w:hAnsi="Times New Roman" w:cs="Times New Roman"/>
                  </w:rPr>
                  <w:t>Youth leadership society 2012</w:t>
                </w:r>
              </w:p>
              <w:p w:rsidR="001851A9" w:rsidRPr="00E24CBA" w:rsidRDefault="00E24CBA" w:rsidP="00E24CBA">
                <w:pPr>
                  <w:pStyle w:val="Sectiondetails"/>
                  <w:rPr>
                    <w:rFonts w:ascii="Times New Roman" w:hAnsi="Times New Roman" w:cs="Times New Roman"/>
                  </w:rPr>
                </w:pPr>
                <w:r w:rsidRPr="00E24CBA">
                  <w:rPr>
                    <w:rStyle w:val="SectiondetailsChar"/>
                    <w:rFonts w:ascii="Times New Roman" w:hAnsi="Times New Roman" w:cs="Times New Roman"/>
                  </w:rPr>
                  <w:t>With this group our goal is to provide education about drug abuse that was geared towards teenagers in the Adams county area. We accomplished this by utilizing media, organized events, and monthly meetings.</w:t>
                </w:r>
              </w:p>
            </w:sdtContent>
          </w:sdt>
        </w:tc>
      </w:tr>
    </w:tbl>
    <w:p w:rsidR="00F475C5" w:rsidRDefault="00F475C5"/>
    <w:sectPr w:rsidR="00F475C5" w:rsidSect="00AA1866">
      <w:headerReference w:type="default" r:id="rId8"/>
      <w:footerReference w:type="default" r:id="rId9"/>
      <w:headerReference w:type="first" r:id="rId10"/>
      <w:pgSz w:w="12240" w:h="15840" w:code="1"/>
      <w:pgMar w:top="2304" w:right="720" w:bottom="1080" w:left="720" w:header="1008" w:footer="576"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9DB" w:rsidRDefault="005E69DB">
      <w:pPr>
        <w:spacing w:after="0" w:line="240" w:lineRule="auto"/>
      </w:pPr>
      <w:r>
        <w:separator/>
      </w:r>
    </w:p>
  </w:endnote>
  <w:endnote w:type="continuationSeparator" w:id="0">
    <w:p w:rsidR="005E69DB" w:rsidRDefault="005E6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7519"/>
      <w:docPartObj>
        <w:docPartGallery w:val="Page Numbers (Bottom of Page)"/>
        <w:docPartUnique/>
      </w:docPartObj>
    </w:sdtPr>
    <w:sdtContent>
      <w:p w:rsidR="001851A9" w:rsidRDefault="001505A6" w:rsidP="00AA1866">
        <w:pPr>
          <w:pStyle w:val="Footer"/>
          <w:jc w:val="right"/>
        </w:pPr>
        <w:fldSimple w:instr=" PAGE   \* MERGEFORMAT ">
          <w:r w:rsidR="00F475C5">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9DB" w:rsidRDefault="005E69DB">
      <w:pPr>
        <w:spacing w:after="0" w:line="240" w:lineRule="auto"/>
      </w:pPr>
      <w:r>
        <w:separator/>
      </w:r>
    </w:p>
  </w:footnote>
  <w:footnote w:type="continuationSeparator" w:id="0">
    <w:p w:rsidR="005E69DB" w:rsidRDefault="005E6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72" w:type="dxa"/>
      </w:tblCellMar>
      <w:tblLook w:val="04A0"/>
    </w:tblPr>
    <w:tblGrid>
      <w:gridCol w:w="10800"/>
    </w:tblGrid>
    <w:tr w:rsidR="00AA1866" w:rsidRPr="00AA1866" w:rsidTr="00692770">
      <w:trPr>
        <w:trHeight w:val="335"/>
        <w:jc w:val="center"/>
      </w:trPr>
      <w:tc>
        <w:tcPr>
          <w:tcW w:w="10800" w:type="dxa"/>
        </w:tcPr>
        <w:p w:rsidR="00AA1866" w:rsidRPr="00AA1866" w:rsidRDefault="001505A6" w:rsidP="00692770">
          <w:pPr>
            <w:pStyle w:val="Name"/>
          </w:pPr>
          <w:sdt>
            <w:sdtPr>
              <w:rPr>
                <w:rStyle w:val="NameChar"/>
              </w:rPr>
              <w:id w:val="1421248710"/>
              <w:placeholder>
                <w:docPart w:val="7171C30781FD4BFE825C8633F6A5AA0B"/>
              </w:placeholder>
            </w:sdtPr>
            <w:sdtEndPr>
              <w:rPr>
                <w:rStyle w:val="DefaultParagraphFont"/>
                <w:b/>
              </w:rPr>
            </w:sdtEndPr>
            <w:sdtContent>
              <w:r w:rsidR="00692770">
                <w:rPr>
                  <w:rStyle w:val="NameChar"/>
                </w:rPr>
                <w:t>Marcus Cervantes</w:t>
              </w:r>
            </w:sdtContent>
          </w:sdt>
        </w:p>
      </w:tc>
    </w:tr>
    <w:tr w:rsidR="00AA1866" w:rsidRPr="00AA1866" w:rsidTr="00692770">
      <w:trPr>
        <w:trHeight w:val="329"/>
        <w:jc w:val="center"/>
      </w:trPr>
      <w:tc>
        <w:tcPr>
          <w:tcW w:w="10800" w:type="dxa"/>
        </w:tcPr>
        <w:p w:rsidR="00AA1866" w:rsidRPr="00AA1866" w:rsidRDefault="001505A6" w:rsidP="00AA1866">
          <w:pPr>
            <w:pStyle w:val="ContactInfo"/>
          </w:pPr>
          <w:sdt>
            <w:sdtPr>
              <w:rPr>
                <w:rStyle w:val="ContactInfoChar"/>
              </w:rPr>
              <w:id w:val="1421248711"/>
              <w:placeholder>
                <w:docPart w:val="566276283C1E4A3AA5D6803735E38606"/>
              </w:placeholder>
            </w:sdtPr>
            <w:sdtEndPr>
              <w:rPr>
                <w:rStyle w:val="DefaultParagraphFont"/>
              </w:rPr>
            </w:sdtEndPr>
            <w:sdtContent>
              <w:r w:rsidR="00692770">
                <w:rPr>
                  <w:rStyle w:val="ContactInfoChar"/>
                </w:rPr>
                <w:t xml:space="preserve">4320 </w:t>
              </w:r>
              <w:proofErr w:type="spellStart"/>
              <w:r w:rsidR="00692770">
                <w:rPr>
                  <w:rStyle w:val="ContactInfoChar"/>
                </w:rPr>
                <w:t>McWhinney</w:t>
              </w:r>
              <w:proofErr w:type="spellEnd"/>
              <w:r w:rsidR="00692770">
                <w:rPr>
                  <w:rStyle w:val="ContactInfoChar"/>
                </w:rPr>
                <w:t xml:space="preserve"> Blvd #617</w:t>
              </w:r>
            </w:sdtContent>
          </w:sdt>
          <w:r w:rsidR="00AA1866" w:rsidRPr="00AA1866">
            <w:t xml:space="preserve">, </w:t>
          </w:r>
          <w:sdt>
            <w:sdtPr>
              <w:rPr>
                <w:rStyle w:val="ContactInfoChar"/>
              </w:rPr>
              <w:id w:val="1421248712"/>
              <w:placeholder>
                <w:docPart w:val="7873745A272F4F36A27CE9C5CC34F6A2"/>
              </w:placeholder>
            </w:sdtPr>
            <w:sdtEndPr>
              <w:rPr>
                <w:rStyle w:val="DefaultParagraphFont"/>
              </w:rPr>
            </w:sdtEndPr>
            <w:sdtContent>
              <w:r w:rsidR="00692770">
                <w:rPr>
                  <w:rStyle w:val="ContactInfoChar"/>
                </w:rPr>
                <w:t>Loveland, CO</w:t>
              </w:r>
            </w:sdtContent>
          </w:sdt>
          <w:r w:rsidR="00AA1866" w:rsidRPr="00AA1866">
            <w:t xml:space="preserve"> </w:t>
          </w:r>
          <w:sdt>
            <w:sdtPr>
              <w:rPr>
                <w:rStyle w:val="ContactInfoChar"/>
              </w:rPr>
              <w:id w:val="1421248713"/>
              <w:placeholder>
                <w:docPart w:val="EE68246D83B94D4F910EC141E3B1FFCF"/>
              </w:placeholder>
            </w:sdtPr>
            <w:sdtEndPr>
              <w:rPr>
                <w:rStyle w:val="DefaultParagraphFont"/>
              </w:rPr>
            </w:sdtEndPr>
            <w:sdtContent>
              <w:r w:rsidR="00692770">
                <w:rPr>
                  <w:rStyle w:val="ContactInfoChar"/>
                </w:rPr>
                <w:t>720-309-1538</w:t>
              </w:r>
            </w:sdtContent>
          </w:sdt>
        </w:p>
        <w:p w:rsidR="00AA1866" w:rsidRPr="00AA1866" w:rsidRDefault="00692770" w:rsidP="00692770">
          <w:pPr>
            <w:pStyle w:val="ContactInfo"/>
          </w:pPr>
          <w:r>
            <w:t>marcuscervantes91@gmail.com</w:t>
          </w:r>
        </w:p>
      </w:tc>
    </w:tr>
  </w:tbl>
  <w:p w:rsidR="00AA1866" w:rsidRDefault="00AA18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72" w:type="dxa"/>
      </w:tblCellMar>
      <w:tblLook w:val="04A0"/>
    </w:tblPr>
    <w:tblGrid>
      <w:gridCol w:w="10080"/>
    </w:tblGrid>
    <w:tr w:rsidR="001851A9" w:rsidRPr="00AA1866" w:rsidTr="00A11C70">
      <w:trPr>
        <w:trHeight w:val="335"/>
        <w:jc w:val="center"/>
      </w:trPr>
      <w:tc>
        <w:tcPr>
          <w:tcW w:w="0" w:type="auto"/>
        </w:tcPr>
        <w:p w:rsidR="001851A9" w:rsidRPr="00AA1866" w:rsidRDefault="001505A6" w:rsidP="0024759B">
          <w:pPr>
            <w:pStyle w:val="Name"/>
          </w:pPr>
          <w:r>
            <w:pict>
              <v:shape id="_x0000_s2059" style="position:absolute;left:0;text-align:left;margin-left:-29.65pt;margin-top:-29.7pt;width:556.9pt;height:79.2pt;z-index:-251655168" coordsize="11256,1584" o:regroupid="1" path="m,1584hdc,815,,46,,46hbc,46,5628,46,11256,46hdc9439,210,7442,498,4282,249hhc1122,,606,888,,1584hdxe" fillcolor="#95b3d7 [1940]" stroked="f">
                <v:fill opacity="44564f" color2="fill lighten(0)" rotate="t" method="linear sigma" focus="100%" type="gradient"/>
                <v:path arrowok="t"/>
              </v:shape>
            </w:pict>
          </w:r>
          <w:r>
            <w:pict>
              <v:shape id="_x0000_s2058" style="position:absolute;left:0;text-align:left;margin-left:-4.4pt;margin-top:-47.75pt;width:563.1pt;height:101.5pt;z-index:-251656192" coordsize="11262,2153" o:regroupid="1" path="m,2153hdc1292,,4221,923,6683,886hhc9145,849,10355,561,11262,455hde" filled="f" strokecolor="#fbd4b4 [1305]">
                <v:path arrowok="t"/>
              </v:shape>
            </w:pict>
          </w:r>
          <w:sdt>
            <w:sdtPr>
              <w:rPr>
                <w:rStyle w:val="NameChar"/>
              </w:rPr>
              <w:id w:val="7187520"/>
              <w:placeholder>
                <w:docPart w:val="348F2FC597BF4104851113B812391F81"/>
              </w:placeholder>
            </w:sdtPr>
            <w:sdtEndPr>
              <w:rPr>
                <w:rStyle w:val="DefaultParagraphFont"/>
                <w:b/>
              </w:rPr>
            </w:sdtEndPr>
            <w:sdtContent>
              <w:r w:rsidR="0024759B">
                <w:rPr>
                  <w:rStyle w:val="NameChar"/>
                </w:rPr>
                <w:t>Marcus Cervantes</w:t>
              </w:r>
            </w:sdtContent>
          </w:sdt>
        </w:p>
      </w:tc>
    </w:tr>
    <w:tr w:rsidR="001851A9" w:rsidRPr="00AA1866" w:rsidTr="00A11C70">
      <w:trPr>
        <w:trHeight w:val="329"/>
        <w:jc w:val="center"/>
      </w:trPr>
      <w:tc>
        <w:tcPr>
          <w:tcW w:w="0" w:type="auto"/>
        </w:tcPr>
        <w:p w:rsidR="001851A9" w:rsidRPr="00AA1866" w:rsidRDefault="001505A6" w:rsidP="00F475C5">
          <w:pPr>
            <w:pStyle w:val="ContactInfo"/>
          </w:pPr>
          <w:sdt>
            <w:sdtPr>
              <w:rPr>
                <w:rStyle w:val="ContactInfoChar"/>
              </w:rPr>
              <w:id w:val="7187521"/>
              <w:placeholder>
                <w:docPart w:val="97008A7DC12A42F9B51C427A20388F20"/>
              </w:placeholder>
            </w:sdtPr>
            <w:sdtEndPr>
              <w:rPr>
                <w:rStyle w:val="DefaultParagraphFont"/>
              </w:rPr>
            </w:sdtEndPr>
            <w:sdtContent>
              <w:r w:rsidR="00F475C5">
                <w:rPr>
                  <w:rStyle w:val="ContactInfoChar"/>
                </w:rPr>
                <w:t>509 18</w:t>
              </w:r>
              <w:r w:rsidR="00F475C5" w:rsidRPr="00F475C5">
                <w:rPr>
                  <w:rStyle w:val="ContactInfoChar"/>
                  <w:vertAlign w:val="superscript"/>
                </w:rPr>
                <w:t>th</w:t>
              </w:r>
              <w:r w:rsidR="00F475C5">
                <w:rPr>
                  <w:rStyle w:val="ContactInfoChar"/>
                </w:rPr>
                <w:t xml:space="preserve"> st</w:t>
              </w:r>
            </w:sdtContent>
          </w:sdt>
          <w:r w:rsidR="00F475C5">
            <w:t xml:space="preserve"> Apt.329</w:t>
          </w:r>
          <w:r w:rsidR="00AA1866" w:rsidRPr="00AA1866">
            <w:t>,</w:t>
          </w:r>
          <w:r w:rsidR="005C23F7" w:rsidRPr="00AA1866">
            <w:t xml:space="preserve"> </w:t>
          </w:r>
          <w:sdt>
            <w:sdtPr>
              <w:rPr>
                <w:rStyle w:val="ContactInfoChar"/>
              </w:rPr>
              <w:id w:val="7187522"/>
              <w:placeholder>
                <w:docPart w:val="EBB907CBE33B4B06861B51AD6D55FCCC"/>
              </w:placeholder>
            </w:sdtPr>
            <w:sdtEndPr>
              <w:rPr>
                <w:rStyle w:val="DefaultParagraphFont"/>
              </w:rPr>
            </w:sdtEndPr>
            <w:sdtContent>
              <w:r w:rsidR="00F475C5">
                <w:rPr>
                  <w:rStyle w:val="ContactInfoChar"/>
                </w:rPr>
                <w:t>Greeley</w:t>
              </w:r>
              <w:r w:rsidR="0024759B">
                <w:rPr>
                  <w:rStyle w:val="ContactInfoChar"/>
                </w:rPr>
                <w:t>, CO,</w:t>
              </w:r>
            </w:sdtContent>
          </w:sdt>
          <w:sdt>
            <w:sdtPr>
              <w:rPr>
                <w:rStyle w:val="ContactInfoChar"/>
              </w:rPr>
              <w:id w:val="7187525"/>
              <w:showingPlcHdr/>
            </w:sdtPr>
            <w:sdtEndPr>
              <w:rPr>
                <w:rStyle w:val="DefaultParagraphFont"/>
              </w:rPr>
            </w:sdtEndPr>
            <w:sdtContent>
              <w:r w:rsidR="0024759B">
                <w:rPr>
                  <w:rStyle w:val="ContactInfoChar"/>
                </w:rPr>
                <w:t xml:space="preserve">     </w:t>
              </w:r>
            </w:sdtContent>
          </w:sdt>
        </w:p>
      </w:tc>
    </w:tr>
    <w:tr w:rsidR="0024759B" w:rsidRPr="00AA1866" w:rsidTr="00A11C70">
      <w:trPr>
        <w:trHeight w:val="329"/>
        <w:jc w:val="center"/>
      </w:trPr>
      <w:tc>
        <w:tcPr>
          <w:tcW w:w="0" w:type="auto"/>
        </w:tcPr>
        <w:p w:rsidR="0024759B" w:rsidRDefault="0024759B" w:rsidP="0024759B">
          <w:pPr>
            <w:pStyle w:val="ContactInfo"/>
            <w:rPr>
              <w:rStyle w:val="ContactInfoChar"/>
            </w:rPr>
          </w:pPr>
          <w:r>
            <w:rPr>
              <w:rStyle w:val="ContactInfoChar"/>
            </w:rPr>
            <w:t>720-309-1538</w:t>
          </w:r>
        </w:p>
        <w:p w:rsidR="0024759B" w:rsidRDefault="0024759B" w:rsidP="0024759B">
          <w:pPr>
            <w:pStyle w:val="ContactInfo"/>
            <w:rPr>
              <w:rStyle w:val="ContactInfoChar"/>
            </w:rPr>
          </w:pPr>
          <w:r>
            <w:rPr>
              <w:rStyle w:val="ContactInfoChar"/>
            </w:rPr>
            <w:t>Marcuscervantes91@gmail.com</w:t>
          </w:r>
        </w:p>
      </w:tc>
    </w:tr>
  </w:tbl>
  <w:p w:rsidR="001851A9" w:rsidRDefault="001851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19D"/>
    <w:multiLevelType w:val="hybridMultilevel"/>
    <w:tmpl w:val="7DDE1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A67DF"/>
    <w:multiLevelType w:val="hybridMultilevel"/>
    <w:tmpl w:val="6C323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B28D3"/>
    <w:multiLevelType w:val="hybridMultilevel"/>
    <w:tmpl w:val="A08CA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35442"/>
    <w:multiLevelType w:val="hybridMultilevel"/>
    <w:tmpl w:val="56428CE0"/>
    <w:lvl w:ilvl="0" w:tplc="C7523B42">
      <w:start w:val="1"/>
      <w:numFmt w:val="bullet"/>
      <w:pStyle w:val="Bulleted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D2EBB"/>
    <w:multiLevelType w:val="hybridMultilevel"/>
    <w:tmpl w:val="CF9AF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20482"/>
    <o:shapelayout v:ext="edit">
      <o:idmap v:ext="edit" data="2"/>
      <o:regrouptable v:ext="edit">
        <o:entry new="1" old="0"/>
      </o:regrouptable>
    </o:shapelayout>
  </w:hdrShapeDefaults>
  <w:footnotePr>
    <w:footnote w:id="-1"/>
    <w:footnote w:id="0"/>
  </w:footnotePr>
  <w:endnotePr>
    <w:endnote w:id="-1"/>
    <w:endnote w:id="0"/>
  </w:endnotePr>
  <w:compat/>
  <w:rsids>
    <w:rsidRoot w:val="00545219"/>
    <w:rsid w:val="000F4408"/>
    <w:rsid w:val="001505A6"/>
    <w:rsid w:val="001851A9"/>
    <w:rsid w:val="0024759B"/>
    <w:rsid w:val="0028107D"/>
    <w:rsid w:val="003F51EC"/>
    <w:rsid w:val="003F7CDE"/>
    <w:rsid w:val="00545219"/>
    <w:rsid w:val="005C23F7"/>
    <w:rsid w:val="005E69DB"/>
    <w:rsid w:val="00692770"/>
    <w:rsid w:val="00913F13"/>
    <w:rsid w:val="009203FD"/>
    <w:rsid w:val="009475F9"/>
    <w:rsid w:val="00A11C70"/>
    <w:rsid w:val="00AA1866"/>
    <w:rsid w:val="00D96883"/>
    <w:rsid w:val="00E24CBA"/>
    <w:rsid w:val="00F47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85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5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1A9"/>
  </w:style>
  <w:style w:type="paragraph" w:styleId="Footer">
    <w:name w:val="footer"/>
    <w:basedOn w:val="Normal"/>
    <w:link w:val="FooterChar"/>
    <w:uiPriority w:val="99"/>
    <w:unhideWhenUsed/>
    <w:qFormat/>
    <w:rsid w:val="00185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1A9"/>
  </w:style>
  <w:style w:type="character" w:styleId="PlaceholderText">
    <w:name w:val="Placeholder Text"/>
    <w:basedOn w:val="DefaultParagraphFont"/>
    <w:uiPriority w:val="99"/>
    <w:semiHidden/>
    <w:rsid w:val="001851A9"/>
    <w:rPr>
      <w:color w:val="808080"/>
    </w:rPr>
  </w:style>
  <w:style w:type="paragraph" w:customStyle="1" w:styleId="ContactInfo">
    <w:name w:val="Contact Info"/>
    <w:link w:val="ContactInfoChar"/>
    <w:qFormat/>
    <w:rsid w:val="001851A9"/>
    <w:pPr>
      <w:jc w:val="right"/>
    </w:pPr>
    <w:rPr>
      <w:color w:val="0D0D0D" w:themeColor="text1" w:themeTint="F2"/>
      <w:sz w:val="24"/>
    </w:rPr>
  </w:style>
  <w:style w:type="table" w:styleId="TableGrid">
    <w:name w:val="Table Grid"/>
    <w:basedOn w:val="TableNormal"/>
    <w:uiPriority w:val="59"/>
    <w:rsid w:val="001851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tactInfoChar">
    <w:name w:val="Contact Info Char"/>
    <w:basedOn w:val="DefaultParagraphFont"/>
    <w:link w:val="ContactInfo"/>
    <w:rsid w:val="001851A9"/>
    <w:rPr>
      <w:color w:val="0D0D0D" w:themeColor="text1" w:themeTint="F2"/>
      <w:sz w:val="24"/>
    </w:rPr>
  </w:style>
  <w:style w:type="paragraph" w:customStyle="1" w:styleId="Name">
    <w:name w:val="Name"/>
    <w:link w:val="NameChar"/>
    <w:qFormat/>
    <w:rsid w:val="00A11C70"/>
    <w:pPr>
      <w:spacing w:after="0" w:line="240" w:lineRule="auto"/>
      <w:jc w:val="right"/>
    </w:pPr>
    <w:rPr>
      <w:rFonts w:asciiTheme="majorHAnsi" w:hAnsiTheme="majorHAnsi"/>
      <w:b/>
      <w:color w:val="984806" w:themeColor="accent6" w:themeShade="80"/>
      <w:sz w:val="32"/>
    </w:rPr>
  </w:style>
  <w:style w:type="character" w:customStyle="1" w:styleId="NameChar">
    <w:name w:val="Name Char"/>
    <w:basedOn w:val="DefaultParagraphFont"/>
    <w:link w:val="Name"/>
    <w:rsid w:val="00A11C70"/>
    <w:rPr>
      <w:rFonts w:asciiTheme="majorHAnsi" w:hAnsiTheme="majorHAnsi"/>
      <w:b/>
      <w:color w:val="984806" w:themeColor="accent6" w:themeShade="80"/>
      <w:sz w:val="32"/>
    </w:rPr>
  </w:style>
  <w:style w:type="paragraph" w:styleId="BalloonText">
    <w:name w:val="Balloon Text"/>
    <w:basedOn w:val="Normal"/>
    <w:link w:val="BalloonTextChar"/>
    <w:uiPriority w:val="99"/>
    <w:semiHidden/>
    <w:unhideWhenUsed/>
    <w:rsid w:val="0018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1A9"/>
    <w:rPr>
      <w:rFonts w:ascii="Tahoma" w:hAnsi="Tahoma" w:cs="Tahoma"/>
      <w:sz w:val="16"/>
      <w:szCs w:val="16"/>
    </w:rPr>
  </w:style>
  <w:style w:type="paragraph" w:customStyle="1" w:styleId="SectionTitle">
    <w:name w:val="Section Title"/>
    <w:basedOn w:val="Normal"/>
    <w:link w:val="SectionTitleChar"/>
    <w:qFormat/>
    <w:rsid w:val="00A11C70"/>
    <w:rPr>
      <w:rFonts w:asciiTheme="majorHAnsi" w:hAnsiTheme="majorHAnsi"/>
      <w:b/>
      <w:color w:val="0D0D0D" w:themeColor="text1" w:themeTint="F2"/>
      <w:sz w:val="26"/>
    </w:rPr>
  </w:style>
  <w:style w:type="character" w:customStyle="1" w:styleId="SectionTitleChar">
    <w:name w:val="Section Title Char"/>
    <w:basedOn w:val="DefaultParagraphFont"/>
    <w:link w:val="SectionTitle"/>
    <w:rsid w:val="00A11C70"/>
    <w:rPr>
      <w:rFonts w:asciiTheme="majorHAnsi" w:hAnsiTheme="majorHAnsi"/>
      <w:b/>
      <w:color w:val="0D0D0D" w:themeColor="text1" w:themeTint="F2"/>
      <w:sz w:val="26"/>
    </w:rPr>
  </w:style>
  <w:style w:type="paragraph" w:customStyle="1" w:styleId="Sectiondetails">
    <w:name w:val="Section details"/>
    <w:basedOn w:val="Normal"/>
    <w:link w:val="SectiondetailsChar"/>
    <w:qFormat/>
    <w:rsid w:val="00A11C70"/>
    <w:pPr>
      <w:spacing w:after="0" w:line="240" w:lineRule="auto"/>
    </w:pPr>
    <w:rPr>
      <w:color w:val="0D0D0D" w:themeColor="text1" w:themeTint="F2"/>
    </w:rPr>
  </w:style>
  <w:style w:type="character" w:customStyle="1" w:styleId="SectiondetailsChar">
    <w:name w:val="Section details Char"/>
    <w:basedOn w:val="DefaultParagraphFont"/>
    <w:link w:val="Sectiondetails"/>
    <w:rsid w:val="00A11C70"/>
    <w:rPr>
      <w:color w:val="0D0D0D" w:themeColor="text1" w:themeTint="F2"/>
    </w:rPr>
  </w:style>
  <w:style w:type="paragraph" w:customStyle="1" w:styleId="Bulletedlist">
    <w:name w:val="Bulleted list"/>
    <w:basedOn w:val="Sectiondetails"/>
    <w:link w:val="BulletedlistChar"/>
    <w:qFormat/>
    <w:rsid w:val="00AA1866"/>
    <w:pPr>
      <w:numPr>
        <w:numId w:val="5"/>
      </w:numPr>
    </w:pPr>
  </w:style>
  <w:style w:type="character" w:customStyle="1" w:styleId="BulletedlistChar">
    <w:name w:val="Bulleted list Char"/>
    <w:basedOn w:val="DefaultParagraphFont"/>
    <w:link w:val="Bulletedlist"/>
    <w:rsid w:val="00AA1866"/>
    <w:rPr>
      <w:rFonts w:asciiTheme="majorHAnsi" w:hAnsiTheme="majorHAnsi"/>
      <w:color w:val="0D0D0D" w:themeColor="text1" w:themeTint="F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pian\AppData\Roaming\Microsoft\Templates\Chron_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6F547D24F642B39E9F20EDD7C7B4A7"/>
        <w:category>
          <w:name w:val="General"/>
          <w:gallery w:val="placeholder"/>
        </w:category>
        <w:types>
          <w:type w:val="bbPlcHdr"/>
        </w:types>
        <w:behaviors>
          <w:behavior w:val="content"/>
        </w:behaviors>
        <w:guid w:val="{BF840A61-1050-40F3-89B6-918B61632BB2}"/>
      </w:docPartPr>
      <w:docPartBody>
        <w:p w:rsidR="002C07B2" w:rsidRDefault="002272E9">
          <w:pPr>
            <w:pStyle w:val="6C6F547D24F642B39E9F20EDD7C7B4A7"/>
          </w:pPr>
          <w:r>
            <w:t>Objectives</w:t>
          </w:r>
        </w:p>
      </w:docPartBody>
    </w:docPart>
    <w:docPart>
      <w:docPartPr>
        <w:name w:val="29618279910B4CBDBBD14E0FB91CE182"/>
        <w:category>
          <w:name w:val="General"/>
          <w:gallery w:val="placeholder"/>
        </w:category>
        <w:types>
          <w:type w:val="bbPlcHdr"/>
        </w:types>
        <w:behaviors>
          <w:behavior w:val="content"/>
        </w:behaviors>
        <w:guid w:val="{4FE6F2DB-7379-441F-B0E1-74D27188D3E7}"/>
      </w:docPartPr>
      <w:docPartBody>
        <w:p w:rsidR="002C07B2" w:rsidRDefault="002272E9">
          <w:pPr>
            <w:pStyle w:val="29618279910B4CBDBBD14E0FB91CE182"/>
          </w:pPr>
          <w:r w:rsidRPr="003F51EC">
            <w:t>Describe your career goal or ideal job.</w:t>
          </w:r>
        </w:p>
      </w:docPartBody>
    </w:docPart>
    <w:docPart>
      <w:docPartPr>
        <w:name w:val="D1A9825EC6264ECD9875B386C222EEAB"/>
        <w:category>
          <w:name w:val="General"/>
          <w:gallery w:val="placeholder"/>
        </w:category>
        <w:types>
          <w:type w:val="bbPlcHdr"/>
        </w:types>
        <w:behaviors>
          <w:behavior w:val="content"/>
        </w:behaviors>
        <w:guid w:val="{677D80C7-9955-410F-A56B-F7EF2AC8FFE6}"/>
      </w:docPartPr>
      <w:docPartBody>
        <w:p w:rsidR="002C07B2" w:rsidRDefault="002272E9">
          <w:pPr>
            <w:pStyle w:val="D1A9825EC6264ECD9875B386C222EEAB"/>
          </w:pPr>
          <w:r>
            <w:t>Experience</w:t>
          </w:r>
        </w:p>
      </w:docPartBody>
    </w:docPart>
    <w:docPart>
      <w:docPartPr>
        <w:name w:val="7523CAD2FB5C4F63915049E349F57525"/>
        <w:category>
          <w:name w:val="General"/>
          <w:gallery w:val="placeholder"/>
        </w:category>
        <w:types>
          <w:type w:val="bbPlcHdr"/>
        </w:types>
        <w:behaviors>
          <w:behavior w:val="content"/>
        </w:behaviors>
        <w:guid w:val="{8D6AA521-8827-4ED4-85CA-D35829E19EB8}"/>
      </w:docPartPr>
      <w:docPartBody>
        <w:p w:rsidR="002C07B2" w:rsidRDefault="002272E9">
          <w:pPr>
            <w:pStyle w:val="7523CAD2FB5C4F63915049E349F57525"/>
          </w:pPr>
          <w:r w:rsidRPr="003F51EC">
            <w:t>Date of Employment :</w:t>
          </w:r>
        </w:p>
      </w:docPartBody>
    </w:docPart>
    <w:docPart>
      <w:docPartPr>
        <w:name w:val="E84D8460447940B3971A4061707D3822"/>
        <w:category>
          <w:name w:val="General"/>
          <w:gallery w:val="placeholder"/>
        </w:category>
        <w:types>
          <w:type w:val="bbPlcHdr"/>
        </w:types>
        <w:behaviors>
          <w:behavior w:val="content"/>
        </w:behaviors>
        <w:guid w:val="{C429310E-83EA-44FB-84CF-84FEF6EF54C5}"/>
      </w:docPartPr>
      <w:docPartBody>
        <w:p w:rsidR="002C07B2" w:rsidRDefault="002272E9">
          <w:pPr>
            <w:pStyle w:val="E84D8460447940B3971A4061707D3822"/>
          </w:pPr>
          <w:r w:rsidRPr="003F51EC">
            <w:t>Company name</w:t>
          </w:r>
        </w:p>
      </w:docPartBody>
    </w:docPart>
    <w:docPart>
      <w:docPartPr>
        <w:name w:val="F03C530D370546AC880742D1CAEDE72E"/>
        <w:category>
          <w:name w:val="General"/>
          <w:gallery w:val="placeholder"/>
        </w:category>
        <w:types>
          <w:type w:val="bbPlcHdr"/>
        </w:types>
        <w:behaviors>
          <w:behavior w:val="content"/>
        </w:behaviors>
        <w:guid w:val="{15F4F9C6-72A6-4A58-9B77-A424C7E95A89}"/>
      </w:docPartPr>
      <w:docPartBody>
        <w:p w:rsidR="002C07B2" w:rsidRDefault="002272E9">
          <w:pPr>
            <w:pStyle w:val="F03C530D370546AC880742D1CAEDE72E"/>
          </w:pPr>
          <w:r w:rsidRPr="003F51EC">
            <w:t>City, S</w:t>
          </w:r>
          <w:r>
            <w:t>T</w:t>
          </w:r>
        </w:p>
      </w:docPartBody>
    </w:docPart>
    <w:docPart>
      <w:docPartPr>
        <w:name w:val="0784F60633444A0F99493B0B6B8511F6"/>
        <w:category>
          <w:name w:val="General"/>
          <w:gallery w:val="placeholder"/>
        </w:category>
        <w:types>
          <w:type w:val="bbPlcHdr"/>
        </w:types>
        <w:behaviors>
          <w:behavior w:val="content"/>
        </w:behaviors>
        <w:guid w:val="{79C07653-46FD-46C4-B40B-2394F7E7817D}"/>
      </w:docPartPr>
      <w:docPartBody>
        <w:p w:rsidR="002C07B2" w:rsidRDefault="002272E9">
          <w:pPr>
            <w:pStyle w:val="0784F60633444A0F99493B0B6B8511F6"/>
          </w:pPr>
          <w:r>
            <w:t>Job Title</w:t>
          </w:r>
        </w:p>
      </w:docPartBody>
    </w:docPart>
    <w:docPart>
      <w:docPartPr>
        <w:name w:val="8F350AA5051E4672A2F11F600B8FBAD6"/>
        <w:category>
          <w:name w:val="General"/>
          <w:gallery w:val="placeholder"/>
        </w:category>
        <w:types>
          <w:type w:val="bbPlcHdr"/>
        </w:types>
        <w:behaviors>
          <w:behavior w:val="content"/>
        </w:behaviors>
        <w:guid w:val="{B41A1CE0-9F63-4521-8E0D-1825EBF7272B}"/>
      </w:docPartPr>
      <w:docPartBody>
        <w:p w:rsidR="002C07B2" w:rsidRDefault="002272E9">
          <w:pPr>
            <w:pStyle w:val="8F350AA5051E4672A2F11F600B8FBAD6"/>
          </w:pPr>
          <w:r w:rsidRPr="00AA1866">
            <w:t>Job responsibility/achievement</w:t>
          </w:r>
        </w:p>
      </w:docPartBody>
    </w:docPart>
    <w:docPart>
      <w:docPartPr>
        <w:name w:val="1F2986A55D6840D6A0F3CE07C1525969"/>
        <w:category>
          <w:name w:val="General"/>
          <w:gallery w:val="placeholder"/>
        </w:category>
        <w:types>
          <w:type w:val="bbPlcHdr"/>
        </w:types>
        <w:behaviors>
          <w:behavior w:val="content"/>
        </w:behaviors>
        <w:guid w:val="{C3397DF3-9E04-4687-ADFA-5F9DE731D328}"/>
      </w:docPartPr>
      <w:docPartBody>
        <w:p w:rsidR="002C07B2" w:rsidRDefault="002272E9">
          <w:pPr>
            <w:pStyle w:val="1F2986A55D6840D6A0F3CE07C1525969"/>
          </w:pPr>
          <w:r w:rsidRPr="00AA1866">
            <w:t>Job responsibility/achievement</w:t>
          </w:r>
        </w:p>
      </w:docPartBody>
    </w:docPart>
    <w:docPart>
      <w:docPartPr>
        <w:name w:val="99456CBBDE984874A57FBD6FC34F3599"/>
        <w:category>
          <w:name w:val="General"/>
          <w:gallery w:val="placeholder"/>
        </w:category>
        <w:types>
          <w:type w:val="bbPlcHdr"/>
        </w:types>
        <w:behaviors>
          <w:behavior w:val="content"/>
        </w:behaviors>
        <w:guid w:val="{8413193D-14D8-41BF-9FCF-DD7CFBADE8B7}"/>
      </w:docPartPr>
      <w:docPartBody>
        <w:p w:rsidR="002C07B2" w:rsidRDefault="002272E9">
          <w:pPr>
            <w:pStyle w:val="99456CBBDE984874A57FBD6FC34F3599"/>
          </w:pPr>
          <w:r w:rsidRPr="00AA1866">
            <w:t>Job responsibility/achievement</w:t>
          </w:r>
        </w:p>
      </w:docPartBody>
    </w:docPart>
    <w:docPart>
      <w:docPartPr>
        <w:name w:val="44C1C4E4225D4EED95E7BE9455520DFA"/>
        <w:category>
          <w:name w:val="General"/>
          <w:gallery w:val="placeholder"/>
        </w:category>
        <w:types>
          <w:type w:val="bbPlcHdr"/>
        </w:types>
        <w:behaviors>
          <w:behavior w:val="content"/>
        </w:behaviors>
        <w:guid w:val="{924C5811-9573-4536-AC57-13FDD575CD97}"/>
      </w:docPartPr>
      <w:docPartBody>
        <w:p w:rsidR="002C07B2" w:rsidRDefault="002272E9">
          <w:pPr>
            <w:pStyle w:val="44C1C4E4225D4EED95E7BE9455520DFA"/>
          </w:pPr>
          <w:r>
            <w:t>Experience</w:t>
          </w:r>
        </w:p>
      </w:docPartBody>
    </w:docPart>
    <w:docPart>
      <w:docPartPr>
        <w:name w:val="7BA5E68783374D26A2570632764A9BC3"/>
        <w:category>
          <w:name w:val="General"/>
          <w:gallery w:val="placeholder"/>
        </w:category>
        <w:types>
          <w:type w:val="bbPlcHdr"/>
        </w:types>
        <w:behaviors>
          <w:behavior w:val="content"/>
        </w:behaviors>
        <w:guid w:val="{A4FDA712-9E11-4D83-8613-27580A1C65A2}"/>
      </w:docPartPr>
      <w:docPartBody>
        <w:p w:rsidR="002C07B2" w:rsidRDefault="002272E9">
          <w:pPr>
            <w:pStyle w:val="7BA5E68783374D26A2570632764A9BC3"/>
          </w:pPr>
          <w:r w:rsidRPr="003F51EC">
            <w:t>Date of Employment :</w:t>
          </w:r>
        </w:p>
      </w:docPartBody>
    </w:docPart>
    <w:docPart>
      <w:docPartPr>
        <w:name w:val="4B94A70A71F942258461B00CA141A2AB"/>
        <w:category>
          <w:name w:val="General"/>
          <w:gallery w:val="placeholder"/>
        </w:category>
        <w:types>
          <w:type w:val="bbPlcHdr"/>
        </w:types>
        <w:behaviors>
          <w:behavior w:val="content"/>
        </w:behaviors>
        <w:guid w:val="{51582139-BC63-4CD1-8303-DB51BA80F370}"/>
      </w:docPartPr>
      <w:docPartBody>
        <w:p w:rsidR="002C07B2" w:rsidRDefault="002272E9">
          <w:pPr>
            <w:pStyle w:val="4B94A70A71F942258461B00CA141A2AB"/>
          </w:pPr>
          <w:r w:rsidRPr="003F51EC">
            <w:t>Company name</w:t>
          </w:r>
        </w:p>
      </w:docPartBody>
    </w:docPart>
    <w:docPart>
      <w:docPartPr>
        <w:name w:val="427B686210B3461B9C9DA9A08FD156C0"/>
        <w:category>
          <w:name w:val="General"/>
          <w:gallery w:val="placeholder"/>
        </w:category>
        <w:types>
          <w:type w:val="bbPlcHdr"/>
        </w:types>
        <w:behaviors>
          <w:behavior w:val="content"/>
        </w:behaviors>
        <w:guid w:val="{4F133F2C-8837-4401-B3F5-4FDD674C2E8B}"/>
      </w:docPartPr>
      <w:docPartBody>
        <w:p w:rsidR="002C07B2" w:rsidRDefault="002272E9">
          <w:pPr>
            <w:pStyle w:val="427B686210B3461B9C9DA9A08FD156C0"/>
          </w:pPr>
          <w:r w:rsidRPr="003F51EC">
            <w:t>City, S</w:t>
          </w:r>
          <w:r>
            <w:t>T</w:t>
          </w:r>
        </w:p>
      </w:docPartBody>
    </w:docPart>
    <w:docPart>
      <w:docPartPr>
        <w:name w:val="1A6A2A2972B349E5AB09940DEFEB4886"/>
        <w:category>
          <w:name w:val="General"/>
          <w:gallery w:val="placeholder"/>
        </w:category>
        <w:types>
          <w:type w:val="bbPlcHdr"/>
        </w:types>
        <w:behaviors>
          <w:behavior w:val="content"/>
        </w:behaviors>
        <w:guid w:val="{0ACB152B-F996-491F-9075-ACC51B68B277}"/>
      </w:docPartPr>
      <w:docPartBody>
        <w:p w:rsidR="002C07B2" w:rsidRDefault="002272E9">
          <w:pPr>
            <w:pStyle w:val="1A6A2A2972B349E5AB09940DEFEB4886"/>
          </w:pPr>
          <w:r>
            <w:t>Job Title</w:t>
          </w:r>
        </w:p>
      </w:docPartBody>
    </w:docPart>
    <w:docPart>
      <w:docPartPr>
        <w:name w:val="0CC49E6D56B34C7EAC417FD7EADD0142"/>
        <w:category>
          <w:name w:val="General"/>
          <w:gallery w:val="placeholder"/>
        </w:category>
        <w:types>
          <w:type w:val="bbPlcHdr"/>
        </w:types>
        <w:behaviors>
          <w:behavior w:val="content"/>
        </w:behaviors>
        <w:guid w:val="{70A3B3C5-0870-4559-B217-CA10E6719586}"/>
      </w:docPartPr>
      <w:docPartBody>
        <w:p w:rsidR="002C07B2" w:rsidRDefault="002272E9">
          <w:pPr>
            <w:pStyle w:val="0CC49E6D56B34C7EAC417FD7EADD0142"/>
          </w:pPr>
          <w:r w:rsidRPr="00AA1866">
            <w:t>Job responsibility/achievement</w:t>
          </w:r>
        </w:p>
      </w:docPartBody>
    </w:docPart>
    <w:docPart>
      <w:docPartPr>
        <w:name w:val="BDFFCB28BF3E4EC7A081D2C03BF46AB8"/>
        <w:category>
          <w:name w:val="General"/>
          <w:gallery w:val="placeholder"/>
        </w:category>
        <w:types>
          <w:type w:val="bbPlcHdr"/>
        </w:types>
        <w:behaviors>
          <w:behavior w:val="content"/>
        </w:behaviors>
        <w:guid w:val="{72D7EF1F-98B9-49E3-8DC3-8BEE6D48A6A2}"/>
      </w:docPartPr>
      <w:docPartBody>
        <w:p w:rsidR="002C07B2" w:rsidRDefault="002272E9">
          <w:pPr>
            <w:pStyle w:val="BDFFCB28BF3E4EC7A081D2C03BF46AB8"/>
          </w:pPr>
          <w:r w:rsidRPr="00AA1866">
            <w:t>Job responsibility/achievement</w:t>
          </w:r>
        </w:p>
      </w:docPartBody>
    </w:docPart>
    <w:docPart>
      <w:docPartPr>
        <w:name w:val="F3CE0A45912142D9ADDAB0517DA30060"/>
        <w:category>
          <w:name w:val="General"/>
          <w:gallery w:val="placeholder"/>
        </w:category>
        <w:types>
          <w:type w:val="bbPlcHdr"/>
        </w:types>
        <w:behaviors>
          <w:behavior w:val="content"/>
        </w:behaviors>
        <w:guid w:val="{06B51B49-9209-444A-A9BC-BC9709E7EECE}"/>
      </w:docPartPr>
      <w:docPartBody>
        <w:p w:rsidR="002C07B2" w:rsidRDefault="002272E9">
          <w:pPr>
            <w:pStyle w:val="F3CE0A45912142D9ADDAB0517DA30060"/>
          </w:pPr>
          <w:r w:rsidRPr="00AA1866">
            <w:t>Job responsibility/achievement</w:t>
          </w:r>
        </w:p>
      </w:docPartBody>
    </w:docPart>
    <w:docPart>
      <w:docPartPr>
        <w:name w:val="C309CC398B0541A699084E1C045EC864"/>
        <w:category>
          <w:name w:val="General"/>
          <w:gallery w:val="placeholder"/>
        </w:category>
        <w:types>
          <w:type w:val="bbPlcHdr"/>
        </w:types>
        <w:behaviors>
          <w:behavior w:val="content"/>
        </w:behaviors>
        <w:guid w:val="{C353C271-5E7F-430B-8D3F-E0BBC521BD3D}"/>
      </w:docPartPr>
      <w:docPartBody>
        <w:p w:rsidR="002C07B2" w:rsidRDefault="002272E9">
          <w:pPr>
            <w:pStyle w:val="C309CC398B0541A699084E1C045EC864"/>
          </w:pPr>
          <w:r>
            <w:t>Experience</w:t>
          </w:r>
        </w:p>
      </w:docPartBody>
    </w:docPart>
    <w:docPart>
      <w:docPartPr>
        <w:name w:val="BEB93A6D86124795B49F582B790A9650"/>
        <w:category>
          <w:name w:val="General"/>
          <w:gallery w:val="placeholder"/>
        </w:category>
        <w:types>
          <w:type w:val="bbPlcHdr"/>
        </w:types>
        <w:behaviors>
          <w:behavior w:val="content"/>
        </w:behaviors>
        <w:guid w:val="{5D49DB17-3AF7-4692-9CBA-47A18D357B66}"/>
      </w:docPartPr>
      <w:docPartBody>
        <w:p w:rsidR="002C07B2" w:rsidRDefault="002272E9">
          <w:pPr>
            <w:pStyle w:val="BEB93A6D86124795B49F582B790A9650"/>
          </w:pPr>
          <w:r w:rsidRPr="003F51EC">
            <w:t>Date of Employment :</w:t>
          </w:r>
        </w:p>
      </w:docPartBody>
    </w:docPart>
    <w:docPart>
      <w:docPartPr>
        <w:name w:val="FA815B54C2EC4D28BE5A3A3FB8A07185"/>
        <w:category>
          <w:name w:val="General"/>
          <w:gallery w:val="placeholder"/>
        </w:category>
        <w:types>
          <w:type w:val="bbPlcHdr"/>
        </w:types>
        <w:behaviors>
          <w:behavior w:val="content"/>
        </w:behaviors>
        <w:guid w:val="{0544780B-3FDF-47ED-9113-CE9B79AAA492}"/>
      </w:docPartPr>
      <w:docPartBody>
        <w:p w:rsidR="002C07B2" w:rsidRDefault="002272E9">
          <w:pPr>
            <w:pStyle w:val="FA815B54C2EC4D28BE5A3A3FB8A07185"/>
          </w:pPr>
          <w:r w:rsidRPr="003F51EC">
            <w:t>Date</w:t>
          </w:r>
        </w:p>
      </w:docPartBody>
    </w:docPart>
    <w:docPart>
      <w:docPartPr>
        <w:name w:val="02498CE2B07A4BD588A5064E325BFE04"/>
        <w:category>
          <w:name w:val="General"/>
          <w:gallery w:val="placeholder"/>
        </w:category>
        <w:types>
          <w:type w:val="bbPlcHdr"/>
        </w:types>
        <w:behaviors>
          <w:behavior w:val="content"/>
        </w:behaviors>
        <w:guid w:val="{42857590-B12F-42F7-8564-1E6C44F6C802}"/>
      </w:docPartPr>
      <w:docPartBody>
        <w:p w:rsidR="002C07B2" w:rsidRDefault="002272E9">
          <w:pPr>
            <w:pStyle w:val="02498CE2B07A4BD588A5064E325BFE04"/>
          </w:pPr>
          <w:r w:rsidRPr="003F51EC">
            <w:t>Company name</w:t>
          </w:r>
        </w:p>
      </w:docPartBody>
    </w:docPart>
    <w:docPart>
      <w:docPartPr>
        <w:name w:val="128A6A63EC3F48AB925A0495C5EF3145"/>
        <w:category>
          <w:name w:val="General"/>
          <w:gallery w:val="placeholder"/>
        </w:category>
        <w:types>
          <w:type w:val="bbPlcHdr"/>
        </w:types>
        <w:behaviors>
          <w:behavior w:val="content"/>
        </w:behaviors>
        <w:guid w:val="{99EC22CD-5644-43A7-B3D0-6D684976D815}"/>
      </w:docPartPr>
      <w:docPartBody>
        <w:p w:rsidR="002C07B2" w:rsidRDefault="002272E9">
          <w:pPr>
            <w:pStyle w:val="128A6A63EC3F48AB925A0495C5EF3145"/>
          </w:pPr>
          <w:r w:rsidRPr="003F51EC">
            <w:t>City, S</w:t>
          </w:r>
          <w:r>
            <w:t>T</w:t>
          </w:r>
        </w:p>
      </w:docPartBody>
    </w:docPart>
    <w:docPart>
      <w:docPartPr>
        <w:name w:val="617DE9589E734328AD897D49DC27D592"/>
        <w:category>
          <w:name w:val="General"/>
          <w:gallery w:val="placeholder"/>
        </w:category>
        <w:types>
          <w:type w:val="bbPlcHdr"/>
        </w:types>
        <w:behaviors>
          <w:behavior w:val="content"/>
        </w:behaviors>
        <w:guid w:val="{8B675EE8-617A-4D4C-B88A-2E3C68A5FED8}"/>
      </w:docPartPr>
      <w:docPartBody>
        <w:p w:rsidR="002C07B2" w:rsidRDefault="002272E9">
          <w:pPr>
            <w:pStyle w:val="617DE9589E734328AD897D49DC27D592"/>
          </w:pPr>
          <w:r>
            <w:t>Job Title</w:t>
          </w:r>
        </w:p>
      </w:docPartBody>
    </w:docPart>
    <w:docPart>
      <w:docPartPr>
        <w:name w:val="22FF25DE8F61477B8E8A60157C2EEBF1"/>
        <w:category>
          <w:name w:val="General"/>
          <w:gallery w:val="placeholder"/>
        </w:category>
        <w:types>
          <w:type w:val="bbPlcHdr"/>
        </w:types>
        <w:behaviors>
          <w:behavior w:val="content"/>
        </w:behaviors>
        <w:guid w:val="{9BDC213B-2412-40D3-904D-39B6F3B15B52}"/>
      </w:docPartPr>
      <w:docPartBody>
        <w:p w:rsidR="002C07B2" w:rsidRDefault="002272E9">
          <w:pPr>
            <w:pStyle w:val="22FF25DE8F61477B8E8A60157C2EEBF1"/>
          </w:pPr>
          <w:r w:rsidRPr="00AA1866">
            <w:t>Job responsibility/achievement</w:t>
          </w:r>
        </w:p>
      </w:docPartBody>
    </w:docPart>
    <w:docPart>
      <w:docPartPr>
        <w:name w:val="2D87C25D49D54C7AB87A3E820E2F27D9"/>
        <w:category>
          <w:name w:val="General"/>
          <w:gallery w:val="placeholder"/>
        </w:category>
        <w:types>
          <w:type w:val="bbPlcHdr"/>
        </w:types>
        <w:behaviors>
          <w:behavior w:val="content"/>
        </w:behaviors>
        <w:guid w:val="{84C9B957-E56D-4503-8393-C5A4302BAE92}"/>
      </w:docPartPr>
      <w:docPartBody>
        <w:p w:rsidR="002C07B2" w:rsidRDefault="002272E9">
          <w:pPr>
            <w:pStyle w:val="2D87C25D49D54C7AB87A3E820E2F27D9"/>
          </w:pPr>
          <w:r w:rsidRPr="00AA1866">
            <w:t>Job responsibility/achievement</w:t>
          </w:r>
        </w:p>
      </w:docPartBody>
    </w:docPart>
    <w:docPart>
      <w:docPartPr>
        <w:name w:val="B2DE64A5FEE14916A43D7787D7041540"/>
        <w:category>
          <w:name w:val="General"/>
          <w:gallery w:val="placeholder"/>
        </w:category>
        <w:types>
          <w:type w:val="bbPlcHdr"/>
        </w:types>
        <w:behaviors>
          <w:behavior w:val="content"/>
        </w:behaviors>
        <w:guid w:val="{879B34B8-31A2-4DDD-A413-5EFA9048D76F}"/>
      </w:docPartPr>
      <w:docPartBody>
        <w:p w:rsidR="002C07B2" w:rsidRDefault="002272E9">
          <w:pPr>
            <w:pStyle w:val="B2DE64A5FEE14916A43D7787D7041540"/>
          </w:pPr>
          <w:r w:rsidRPr="00AA1866">
            <w:t>Job responsibility/achievement</w:t>
          </w:r>
        </w:p>
      </w:docPartBody>
    </w:docPart>
    <w:docPart>
      <w:docPartPr>
        <w:name w:val="B426992E63284158852EFDEA3005805B"/>
        <w:category>
          <w:name w:val="General"/>
          <w:gallery w:val="placeholder"/>
        </w:category>
        <w:types>
          <w:type w:val="bbPlcHdr"/>
        </w:types>
        <w:behaviors>
          <w:behavior w:val="content"/>
        </w:behaviors>
        <w:guid w:val="{4FADB41B-A72B-4631-A6FF-EE9551FAC109}"/>
      </w:docPartPr>
      <w:docPartBody>
        <w:p w:rsidR="002C07B2" w:rsidRDefault="002272E9">
          <w:pPr>
            <w:pStyle w:val="B426992E63284158852EFDEA3005805B"/>
          </w:pPr>
          <w:r>
            <w:t>Experience</w:t>
          </w:r>
        </w:p>
      </w:docPartBody>
    </w:docPart>
    <w:docPart>
      <w:docPartPr>
        <w:name w:val="4A8B179BB61541239ABA0C4959BA15A6"/>
        <w:category>
          <w:name w:val="General"/>
          <w:gallery w:val="placeholder"/>
        </w:category>
        <w:types>
          <w:type w:val="bbPlcHdr"/>
        </w:types>
        <w:behaviors>
          <w:behavior w:val="content"/>
        </w:behaviors>
        <w:guid w:val="{A5B23F79-1757-4726-AC5B-EB43E08D5DC9}"/>
      </w:docPartPr>
      <w:docPartBody>
        <w:p w:rsidR="002C07B2" w:rsidRDefault="002272E9">
          <w:pPr>
            <w:pStyle w:val="4A8B179BB61541239ABA0C4959BA15A6"/>
          </w:pPr>
          <w:r w:rsidRPr="003F51EC">
            <w:t>Date of Employment :</w:t>
          </w:r>
        </w:p>
      </w:docPartBody>
    </w:docPart>
    <w:docPart>
      <w:docPartPr>
        <w:name w:val="FD54C567BE624CDCA90ADAC2B473E832"/>
        <w:category>
          <w:name w:val="General"/>
          <w:gallery w:val="placeholder"/>
        </w:category>
        <w:types>
          <w:type w:val="bbPlcHdr"/>
        </w:types>
        <w:behaviors>
          <w:behavior w:val="content"/>
        </w:behaviors>
        <w:guid w:val="{A7D96931-2EFE-4EAE-865A-4A30912126FF}"/>
      </w:docPartPr>
      <w:docPartBody>
        <w:p w:rsidR="002C07B2" w:rsidRDefault="002272E9">
          <w:pPr>
            <w:pStyle w:val="FD54C567BE624CDCA90ADAC2B473E832"/>
          </w:pPr>
          <w:r w:rsidRPr="003F51EC">
            <w:t>Date</w:t>
          </w:r>
        </w:p>
      </w:docPartBody>
    </w:docPart>
    <w:docPart>
      <w:docPartPr>
        <w:name w:val="E67148A265B04CF38806C9DCF4C60727"/>
        <w:category>
          <w:name w:val="General"/>
          <w:gallery w:val="placeholder"/>
        </w:category>
        <w:types>
          <w:type w:val="bbPlcHdr"/>
        </w:types>
        <w:behaviors>
          <w:behavior w:val="content"/>
        </w:behaviors>
        <w:guid w:val="{0D9FD40B-E0E3-4FCA-B107-23BF735B88C1}"/>
      </w:docPartPr>
      <w:docPartBody>
        <w:p w:rsidR="002C07B2" w:rsidRDefault="002272E9">
          <w:pPr>
            <w:pStyle w:val="E67148A265B04CF38806C9DCF4C60727"/>
          </w:pPr>
          <w:r w:rsidRPr="003F51EC">
            <w:t>Company name</w:t>
          </w:r>
        </w:p>
      </w:docPartBody>
    </w:docPart>
    <w:docPart>
      <w:docPartPr>
        <w:name w:val="9660EE4C190A427BA479180F8583210C"/>
        <w:category>
          <w:name w:val="General"/>
          <w:gallery w:val="placeholder"/>
        </w:category>
        <w:types>
          <w:type w:val="bbPlcHdr"/>
        </w:types>
        <w:behaviors>
          <w:behavior w:val="content"/>
        </w:behaviors>
        <w:guid w:val="{C4B0434B-D5FC-4EB2-8A0D-91113A857A79}"/>
      </w:docPartPr>
      <w:docPartBody>
        <w:p w:rsidR="002C07B2" w:rsidRDefault="002272E9">
          <w:pPr>
            <w:pStyle w:val="9660EE4C190A427BA479180F8583210C"/>
          </w:pPr>
          <w:r w:rsidRPr="003F51EC">
            <w:t>City, S</w:t>
          </w:r>
          <w:r>
            <w:t>T</w:t>
          </w:r>
        </w:p>
      </w:docPartBody>
    </w:docPart>
    <w:docPart>
      <w:docPartPr>
        <w:name w:val="E37C21D2F2F4433ABE79B59D6289DCC2"/>
        <w:category>
          <w:name w:val="General"/>
          <w:gallery w:val="placeholder"/>
        </w:category>
        <w:types>
          <w:type w:val="bbPlcHdr"/>
        </w:types>
        <w:behaviors>
          <w:behavior w:val="content"/>
        </w:behaviors>
        <w:guid w:val="{5A436E8C-71D7-4CE6-927C-64B68BA5C250}"/>
      </w:docPartPr>
      <w:docPartBody>
        <w:p w:rsidR="002C07B2" w:rsidRDefault="002272E9">
          <w:pPr>
            <w:pStyle w:val="E37C21D2F2F4433ABE79B59D6289DCC2"/>
          </w:pPr>
          <w:r>
            <w:t>Job Title</w:t>
          </w:r>
        </w:p>
      </w:docPartBody>
    </w:docPart>
    <w:docPart>
      <w:docPartPr>
        <w:name w:val="283060434B994115BE8A5D0A52DF57F1"/>
        <w:category>
          <w:name w:val="General"/>
          <w:gallery w:val="placeholder"/>
        </w:category>
        <w:types>
          <w:type w:val="bbPlcHdr"/>
        </w:types>
        <w:behaviors>
          <w:behavior w:val="content"/>
        </w:behaviors>
        <w:guid w:val="{9222104F-7609-405C-9B8F-80BB71661329}"/>
      </w:docPartPr>
      <w:docPartBody>
        <w:p w:rsidR="002C07B2" w:rsidRDefault="002272E9">
          <w:pPr>
            <w:pStyle w:val="283060434B994115BE8A5D0A52DF57F1"/>
          </w:pPr>
          <w:r w:rsidRPr="00AA1866">
            <w:t>Job responsibility/achievement</w:t>
          </w:r>
        </w:p>
      </w:docPartBody>
    </w:docPart>
    <w:docPart>
      <w:docPartPr>
        <w:name w:val="D99919974B5B4A7C95BAF182FDD2FE79"/>
        <w:category>
          <w:name w:val="General"/>
          <w:gallery w:val="placeholder"/>
        </w:category>
        <w:types>
          <w:type w:val="bbPlcHdr"/>
        </w:types>
        <w:behaviors>
          <w:behavior w:val="content"/>
        </w:behaviors>
        <w:guid w:val="{942DD32E-AFE6-49A5-A194-70EC993AB1B2}"/>
      </w:docPartPr>
      <w:docPartBody>
        <w:p w:rsidR="002C07B2" w:rsidRDefault="002272E9">
          <w:pPr>
            <w:pStyle w:val="D99919974B5B4A7C95BAF182FDD2FE79"/>
          </w:pPr>
          <w:r w:rsidRPr="00AA1866">
            <w:t>Job responsibility/achievement</w:t>
          </w:r>
        </w:p>
      </w:docPartBody>
    </w:docPart>
    <w:docPart>
      <w:docPartPr>
        <w:name w:val="4886E6D9B7B540E28EEC2A177457509E"/>
        <w:category>
          <w:name w:val="General"/>
          <w:gallery w:val="placeholder"/>
        </w:category>
        <w:types>
          <w:type w:val="bbPlcHdr"/>
        </w:types>
        <w:behaviors>
          <w:behavior w:val="content"/>
        </w:behaviors>
        <w:guid w:val="{8260957E-7070-4266-9145-AC593E6F91B3}"/>
      </w:docPartPr>
      <w:docPartBody>
        <w:p w:rsidR="002C07B2" w:rsidRDefault="002272E9">
          <w:pPr>
            <w:pStyle w:val="4886E6D9B7B540E28EEC2A177457509E"/>
          </w:pPr>
          <w:r w:rsidRPr="00AA1866">
            <w:t>Job responsibility/achievement</w:t>
          </w:r>
        </w:p>
      </w:docPartBody>
    </w:docPart>
    <w:docPart>
      <w:docPartPr>
        <w:name w:val="3BD2B87AE5A14B5C992BCE16597E172D"/>
        <w:category>
          <w:name w:val="General"/>
          <w:gallery w:val="placeholder"/>
        </w:category>
        <w:types>
          <w:type w:val="bbPlcHdr"/>
        </w:types>
        <w:behaviors>
          <w:behavior w:val="content"/>
        </w:behaviors>
        <w:guid w:val="{27D56C2B-63D9-45EE-90F5-FE2B55EB758F}"/>
      </w:docPartPr>
      <w:docPartBody>
        <w:p w:rsidR="002C07B2" w:rsidRDefault="002272E9">
          <w:pPr>
            <w:pStyle w:val="3BD2B87AE5A14B5C992BCE16597E172D"/>
          </w:pPr>
          <w:r>
            <w:t>Professional Education</w:t>
          </w:r>
        </w:p>
      </w:docPartBody>
    </w:docPart>
    <w:docPart>
      <w:docPartPr>
        <w:name w:val="8E19B050FD0F4D7EB244075420EFB305"/>
        <w:category>
          <w:name w:val="General"/>
          <w:gallery w:val="placeholder"/>
        </w:category>
        <w:types>
          <w:type w:val="bbPlcHdr"/>
        </w:types>
        <w:behaviors>
          <w:behavior w:val="content"/>
        </w:behaviors>
        <w:guid w:val="{8385D785-6DDA-4E30-8EAC-D0DC3B71F504}"/>
      </w:docPartPr>
      <w:docPartBody>
        <w:p w:rsidR="002C07B2" w:rsidRDefault="002272E9">
          <w:pPr>
            <w:pStyle w:val="8E19B050FD0F4D7EB244075420EFB305"/>
          </w:pPr>
          <w:r w:rsidRPr="003F51EC">
            <w:t>Dates of Attendance :</w:t>
          </w:r>
        </w:p>
      </w:docPartBody>
    </w:docPart>
    <w:docPart>
      <w:docPartPr>
        <w:name w:val="0550B33F1C7E4B8299ADF002AA9C06CF"/>
        <w:category>
          <w:name w:val="General"/>
          <w:gallery w:val="placeholder"/>
        </w:category>
        <w:types>
          <w:type w:val="bbPlcHdr"/>
        </w:types>
        <w:behaviors>
          <w:behavior w:val="content"/>
        </w:behaviors>
        <w:guid w:val="{E83AEE67-ACC4-47DC-9E5C-AFA2E086D0A3}"/>
      </w:docPartPr>
      <w:docPartBody>
        <w:p w:rsidR="002C07B2" w:rsidRDefault="002272E9">
          <w:pPr>
            <w:pStyle w:val="0550B33F1C7E4B8299ADF002AA9C06CF"/>
          </w:pPr>
          <w:r w:rsidRPr="003F51EC">
            <w:t>Start Date</w:t>
          </w:r>
        </w:p>
      </w:docPartBody>
    </w:docPart>
    <w:docPart>
      <w:docPartPr>
        <w:name w:val="72D5F7157B7E4EF1AAA93372AAC94AC4"/>
        <w:category>
          <w:name w:val="General"/>
          <w:gallery w:val="placeholder"/>
        </w:category>
        <w:types>
          <w:type w:val="bbPlcHdr"/>
        </w:types>
        <w:behaviors>
          <w:behavior w:val="content"/>
        </w:behaviors>
        <w:guid w:val="{930ECC5E-130F-4F8A-99FA-A4B866886E75}"/>
      </w:docPartPr>
      <w:docPartBody>
        <w:p w:rsidR="002C07B2" w:rsidRDefault="002272E9">
          <w:pPr>
            <w:pStyle w:val="72D5F7157B7E4EF1AAA93372AAC94AC4"/>
          </w:pPr>
          <w:r w:rsidRPr="003F51EC">
            <w:t>University/ College name</w:t>
          </w:r>
        </w:p>
      </w:docPartBody>
    </w:docPart>
    <w:docPart>
      <w:docPartPr>
        <w:name w:val="985BB22752584F02879C777D0C914F24"/>
        <w:category>
          <w:name w:val="General"/>
          <w:gallery w:val="placeholder"/>
        </w:category>
        <w:types>
          <w:type w:val="bbPlcHdr"/>
        </w:types>
        <w:behaviors>
          <w:behavior w:val="content"/>
        </w:behaviors>
        <w:guid w:val="{FF969CA3-CB9D-4BF2-BCAE-E1BCE7CD9814}"/>
      </w:docPartPr>
      <w:docPartBody>
        <w:p w:rsidR="002C07B2" w:rsidRDefault="002272E9">
          <w:pPr>
            <w:pStyle w:val="985BB22752584F02879C777D0C914F24"/>
          </w:pPr>
          <w:r w:rsidRPr="003F51EC">
            <w:t>Degree/Diploma Obtained</w:t>
          </w:r>
        </w:p>
      </w:docPartBody>
    </w:docPart>
    <w:docPart>
      <w:docPartPr>
        <w:name w:val="2C3EC86C2FA74F469D652115DF0EFF47"/>
        <w:category>
          <w:name w:val="General"/>
          <w:gallery w:val="placeholder"/>
        </w:category>
        <w:types>
          <w:type w:val="bbPlcHdr"/>
        </w:types>
        <w:behaviors>
          <w:behavior w:val="content"/>
        </w:behaviors>
        <w:guid w:val="{7241CDCB-1C8C-4D1C-B488-48AFC3E025A3}"/>
      </w:docPartPr>
      <w:docPartBody>
        <w:p w:rsidR="002C07B2" w:rsidRDefault="002272E9">
          <w:pPr>
            <w:pStyle w:val="2C3EC86C2FA74F469D652115DF0EFF47"/>
          </w:pPr>
          <w:r>
            <w:t>Academic Education</w:t>
          </w:r>
        </w:p>
      </w:docPartBody>
    </w:docPart>
    <w:docPart>
      <w:docPartPr>
        <w:name w:val="4EAAF04A543A487A8898DA1C2DE01057"/>
        <w:category>
          <w:name w:val="General"/>
          <w:gallery w:val="placeholder"/>
        </w:category>
        <w:types>
          <w:type w:val="bbPlcHdr"/>
        </w:types>
        <w:behaviors>
          <w:behavior w:val="content"/>
        </w:behaviors>
        <w:guid w:val="{2B3677AE-0936-45CB-85FD-CF0357600A7C}"/>
      </w:docPartPr>
      <w:docPartBody>
        <w:p w:rsidR="002C07B2" w:rsidRDefault="002272E9">
          <w:pPr>
            <w:pStyle w:val="4EAAF04A543A487A8898DA1C2DE01057"/>
          </w:pPr>
          <w:r w:rsidRPr="003F51EC">
            <w:t>Dates of Attendance :</w:t>
          </w:r>
        </w:p>
      </w:docPartBody>
    </w:docPart>
    <w:docPart>
      <w:docPartPr>
        <w:name w:val="BE18062D5BCC4AE59651ADA17859C11D"/>
        <w:category>
          <w:name w:val="General"/>
          <w:gallery w:val="placeholder"/>
        </w:category>
        <w:types>
          <w:type w:val="bbPlcHdr"/>
        </w:types>
        <w:behaviors>
          <w:behavior w:val="content"/>
        </w:behaviors>
        <w:guid w:val="{91906925-982B-4471-B257-56523943E611}"/>
      </w:docPartPr>
      <w:docPartBody>
        <w:p w:rsidR="002C07B2" w:rsidRDefault="002272E9">
          <w:pPr>
            <w:pStyle w:val="BE18062D5BCC4AE59651ADA17859C11D"/>
          </w:pPr>
          <w:r w:rsidRPr="003F51EC">
            <w:t>To</w:t>
          </w:r>
        </w:p>
      </w:docPartBody>
    </w:docPart>
    <w:docPart>
      <w:docPartPr>
        <w:name w:val="7B5110C0A50F44ED93F5CC19CA9012F6"/>
        <w:category>
          <w:name w:val="General"/>
          <w:gallery w:val="placeholder"/>
        </w:category>
        <w:types>
          <w:type w:val="bbPlcHdr"/>
        </w:types>
        <w:behaviors>
          <w:behavior w:val="content"/>
        </w:behaviors>
        <w:guid w:val="{2BDEFD91-E3A8-4EAC-9C50-A18F4CB32F3E}"/>
      </w:docPartPr>
      <w:docPartBody>
        <w:p w:rsidR="002C07B2" w:rsidRDefault="002272E9">
          <w:pPr>
            <w:pStyle w:val="7B5110C0A50F44ED93F5CC19CA9012F6"/>
          </w:pPr>
          <w:r w:rsidRPr="003F51EC">
            <w:t>End Date</w:t>
          </w:r>
        </w:p>
      </w:docPartBody>
    </w:docPart>
    <w:docPart>
      <w:docPartPr>
        <w:name w:val="AE2BE0D21F214227A4398DD515AC7D6D"/>
        <w:category>
          <w:name w:val="General"/>
          <w:gallery w:val="placeholder"/>
        </w:category>
        <w:types>
          <w:type w:val="bbPlcHdr"/>
        </w:types>
        <w:behaviors>
          <w:behavior w:val="content"/>
        </w:behaviors>
        <w:guid w:val="{07503BAA-87A3-4B70-BAEE-78230BA2C366}"/>
      </w:docPartPr>
      <w:docPartBody>
        <w:p w:rsidR="002C07B2" w:rsidRDefault="002272E9">
          <w:pPr>
            <w:pStyle w:val="AE2BE0D21F214227A4398DD515AC7D6D"/>
          </w:pPr>
          <w:r w:rsidRPr="003F51EC">
            <w:t>School name</w:t>
          </w:r>
        </w:p>
      </w:docPartBody>
    </w:docPart>
    <w:docPart>
      <w:docPartPr>
        <w:name w:val="DE2BC252FB974F138DAA24364D62E345"/>
        <w:category>
          <w:name w:val="General"/>
          <w:gallery w:val="placeholder"/>
        </w:category>
        <w:types>
          <w:type w:val="bbPlcHdr"/>
        </w:types>
        <w:behaviors>
          <w:behavior w:val="content"/>
        </w:behaviors>
        <w:guid w:val="{044894EE-A807-468A-BF80-51891455DDE3}"/>
      </w:docPartPr>
      <w:docPartBody>
        <w:p w:rsidR="002C07B2" w:rsidRDefault="002272E9">
          <w:pPr>
            <w:pStyle w:val="DE2BC252FB974F138DAA24364D62E345"/>
          </w:pPr>
          <w:r w:rsidRPr="003F51EC">
            <w:t>City, S</w:t>
          </w:r>
          <w:r>
            <w:t>T</w:t>
          </w:r>
        </w:p>
      </w:docPartBody>
    </w:docPart>
    <w:docPart>
      <w:docPartPr>
        <w:name w:val="C61D11E15C1F43A4BD92CE47CDBE09F5"/>
        <w:category>
          <w:name w:val="General"/>
          <w:gallery w:val="placeholder"/>
        </w:category>
        <w:types>
          <w:type w:val="bbPlcHdr"/>
        </w:types>
        <w:behaviors>
          <w:behavior w:val="content"/>
        </w:behaviors>
        <w:guid w:val="{FA258F2A-A1E0-4025-BA30-3D8678331D7B}"/>
      </w:docPartPr>
      <w:docPartBody>
        <w:p w:rsidR="002C07B2" w:rsidRDefault="002272E9">
          <w:pPr>
            <w:pStyle w:val="C61D11E15C1F43A4BD92CE47CDBE09F5"/>
          </w:pPr>
          <w:r w:rsidRPr="003F51EC">
            <w:t>Grade/ Percentage/ Marks Obtained</w:t>
          </w:r>
        </w:p>
      </w:docPartBody>
    </w:docPart>
    <w:docPart>
      <w:docPartPr>
        <w:name w:val="67924F0C7C074403BF658873DECB4171"/>
        <w:category>
          <w:name w:val="General"/>
          <w:gallery w:val="placeholder"/>
        </w:category>
        <w:types>
          <w:type w:val="bbPlcHdr"/>
        </w:types>
        <w:behaviors>
          <w:behavior w:val="content"/>
        </w:behaviors>
        <w:guid w:val="{20163039-F535-4131-B1DD-1CB6B6F3C4CC}"/>
      </w:docPartPr>
      <w:docPartBody>
        <w:p w:rsidR="002C07B2" w:rsidRDefault="002272E9">
          <w:pPr>
            <w:pStyle w:val="67924F0C7C074403BF658873DECB4171"/>
          </w:pPr>
          <w:r w:rsidRPr="003F51EC">
            <w:t>Special Award / accomplishment or degree minor</w:t>
          </w:r>
        </w:p>
      </w:docPartBody>
    </w:docPart>
    <w:docPart>
      <w:docPartPr>
        <w:name w:val="8DAE73FCEDB94D59AF52EB142B712276"/>
        <w:category>
          <w:name w:val="General"/>
          <w:gallery w:val="placeholder"/>
        </w:category>
        <w:types>
          <w:type w:val="bbPlcHdr"/>
        </w:types>
        <w:behaviors>
          <w:behavior w:val="content"/>
        </w:behaviors>
        <w:guid w:val="{84D3B50F-1FEA-4927-B2D5-7EC0070F49C8}"/>
      </w:docPartPr>
      <w:docPartBody>
        <w:p w:rsidR="002C07B2" w:rsidRDefault="002272E9">
          <w:pPr>
            <w:pStyle w:val="8DAE73FCEDB94D59AF52EB142B712276"/>
          </w:pPr>
          <w:r w:rsidRPr="003F51EC">
            <w:t>Special Award / accomplishment or degree minor</w:t>
          </w:r>
        </w:p>
      </w:docPartBody>
    </w:docPart>
    <w:docPart>
      <w:docPartPr>
        <w:name w:val="B97458E71A93468AA8D758A385B7EF02"/>
        <w:category>
          <w:name w:val="General"/>
          <w:gallery w:val="placeholder"/>
        </w:category>
        <w:types>
          <w:type w:val="bbPlcHdr"/>
        </w:types>
        <w:behaviors>
          <w:behavior w:val="content"/>
        </w:behaviors>
        <w:guid w:val="{6A9DDEE2-AC21-4CA7-B0CF-9AFAA78014B5}"/>
      </w:docPartPr>
      <w:docPartBody>
        <w:p w:rsidR="002C07B2" w:rsidRDefault="002272E9">
          <w:pPr>
            <w:pStyle w:val="B97458E71A93468AA8D758A385B7EF02"/>
          </w:pPr>
          <w:r>
            <w:t>References</w:t>
          </w:r>
        </w:p>
      </w:docPartBody>
    </w:docPart>
    <w:docPart>
      <w:docPartPr>
        <w:name w:val="F6DDEC3C07CC4F7F949F66B109AE7D24"/>
        <w:category>
          <w:name w:val="General"/>
          <w:gallery w:val="placeholder"/>
        </w:category>
        <w:types>
          <w:type w:val="bbPlcHdr"/>
        </w:types>
        <w:behaviors>
          <w:behavior w:val="content"/>
        </w:behaviors>
        <w:guid w:val="{9E68203F-5DC5-4A28-9FB4-509DD9A56CD1}"/>
      </w:docPartPr>
      <w:docPartBody>
        <w:p w:rsidR="002C07B2" w:rsidRDefault="002272E9">
          <w:pPr>
            <w:pStyle w:val="F6DDEC3C07CC4F7F949F66B109AE7D24"/>
          </w:pPr>
          <w:r>
            <w:t>References are available on requests</w:t>
          </w:r>
        </w:p>
      </w:docPartBody>
    </w:docPart>
    <w:docPart>
      <w:docPartPr>
        <w:name w:val="7171C30781FD4BFE825C8633F6A5AA0B"/>
        <w:category>
          <w:name w:val="General"/>
          <w:gallery w:val="placeholder"/>
        </w:category>
        <w:types>
          <w:type w:val="bbPlcHdr"/>
        </w:types>
        <w:behaviors>
          <w:behavior w:val="content"/>
        </w:behaviors>
        <w:guid w:val="{A1E9CE7C-7BB2-4416-A645-E6439EB7EA4E}"/>
      </w:docPartPr>
      <w:docPartBody>
        <w:p w:rsidR="002C07B2" w:rsidRDefault="002272E9">
          <w:pPr>
            <w:pStyle w:val="7171C30781FD4BFE825C8633F6A5AA0B"/>
          </w:pPr>
          <w:r w:rsidRPr="00AA1866">
            <w:rPr>
              <w:rStyle w:val="NameChar"/>
            </w:rPr>
            <w:t>[</w:t>
          </w:r>
          <w:r w:rsidRPr="00AA1866">
            <w:t>Your Name]</w:t>
          </w:r>
        </w:p>
      </w:docPartBody>
    </w:docPart>
    <w:docPart>
      <w:docPartPr>
        <w:name w:val="566276283C1E4A3AA5D6803735E38606"/>
        <w:category>
          <w:name w:val="General"/>
          <w:gallery w:val="placeholder"/>
        </w:category>
        <w:types>
          <w:type w:val="bbPlcHdr"/>
        </w:types>
        <w:behaviors>
          <w:behavior w:val="content"/>
        </w:behaviors>
        <w:guid w:val="{5B587C33-CCBB-4321-A1A1-1CF382D53ED1}"/>
      </w:docPartPr>
      <w:docPartBody>
        <w:p w:rsidR="002C07B2" w:rsidRDefault="002272E9">
          <w:pPr>
            <w:pStyle w:val="566276283C1E4A3AA5D6803735E38606"/>
          </w:pPr>
          <w:r w:rsidRPr="00AA1866">
            <w:rPr>
              <w:rStyle w:val="ContactInfoChar"/>
            </w:rPr>
            <w:t>[</w:t>
          </w:r>
          <w:r w:rsidRPr="00AA1866">
            <w:t>Street Address]</w:t>
          </w:r>
        </w:p>
      </w:docPartBody>
    </w:docPart>
    <w:docPart>
      <w:docPartPr>
        <w:name w:val="7873745A272F4F36A27CE9C5CC34F6A2"/>
        <w:category>
          <w:name w:val="General"/>
          <w:gallery w:val="placeholder"/>
        </w:category>
        <w:types>
          <w:type w:val="bbPlcHdr"/>
        </w:types>
        <w:behaviors>
          <w:behavior w:val="content"/>
        </w:behaviors>
        <w:guid w:val="{66448503-42C6-454C-8847-08B50373485B}"/>
      </w:docPartPr>
      <w:docPartBody>
        <w:p w:rsidR="002C07B2" w:rsidRDefault="002272E9">
          <w:pPr>
            <w:pStyle w:val="7873745A272F4F36A27CE9C5CC34F6A2"/>
          </w:pPr>
          <w:r w:rsidRPr="00AA1866">
            <w:rPr>
              <w:rStyle w:val="ContactInfoChar"/>
            </w:rPr>
            <w:t>[</w:t>
          </w:r>
          <w:r w:rsidRPr="00AA1866">
            <w:t>City, ST  ZIP Code]</w:t>
          </w:r>
        </w:p>
      </w:docPartBody>
    </w:docPart>
    <w:docPart>
      <w:docPartPr>
        <w:name w:val="EE68246D83B94D4F910EC141E3B1FFCF"/>
        <w:category>
          <w:name w:val="General"/>
          <w:gallery w:val="placeholder"/>
        </w:category>
        <w:types>
          <w:type w:val="bbPlcHdr"/>
        </w:types>
        <w:behaviors>
          <w:behavior w:val="content"/>
        </w:behaviors>
        <w:guid w:val="{5B02884F-432F-4574-92AF-5C93BFBB6787}"/>
      </w:docPartPr>
      <w:docPartBody>
        <w:p w:rsidR="002C07B2" w:rsidRDefault="002272E9">
          <w:pPr>
            <w:pStyle w:val="EE68246D83B94D4F910EC141E3B1FFCF"/>
          </w:pPr>
          <w:r w:rsidRPr="00AA1866">
            <w:rPr>
              <w:rStyle w:val="ContactInfoChar"/>
            </w:rPr>
            <w:t>[</w:t>
          </w:r>
          <w:r w:rsidRPr="00AA1866">
            <w:t>Phone]</w:t>
          </w:r>
        </w:p>
      </w:docPartBody>
    </w:docPart>
    <w:docPart>
      <w:docPartPr>
        <w:name w:val="348F2FC597BF4104851113B812391F81"/>
        <w:category>
          <w:name w:val="General"/>
          <w:gallery w:val="placeholder"/>
        </w:category>
        <w:types>
          <w:type w:val="bbPlcHdr"/>
        </w:types>
        <w:behaviors>
          <w:behavior w:val="content"/>
        </w:behaviors>
        <w:guid w:val="{3DCFA007-B9B1-471D-BDBA-19A7969252CA}"/>
      </w:docPartPr>
      <w:docPartBody>
        <w:p w:rsidR="002C07B2" w:rsidRDefault="002272E9">
          <w:pPr>
            <w:pStyle w:val="348F2FC597BF4104851113B812391F81"/>
          </w:pPr>
          <w:r w:rsidRPr="00AA1866">
            <w:rPr>
              <w:rStyle w:val="NameChar"/>
            </w:rPr>
            <w:t>[</w:t>
          </w:r>
          <w:r w:rsidRPr="00AA1866">
            <w:t>Your Name]</w:t>
          </w:r>
        </w:p>
      </w:docPartBody>
    </w:docPart>
    <w:docPart>
      <w:docPartPr>
        <w:name w:val="97008A7DC12A42F9B51C427A20388F20"/>
        <w:category>
          <w:name w:val="General"/>
          <w:gallery w:val="placeholder"/>
        </w:category>
        <w:types>
          <w:type w:val="bbPlcHdr"/>
        </w:types>
        <w:behaviors>
          <w:behavior w:val="content"/>
        </w:behaviors>
        <w:guid w:val="{67675EC1-D00C-41CE-82E0-4F8C0C0B7E70}"/>
      </w:docPartPr>
      <w:docPartBody>
        <w:p w:rsidR="002C07B2" w:rsidRDefault="002272E9">
          <w:pPr>
            <w:pStyle w:val="97008A7DC12A42F9B51C427A20388F20"/>
          </w:pPr>
          <w:r w:rsidRPr="00AA1866">
            <w:rPr>
              <w:rStyle w:val="ContactInfoChar"/>
            </w:rPr>
            <w:t>[</w:t>
          </w:r>
          <w:r w:rsidRPr="00AA1866">
            <w:t>Street Address]</w:t>
          </w:r>
        </w:p>
      </w:docPartBody>
    </w:docPart>
    <w:docPart>
      <w:docPartPr>
        <w:name w:val="EBB907CBE33B4B06861B51AD6D55FCCC"/>
        <w:category>
          <w:name w:val="General"/>
          <w:gallery w:val="placeholder"/>
        </w:category>
        <w:types>
          <w:type w:val="bbPlcHdr"/>
        </w:types>
        <w:behaviors>
          <w:behavior w:val="content"/>
        </w:behaviors>
        <w:guid w:val="{1F3F6A86-B846-48BB-B49E-BCE452CA39EB}"/>
      </w:docPartPr>
      <w:docPartBody>
        <w:p w:rsidR="002C07B2" w:rsidRDefault="002272E9">
          <w:pPr>
            <w:pStyle w:val="EBB907CBE33B4B06861B51AD6D55FCCC"/>
          </w:pPr>
          <w:r w:rsidRPr="00AA1866">
            <w:rPr>
              <w:rStyle w:val="ContactInfoChar"/>
            </w:rPr>
            <w:t>[</w:t>
          </w:r>
          <w:r w:rsidRPr="00AA1866">
            <w:t>City, ST  ZIP Code]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272E9"/>
    <w:rsid w:val="002272E9"/>
    <w:rsid w:val="002C0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F547D24F642B39E9F20EDD7C7B4A7">
    <w:name w:val="6C6F547D24F642B39E9F20EDD7C7B4A7"/>
    <w:rsid w:val="002C07B2"/>
  </w:style>
  <w:style w:type="paragraph" w:customStyle="1" w:styleId="29618279910B4CBDBBD14E0FB91CE182">
    <w:name w:val="29618279910B4CBDBBD14E0FB91CE182"/>
    <w:rsid w:val="002C07B2"/>
  </w:style>
  <w:style w:type="paragraph" w:customStyle="1" w:styleId="D1A9825EC6264ECD9875B386C222EEAB">
    <w:name w:val="D1A9825EC6264ECD9875B386C222EEAB"/>
    <w:rsid w:val="002C07B2"/>
  </w:style>
  <w:style w:type="paragraph" w:customStyle="1" w:styleId="7523CAD2FB5C4F63915049E349F57525">
    <w:name w:val="7523CAD2FB5C4F63915049E349F57525"/>
    <w:rsid w:val="002C07B2"/>
  </w:style>
  <w:style w:type="paragraph" w:customStyle="1" w:styleId="0CA8AC4BEC2B41D79634DFB2ED18526A">
    <w:name w:val="0CA8AC4BEC2B41D79634DFB2ED18526A"/>
    <w:rsid w:val="002C07B2"/>
  </w:style>
  <w:style w:type="paragraph" w:customStyle="1" w:styleId="E84D8460447940B3971A4061707D3822">
    <w:name w:val="E84D8460447940B3971A4061707D3822"/>
    <w:rsid w:val="002C07B2"/>
  </w:style>
  <w:style w:type="paragraph" w:customStyle="1" w:styleId="F03C530D370546AC880742D1CAEDE72E">
    <w:name w:val="F03C530D370546AC880742D1CAEDE72E"/>
    <w:rsid w:val="002C07B2"/>
  </w:style>
  <w:style w:type="paragraph" w:customStyle="1" w:styleId="0784F60633444A0F99493B0B6B8511F6">
    <w:name w:val="0784F60633444A0F99493B0B6B8511F6"/>
    <w:rsid w:val="002C07B2"/>
  </w:style>
  <w:style w:type="paragraph" w:customStyle="1" w:styleId="8F350AA5051E4672A2F11F600B8FBAD6">
    <w:name w:val="8F350AA5051E4672A2F11F600B8FBAD6"/>
    <w:rsid w:val="002C07B2"/>
  </w:style>
  <w:style w:type="paragraph" w:customStyle="1" w:styleId="1F2986A55D6840D6A0F3CE07C1525969">
    <w:name w:val="1F2986A55D6840D6A0F3CE07C1525969"/>
    <w:rsid w:val="002C07B2"/>
  </w:style>
  <w:style w:type="paragraph" w:customStyle="1" w:styleId="99456CBBDE984874A57FBD6FC34F3599">
    <w:name w:val="99456CBBDE984874A57FBD6FC34F3599"/>
    <w:rsid w:val="002C07B2"/>
  </w:style>
  <w:style w:type="paragraph" w:customStyle="1" w:styleId="44C1C4E4225D4EED95E7BE9455520DFA">
    <w:name w:val="44C1C4E4225D4EED95E7BE9455520DFA"/>
    <w:rsid w:val="002C07B2"/>
  </w:style>
  <w:style w:type="paragraph" w:customStyle="1" w:styleId="7BA5E68783374D26A2570632764A9BC3">
    <w:name w:val="7BA5E68783374D26A2570632764A9BC3"/>
    <w:rsid w:val="002C07B2"/>
  </w:style>
  <w:style w:type="paragraph" w:customStyle="1" w:styleId="F9807723427C4CFCB5B90B4977BF46D8">
    <w:name w:val="F9807723427C4CFCB5B90B4977BF46D8"/>
    <w:rsid w:val="002C07B2"/>
  </w:style>
  <w:style w:type="paragraph" w:customStyle="1" w:styleId="4B94A70A71F942258461B00CA141A2AB">
    <w:name w:val="4B94A70A71F942258461B00CA141A2AB"/>
    <w:rsid w:val="002C07B2"/>
  </w:style>
  <w:style w:type="paragraph" w:customStyle="1" w:styleId="427B686210B3461B9C9DA9A08FD156C0">
    <w:name w:val="427B686210B3461B9C9DA9A08FD156C0"/>
    <w:rsid w:val="002C07B2"/>
  </w:style>
  <w:style w:type="paragraph" w:customStyle="1" w:styleId="1A6A2A2972B349E5AB09940DEFEB4886">
    <w:name w:val="1A6A2A2972B349E5AB09940DEFEB4886"/>
    <w:rsid w:val="002C07B2"/>
  </w:style>
  <w:style w:type="paragraph" w:customStyle="1" w:styleId="0CC49E6D56B34C7EAC417FD7EADD0142">
    <w:name w:val="0CC49E6D56B34C7EAC417FD7EADD0142"/>
    <w:rsid w:val="002C07B2"/>
  </w:style>
  <w:style w:type="paragraph" w:customStyle="1" w:styleId="BDFFCB28BF3E4EC7A081D2C03BF46AB8">
    <w:name w:val="BDFFCB28BF3E4EC7A081D2C03BF46AB8"/>
    <w:rsid w:val="002C07B2"/>
  </w:style>
  <w:style w:type="paragraph" w:customStyle="1" w:styleId="F3CE0A45912142D9ADDAB0517DA30060">
    <w:name w:val="F3CE0A45912142D9ADDAB0517DA30060"/>
    <w:rsid w:val="002C07B2"/>
  </w:style>
  <w:style w:type="paragraph" w:customStyle="1" w:styleId="C309CC398B0541A699084E1C045EC864">
    <w:name w:val="C309CC398B0541A699084E1C045EC864"/>
    <w:rsid w:val="002C07B2"/>
  </w:style>
  <w:style w:type="paragraph" w:customStyle="1" w:styleId="BEB93A6D86124795B49F582B790A9650">
    <w:name w:val="BEB93A6D86124795B49F582B790A9650"/>
    <w:rsid w:val="002C07B2"/>
  </w:style>
  <w:style w:type="paragraph" w:customStyle="1" w:styleId="FA815B54C2EC4D28BE5A3A3FB8A07185">
    <w:name w:val="FA815B54C2EC4D28BE5A3A3FB8A07185"/>
    <w:rsid w:val="002C07B2"/>
  </w:style>
  <w:style w:type="paragraph" w:customStyle="1" w:styleId="02498CE2B07A4BD588A5064E325BFE04">
    <w:name w:val="02498CE2B07A4BD588A5064E325BFE04"/>
    <w:rsid w:val="002C07B2"/>
  </w:style>
  <w:style w:type="paragraph" w:customStyle="1" w:styleId="128A6A63EC3F48AB925A0495C5EF3145">
    <w:name w:val="128A6A63EC3F48AB925A0495C5EF3145"/>
    <w:rsid w:val="002C07B2"/>
  </w:style>
  <w:style w:type="paragraph" w:customStyle="1" w:styleId="617DE9589E734328AD897D49DC27D592">
    <w:name w:val="617DE9589E734328AD897D49DC27D592"/>
    <w:rsid w:val="002C07B2"/>
  </w:style>
  <w:style w:type="paragraph" w:customStyle="1" w:styleId="22FF25DE8F61477B8E8A60157C2EEBF1">
    <w:name w:val="22FF25DE8F61477B8E8A60157C2EEBF1"/>
    <w:rsid w:val="002C07B2"/>
  </w:style>
  <w:style w:type="paragraph" w:customStyle="1" w:styleId="2D87C25D49D54C7AB87A3E820E2F27D9">
    <w:name w:val="2D87C25D49D54C7AB87A3E820E2F27D9"/>
    <w:rsid w:val="002C07B2"/>
  </w:style>
  <w:style w:type="paragraph" w:customStyle="1" w:styleId="B2DE64A5FEE14916A43D7787D7041540">
    <w:name w:val="B2DE64A5FEE14916A43D7787D7041540"/>
    <w:rsid w:val="002C07B2"/>
  </w:style>
  <w:style w:type="paragraph" w:customStyle="1" w:styleId="B426992E63284158852EFDEA3005805B">
    <w:name w:val="B426992E63284158852EFDEA3005805B"/>
    <w:rsid w:val="002C07B2"/>
  </w:style>
  <w:style w:type="paragraph" w:customStyle="1" w:styleId="4A8B179BB61541239ABA0C4959BA15A6">
    <w:name w:val="4A8B179BB61541239ABA0C4959BA15A6"/>
    <w:rsid w:val="002C07B2"/>
  </w:style>
  <w:style w:type="paragraph" w:customStyle="1" w:styleId="FD54C567BE624CDCA90ADAC2B473E832">
    <w:name w:val="FD54C567BE624CDCA90ADAC2B473E832"/>
    <w:rsid w:val="002C07B2"/>
  </w:style>
  <w:style w:type="paragraph" w:customStyle="1" w:styleId="E67148A265B04CF38806C9DCF4C60727">
    <w:name w:val="E67148A265B04CF38806C9DCF4C60727"/>
    <w:rsid w:val="002C07B2"/>
  </w:style>
  <w:style w:type="paragraph" w:customStyle="1" w:styleId="9660EE4C190A427BA479180F8583210C">
    <w:name w:val="9660EE4C190A427BA479180F8583210C"/>
    <w:rsid w:val="002C07B2"/>
  </w:style>
  <w:style w:type="paragraph" w:customStyle="1" w:styleId="E37C21D2F2F4433ABE79B59D6289DCC2">
    <w:name w:val="E37C21D2F2F4433ABE79B59D6289DCC2"/>
    <w:rsid w:val="002C07B2"/>
  </w:style>
  <w:style w:type="paragraph" w:customStyle="1" w:styleId="283060434B994115BE8A5D0A52DF57F1">
    <w:name w:val="283060434B994115BE8A5D0A52DF57F1"/>
    <w:rsid w:val="002C07B2"/>
  </w:style>
  <w:style w:type="paragraph" w:customStyle="1" w:styleId="D99919974B5B4A7C95BAF182FDD2FE79">
    <w:name w:val="D99919974B5B4A7C95BAF182FDD2FE79"/>
    <w:rsid w:val="002C07B2"/>
  </w:style>
  <w:style w:type="paragraph" w:customStyle="1" w:styleId="4886E6D9B7B540E28EEC2A177457509E">
    <w:name w:val="4886E6D9B7B540E28EEC2A177457509E"/>
    <w:rsid w:val="002C07B2"/>
  </w:style>
  <w:style w:type="paragraph" w:customStyle="1" w:styleId="3BD2B87AE5A14B5C992BCE16597E172D">
    <w:name w:val="3BD2B87AE5A14B5C992BCE16597E172D"/>
    <w:rsid w:val="002C07B2"/>
  </w:style>
  <w:style w:type="paragraph" w:customStyle="1" w:styleId="8E19B050FD0F4D7EB244075420EFB305">
    <w:name w:val="8E19B050FD0F4D7EB244075420EFB305"/>
    <w:rsid w:val="002C07B2"/>
  </w:style>
  <w:style w:type="paragraph" w:customStyle="1" w:styleId="0550B33F1C7E4B8299ADF002AA9C06CF">
    <w:name w:val="0550B33F1C7E4B8299ADF002AA9C06CF"/>
    <w:rsid w:val="002C07B2"/>
  </w:style>
  <w:style w:type="paragraph" w:customStyle="1" w:styleId="BCAA2AE483214296B2DA797EA7132B9A">
    <w:name w:val="BCAA2AE483214296B2DA797EA7132B9A"/>
    <w:rsid w:val="002C07B2"/>
  </w:style>
  <w:style w:type="paragraph" w:customStyle="1" w:styleId="4510355925E047938B1EEA595D5FE53E">
    <w:name w:val="4510355925E047938B1EEA595D5FE53E"/>
    <w:rsid w:val="002C07B2"/>
  </w:style>
  <w:style w:type="paragraph" w:customStyle="1" w:styleId="72D5F7157B7E4EF1AAA93372AAC94AC4">
    <w:name w:val="72D5F7157B7E4EF1AAA93372AAC94AC4"/>
    <w:rsid w:val="002C07B2"/>
  </w:style>
  <w:style w:type="paragraph" w:customStyle="1" w:styleId="B2EA17ED713243C2A005C475DE519ECE">
    <w:name w:val="B2EA17ED713243C2A005C475DE519ECE"/>
    <w:rsid w:val="002C07B2"/>
  </w:style>
  <w:style w:type="paragraph" w:customStyle="1" w:styleId="985BB22752584F02879C777D0C914F24">
    <w:name w:val="985BB22752584F02879C777D0C914F24"/>
    <w:rsid w:val="002C07B2"/>
  </w:style>
  <w:style w:type="paragraph" w:customStyle="1" w:styleId="D54E13E21EC34E988A1BCD986097B72B">
    <w:name w:val="D54E13E21EC34E988A1BCD986097B72B"/>
    <w:rsid w:val="002C07B2"/>
  </w:style>
  <w:style w:type="paragraph" w:customStyle="1" w:styleId="E749E6BEBFC64BFEBC8371983CD5EC2F">
    <w:name w:val="E749E6BEBFC64BFEBC8371983CD5EC2F"/>
    <w:rsid w:val="002C07B2"/>
  </w:style>
  <w:style w:type="paragraph" w:customStyle="1" w:styleId="2C3EC86C2FA74F469D652115DF0EFF47">
    <w:name w:val="2C3EC86C2FA74F469D652115DF0EFF47"/>
    <w:rsid w:val="002C07B2"/>
  </w:style>
  <w:style w:type="paragraph" w:customStyle="1" w:styleId="4EAAF04A543A487A8898DA1C2DE01057">
    <w:name w:val="4EAAF04A543A487A8898DA1C2DE01057"/>
    <w:rsid w:val="002C07B2"/>
  </w:style>
  <w:style w:type="paragraph" w:customStyle="1" w:styleId="B5DB446635074B9794098E83F1AC9A08">
    <w:name w:val="B5DB446635074B9794098E83F1AC9A08"/>
    <w:rsid w:val="002C07B2"/>
  </w:style>
  <w:style w:type="paragraph" w:customStyle="1" w:styleId="BE18062D5BCC4AE59651ADA17859C11D">
    <w:name w:val="BE18062D5BCC4AE59651ADA17859C11D"/>
    <w:rsid w:val="002C07B2"/>
  </w:style>
  <w:style w:type="paragraph" w:customStyle="1" w:styleId="7B5110C0A50F44ED93F5CC19CA9012F6">
    <w:name w:val="7B5110C0A50F44ED93F5CC19CA9012F6"/>
    <w:rsid w:val="002C07B2"/>
  </w:style>
  <w:style w:type="paragraph" w:customStyle="1" w:styleId="AE2BE0D21F214227A4398DD515AC7D6D">
    <w:name w:val="AE2BE0D21F214227A4398DD515AC7D6D"/>
    <w:rsid w:val="002C07B2"/>
  </w:style>
  <w:style w:type="paragraph" w:customStyle="1" w:styleId="DE2BC252FB974F138DAA24364D62E345">
    <w:name w:val="DE2BC252FB974F138DAA24364D62E345"/>
    <w:rsid w:val="002C07B2"/>
  </w:style>
  <w:style w:type="paragraph" w:customStyle="1" w:styleId="C61D11E15C1F43A4BD92CE47CDBE09F5">
    <w:name w:val="C61D11E15C1F43A4BD92CE47CDBE09F5"/>
    <w:rsid w:val="002C07B2"/>
  </w:style>
  <w:style w:type="paragraph" w:customStyle="1" w:styleId="67924F0C7C074403BF658873DECB4171">
    <w:name w:val="67924F0C7C074403BF658873DECB4171"/>
    <w:rsid w:val="002C07B2"/>
  </w:style>
  <w:style w:type="paragraph" w:customStyle="1" w:styleId="8DAE73FCEDB94D59AF52EB142B712276">
    <w:name w:val="8DAE73FCEDB94D59AF52EB142B712276"/>
    <w:rsid w:val="002C07B2"/>
  </w:style>
  <w:style w:type="paragraph" w:customStyle="1" w:styleId="B97458E71A93468AA8D758A385B7EF02">
    <w:name w:val="B97458E71A93468AA8D758A385B7EF02"/>
    <w:rsid w:val="002C07B2"/>
  </w:style>
  <w:style w:type="paragraph" w:customStyle="1" w:styleId="F6DDEC3C07CC4F7F949F66B109AE7D24">
    <w:name w:val="F6DDEC3C07CC4F7F949F66B109AE7D24"/>
    <w:rsid w:val="002C07B2"/>
  </w:style>
  <w:style w:type="paragraph" w:customStyle="1" w:styleId="Name">
    <w:name w:val="Name"/>
    <w:link w:val="NameChar"/>
    <w:qFormat/>
    <w:rsid w:val="002C07B2"/>
    <w:pPr>
      <w:spacing w:after="0" w:line="240" w:lineRule="auto"/>
      <w:jc w:val="right"/>
    </w:pPr>
    <w:rPr>
      <w:rFonts w:eastAsiaTheme="minorHAnsi"/>
      <w:b/>
      <w:color w:val="984806" w:themeColor="accent6" w:themeShade="80"/>
      <w:sz w:val="32"/>
    </w:rPr>
  </w:style>
  <w:style w:type="character" w:customStyle="1" w:styleId="NameChar">
    <w:name w:val="Name Char"/>
    <w:basedOn w:val="DefaultParagraphFont"/>
    <w:link w:val="Name"/>
    <w:rsid w:val="002C07B2"/>
    <w:rPr>
      <w:rFonts w:eastAsiaTheme="minorHAnsi"/>
      <w:b/>
      <w:color w:val="984806" w:themeColor="accent6" w:themeShade="80"/>
      <w:sz w:val="32"/>
    </w:rPr>
  </w:style>
  <w:style w:type="paragraph" w:customStyle="1" w:styleId="7171C30781FD4BFE825C8633F6A5AA0B">
    <w:name w:val="7171C30781FD4BFE825C8633F6A5AA0B"/>
    <w:rsid w:val="002C07B2"/>
  </w:style>
  <w:style w:type="paragraph" w:customStyle="1" w:styleId="ContactInfo">
    <w:name w:val="Contact Info"/>
    <w:link w:val="ContactInfoChar"/>
    <w:qFormat/>
    <w:rsid w:val="002C07B2"/>
    <w:pPr>
      <w:jc w:val="right"/>
    </w:pPr>
    <w:rPr>
      <w:rFonts w:eastAsiaTheme="minorHAnsi"/>
      <w:color w:val="0D0D0D" w:themeColor="text1" w:themeTint="F2"/>
      <w:sz w:val="24"/>
    </w:rPr>
  </w:style>
  <w:style w:type="character" w:customStyle="1" w:styleId="ContactInfoChar">
    <w:name w:val="Contact Info Char"/>
    <w:basedOn w:val="DefaultParagraphFont"/>
    <w:link w:val="ContactInfo"/>
    <w:rsid w:val="002C07B2"/>
    <w:rPr>
      <w:rFonts w:eastAsiaTheme="minorHAnsi"/>
      <w:color w:val="0D0D0D" w:themeColor="text1" w:themeTint="F2"/>
      <w:sz w:val="24"/>
    </w:rPr>
  </w:style>
  <w:style w:type="paragraph" w:customStyle="1" w:styleId="566276283C1E4A3AA5D6803735E38606">
    <w:name w:val="566276283C1E4A3AA5D6803735E38606"/>
    <w:rsid w:val="002C07B2"/>
  </w:style>
  <w:style w:type="paragraph" w:customStyle="1" w:styleId="7873745A272F4F36A27CE9C5CC34F6A2">
    <w:name w:val="7873745A272F4F36A27CE9C5CC34F6A2"/>
    <w:rsid w:val="002C07B2"/>
  </w:style>
  <w:style w:type="paragraph" w:customStyle="1" w:styleId="EE68246D83B94D4F910EC141E3B1FFCF">
    <w:name w:val="EE68246D83B94D4F910EC141E3B1FFCF"/>
    <w:rsid w:val="002C07B2"/>
  </w:style>
  <w:style w:type="character" w:styleId="PlaceholderText">
    <w:name w:val="Placeholder Text"/>
    <w:basedOn w:val="DefaultParagraphFont"/>
    <w:uiPriority w:val="99"/>
    <w:semiHidden/>
    <w:rsid w:val="002C07B2"/>
    <w:rPr>
      <w:color w:val="808080"/>
    </w:rPr>
  </w:style>
  <w:style w:type="paragraph" w:customStyle="1" w:styleId="05BB81BE33A34D32AB53674FBE3B16CD">
    <w:name w:val="05BB81BE33A34D32AB53674FBE3B16CD"/>
    <w:rsid w:val="002C07B2"/>
  </w:style>
  <w:style w:type="paragraph" w:customStyle="1" w:styleId="30A9A782508243D6BC3BE54497E17C58">
    <w:name w:val="30A9A782508243D6BC3BE54497E17C58"/>
    <w:rsid w:val="002C07B2"/>
  </w:style>
  <w:style w:type="paragraph" w:customStyle="1" w:styleId="348F2FC597BF4104851113B812391F81">
    <w:name w:val="348F2FC597BF4104851113B812391F81"/>
    <w:rsid w:val="002C07B2"/>
  </w:style>
  <w:style w:type="paragraph" w:customStyle="1" w:styleId="97008A7DC12A42F9B51C427A20388F20">
    <w:name w:val="97008A7DC12A42F9B51C427A20388F20"/>
    <w:rsid w:val="002C07B2"/>
  </w:style>
  <w:style w:type="paragraph" w:customStyle="1" w:styleId="EBB907CBE33B4B06861B51AD6D55FCCC">
    <w:name w:val="EBB907CBE33B4B06861B51AD6D55FCCC"/>
    <w:rsid w:val="002C07B2"/>
  </w:style>
  <w:style w:type="paragraph" w:customStyle="1" w:styleId="4C693C255D24410C8A513A47353EE6B7">
    <w:name w:val="4C693C255D24410C8A513A47353EE6B7"/>
    <w:rsid w:val="002C07B2"/>
  </w:style>
  <w:style w:type="paragraph" w:customStyle="1" w:styleId="193D56E0C0494AC8896C5F98BC27643B">
    <w:name w:val="193D56E0C0494AC8896C5F98BC27643B"/>
    <w:rsid w:val="002C07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17EC12F-BAE4-442D-AE1A-2E682CA24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Chron_Resume</Template>
  <TotalTime>65</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Chronological resume</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dc:title>
  <dc:creator>marcus</dc:creator>
  <cp:lastModifiedBy>marcus</cp:lastModifiedBy>
  <cp:revision>2</cp:revision>
  <dcterms:created xsi:type="dcterms:W3CDTF">2013-03-03T20:22:00Z</dcterms:created>
  <dcterms:modified xsi:type="dcterms:W3CDTF">2013-10-30T21:01:00Z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TC103780299990</vt:lpwstr>
  </property>
</Properties>
</file>