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2D1F85" w:rsidP="002D1F85">
            <w:pPr>
              <w:pStyle w:val="StyleContactInfo"/>
            </w:pPr>
            <w:r>
              <w:t>16062 East 105</w:t>
            </w:r>
            <w:r w:rsidRPr="002D1F85">
              <w:rPr>
                <w:vertAlign w:val="superscript"/>
              </w:rPr>
              <w:t>th</w:t>
            </w:r>
            <w:r>
              <w:t xml:space="preserve"> Court</w:t>
            </w:r>
            <w:r w:rsidR="00F561DD" w:rsidRPr="00A43F4E">
              <w:t xml:space="preserve">, </w:t>
            </w:r>
            <w:r>
              <w:t>Commerce City, CO, 80022</w:t>
            </w:r>
            <w:r w:rsidR="00430460">
              <w:sym w:font="Symbol" w:char="F0B7"/>
            </w:r>
            <w:r>
              <w:t>720-385-5109</w:t>
            </w:r>
            <w:r w:rsidR="00430460">
              <w:sym w:font="Symbol" w:char="F0B7"/>
            </w:r>
            <w:r>
              <w:t>Cedillo198@gmail.com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CC0265" w:rsidRDefault="002D1F85" w:rsidP="001E6339">
            <w:pPr>
              <w:pStyle w:val="YourName"/>
              <w:rPr>
                <w:sz w:val="36"/>
                <w:szCs w:val="36"/>
              </w:rPr>
            </w:pPr>
            <w:r w:rsidRPr="00CC0265">
              <w:rPr>
                <w:sz w:val="36"/>
                <w:szCs w:val="36"/>
              </w:rPr>
              <w:t>Lisa Cedillo</w:t>
            </w:r>
          </w:p>
        </w:tc>
      </w:tr>
      <w:tr w:rsidR="00F561DD" w:rsidRPr="00CC0265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CC0265" w:rsidRDefault="00F561DD" w:rsidP="00F561DD">
            <w:pPr>
              <w:pStyle w:val="Heading1"/>
              <w:rPr>
                <w:sz w:val="22"/>
                <w:szCs w:val="22"/>
              </w:rPr>
            </w:pPr>
            <w:r w:rsidRPr="00CC0265">
              <w:rPr>
                <w:sz w:val="22"/>
                <w:szCs w:val="22"/>
              </w:rPr>
              <w:t>Objective</w:t>
            </w:r>
          </w:p>
        </w:tc>
      </w:tr>
      <w:tr w:rsidR="00F561DD" w:rsidRPr="00CC0265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CC0265" w:rsidRDefault="002D1F85" w:rsidP="002D1F85">
            <w:r w:rsidRPr="00CC0265">
              <w:t>To obtain</w:t>
            </w:r>
            <w:r w:rsidR="00030966" w:rsidRPr="00CC0265">
              <w:t xml:space="preserve"> permanent</w:t>
            </w:r>
            <w:r w:rsidRPr="00CC0265">
              <w:t xml:space="preserve"> </w:t>
            </w:r>
            <w:r w:rsidR="00030966" w:rsidRPr="00CC0265">
              <w:t xml:space="preserve">full time </w:t>
            </w:r>
            <w:r w:rsidRPr="00CC0265">
              <w:t xml:space="preserve">employment in a professional environment where I can </w:t>
            </w:r>
            <w:r w:rsidR="00030966" w:rsidRPr="00CC0265">
              <w:t xml:space="preserve">continue to grow, share and interact with team members. </w:t>
            </w:r>
            <w:r w:rsidRPr="00CC0265">
              <w:t>To be an integral part of a company</w:t>
            </w:r>
            <w:r w:rsidR="00030966" w:rsidRPr="00CC0265">
              <w:t xml:space="preserve"> where I can apply my skills and expand my knowledge.</w:t>
            </w:r>
          </w:p>
        </w:tc>
      </w:tr>
      <w:tr w:rsidR="00F561DD" w:rsidRPr="00CC0265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CC0265" w:rsidRDefault="00F561DD" w:rsidP="00F561DD">
            <w:pPr>
              <w:pStyle w:val="Heading1"/>
              <w:rPr>
                <w:sz w:val="22"/>
                <w:szCs w:val="22"/>
              </w:rPr>
            </w:pPr>
            <w:r w:rsidRPr="00CC0265">
              <w:rPr>
                <w:sz w:val="22"/>
                <w:szCs w:val="22"/>
              </w:rPr>
              <w:t>Experience</w:t>
            </w:r>
          </w:p>
        </w:tc>
      </w:tr>
      <w:tr w:rsidR="00B67166" w:rsidRPr="00ED283A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ED283A" w:rsidRDefault="002D1F85" w:rsidP="00B67166">
            <w:pPr>
              <w:pStyle w:val="BodyText1"/>
              <w:rPr>
                <w:sz w:val="20"/>
              </w:rPr>
            </w:pPr>
            <w:r w:rsidRPr="00ED283A">
              <w:rPr>
                <w:sz w:val="20"/>
              </w:rPr>
              <w:t>July 2007-July 2011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ED283A" w:rsidRDefault="002D1F85" w:rsidP="00B67166">
            <w:pPr>
              <w:pStyle w:val="BodyText"/>
              <w:rPr>
                <w:sz w:val="20"/>
                <w:szCs w:val="20"/>
              </w:rPr>
            </w:pPr>
            <w:r w:rsidRPr="00ED283A">
              <w:rPr>
                <w:sz w:val="20"/>
                <w:szCs w:val="20"/>
              </w:rPr>
              <w:t>Iron Mountain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ED283A" w:rsidRDefault="002D1F85" w:rsidP="00B67166">
            <w:pPr>
              <w:pStyle w:val="BodyText3"/>
              <w:rPr>
                <w:sz w:val="20"/>
                <w:szCs w:val="20"/>
              </w:rPr>
            </w:pPr>
            <w:r w:rsidRPr="00ED283A">
              <w:rPr>
                <w:sz w:val="20"/>
                <w:szCs w:val="20"/>
              </w:rPr>
              <w:t>Aurora,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Pr="00ED283A" w:rsidRDefault="002D1F85" w:rsidP="00F561DD">
            <w:pPr>
              <w:pStyle w:val="Heading2"/>
              <w:rPr>
                <w:sz w:val="22"/>
              </w:rPr>
            </w:pPr>
            <w:r w:rsidRPr="00ED283A">
              <w:rPr>
                <w:sz w:val="22"/>
              </w:rPr>
              <w:t>Imaging Production Specialist</w:t>
            </w:r>
          </w:p>
          <w:p w:rsidR="00B67166" w:rsidRPr="00ED283A" w:rsidRDefault="00007047" w:rsidP="00A43F4E">
            <w:pPr>
              <w:pStyle w:val="BulletedList"/>
              <w:rPr>
                <w:sz w:val="20"/>
              </w:rPr>
            </w:pPr>
            <w:r w:rsidRPr="00ED283A">
              <w:rPr>
                <w:sz w:val="20"/>
              </w:rPr>
              <w:t>Prepare medical records for scanning, organize &amp; separate into appropriate categories</w:t>
            </w:r>
          </w:p>
          <w:p w:rsidR="00B67166" w:rsidRPr="00ED283A" w:rsidRDefault="002D1F85" w:rsidP="00D62111">
            <w:pPr>
              <w:pStyle w:val="BulletedList"/>
              <w:rPr>
                <w:sz w:val="20"/>
              </w:rPr>
            </w:pPr>
            <w:r w:rsidRPr="00ED283A">
              <w:rPr>
                <w:sz w:val="20"/>
              </w:rPr>
              <w:t xml:space="preserve">Scan, Index and verify accuracy </w:t>
            </w:r>
            <w:r w:rsidR="00007047" w:rsidRPr="00ED283A">
              <w:rPr>
                <w:sz w:val="20"/>
              </w:rPr>
              <w:t>of all</w:t>
            </w:r>
            <w:r w:rsidRPr="00ED283A">
              <w:rPr>
                <w:sz w:val="20"/>
              </w:rPr>
              <w:t xml:space="preserve"> documents in hospital’s system</w:t>
            </w:r>
          </w:p>
          <w:p w:rsidR="00B67166" w:rsidRDefault="002D1F85" w:rsidP="00A43F4E">
            <w:pPr>
              <w:pStyle w:val="BulletedList"/>
            </w:pPr>
            <w:r w:rsidRPr="00ED283A">
              <w:rPr>
                <w:sz w:val="20"/>
              </w:rPr>
              <w:t>Log and track location of all medical rec</w:t>
            </w:r>
            <w:r w:rsidR="00007047" w:rsidRPr="00ED283A">
              <w:rPr>
                <w:sz w:val="20"/>
              </w:rPr>
              <w:t>ords &amp; ROI’s upon request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RPr="00ED283A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ED283A" w:rsidRDefault="004D1EDF" w:rsidP="00D62111">
            <w:pPr>
              <w:pStyle w:val="BodyText1"/>
              <w:tabs>
                <w:tab w:val="left" w:pos="2520"/>
              </w:tabs>
              <w:rPr>
                <w:sz w:val="20"/>
              </w:rPr>
            </w:pPr>
            <w:r>
              <w:rPr>
                <w:sz w:val="20"/>
              </w:rPr>
              <w:t>July 1999</w:t>
            </w:r>
            <w:bookmarkStart w:id="0" w:name="_GoBack"/>
            <w:bookmarkEnd w:id="0"/>
            <w:r w:rsidR="00030966" w:rsidRPr="00ED283A">
              <w:rPr>
                <w:sz w:val="20"/>
              </w:rPr>
              <w:t>-Feb 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ED283A" w:rsidRDefault="00D81E77" w:rsidP="00B67166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Fortune Valley Hotel</w:t>
            </w:r>
            <w:r w:rsidR="00030966" w:rsidRPr="00ED283A">
              <w:rPr>
                <w:sz w:val="20"/>
                <w:szCs w:val="20"/>
              </w:rPr>
              <w:t xml:space="preserve"> &amp; Casino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ED283A" w:rsidRDefault="00030966" w:rsidP="00B67166">
            <w:pPr>
              <w:pStyle w:val="BodyText3"/>
              <w:rPr>
                <w:sz w:val="20"/>
                <w:szCs w:val="20"/>
              </w:rPr>
            </w:pPr>
            <w:r w:rsidRPr="00ED283A">
              <w:rPr>
                <w:sz w:val="20"/>
                <w:szCs w:val="20"/>
              </w:rPr>
              <w:t>Central City, CO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Pr="00ED283A" w:rsidRDefault="00BC0EE4" w:rsidP="00B224C8">
            <w:pPr>
              <w:pStyle w:val="Heading2"/>
              <w:rPr>
                <w:sz w:val="22"/>
              </w:rPr>
            </w:pPr>
            <w:r w:rsidRPr="00ED283A">
              <w:rPr>
                <w:sz w:val="22"/>
              </w:rPr>
              <w:t>HR</w:t>
            </w:r>
          </w:p>
          <w:p w:rsidR="00B224C8" w:rsidRPr="00882073" w:rsidRDefault="00030966" w:rsidP="00B224C8">
            <w:pPr>
              <w:pStyle w:val="BulletedList"/>
              <w:rPr>
                <w:sz w:val="20"/>
              </w:rPr>
            </w:pPr>
            <w:r w:rsidRPr="00882073">
              <w:rPr>
                <w:sz w:val="20"/>
              </w:rPr>
              <w:t>Benefits Specialist</w:t>
            </w:r>
            <w:r w:rsidR="00D81E77" w:rsidRPr="00882073">
              <w:rPr>
                <w:sz w:val="20"/>
              </w:rPr>
              <w:t>, Medical, Dental, 401(k), WC, FMLA other duties as required.</w:t>
            </w:r>
          </w:p>
          <w:p w:rsidR="00B224C8" w:rsidRPr="00882073" w:rsidRDefault="00BC0EE4" w:rsidP="00B224C8">
            <w:pPr>
              <w:pStyle w:val="BulletedList"/>
              <w:rPr>
                <w:sz w:val="20"/>
              </w:rPr>
            </w:pPr>
            <w:r w:rsidRPr="00882073">
              <w:rPr>
                <w:sz w:val="20"/>
              </w:rPr>
              <w:t>Recruiter</w:t>
            </w:r>
            <w:r w:rsidR="00882073">
              <w:rPr>
                <w:sz w:val="20"/>
              </w:rPr>
              <w:t>:</w:t>
            </w:r>
            <w:r w:rsidR="006443DE" w:rsidRPr="00882073">
              <w:rPr>
                <w:sz w:val="20"/>
              </w:rPr>
              <w:t xml:space="preserve"> interview/</w:t>
            </w:r>
            <w:r w:rsidR="00D81E77" w:rsidRPr="00882073">
              <w:rPr>
                <w:sz w:val="20"/>
              </w:rPr>
              <w:t>hire</w:t>
            </w:r>
            <w:r w:rsidR="006443DE" w:rsidRPr="00882073">
              <w:rPr>
                <w:sz w:val="20"/>
              </w:rPr>
              <w:t xml:space="preserve"> </w:t>
            </w:r>
            <w:r w:rsidR="00882073" w:rsidRPr="00882073">
              <w:rPr>
                <w:sz w:val="20"/>
              </w:rPr>
              <w:t>employe</w:t>
            </w:r>
            <w:r w:rsidR="00882073">
              <w:rPr>
                <w:sz w:val="20"/>
              </w:rPr>
              <w:t xml:space="preserve">es, administer drug tests, </w:t>
            </w:r>
            <w:proofErr w:type="gramStart"/>
            <w:r w:rsidR="00882073">
              <w:rPr>
                <w:sz w:val="20"/>
              </w:rPr>
              <w:t>Input</w:t>
            </w:r>
            <w:proofErr w:type="gramEnd"/>
            <w:r w:rsidR="006443DE" w:rsidRPr="00882073">
              <w:rPr>
                <w:sz w:val="20"/>
              </w:rPr>
              <w:t xml:space="preserve"> new hires </w:t>
            </w:r>
            <w:r w:rsidR="00882073" w:rsidRPr="00882073">
              <w:rPr>
                <w:sz w:val="20"/>
              </w:rPr>
              <w:t>in</w:t>
            </w:r>
            <w:r w:rsidR="006443DE" w:rsidRPr="00882073">
              <w:rPr>
                <w:sz w:val="20"/>
              </w:rPr>
              <w:t>to</w:t>
            </w:r>
            <w:r w:rsidR="00882073" w:rsidRPr="00882073">
              <w:rPr>
                <w:sz w:val="20"/>
              </w:rPr>
              <w:t xml:space="preserve"> AS/400</w:t>
            </w:r>
            <w:r w:rsidR="006443DE" w:rsidRPr="00882073">
              <w:rPr>
                <w:sz w:val="20"/>
              </w:rPr>
              <w:t xml:space="preserve"> data base.</w:t>
            </w:r>
          </w:p>
          <w:p w:rsidR="00B67166" w:rsidRDefault="00BC0EE4" w:rsidP="00B224C8">
            <w:pPr>
              <w:pStyle w:val="BulletedList"/>
            </w:pPr>
            <w:r w:rsidRPr="00882073">
              <w:rPr>
                <w:sz w:val="20"/>
              </w:rPr>
              <w:t xml:space="preserve">Emp. </w:t>
            </w:r>
            <w:r w:rsidR="006443DE" w:rsidRPr="00882073">
              <w:rPr>
                <w:sz w:val="20"/>
              </w:rPr>
              <w:t>Dev.</w:t>
            </w:r>
            <w:r w:rsidRPr="00882073">
              <w:rPr>
                <w:sz w:val="20"/>
              </w:rPr>
              <w:t xml:space="preserve"> Coordinator</w:t>
            </w:r>
            <w:r w:rsidR="006443DE" w:rsidRPr="00882073">
              <w:rPr>
                <w:sz w:val="20"/>
              </w:rPr>
              <w:t xml:space="preserve">, new hire orientation &amp; tour of casino, plan &amp; </w:t>
            </w:r>
            <w:r w:rsidR="00882073" w:rsidRPr="00882073">
              <w:rPr>
                <w:sz w:val="20"/>
              </w:rPr>
              <w:t>orchestrate most</w:t>
            </w:r>
            <w:r w:rsidR="006443DE" w:rsidRPr="00882073">
              <w:rPr>
                <w:sz w:val="20"/>
              </w:rPr>
              <w:t xml:space="preserve"> casino events. Create and distribute casino calendar and newspaper for monthly publishing &amp; posting</w:t>
            </w:r>
            <w:r w:rsidR="006443DE">
              <w:t>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RPr="00ED283A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ED283A" w:rsidRDefault="00093C7B" w:rsidP="00D62111">
            <w:pPr>
              <w:pStyle w:val="BodyText1"/>
              <w:tabs>
                <w:tab w:val="left" w:pos="2520"/>
              </w:tabs>
              <w:rPr>
                <w:sz w:val="20"/>
              </w:rPr>
            </w:pPr>
            <w:r w:rsidRPr="00ED283A">
              <w:rPr>
                <w:sz w:val="20"/>
              </w:rPr>
              <w:t>April 1998-July 1999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ED283A" w:rsidRDefault="00093C7B" w:rsidP="00B67166">
            <w:pPr>
              <w:pStyle w:val="BodyText"/>
              <w:rPr>
                <w:sz w:val="20"/>
                <w:szCs w:val="20"/>
              </w:rPr>
            </w:pPr>
            <w:r w:rsidRPr="00ED283A">
              <w:rPr>
                <w:sz w:val="20"/>
                <w:szCs w:val="20"/>
              </w:rPr>
              <w:t>The Granville</w:t>
            </w:r>
            <w:r w:rsidR="00CC0265" w:rsidRPr="00ED283A">
              <w:rPr>
                <w:sz w:val="20"/>
                <w:szCs w:val="20"/>
              </w:rPr>
              <w:t>(Assisted Living center)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ED283A" w:rsidRDefault="00093C7B" w:rsidP="00B67166">
            <w:pPr>
              <w:pStyle w:val="BodyText3"/>
              <w:rPr>
                <w:sz w:val="20"/>
                <w:szCs w:val="20"/>
              </w:rPr>
            </w:pPr>
            <w:r w:rsidRPr="00ED283A">
              <w:rPr>
                <w:sz w:val="20"/>
                <w:szCs w:val="20"/>
              </w:rPr>
              <w:t>Lakewood, CO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Pr="00ED283A" w:rsidRDefault="00EE03B0" w:rsidP="00B224C8">
            <w:pPr>
              <w:pStyle w:val="Heading2"/>
              <w:rPr>
                <w:sz w:val="22"/>
              </w:rPr>
            </w:pPr>
            <w:r w:rsidRPr="00ED283A">
              <w:rPr>
                <w:sz w:val="22"/>
              </w:rPr>
              <w:t>Lead Receptionist</w:t>
            </w:r>
          </w:p>
          <w:p w:rsidR="00B224C8" w:rsidRPr="00ED283A" w:rsidRDefault="00093C7B" w:rsidP="00B224C8">
            <w:pPr>
              <w:pStyle w:val="BulletedList"/>
              <w:rPr>
                <w:sz w:val="20"/>
              </w:rPr>
            </w:pPr>
            <w:r w:rsidRPr="00ED283A">
              <w:rPr>
                <w:sz w:val="20"/>
              </w:rPr>
              <w:t>Lead Receptionist</w:t>
            </w:r>
            <w:r w:rsidR="00CC0265" w:rsidRPr="00ED283A">
              <w:rPr>
                <w:sz w:val="20"/>
              </w:rPr>
              <w:t xml:space="preserve">, meet and greet all guests and direct to appropriate destination. Answer multi- line phone, order/stock office supplies, </w:t>
            </w:r>
            <w:r w:rsidR="00882073" w:rsidRPr="00ED283A">
              <w:rPr>
                <w:sz w:val="20"/>
              </w:rPr>
              <w:t>and Update</w:t>
            </w:r>
            <w:r w:rsidR="00CC0265" w:rsidRPr="00ED283A">
              <w:rPr>
                <w:sz w:val="20"/>
              </w:rPr>
              <w:t xml:space="preserve"> all resident emergency contact files.  Create new resident files. Collect rent and write receipts for residents, other duties as requested.</w:t>
            </w:r>
          </w:p>
          <w:p w:rsidR="00B224C8" w:rsidRPr="00ED283A" w:rsidRDefault="00093C7B" w:rsidP="00B224C8">
            <w:pPr>
              <w:pStyle w:val="BulletedList"/>
              <w:rPr>
                <w:sz w:val="20"/>
              </w:rPr>
            </w:pPr>
            <w:r w:rsidRPr="00ED283A">
              <w:rPr>
                <w:sz w:val="20"/>
              </w:rPr>
              <w:t>Lead Resident Asst.</w:t>
            </w:r>
            <w:r w:rsidR="00CC0265" w:rsidRPr="00ED283A">
              <w:rPr>
                <w:sz w:val="20"/>
              </w:rPr>
              <w:t xml:space="preserve"> Ensure all staff arrived for their shifts, fill in where necessary. Oversee co-workers and ensure all </w:t>
            </w:r>
            <w:r w:rsidR="00882073" w:rsidRPr="00ED283A">
              <w:rPr>
                <w:sz w:val="20"/>
              </w:rPr>
              <w:t>residents’</w:t>
            </w:r>
            <w:r w:rsidR="00CC0265" w:rsidRPr="00ED283A">
              <w:rPr>
                <w:sz w:val="20"/>
              </w:rPr>
              <w:t xml:space="preserve"> needs were met.</w:t>
            </w:r>
          </w:p>
          <w:p w:rsidR="00B67166" w:rsidRDefault="00093C7B" w:rsidP="0022452D">
            <w:pPr>
              <w:pStyle w:val="BulletedList"/>
            </w:pPr>
            <w:r w:rsidRPr="00ED283A">
              <w:rPr>
                <w:sz w:val="20"/>
              </w:rPr>
              <w:t>Resident Asst.</w:t>
            </w:r>
            <w:r w:rsidR="00890BC4" w:rsidRPr="00ED283A">
              <w:rPr>
                <w:sz w:val="20"/>
              </w:rPr>
              <w:t xml:space="preserve"> responsible for med distribution</w:t>
            </w:r>
            <w:r w:rsidR="0022452D">
              <w:rPr>
                <w:sz w:val="20"/>
              </w:rPr>
              <w:t xml:space="preserve"> </w:t>
            </w:r>
            <w:r w:rsidR="0022452D" w:rsidRPr="00ED283A">
              <w:rPr>
                <w:sz w:val="20"/>
              </w:rPr>
              <w:t>(MED certified)</w:t>
            </w:r>
            <w:r w:rsidR="00890BC4" w:rsidRPr="00ED283A">
              <w:rPr>
                <w:sz w:val="20"/>
              </w:rPr>
              <w:t>, shower assistance, clean residents room according to schedule.  Assist in dining room during meals.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ED283A" w:rsidRDefault="00093C7B" w:rsidP="00D62111">
            <w:pPr>
              <w:pStyle w:val="BodyText1"/>
              <w:tabs>
                <w:tab w:val="left" w:pos="2520"/>
              </w:tabs>
              <w:rPr>
                <w:sz w:val="20"/>
              </w:rPr>
            </w:pPr>
            <w:r w:rsidRPr="00ED283A">
              <w:rPr>
                <w:sz w:val="20"/>
              </w:rPr>
              <w:t>Oct 1996-Dec 1997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093C7B" w:rsidP="00B67166">
            <w:pPr>
              <w:pStyle w:val="BodyText"/>
            </w:pPr>
            <w:r>
              <w:t>TJ Maxx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890BC4" w:rsidP="00B67166">
            <w:pPr>
              <w:pStyle w:val="BodyText3"/>
            </w:pPr>
            <w:r>
              <w:t>Lakewood, CO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Pr="00ED283A" w:rsidRDefault="00CC0265" w:rsidP="00B224C8">
            <w:pPr>
              <w:pStyle w:val="Heading2"/>
              <w:rPr>
                <w:sz w:val="22"/>
              </w:rPr>
            </w:pPr>
            <w:r w:rsidRPr="00ED283A">
              <w:rPr>
                <w:sz w:val="22"/>
              </w:rPr>
              <w:t>Head Cashier</w:t>
            </w:r>
          </w:p>
          <w:p w:rsidR="00B224C8" w:rsidRPr="00ED283A" w:rsidRDefault="00093C7B" w:rsidP="00B224C8">
            <w:pPr>
              <w:pStyle w:val="BulletedList"/>
              <w:rPr>
                <w:sz w:val="20"/>
              </w:rPr>
            </w:pPr>
            <w:r w:rsidRPr="00ED283A">
              <w:rPr>
                <w:sz w:val="20"/>
              </w:rPr>
              <w:t>Lead Markdown Team</w:t>
            </w:r>
            <w:r w:rsidR="00890BC4" w:rsidRPr="00ED283A">
              <w:rPr>
                <w:sz w:val="20"/>
              </w:rPr>
              <w:t>, daily mark downs in various departments as using daily corporate markdown logs.</w:t>
            </w:r>
          </w:p>
          <w:p w:rsidR="00B224C8" w:rsidRPr="00ED283A" w:rsidRDefault="00093C7B" w:rsidP="00B224C8">
            <w:pPr>
              <w:pStyle w:val="BulletedList"/>
              <w:rPr>
                <w:sz w:val="20"/>
              </w:rPr>
            </w:pPr>
            <w:r w:rsidRPr="00ED283A">
              <w:rPr>
                <w:sz w:val="20"/>
              </w:rPr>
              <w:t>Lead Men’s Dept</w:t>
            </w:r>
            <w:r w:rsidR="00890BC4" w:rsidRPr="00ED283A">
              <w:rPr>
                <w:sz w:val="20"/>
              </w:rPr>
              <w:t>. set ads for advertised sales, rotate stock, arrange dept. as necessary according to corporate diagrams, hang and tag clothing as needed.</w:t>
            </w:r>
          </w:p>
          <w:p w:rsidR="00B67166" w:rsidRDefault="00093C7B" w:rsidP="00B224C8">
            <w:pPr>
              <w:pStyle w:val="BulletedList"/>
            </w:pPr>
            <w:r w:rsidRPr="00ED283A">
              <w:rPr>
                <w:sz w:val="20"/>
              </w:rPr>
              <w:t>Head Cashier</w:t>
            </w:r>
            <w:r w:rsidR="00890BC4" w:rsidRPr="00ED283A">
              <w:rPr>
                <w:sz w:val="20"/>
              </w:rPr>
              <w:t>, oversee customer service desk and checkout lanes.  Approve refunds, responsible for all cash at service desk and balance before and after each shift.</w:t>
            </w:r>
          </w:p>
        </w:tc>
      </w:tr>
      <w:tr w:rsidR="00F561DD" w:rsidRPr="00ED283A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ED283A" w:rsidRDefault="00F561DD" w:rsidP="00F561DD">
            <w:pPr>
              <w:pStyle w:val="Heading1"/>
              <w:rPr>
                <w:sz w:val="22"/>
                <w:szCs w:val="22"/>
              </w:rPr>
            </w:pPr>
            <w:r w:rsidRPr="00ED283A">
              <w:rPr>
                <w:sz w:val="22"/>
                <w:szCs w:val="22"/>
              </w:rPr>
              <w:t>Education</w:t>
            </w:r>
          </w:p>
        </w:tc>
      </w:tr>
      <w:tr w:rsidR="00B67166" w:rsidRPr="00ED283A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Pr="00ED283A" w:rsidRDefault="00890BC4" w:rsidP="00B67166">
            <w:pPr>
              <w:pStyle w:val="BodyText1"/>
              <w:rPr>
                <w:sz w:val="20"/>
              </w:rPr>
            </w:pPr>
            <w:r w:rsidRPr="00ED283A">
              <w:rPr>
                <w:sz w:val="20"/>
              </w:rPr>
              <w:t>1981-1984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Pr="00ED283A" w:rsidRDefault="00093C7B" w:rsidP="00B67166">
            <w:pPr>
              <w:pStyle w:val="BodyText"/>
              <w:rPr>
                <w:sz w:val="20"/>
                <w:szCs w:val="20"/>
              </w:rPr>
            </w:pPr>
            <w:r w:rsidRPr="00ED283A">
              <w:rPr>
                <w:sz w:val="20"/>
                <w:szCs w:val="20"/>
              </w:rPr>
              <w:t>Greeley Central HS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ED283A" w:rsidRDefault="00093C7B" w:rsidP="00B67166">
            <w:pPr>
              <w:pStyle w:val="BodyText3"/>
              <w:rPr>
                <w:sz w:val="20"/>
                <w:szCs w:val="20"/>
              </w:rPr>
            </w:pPr>
            <w:r w:rsidRPr="00ED283A">
              <w:rPr>
                <w:sz w:val="20"/>
                <w:szCs w:val="20"/>
              </w:rPr>
              <w:t>Greeley, CO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093C7B" w:rsidP="00A43F4E">
            <w:pPr>
              <w:pStyle w:val="Heading2"/>
            </w:pPr>
            <w:r>
              <w:t>Aims Community College</w:t>
            </w:r>
          </w:p>
          <w:p w:rsidR="00B67166" w:rsidRDefault="00093C7B" w:rsidP="00A43F4E">
            <w:pPr>
              <w:pStyle w:val="BulletedList"/>
            </w:pPr>
            <w:r>
              <w:t>GED</w:t>
            </w:r>
          </w:p>
        </w:tc>
      </w:tr>
      <w:tr w:rsidR="00F561DD" w:rsidRPr="00ED283A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ED283A" w:rsidRDefault="00F561DD" w:rsidP="00D62111">
            <w:pPr>
              <w:pStyle w:val="Heading1"/>
              <w:rPr>
                <w:sz w:val="22"/>
                <w:szCs w:val="22"/>
              </w:rPr>
            </w:pPr>
            <w:r w:rsidRPr="00ED283A">
              <w:rPr>
                <w:sz w:val="22"/>
                <w:szCs w:val="22"/>
              </w:rP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Pr="00ED283A" w:rsidRDefault="00D62111" w:rsidP="00B67166">
            <w:pPr>
              <w:pStyle w:val="BodyText1"/>
              <w:rPr>
                <w:sz w:val="20"/>
              </w:rPr>
            </w:pPr>
            <w:r w:rsidRPr="00ED283A">
              <w:rPr>
                <w:sz w:val="20"/>
              </w:rPr>
              <w:t>References are available on request.</w:t>
            </w:r>
          </w:p>
        </w:tc>
      </w:tr>
    </w:tbl>
    <w:p w:rsidR="00763259" w:rsidRDefault="00763259" w:rsidP="00AB451F"/>
    <w:sectPr w:rsidR="00763259" w:rsidSect="00BA580F">
      <w:headerReference w:type="default" r:id="rId8"/>
      <w:pgSz w:w="12240" w:h="15840" w:code="1"/>
      <w:pgMar w:top="720" w:right="576" w:bottom="864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3C" w:rsidRDefault="004F393C">
      <w:r>
        <w:separator/>
      </w:r>
    </w:p>
  </w:endnote>
  <w:endnote w:type="continuationSeparator" w:id="0">
    <w:p w:rsidR="004F393C" w:rsidRDefault="004F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3C" w:rsidRDefault="004F393C">
      <w:r>
        <w:separator/>
      </w:r>
    </w:p>
  </w:footnote>
  <w:footnote w:type="continuationSeparator" w:id="0">
    <w:p w:rsidR="004F393C" w:rsidRDefault="004F3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85"/>
    <w:rsid w:val="00007047"/>
    <w:rsid w:val="00030966"/>
    <w:rsid w:val="00093C7B"/>
    <w:rsid w:val="001014A0"/>
    <w:rsid w:val="001E6339"/>
    <w:rsid w:val="0022452D"/>
    <w:rsid w:val="00252B2C"/>
    <w:rsid w:val="002802E5"/>
    <w:rsid w:val="002D1F85"/>
    <w:rsid w:val="00365AEA"/>
    <w:rsid w:val="0037263E"/>
    <w:rsid w:val="00386655"/>
    <w:rsid w:val="00430460"/>
    <w:rsid w:val="004467E5"/>
    <w:rsid w:val="004D1EDF"/>
    <w:rsid w:val="004F393C"/>
    <w:rsid w:val="00536728"/>
    <w:rsid w:val="006443DE"/>
    <w:rsid w:val="006A52DF"/>
    <w:rsid w:val="00727993"/>
    <w:rsid w:val="00763259"/>
    <w:rsid w:val="00882073"/>
    <w:rsid w:val="00890BC4"/>
    <w:rsid w:val="00947268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A580F"/>
    <w:rsid w:val="00BB2FAB"/>
    <w:rsid w:val="00BC0EE4"/>
    <w:rsid w:val="00C5369F"/>
    <w:rsid w:val="00C8736B"/>
    <w:rsid w:val="00CC0265"/>
    <w:rsid w:val="00D43291"/>
    <w:rsid w:val="00D467AD"/>
    <w:rsid w:val="00D62111"/>
    <w:rsid w:val="00D73271"/>
    <w:rsid w:val="00D81E77"/>
    <w:rsid w:val="00ED283A"/>
    <w:rsid w:val="00EE03B0"/>
    <w:rsid w:val="00EF1B33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dillo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112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Cedillo</dc:creator>
  <cp:lastModifiedBy>Lisa Cedillo</cp:lastModifiedBy>
  <cp:revision>7</cp:revision>
  <cp:lastPrinted>2002-06-26T17:17:00Z</cp:lastPrinted>
  <dcterms:created xsi:type="dcterms:W3CDTF">2011-08-31T00:50:00Z</dcterms:created>
  <dcterms:modified xsi:type="dcterms:W3CDTF">2012-08-07T19:47:00Z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