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24" w:rsidRDefault="001B4F03">
      <w:pPr>
        <w:pStyle w:val="ResumeSections"/>
        <w:tabs>
          <w:tab w:val="clear" w:pos="9360"/>
          <w:tab w:val="left" w:pos="3450"/>
        </w:tabs>
      </w:pPr>
      <w:r>
        <w:t>Professional Profile</w:t>
      </w:r>
    </w:p>
    <w:p w:rsidR="001C5E24" w:rsidRDefault="001B4F03">
      <w:pPr>
        <w:pStyle w:val="ResumeSubsection"/>
      </w:pPr>
      <w:r>
        <w:t xml:space="preserve">Career Objective </w:t>
      </w:r>
    </w:p>
    <w:p w:rsidR="00620214" w:rsidRDefault="00620214" w:rsidP="00620214">
      <w:pPr>
        <w:pStyle w:val="Profile"/>
      </w:pPr>
      <w:r>
        <w:t xml:space="preserve">To work on a job I find rewarding and to be as successful in becoming </w:t>
      </w:r>
    </w:p>
    <w:p w:rsidR="00620214" w:rsidRDefault="00620214" w:rsidP="00620214">
      <w:pPr>
        <w:pStyle w:val="Profile"/>
      </w:pPr>
      <w:proofErr w:type="gramStart"/>
      <w:r>
        <w:t>Valuable asset to the company.</w:t>
      </w:r>
      <w:proofErr w:type="gramEnd"/>
    </w:p>
    <w:p w:rsidR="001C5E24" w:rsidRDefault="001B4F03">
      <w:pPr>
        <w:pStyle w:val="ResumeSubsection"/>
      </w:pPr>
      <w:r>
        <w:t xml:space="preserve">Personal Profile </w:t>
      </w:r>
    </w:p>
    <w:p w:rsidR="001C5E24" w:rsidRDefault="00620214">
      <w:pPr>
        <w:pStyle w:val="Profile"/>
      </w:pPr>
      <w:r>
        <w:t xml:space="preserve">I have held many quality control positions and have many different areas of safety supervision </w:t>
      </w:r>
    </w:p>
    <w:p w:rsidR="00620214" w:rsidRDefault="00620214">
      <w:pPr>
        <w:pStyle w:val="Profile"/>
      </w:pPr>
      <w:proofErr w:type="gramStart"/>
      <w:r>
        <w:t>Including conducting daily meetings.</w:t>
      </w:r>
      <w:proofErr w:type="gramEnd"/>
      <w:r>
        <w:t xml:space="preserve"> </w:t>
      </w:r>
    </w:p>
    <w:p w:rsidR="001C5E24" w:rsidRDefault="001B4F03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1C5E24">
        <w:trPr>
          <w:trHeight w:val="565"/>
        </w:trPr>
        <w:tc>
          <w:tcPr>
            <w:tcW w:w="4320" w:type="dxa"/>
          </w:tcPr>
          <w:p w:rsidR="001C5E24" w:rsidRDefault="00620214">
            <w:pPr>
              <w:pStyle w:val="SkillsBullets"/>
            </w:pPr>
            <w:r>
              <w:t>Excellent leadership skills</w:t>
            </w:r>
          </w:p>
          <w:p w:rsidR="001C5E24" w:rsidRDefault="00620214">
            <w:pPr>
              <w:pStyle w:val="SkillsBullets"/>
            </w:pPr>
            <w:r>
              <w:t>Quality control experience</w:t>
            </w:r>
            <w:r w:rsidR="001B4F03">
              <w:t xml:space="preserve"> </w:t>
            </w:r>
          </w:p>
          <w:p w:rsidR="001C5E24" w:rsidRDefault="00620214">
            <w:pPr>
              <w:pStyle w:val="SkillsBullets"/>
            </w:pPr>
            <w:r>
              <w:t xml:space="preserve">Mechanical </w:t>
            </w:r>
            <w:proofErr w:type="spellStart"/>
            <w:r>
              <w:t>apptitude</w:t>
            </w:r>
            <w:proofErr w:type="spellEnd"/>
          </w:p>
        </w:tc>
        <w:tc>
          <w:tcPr>
            <w:tcW w:w="4294" w:type="dxa"/>
          </w:tcPr>
          <w:p w:rsidR="001C5E24" w:rsidRDefault="00620214">
            <w:pPr>
              <w:pStyle w:val="SkillsBullets"/>
            </w:pPr>
            <w:r>
              <w:t>Proficient computer skills</w:t>
            </w:r>
          </w:p>
          <w:p w:rsidR="001C5E24" w:rsidRDefault="00620214">
            <w:pPr>
              <w:pStyle w:val="SkillsBullets"/>
            </w:pPr>
            <w:r>
              <w:t>Business quality reports</w:t>
            </w:r>
            <w:r w:rsidR="001B4F03">
              <w:t xml:space="preserve"> </w:t>
            </w:r>
          </w:p>
          <w:p w:rsidR="001C5E24" w:rsidRDefault="00620214">
            <w:pPr>
              <w:pStyle w:val="SkillsBullets"/>
            </w:pPr>
            <w:r>
              <w:t>Keep neat and concise records</w:t>
            </w:r>
          </w:p>
        </w:tc>
      </w:tr>
    </w:tbl>
    <w:p w:rsidR="001C5E24" w:rsidRDefault="001B4F03">
      <w:pPr>
        <w:pStyle w:val="ResumeSections"/>
      </w:pPr>
      <w:r>
        <w:t xml:space="preserve">Professional Experience </w:t>
      </w:r>
    </w:p>
    <w:p w:rsidR="001C5E24" w:rsidRDefault="001B4F03">
      <w:pPr>
        <w:pStyle w:val="ResumeSubsection"/>
      </w:pPr>
      <w:r>
        <w:t>Primary Functional Expertise</w:t>
      </w:r>
    </w:p>
    <w:p w:rsidR="001C5E24" w:rsidRDefault="00620214">
      <w:pPr>
        <w:pStyle w:val="ExperienceBullets"/>
      </w:pPr>
      <w:r>
        <w:t>Quality control skills are proficient and accurate</w:t>
      </w:r>
    </w:p>
    <w:p w:rsidR="001C5E24" w:rsidRDefault="00620214">
      <w:pPr>
        <w:pStyle w:val="DetailBullets"/>
      </w:pPr>
      <w:r>
        <w:t xml:space="preserve">Excellent data entry of  results </w:t>
      </w:r>
    </w:p>
    <w:p w:rsidR="001C5E24" w:rsidRDefault="00620214">
      <w:pPr>
        <w:pStyle w:val="DetailBullets"/>
      </w:pPr>
      <w:r>
        <w:t>Articulate communication skills</w:t>
      </w:r>
    </w:p>
    <w:p w:rsidR="001C5E24" w:rsidRDefault="00620214">
      <w:pPr>
        <w:pStyle w:val="ExperienceBullets"/>
      </w:pPr>
      <w:r>
        <w:t>Willing and able to conduct meetings on safety issues or what is required by the company</w:t>
      </w:r>
      <w:r w:rsidR="001B4F03">
        <w:t>.</w:t>
      </w:r>
    </w:p>
    <w:p w:rsidR="001C5E24" w:rsidRDefault="00620214">
      <w:pPr>
        <w:pStyle w:val="DetailBullets"/>
      </w:pPr>
      <w:r>
        <w:t xml:space="preserve">Work well with outside </w:t>
      </w:r>
      <w:proofErr w:type="gramStart"/>
      <w:r>
        <w:t>companies  enforcing</w:t>
      </w:r>
      <w:proofErr w:type="gramEnd"/>
      <w:r>
        <w:t xml:space="preserve"> safety guidelines.</w:t>
      </w:r>
    </w:p>
    <w:p w:rsidR="001C5E24" w:rsidRDefault="00620214">
      <w:pPr>
        <w:pStyle w:val="DetailBullets"/>
      </w:pPr>
      <w:r>
        <w:t>Willing to undertake new projects</w:t>
      </w:r>
    </w:p>
    <w:p w:rsidR="001C5E24" w:rsidRDefault="00620214">
      <w:pPr>
        <w:pStyle w:val="ExperienceBullets"/>
      </w:pPr>
      <w:r>
        <w:t>Work well with both management and all other employees</w:t>
      </w:r>
    </w:p>
    <w:p w:rsidR="00620214" w:rsidRDefault="00620214" w:rsidP="00620214">
      <w:pPr>
        <w:pStyle w:val="DetailBullets"/>
      </w:pPr>
      <w:r>
        <w:t>Quick learner</w:t>
      </w:r>
    </w:p>
    <w:p w:rsidR="001C5E24" w:rsidRDefault="00620214">
      <w:pPr>
        <w:pStyle w:val="DetailBullets"/>
      </w:pPr>
      <w:r>
        <w:t>Take pride in doing my job well</w:t>
      </w:r>
    </w:p>
    <w:p w:rsidR="001C5E24" w:rsidRDefault="001B4F03">
      <w:pPr>
        <w:pStyle w:val="ResumeSubsection"/>
      </w:pPr>
      <w:r>
        <w:t xml:space="preserve">Secondary Functional Expertise </w:t>
      </w:r>
    </w:p>
    <w:p w:rsidR="001C5E24" w:rsidRDefault="00620214">
      <w:pPr>
        <w:pStyle w:val="ExperienceBullets"/>
      </w:pPr>
      <w:r>
        <w:t>Excellent at adhering to and following procedures</w:t>
      </w:r>
      <w:r w:rsidR="001B4F03">
        <w:t>.</w:t>
      </w:r>
    </w:p>
    <w:p w:rsidR="001C5E24" w:rsidRDefault="00620214">
      <w:pPr>
        <w:pStyle w:val="DetailBullets"/>
      </w:pPr>
      <w:r>
        <w:t>Observant and attuned to the needs of others</w:t>
      </w:r>
    </w:p>
    <w:p w:rsidR="001C5E24" w:rsidRDefault="00620214">
      <w:pPr>
        <w:pStyle w:val="ExperienceBullets"/>
      </w:pPr>
      <w:r>
        <w:t>Work well alone or in groups</w:t>
      </w:r>
    </w:p>
    <w:p w:rsidR="001C5E24" w:rsidRDefault="00620214">
      <w:pPr>
        <w:pStyle w:val="DetailBullets"/>
      </w:pPr>
      <w:r>
        <w:t xml:space="preserve">Always willing to listen to the needs of </w:t>
      </w:r>
      <w:proofErr w:type="spellStart"/>
      <w:r>
        <w:t>others</w:t>
      </w:r>
      <w:r w:rsidR="001B4F03">
        <w:t>l</w:t>
      </w:r>
      <w:proofErr w:type="spellEnd"/>
    </w:p>
    <w:p w:rsidR="001C5E24" w:rsidRDefault="001B4F03">
      <w:pPr>
        <w:pStyle w:val="ExperienceBullets"/>
      </w:pPr>
      <w:r>
        <w:t>.</w:t>
      </w:r>
      <w:r w:rsidR="00620214">
        <w:t xml:space="preserve">Integrity is an essential part of my work ethic </w:t>
      </w:r>
    </w:p>
    <w:p w:rsidR="001C5E24" w:rsidRDefault="00620214">
      <w:pPr>
        <w:pStyle w:val="DetailBullets"/>
      </w:pPr>
      <w:r>
        <w:t>Am not afraid to admit mistakes</w:t>
      </w:r>
    </w:p>
    <w:p w:rsidR="001C5E24" w:rsidRDefault="001C5E24" w:rsidP="00620214">
      <w:pPr>
        <w:pStyle w:val="ResumeSubsection"/>
        <w:ind w:left="0"/>
      </w:pPr>
    </w:p>
    <w:p w:rsidR="001C5E24" w:rsidRDefault="001B4F03">
      <w:pPr>
        <w:pStyle w:val="ResumeSections"/>
      </w:pPr>
      <w:r>
        <w:t xml:space="preserve">Education </w:t>
      </w:r>
    </w:p>
    <w:p w:rsidR="001C5E24" w:rsidRDefault="00620214">
      <w:pPr>
        <w:pStyle w:val="ListParagraph"/>
      </w:pPr>
      <w:r>
        <w:rPr>
          <w:caps/>
          <w:color w:val="auto"/>
          <w:sz w:val="20"/>
        </w:rPr>
        <w:t>College of Southern Idaho   Twin Falls, ID</w:t>
      </w:r>
      <w:r>
        <w:br/>
        <w:t>4 years no degree</w:t>
      </w:r>
      <w:r w:rsidR="001B4F03">
        <w:tab/>
      </w:r>
    </w:p>
    <w:p w:rsidR="001C5E24" w:rsidRDefault="001B4F03" w:rsidP="00620214">
      <w:r>
        <w:tab/>
      </w:r>
    </w:p>
    <w:sectPr w:rsidR="001C5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CF" w:rsidRDefault="00B218CF">
      <w:r>
        <w:separator/>
      </w:r>
    </w:p>
  </w:endnote>
  <w:endnote w:type="continuationSeparator" w:id="0">
    <w:p w:rsidR="00B218CF" w:rsidRDefault="00B2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02" w:rsidRDefault="00A05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24" w:rsidRDefault="001B4F03">
    <w:pPr>
      <w:pStyle w:val="Footer"/>
    </w:pPr>
    <w:smartTag w:uri="urn:schemas-microsoft-com:office:smarttags" w:element="address">
      <w:smartTag w:uri="urn:schemas-microsoft-com:office:smarttags" w:element="Street">
        <w:r>
          <w:t>567 Rose Lane</w:t>
        </w:r>
      </w:smartTag>
      <w:r>
        <w:t xml:space="preserve"> </w:t>
      </w:r>
      <w:r>
        <w:sym w:font="Wingdings" w:char="F075"/>
      </w:r>
      <w:r>
        <w:t xml:space="preserve"> </w:t>
      </w: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 </w:t>
      </w:r>
      <w:smartTag w:uri="urn:schemas-microsoft-com:office:smarttags" w:element="PostalCode">
        <w:r>
          <w:t>81207</w:t>
        </w:r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1C5E24" w:rsidRDefault="001B4F03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24" w:rsidRDefault="00A05702">
    <w:pPr>
      <w:pStyle w:val="Footer"/>
    </w:pPr>
    <w:r>
      <w:t>Up fifth of a</w:t>
    </w:r>
    <w:bookmarkStart w:id="0" w:name="_GoBack"/>
    <w:bookmarkEnd w:id="0"/>
  </w:p>
  <w:p w:rsidR="001C5E24" w:rsidRDefault="001C5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CF" w:rsidRDefault="00B218CF">
      <w:r>
        <w:separator/>
      </w:r>
    </w:p>
  </w:footnote>
  <w:footnote w:type="continuationSeparator" w:id="0">
    <w:p w:rsidR="00B218CF" w:rsidRDefault="00B21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702" w:rsidRDefault="00A05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24" w:rsidRDefault="001B4F03">
    <w:pPr>
      <w:pStyle w:val="NamePage2"/>
    </w:pPr>
    <w:r>
      <w:t>Lisa Miller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3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7020"/>
    </w:tblGrid>
    <w:tr w:rsidR="001C5E24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1C5E24" w:rsidRDefault="00620214">
          <w:pPr>
            <w:pStyle w:val="Name"/>
            <w:ind w:left="0"/>
          </w:pPr>
          <w:r>
            <w:t>Rebecca Caudill</w:t>
          </w:r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:rsidR="001C5E24" w:rsidRDefault="00620214" w:rsidP="00620214">
          <w:pPr>
            <w:pStyle w:val="Addressandcontact"/>
            <w:jc w:val="center"/>
          </w:pPr>
          <w:r>
            <w:t xml:space="preserve">                                                                                 16431 E. Colfax Ave. #31</w:t>
          </w:r>
        </w:p>
        <w:p w:rsidR="00620214" w:rsidRDefault="00620214" w:rsidP="00620214">
          <w:pPr>
            <w:pStyle w:val="Addressandcontact"/>
            <w:jc w:val="center"/>
          </w:pPr>
          <w:r>
            <w:t xml:space="preserve">                                                                     Aurora, CO 80011</w:t>
          </w:r>
        </w:p>
        <w:p w:rsidR="00620214" w:rsidRDefault="00620214" w:rsidP="00620214">
          <w:pPr>
            <w:pStyle w:val="Addressandcontact"/>
            <w:jc w:val="center"/>
          </w:pPr>
          <w:r>
            <w:t xml:space="preserve">                                                              720-288-2937</w:t>
          </w:r>
        </w:p>
        <w:p w:rsidR="00620214" w:rsidRDefault="00620214" w:rsidP="00620214">
          <w:pPr>
            <w:pStyle w:val="Addressandcontact"/>
            <w:jc w:val="center"/>
          </w:pPr>
          <w:r>
            <w:t xml:space="preserve">                                                                                      mainrebecca@hotmail.com</w:t>
          </w:r>
        </w:p>
      </w:tc>
    </w:tr>
  </w:tbl>
  <w:p w:rsidR="00620214" w:rsidRDefault="00620214"/>
  <w:p w:rsidR="00A05702" w:rsidRDefault="00A057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66"/>
        <w:kern w:val="0"/>
        <w:position w:val="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214"/>
    <w:rsid w:val="001B4F03"/>
    <w:rsid w:val="001C5E24"/>
    <w:rsid w:val="005C068A"/>
    <w:rsid w:val="00620214"/>
    <w:rsid w:val="008717EC"/>
    <w:rsid w:val="00A05702"/>
    <w:rsid w:val="00B218CF"/>
    <w:rsid w:val="00D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yText">
    <w:name w:val="BulletedList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\AppData\Local\Microsoft\Windows\Temporary%20Internet%20Files\Content.IE5\10G6CU93\TS10195337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Props1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TS101953378</Template>
  <TotalTime>185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Caudill</dc:creator>
  <cp:lastModifiedBy>Rebecca Caudill</cp:lastModifiedBy>
  <cp:revision>5</cp:revision>
  <cp:lastPrinted>2009-03-17T14:40:00Z</cp:lastPrinted>
  <dcterms:created xsi:type="dcterms:W3CDTF">2012-04-09T12:19:00Z</dcterms:created>
  <dcterms:modified xsi:type="dcterms:W3CDTF">2012-05-24T14:56:00Z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