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2ED" w:rsidRPr="00126428" w:rsidRDefault="008D055E" w:rsidP="00EA2E75">
      <w:pPr>
        <w:pStyle w:val="Name"/>
        <w:spacing w:before="0" w:after="40"/>
        <w:rPr>
          <w:rFonts w:ascii="Garamond" w:hAnsi="Garamond" w:cs="Leelawadee"/>
          <w:sz w:val="36"/>
          <w:szCs w:val="36"/>
        </w:rPr>
      </w:pPr>
      <w:r w:rsidRPr="00126428">
        <w:rPr>
          <w:rFonts w:ascii="Garamond" w:hAnsi="Garamond" w:cs="Leelawadee"/>
          <w:sz w:val="36"/>
          <w:szCs w:val="36"/>
        </w:rPr>
        <w:t>Jamie Castillo</w:t>
      </w:r>
    </w:p>
    <w:p w:rsidR="00DA497C" w:rsidRPr="0050329B" w:rsidRDefault="0034514C" w:rsidP="009B316B">
      <w:pPr>
        <w:pStyle w:val="Address"/>
        <w:rPr>
          <w:rFonts w:cs="Leelawadee"/>
          <w:sz w:val="22"/>
          <w:szCs w:val="22"/>
        </w:rPr>
      </w:pPr>
      <w:r w:rsidRPr="0050329B">
        <w:rPr>
          <w:rFonts w:cs="Leelawadee"/>
          <w:sz w:val="22"/>
          <w:szCs w:val="22"/>
        </w:rPr>
        <w:t>1704 SE Moberly Manor Drive</w:t>
      </w:r>
      <w:r w:rsidR="00DA497C" w:rsidRPr="0050329B">
        <w:rPr>
          <w:rFonts w:cs="Leelawadee"/>
          <w:sz w:val="22"/>
          <w:szCs w:val="22"/>
        </w:rPr>
        <w:t xml:space="preserve"> </w:t>
      </w:r>
      <w:r w:rsidR="00DA497C" w:rsidRPr="0050329B">
        <w:rPr>
          <w:rFonts w:cs="Leelawadee"/>
          <w:sz w:val="22"/>
          <w:szCs w:val="22"/>
        </w:rPr>
        <w:sym w:font="Symbol" w:char="F0A8"/>
      </w:r>
      <w:r w:rsidR="00DA497C" w:rsidRPr="0050329B">
        <w:rPr>
          <w:rFonts w:cs="Leelawadee"/>
          <w:sz w:val="22"/>
          <w:szCs w:val="22"/>
        </w:rPr>
        <w:t xml:space="preserve"> </w:t>
      </w:r>
      <w:r w:rsidR="00001415" w:rsidRPr="0050329B">
        <w:rPr>
          <w:rFonts w:cs="Leelawadee"/>
          <w:sz w:val="22"/>
          <w:szCs w:val="22"/>
        </w:rPr>
        <w:t>Bentonville, AR 72712</w:t>
      </w:r>
      <w:r w:rsidR="00DA497C" w:rsidRPr="0050329B">
        <w:rPr>
          <w:rFonts w:cs="Leelawadee"/>
          <w:sz w:val="22"/>
          <w:szCs w:val="22"/>
        </w:rPr>
        <w:t xml:space="preserve"> </w:t>
      </w:r>
      <w:r w:rsidR="00DA497C" w:rsidRPr="0050329B">
        <w:rPr>
          <w:rFonts w:cs="Leelawadee"/>
          <w:sz w:val="22"/>
          <w:szCs w:val="22"/>
        </w:rPr>
        <w:sym w:font="Symbol" w:char="F0A8"/>
      </w:r>
      <w:r w:rsidR="00DA497C" w:rsidRPr="0050329B">
        <w:rPr>
          <w:rFonts w:cs="Leelawadee"/>
          <w:sz w:val="22"/>
          <w:szCs w:val="22"/>
        </w:rPr>
        <w:t xml:space="preserve"> (785) 223-7934 </w:t>
      </w:r>
      <w:r w:rsidR="00DA497C" w:rsidRPr="0050329B">
        <w:rPr>
          <w:rFonts w:cs="Leelawadee"/>
          <w:sz w:val="22"/>
          <w:szCs w:val="22"/>
        </w:rPr>
        <w:sym w:font="Symbol" w:char="F0A8"/>
      </w:r>
      <w:r w:rsidR="00DA497C" w:rsidRPr="0050329B">
        <w:rPr>
          <w:rFonts w:cs="Leelawadee"/>
          <w:sz w:val="22"/>
          <w:szCs w:val="22"/>
        </w:rPr>
        <w:t xml:space="preserve"> </w:t>
      </w:r>
      <w:r w:rsidR="00DA497C" w:rsidRPr="005B200E">
        <w:rPr>
          <w:rFonts w:cs="Leelawadee"/>
        </w:rPr>
        <w:t>jamie.8.castillo@gmail.com</w:t>
      </w:r>
    </w:p>
    <w:p w:rsidR="004932ED" w:rsidRPr="0050329B" w:rsidRDefault="004C064E" w:rsidP="009B316B">
      <w:pPr>
        <w:pStyle w:val="Address"/>
        <w:rPr>
          <w:rFonts w:cs="Leelawadee"/>
          <w:sz w:val="22"/>
          <w:szCs w:val="22"/>
        </w:rPr>
      </w:pPr>
      <w:r>
        <w:rPr>
          <w:rFonts w:cs="Leelawadee"/>
          <w:sz w:val="22"/>
          <w:szCs w:val="22"/>
          <w:shd w:val="clear" w:color="auto" w:fill="E2AFD8" w:themeFill="text2" w:themeFillTint="66"/>
        </w:rPr>
        <w:pict>
          <v:rect id="_x0000_i1025" style="width:0;height:1.5pt" o:hralign="center" o:hrstd="t" o:hr="t" fillcolor="#a0a0a0" stroked="f"/>
        </w:pict>
      </w:r>
    </w:p>
    <w:p w:rsidR="004932ED" w:rsidRPr="0050329B" w:rsidRDefault="0071454B" w:rsidP="00194B72">
      <w:pPr>
        <w:pStyle w:val="ResumeHeadings"/>
        <w:spacing w:before="80" w:after="80"/>
        <w:rPr>
          <w:rFonts w:ascii="Garamond" w:hAnsi="Garamond" w:cs="Leelawadee"/>
          <w:sz w:val="22"/>
          <w:szCs w:val="22"/>
        </w:rPr>
      </w:pPr>
      <w:r w:rsidRPr="0050329B">
        <w:rPr>
          <w:rFonts w:ascii="Garamond" w:hAnsi="Garamond" w:cs="Leelawadee"/>
          <w:sz w:val="22"/>
          <w:szCs w:val="22"/>
        </w:rPr>
        <w:t>OBJECTIVE</w:t>
      </w:r>
    </w:p>
    <w:p w:rsidR="00417055" w:rsidRPr="00826B02" w:rsidRDefault="00FF5D5C" w:rsidP="00826B02">
      <w:pPr>
        <w:pStyle w:val="Bullets"/>
        <w:ind w:hanging="180"/>
        <w:jc w:val="center"/>
      </w:pPr>
      <w:r w:rsidRPr="00826B02">
        <w:t>I am a</w:t>
      </w:r>
      <w:r w:rsidR="00826B02" w:rsidRPr="00826B02">
        <w:t>n organized,</w:t>
      </w:r>
      <w:r w:rsidRPr="00826B02">
        <w:t xml:space="preserve"> </w:t>
      </w:r>
      <w:r w:rsidR="00126428" w:rsidRPr="00826B02">
        <w:t xml:space="preserve">bilingual, </w:t>
      </w:r>
      <w:r w:rsidRPr="00826B02">
        <w:t>d</w:t>
      </w:r>
      <w:r w:rsidR="006229F1" w:rsidRPr="00826B02">
        <w:t>ependable</w:t>
      </w:r>
      <w:r w:rsidR="002D76EB" w:rsidRPr="00826B02">
        <w:t>,</w:t>
      </w:r>
      <w:r w:rsidR="00001415" w:rsidRPr="00826B02">
        <w:t xml:space="preserve"> </w:t>
      </w:r>
      <w:r w:rsidR="00826B02" w:rsidRPr="00826B02">
        <w:t xml:space="preserve">and </w:t>
      </w:r>
      <w:r w:rsidR="00C935B6" w:rsidRPr="00826B02">
        <w:t>service-focused</w:t>
      </w:r>
      <w:bookmarkStart w:id="0" w:name="_GoBack"/>
      <w:bookmarkEnd w:id="0"/>
      <w:r w:rsidR="00C935B6" w:rsidRPr="00826B02">
        <w:t xml:space="preserve"> </w:t>
      </w:r>
      <w:r w:rsidR="008D055E" w:rsidRPr="00826B02">
        <w:t xml:space="preserve">worker </w:t>
      </w:r>
      <w:r w:rsidR="00826B02" w:rsidRPr="00826B02">
        <w:t>s</w:t>
      </w:r>
      <w:r w:rsidR="0071454B" w:rsidRPr="00826B02">
        <w:t xml:space="preserve">eeking to </w:t>
      </w:r>
      <w:r w:rsidR="008D055E" w:rsidRPr="00826B02">
        <w:t>gain full time emp</w:t>
      </w:r>
      <w:r w:rsidR="00001415" w:rsidRPr="00826B02">
        <w:t>loyment</w:t>
      </w:r>
      <w:r w:rsidR="00826B02" w:rsidRPr="00826B02">
        <w:t>.</w:t>
      </w:r>
    </w:p>
    <w:p w:rsidR="00934AD3" w:rsidRPr="0050329B" w:rsidRDefault="004C064E" w:rsidP="00826B02">
      <w:pPr>
        <w:pStyle w:val="Bullets"/>
      </w:pPr>
      <w:r>
        <w:rPr>
          <w:shd w:val="clear" w:color="auto" w:fill="E2AFD8" w:themeFill="text2" w:themeFillTint="66"/>
        </w:rPr>
        <w:pict>
          <v:rect id="_x0000_i1026" style="width:522pt;height:.75pt" o:hrstd="t" o:hr="t" fillcolor="#a0a0a0" stroked="f"/>
        </w:pict>
      </w:r>
    </w:p>
    <w:p w:rsidR="004932ED" w:rsidRPr="00826B02" w:rsidRDefault="0071454B" w:rsidP="00194B72">
      <w:pPr>
        <w:pStyle w:val="ResumeHeadings"/>
        <w:spacing w:before="80" w:after="80"/>
        <w:rPr>
          <w:rFonts w:ascii="Garamond" w:hAnsi="Garamond" w:cs="Leelawadee"/>
          <w:sz w:val="22"/>
          <w:szCs w:val="22"/>
        </w:rPr>
      </w:pPr>
      <w:r w:rsidRPr="00826B02">
        <w:rPr>
          <w:rFonts w:ascii="Garamond" w:hAnsi="Garamond" w:cs="Leelawadee"/>
          <w:sz w:val="22"/>
          <w:szCs w:val="22"/>
        </w:rPr>
        <w:t>WORK EXPERIENCE</w:t>
      </w:r>
    </w:p>
    <w:p w:rsidR="00DA497C" w:rsidRPr="00826B02" w:rsidRDefault="00DA497C" w:rsidP="00DA497C">
      <w:pPr>
        <w:autoSpaceDE w:val="0"/>
        <w:autoSpaceDN w:val="0"/>
        <w:adjustRightInd w:val="0"/>
        <w:rPr>
          <w:rStyle w:val="Jobtitle"/>
          <w:rFonts w:ascii="Garamond" w:hAnsi="Garamond" w:cs="Leelawadee"/>
          <w:sz w:val="22"/>
          <w:szCs w:val="22"/>
        </w:rPr>
      </w:pPr>
      <w:r w:rsidRPr="00826B02">
        <w:rPr>
          <w:rStyle w:val="Jobtitle"/>
          <w:rFonts w:ascii="Garamond" w:hAnsi="Garamond" w:cs="Leelawadee"/>
          <w:sz w:val="22"/>
          <w:szCs w:val="22"/>
        </w:rPr>
        <w:t>Certified Nurs</w:t>
      </w:r>
      <w:r w:rsidR="00BD09BD">
        <w:rPr>
          <w:rStyle w:val="Jobtitle"/>
          <w:rFonts w:ascii="Garamond" w:hAnsi="Garamond" w:cs="Leelawadee"/>
          <w:sz w:val="22"/>
          <w:szCs w:val="22"/>
        </w:rPr>
        <w:t>ing Assistant / Office Manager</w:t>
      </w:r>
    </w:p>
    <w:p w:rsidR="0050329B" w:rsidRPr="00826B02" w:rsidRDefault="00DA497C" w:rsidP="0050329B">
      <w:pPr>
        <w:autoSpaceDE w:val="0"/>
        <w:autoSpaceDN w:val="0"/>
        <w:adjustRightInd w:val="0"/>
        <w:spacing w:after="40"/>
        <w:rPr>
          <w:rStyle w:val="Jobtitle"/>
          <w:rFonts w:ascii="Garamond" w:hAnsi="Garamond" w:cs="Leelawadee"/>
          <w:sz w:val="22"/>
          <w:szCs w:val="22"/>
        </w:rPr>
      </w:pPr>
      <w:r w:rsidRPr="00826B02">
        <w:rPr>
          <w:rStyle w:val="Jobtitle"/>
          <w:rFonts w:ascii="Garamond" w:hAnsi="Garamond" w:cs="Leelawadee"/>
          <w:sz w:val="22"/>
          <w:szCs w:val="22"/>
        </w:rPr>
        <w:t xml:space="preserve">6/2012 </w:t>
      </w:r>
      <w:r w:rsidR="00004EC5">
        <w:rPr>
          <w:rStyle w:val="Jobtitle"/>
          <w:rFonts w:ascii="Garamond" w:hAnsi="Garamond" w:cs="Leelawadee"/>
          <w:sz w:val="22"/>
          <w:szCs w:val="22"/>
        </w:rPr>
        <w:t>-</w:t>
      </w:r>
      <w:r w:rsidRPr="00826B02">
        <w:rPr>
          <w:rStyle w:val="Jobtitle"/>
          <w:rFonts w:ascii="Garamond" w:hAnsi="Garamond" w:cs="Leelawadee"/>
          <w:sz w:val="22"/>
          <w:szCs w:val="22"/>
        </w:rPr>
        <w:t xml:space="preserve"> </w:t>
      </w:r>
      <w:r w:rsidR="00004EC5">
        <w:rPr>
          <w:rStyle w:val="Jobtitle"/>
          <w:rFonts w:ascii="Garamond" w:hAnsi="Garamond" w:cs="Leelawadee"/>
          <w:sz w:val="22"/>
          <w:szCs w:val="22"/>
        </w:rPr>
        <w:t>12/2013</w:t>
      </w:r>
      <w:r w:rsidRPr="00826B02">
        <w:rPr>
          <w:rStyle w:val="Jobtitle"/>
          <w:rFonts w:ascii="Garamond" w:hAnsi="Garamond" w:cs="Leelawadee"/>
          <w:sz w:val="22"/>
          <w:szCs w:val="22"/>
        </w:rPr>
        <w:t xml:space="preserve"> </w:t>
      </w:r>
      <w:r w:rsidR="0034514C" w:rsidRPr="00826B02">
        <w:rPr>
          <w:rStyle w:val="Jobtitle"/>
          <w:rFonts w:ascii="Garamond" w:hAnsi="Garamond" w:cs="Leelawadee"/>
          <w:sz w:val="22"/>
          <w:szCs w:val="22"/>
        </w:rPr>
        <w:sym w:font="Symbol" w:char="F0A8"/>
      </w:r>
      <w:r w:rsidR="0034514C" w:rsidRPr="00826B02">
        <w:rPr>
          <w:rStyle w:val="Jobtitle"/>
          <w:rFonts w:ascii="Garamond" w:hAnsi="Garamond" w:cs="Leelawadee"/>
          <w:sz w:val="22"/>
          <w:szCs w:val="22"/>
        </w:rPr>
        <w:t xml:space="preserve"> </w:t>
      </w:r>
      <w:r w:rsidRPr="00826B02">
        <w:rPr>
          <w:rStyle w:val="Jobtitle"/>
          <w:rFonts w:ascii="Garamond" w:hAnsi="Garamond" w:cs="Leelawadee"/>
          <w:sz w:val="22"/>
          <w:szCs w:val="22"/>
        </w:rPr>
        <w:t>Ever Faithful Assistance, LLC</w:t>
      </w:r>
      <w:r w:rsidR="00587BE4" w:rsidRPr="00826B02">
        <w:rPr>
          <w:rStyle w:val="Jobtitle"/>
          <w:rFonts w:ascii="Garamond" w:hAnsi="Garamond" w:cs="Leelawadee"/>
          <w:sz w:val="22"/>
          <w:szCs w:val="22"/>
        </w:rPr>
        <w:t xml:space="preserve"> at Apple Blossom in</w:t>
      </w:r>
      <w:r w:rsidRPr="00826B02">
        <w:rPr>
          <w:rStyle w:val="Jobtitle"/>
          <w:rFonts w:ascii="Garamond" w:hAnsi="Garamond" w:cs="Leelawadee"/>
          <w:sz w:val="22"/>
          <w:szCs w:val="22"/>
        </w:rPr>
        <w:t xml:space="preserve"> </w:t>
      </w:r>
      <w:r w:rsidR="0034514C" w:rsidRPr="00826B02">
        <w:rPr>
          <w:rStyle w:val="Jobtitle"/>
          <w:rFonts w:ascii="Garamond" w:hAnsi="Garamond" w:cs="Leelawadee"/>
          <w:sz w:val="22"/>
          <w:szCs w:val="22"/>
        </w:rPr>
        <w:t>Rogers</w:t>
      </w:r>
      <w:r w:rsidRPr="00826B02">
        <w:rPr>
          <w:rStyle w:val="Jobtitle"/>
          <w:rFonts w:ascii="Garamond" w:hAnsi="Garamond" w:cs="Leelawadee"/>
          <w:sz w:val="22"/>
          <w:szCs w:val="22"/>
        </w:rPr>
        <w:t xml:space="preserve">, </w:t>
      </w:r>
      <w:r w:rsidR="0034514C" w:rsidRPr="00826B02">
        <w:rPr>
          <w:rStyle w:val="Jobtitle"/>
          <w:rFonts w:ascii="Garamond" w:hAnsi="Garamond" w:cs="Leelawadee"/>
          <w:sz w:val="22"/>
          <w:szCs w:val="22"/>
        </w:rPr>
        <w:t>Ark</w:t>
      </w:r>
      <w:r w:rsidRPr="00826B02">
        <w:rPr>
          <w:rStyle w:val="Jobtitle"/>
          <w:rFonts w:ascii="Garamond" w:hAnsi="Garamond" w:cs="Leelawadee"/>
          <w:sz w:val="22"/>
          <w:szCs w:val="22"/>
        </w:rPr>
        <w:t>ansas</w:t>
      </w:r>
    </w:p>
    <w:p w:rsidR="00DA497C" w:rsidRPr="00826B02" w:rsidRDefault="0050329B" w:rsidP="00194B72">
      <w:pPr>
        <w:autoSpaceDE w:val="0"/>
        <w:autoSpaceDN w:val="0"/>
        <w:adjustRightInd w:val="0"/>
        <w:spacing w:after="20"/>
        <w:ind w:left="450"/>
        <w:rPr>
          <w:rFonts w:ascii="Garamond" w:hAnsi="Garamond" w:cs="Leelawadee"/>
          <w:b/>
          <w:bCs/>
          <w:sz w:val="22"/>
          <w:szCs w:val="22"/>
        </w:rPr>
      </w:pPr>
      <w:r w:rsidRPr="00826B02">
        <w:rPr>
          <w:rStyle w:val="Jobtitle"/>
          <w:rFonts w:ascii="Garamond" w:hAnsi="Garamond" w:cs="Leelawadee"/>
          <w:sz w:val="22"/>
          <w:szCs w:val="22"/>
        </w:rPr>
        <w:tab/>
      </w:r>
      <w:r w:rsidR="00DF24C0" w:rsidRPr="00826B02">
        <w:rPr>
          <w:rFonts w:ascii="Garamond" w:hAnsi="Garamond" w:cs="Leelawadee"/>
          <w:sz w:val="22"/>
          <w:szCs w:val="22"/>
        </w:rPr>
        <w:t>Maintain payroll information by collecting, calculating, and entering data.</w:t>
      </w:r>
    </w:p>
    <w:p w:rsidR="00DA497C" w:rsidRPr="00826B02" w:rsidRDefault="0050329B" w:rsidP="00826B02">
      <w:pPr>
        <w:pStyle w:val="Bullets"/>
        <w:rPr>
          <w:sz w:val="22"/>
          <w:szCs w:val="22"/>
        </w:rPr>
      </w:pPr>
      <w:r w:rsidRPr="00826B02">
        <w:rPr>
          <w:sz w:val="22"/>
          <w:szCs w:val="22"/>
        </w:rPr>
        <w:tab/>
      </w:r>
      <w:r w:rsidR="00DF24C0" w:rsidRPr="00826B02">
        <w:rPr>
          <w:sz w:val="22"/>
          <w:szCs w:val="22"/>
        </w:rPr>
        <w:t>Create and maintain documents as needed for company needs.</w:t>
      </w:r>
    </w:p>
    <w:p w:rsidR="0050329B" w:rsidRPr="00826B02" w:rsidRDefault="0050329B" w:rsidP="00826B02">
      <w:pPr>
        <w:pStyle w:val="Bullets"/>
        <w:rPr>
          <w:sz w:val="22"/>
          <w:szCs w:val="22"/>
        </w:rPr>
      </w:pPr>
      <w:r w:rsidRPr="00826B02">
        <w:rPr>
          <w:sz w:val="22"/>
          <w:szCs w:val="22"/>
        </w:rPr>
        <w:tab/>
      </w:r>
      <w:r w:rsidR="00DF24C0" w:rsidRPr="00826B02">
        <w:rPr>
          <w:sz w:val="22"/>
          <w:szCs w:val="22"/>
        </w:rPr>
        <w:t>Filing and updating current and new client information.</w:t>
      </w:r>
    </w:p>
    <w:p w:rsidR="00417055" w:rsidRPr="00826B02" w:rsidRDefault="0050329B" w:rsidP="00826B02">
      <w:pPr>
        <w:pStyle w:val="Bullets"/>
        <w:rPr>
          <w:sz w:val="22"/>
          <w:szCs w:val="22"/>
        </w:rPr>
      </w:pPr>
      <w:r w:rsidRPr="00826B02">
        <w:rPr>
          <w:sz w:val="22"/>
          <w:szCs w:val="22"/>
        </w:rPr>
        <w:tab/>
      </w:r>
      <w:r w:rsidR="00587BE4" w:rsidRPr="00826B02">
        <w:rPr>
          <w:sz w:val="22"/>
          <w:szCs w:val="22"/>
        </w:rPr>
        <w:t>Help re</w:t>
      </w:r>
      <w:r w:rsidR="00254A5D" w:rsidRPr="00826B02">
        <w:rPr>
          <w:sz w:val="22"/>
          <w:szCs w:val="22"/>
        </w:rPr>
        <w:t>sidents maintain independence by</w:t>
      </w:r>
      <w:r w:rsidR="00587BE4" w:rsidRPr="00826B02">
        <w:rPr>
          <w:sz w:val="22"/>
          <w:szCs w:val="22"/>
        </w:rPr>
        <w:t xml:space="preserve"> as</w:t>
      </w:r>
      <w:r w:rsidR="008163FE" w:rsidRPr="00826B02">
        <w:rPr>
          <w:sz w:val="22"/>
          <w:szCs w:val="22"/>
        </w:rPr>
        <w:t>sisting with daily living tasks such as personal care, monitoring</w:t>
      </w:r>
      <w:r w:rsidR="00EE7352">
        <w:rPr>
          <w:sz w:val="22"/>
          <w:szCs w:val="22"/>
        </w:rPr>
        <w:t xml:space="preserve"> their</w:t>
      </w:r>
      <w:r w:rsidR="00EE7352">
        <w:rPr>
          <w:sz w:val="22"/>
          <w:szCs w:val="22"/>
        </w:rPr>
        <w:tab/>
      </w:r>
      <w:r w:rsidR="008163FE" w:rsidRPr="00826B02">
        <w:rPr>
          <w:sz w:val="22"/>
          <w:szCs w:val="22"/>
        </w:rPr>
        <w:t>health</w:t>
      </w:r>
      <w:r w:rsidR="00254A5D" w:rsidRPr="00826B02">
        <w:rPr>
          <w:sz w:val="22"/>
          <w:szCs w:val="22"/>
        </w:rPr>
        <w:t>,</w:t>
      </w:r>
      <w:r w:rsidR="00EE7352">
        <w:rPr>
          <w:sz w:val="22"/>
          <w:szCs w:val="22"/>
        </w:rPr>
        <w:t xml:space="preserve"> </w:t>
      </w:r>
      <w:r w:rsidR="00826B02">
        <w:rPr>
          <w:sz w:val="22"/>
          <w:szCs w:val="22"/>
        </w:rPr>
        <w:t>and</w:t>
      </w:r>
      <w:r w:rsidR="00826B02" w:rsidRPr="00826B02">
        <w:rPr>
          <w:sz w:val="22"/>
          <w:szCs w:val="22"/>
        </w:rPr>
        <w:t xml:space="preserve"> serve</w:t>
      </w:r>
      <w:r w:rsidR="008163FE" w:rsidRPr="00826B02">
        <w:rPr>
          <w:sz w:val="22"/>
          <w:szCs w:val="22"/>
        </w:rPr>
        <w:t xml:space="preserve"> as an advocate for </w:t>
      </w:r>
      <w:r w:rsidR="00826B02" w:rsidRPr="00826B02">
        <w:rPr>
          <w:sz w:val="22"/>
          <w:szCs w:val="22"/>
        </w:rPr>
        <w:t>our residents</w:t>
      </w:r>
      <w:r w:rsidR="008163FE" w:rsidRPr="00826B02">
        <w:rPr>
          <w:sz w:val="22"/>
          <w:szCs w:val="22"/>
        </w:rPr>
        <w:t xml:space="preserve"> </w:t>
      </w:r>
      <w:r w:rsidR="00254A5D" w:rsidRPr="00826B02">
        <w:rPr>
          <w:sz w:val="22"/>
          <w:szCs w:val="22"/>
        </w:rPr>
        <w:t>by relaying information to families and healthcare team.</w:t>
      </w:r>
    </w:p>
    <w:p w:rsidR="00417055" w:rsidRPr="00826B02" w:rsidRDefault="00417055" w:rsidP="00826B02">
      <w:pPr>
        <w:pStyle w:val="Bullets"/>
        <w:rPr>
          <w:sz w:val="22"/>
          <w:szCs w:val="22"/>
        </w:rPr>
      </w:pPr>
    </w:p>
    <w:p w:rsidR="004932ED" w:rsidRPr="00826B02" w:rsidRDefault="00AC02FD">
      <w:pPr>
        <w:autoSpaceDE w:val="0"/>
        <w:autoSpaceDN w:val="0"/>
        <w:adjustRightInd w:val="0"/>
        <w:rPr>
          <w:rStyle w:val="Jobtitle"/>
          <w:rFonts w:ascii="Garamond" w:hAnsi="Garamond" w:cs="Leelawadee"/>
          <w:sz w:val="22"/>
          <w:szCs w:val="22"/>
        </w:rPr>
      </w:pPr>
      <w:r w:rsidRPr="00826B02">
        <w:rPr>
          <w:rStyle w:val="Jobtitle"/>
          <w:rFonts w:ascii="Garamond" w:hAnsi="Garamond" w:cs="Leelawadee"/>
          <w:sz w:val="22"/>
          <w:szCs w:val="22"/>
        </w:rPr>
        <w:t xml:space="preserve">Material Coordinator </w:t>
      </w:r>
    </w:p>
    <w:p w:rsidR="004932ED" w:rsidRPr="00826B02" w:rsidRDefault="00B46A83" w:rsidP="0028095F">
      <w:pPr>
        <w:autoSpaceDE w:val="0"/>
        <w:autoSpaceDN w:val="0"/>
        <w:adjustRightInd w:val="0"/>
        <w:spacing w:after="40"/>
        <w:rPr>
          <w:rStyle w:val="Jobtitle"/>
          <w:rFonts w:ascii="Garamond" w:hAnsi="Garamond" w:cs="Leelawadee"/>
          <w:sz w:val="22"/>
          <w:szCs w:val="22"/>
        </w:rPr>
      </w:pPr>
      <w:r w:rsidRPr="00826B02">
        <w:rPr>
          <w:rStyle w:val="Jobtitle"/>
          <w:rFonts w:ascii="Garamond" w:hAnsi="Garamond" w:cs="Leelawadee"/>
          <w:sz w:val="22"/>
          <w:szCs w:val="22"/>
        </w:rPr>
        <w:t>6</w:t>
      </w:r>
      <w:r w:rsidR="00AC02FD" w:rsidRPr="00826B02">
        <w:rPr>
          <w:rStyle w:val="Jobtitle"/>
          <w:rFonts w:ascii="Garamond" w:hAnsi="Garamond" w:cs="Leelawadee"/>
          <w:sz w:val="22"/>
          <w:szCs w:val="22"/>
        </w:rPr>
        <w:t>/2007 - 12/2007</w:t>
      </w:r>
      <w:r w:rsidR="0034514C" w:rsidRPr="00826B02">
        <w:rPr>
          <w:rStyle w:val="Jobtitle"/>
          <w:rFonts w:ascii="Garamond" w:hAnsi="Garamond" w:cs="Leelawadee"/>
          <w:sz w:val="22"/>
          <w:szCs w:val="22"/>
        </w:rPr>
        <w:t xml:space="preserve"> </w:t>
      </w:r>
      <w:r w:rsidR="0034514C" w:rsidRPr="00826B02">
        <w:rPr>
          <w:rStyle w:val="Jobtitle"/>
          <w:rFonts w:ascii="Garamond" w:hAnsi="Garamond" w:cs="Leelawadee"/>
          <w:sz w:val="22"/>
          <w:szCs w:val="22"/>
        </w:rPr>
        <w:sym w:font="Symbol" w:char="F0A8"/>
      </w:r>
      <w:r w:rsidR="0071454B" w:rsidRPr="00826B02">
        <w:rPr>
          <w:rStyle w:val="Jobtitle"/>
          <w:rFonts w:ascii="Garamond" w:hAnsi="Garamond" w:cs="Leelawadee"/>
          <w:sz w:val="22"/>
          <w:szCs w:val="22"/>
        </w:rPr>
        <w:t xml:space="preserve"> </w:t>
      </w:r>
      <w:r w:rsidR="00AC02FD" w:rsidRPr="00826B02">
        <w:rPr>
          <w:rStyle w:val="Jobtitle"/>
          <w:rFonts w:ascii="Garamond" w:hAnsi="Garamond" w:cs="Leelawadee"/>
          <w:sz w:val="22"/>
          <w:szCs w:val="22"/>
        </w:rPr>
        <w:t xml:space="preserve">Lear Siegler Services </w:t>
      </w:r>
      <w:r w:rsidR="00417055" w:rsidRPr="00826B02">
        <w:rPr>
          <w:rStyle w:val="Jobtitle"/>
          <w:rFonts w:ascii="Garamond" w:hAnsi="Garamond" w:cs="Leelawadee"/>
          <w:sz w:val="22"/>
          <w:szCs w:val="22"/>
        </w:rPr>
        <w:t>Inc.</w:t>
      </w:r>
      <w:r w:rsidR="0071454B" w:rsidRPr="00826B02">
        <w:rPr>
          <w:rStyle w:val="Jobtitle"/>
          <w:rFonts w:ascii="Garamond" w:hAnsi="Garamond" w:cs="Leelawadee"/>
          <w:sz w:val="22"/>
          <w:szCs w:val="22"/>
        </w:rPr>
        <w:t xml:space="preserve">, </w:t>
      </w:r>
      <w:r w:rsidR="00EC687C" w:rsidRPr="00826B02">
        <w:rPr>
          <w:rStyle w:val="Jobtitle"/>
          <w:rFonts w:ascii="Garamond" w:hAnsi="Garamond" w:cs="Leelawadee"/>
          <w:sz w:val="22"/>
          <w:szCs w:val="22"/>
        </w:rPr>
        <w:t xml:space="preserve">in </w:t>
      </w:r>
      <w:r w:rsidR="00AC02FD" w:rsidRPr="00826B02">
        <w:rPr>
          <w:rStyle w:val="Jobtitle"/>
          <w:rFonts w:ascii="Garamond" w:hAnsi="Garamond" w:cs="Leelawadee"/>
          <w:sz w:val="22"/>
          <w:szCs w:val="22"/>
        </w:rPr>
        <w:t>Fort Riley, Kansas</w:t>
      </w:r>
    </w:p>
    <w:p w:rsidR="0050329B" w:rsidRPr="00826B02" w:rsidRDefault="0050329B" w:rsidP="00826B02">
      <w:pPr>
        <w:pStyle w:val="Bullets"/>
        <w:rPr>
          <w:sz w:val="22"/>
          <w:szCs w:val="22"/>
        </w:rPr>
      </w:pPr>
      <w:r w:rsidRPr="00826B02">
        <w:rPr>
          <w:sz w:val="22"/>
          <w:szCs w:val="22"/>
        </w:rPr>
        <w:tab/>
      </w:r>
      <w:r w:rsidR="00AC02FD" w:rsidRPr="00826B02">
        <w:rPr>
          <w:sz w:val="22"/>
          <w:szCs w:val="22"/>
        </w:rPr>
        <w:t>Maintained automated supply system for accounting of organizational and installation supplies and equipment.</w:t>
      </w:r>
    </w:p>
    <w:p w:rsidR="0050329B" w:rsidRPr="00826B02" w:rsidRDefault="0050329B" w:rsidP="00826B02">
      <w:pPr>
        <w:pStyle w:val="Bullets"/>
        <w:rPr>
          <w:sz w:val="22"/>
          <w:szCs w:val="22"/>
        </w:rPr>
      </w:pPr>
      <w:r w:rsidRPr="00826B02">
        <w:rPr>
          <w:sz w:val="22"/>
          <w:szCs w:val="22"/>
        </w:rPr>
        <w:tab/>
      </w:r>
      <w:r w:rsidR="00AC02FD" w:rsidRPr="00826B02">
        <w:rPr>
          <w:sz w:val="22"/>
          <w:szCs w:val="22"/>
        </w:rPr>
        <w:t>Received,</w:t>
      </w:r>
      <w:r w:rsidRPr="00826B02">
        <w:rPr>
          <w:sz w:val="22"/>
          <w:szCs w:val="22"/>
        </w:rPr>
        <w:t xml:space="preserve"> co</w:t>
      </w:r>
      <w:r w:rsidR="00DA497C" w:rsidRPr="00826B02">
        <w:rPr>
          <w:sz w:val="22"/>
          <w:szCs w:val="22"/>
        </w:rPr>
        <w:t>nducted</w:t>
      </w:r>
      <w:r w:rsidR="00AC02FD" w:rsidRPr="00826B02">
        <w:rPr>
          <w:sz w:val="22"/>
          <w:szCs w:val="22"/>
        </w:rPr>
        <w:t xml:space="preserve"> inventories, segregated, stored, issued, and turned in organizational equipment</w:t>
      </w:r>
      <w:r w:rsidR="00DA497C" w:rsidRPr="00826B02">
        <w:rPr>
          <w:sz w:val="22"/>
          <w:szCs w:val="22"/>
        </w:rPr>
        <w:t>.</w:t>
      </w:r>
    </w:p>
    <w:p w:rsidR="00AC02FD" w:rsidRPr="00826B02" w:rsidRDefault="0050329B" w:rsidP="00826B02">
      <w:pPr>
        <w:pStyle w:val="Bullets"/>
        <w:rPr>
          <w:sz w:val="22"/>
          <w:szCs w:val="22"/>
        </w:rPr>
      </w:pPr>
      <w:r w:rsidRPr="00826B02">
        <w:rPr>
          <w:sz w:val="22"/>
          <w:szCs w:val="22"/>
        </w:rPr>
        <w:tab/>
      </w:r>
      <w:r w:rsidR="00254A5D" w:rsidRPr="00826B02">
        <w:rPr>
          <w:sz w:val="22"/>
          <w:szCs w:val="22"/>
        </w:rPr>
        <w:t>Prepared, stored and collected supply documents, and m</w:t>
      </w:r>
      <w:r w:rsidR="00AC02FD" w:rsidRPr="00826B02">
        <w:rPr>
          <w:sz w:val="22"/>
          <w:szCs w:val="22"/>
        </w:rPr>
        <w:t>onitored and submitted unit supply reports.</w:t>
      </w:r>
    </w:p>
    <w:p w:rsidR="00417055" w:rsidRPr="00826B02" w:rsidRDefault="00417055" w:rsidP="00826B02">
      <w:pPr>
        <w:pStyle w:val="Bullets"/>
        <w:rPr>
          <w:sz w:val="22"/>
          <w:szCs w:val="22"/>
        </w:rPr>
      </w:pPr>
    </w:p>
    <w:p w:rsidR="004932ED" w:rsidRPr="00826B02" w:rsidRDefault="00D73659">
      <w:pPr>
        <w:autoSpaceDE w:val="0"/>
        <w:autoSpaceDN w:val="0"/>
        <w:adjustRightInd w:val="0"/>
        <w:rPr>
          <w:rStyle w:val="Jobtitle"/>
          <w:rFonts w:ascii="Garamond" w:hAnsi="Garamond" w:cs="Leelawadee"/>
          <w:sz w:val="22"/>
          <w:szCs w:val="22"/>
        </w:rPr>
      </w:pPr>
      <w:r w:rsidRPr="00826B02">
        <w:rPr>
          <w:rStyle w:val="Jobtitle"/>
          <w:rFonts w:ascii="Garamond" w:hAnsi="Garamond" w:cs="Leelawadee"/>
          <w:sz w:val="22"/>
          <w:szCs w:val="22"/>
        </w:rPr>
        <w:t>Customer Service Representative</w:t>
      </w:r>
    </w:p>
    <w:p w:rsidR="004932ED" w:rsidRPr="00826B02" w:rsidRDefault="006B040E" w:rsidP="0028095F">
      <w:pPr>
        <w:autoSpaceDE w:val="0"/>
        <w:autoSpaceDN w:val="0"/>
        <w:adjustRightInd w:val="0"/>
        <w:spacing w:after="40"/>
        <w:rPr>
          <w:rStyle w:val="Jobtitle"/>
          <w:rFonts w:ascii="Garamond" w:hAnsi="Garamond" w:cs="Leelawadee"/>
          <w:sz w:val="22"/>
          <w:szCs w:val="22"/>
        </w:rPr>
      </w:pPr>
      <w:r w:rsidRPr="00826B02">
        <w:rPr>
          <w:rStyle w:val="Jobtitle"/>
          <w:rFonts w:ascii="Garamond" w:hAnsi="Garamond" w:cs="Leelawadee"/>
          <w:sz w:val="22"/>
          <w:szCs w:val="22"/>
        </w:rPr>
        <w:t>4</w:t>
      </w:r>
      <w:r w:rsidR="00001415" w:rsidRPr="00826B02">
        <w:rPr>
          <w:rStyle w:val="Jobtitle"/>
          <w:rFonts w:ascii="Garamond" w:hAnsi="Garamond" w:cs="Leelawadee"/>
          <w:sz w:val="22"/>
          <w:szCs w:val="22"/>
        </w:rPr>
        <w:t>/200</w:t>
      </w:r>
      <w:r w:rsidR="004129AD" w:rsidRPr="00826B02">
        <w:rPr>
          <w:rStyle w:val="Jobtitle"/>
          <w:rFonts w:ascii="Garamond" w:hAnsi="Garamond" w:cs="Leelawadee"/>
          <w:sz w:val="22"/>
          <w:szCs w:val="22"/>
        </w:rPr>
        <w:t>5</w:t>
      </w:r>
      <w:r w:rsidR="00001415" w:rsidRPr="00826B02">
        <w:rPr>
          <w:rStyle w:val="Jobtitle"/>
          <w:rFonts w:ascii="Garamond" w:hAnsi="Garamond" w:cs="Leelawadee"/>
          <w:sz w:val="22"/>
          <w:szCs w:val="22"/>
        </w:rPr>
        <w:t xml:space="preserve"> -</w:t>
      </w:r>
      <w:r w:rsidR="00B46A83" w:rsidRPr="00826B02">
        <w:rPr>
          <w:rStyle w:val="Jobtitle"/>
          <w:rFonts w:ascii="Garamond" w:hAnsi="Garamond" w:cs="Leelawadee"/>
          <w:sz w:val="22"/>
          <w:szCs w:val="22"/>
        </w:rPr>
        <w:t xml:space="preserve"> </w:t>
      </w:r>
      <w:r w:rsidR="00001415" w:rsidRPr="00826B02">
        <w:rPr>
          <w:rStyle w:val="Jobtitle"/>
          <w:rFonts w:ascii="Garamond" w:hAnsi="Garamond" w:cs="Leelawadee"/>
          <w:sz w:val="22"/>
          <w:szCs w:val="22"/>
        </w:rPr>
        <w:t>6</w:t>
      </w:r>
      <w:r w:rsidR="00D73659" w:rsidRPr="00826B02">
        <w:rPr>
          <w:rStyle w:val="Jobtitle"/>
          <w:rFonts w:ascii="Garamond" w:hAnsi="Garamond" w:cs="Leelawadee"/>
          <w:sz w:val="22"/>
          <w:szCs w:val="22"/>
        </w:rPr>
        <w:t>/200</w:t>
      </w:r>
      <w:r w:rsidR="00001415" w:rsidRPr="00826B02">
        <w:rPr>
          <w:rStyle w:val="Jobtitle"/>
          <w:rFonts w:ascii="Garamond" w:hAnsi="Garamond" w:cs="Leelawadee"/>
          <w:sz w:val="22"/>
          <w:szCs w:val="22"/>
        </w:rPr>
        <w:t>7</w:t>
      </w:r>
      <w:r w:rsidR="0034514C" w:rsidRPr="00826B02">
        <w:rPr>
          <w:rStyle w:val="Jobtitle"/>
          <w:rFonts w:ascii="Garamond" w:hAnsi="Garamond" w:cs="Leelawadee"/>
          <w:sz w:val="22"/>
          <w:szCs w:val="22"/>
        </w:rPr>
        <w:t xml:space="preserve"> </w:t>
      </w:r>
      <w:r w:rsidR="0034514C" w:rsidRPr="00826B02">
        <w:rPr>
          <w:rStyle w:val="Jobtitle"/>
          <w:rFonts w:ascii="Garamond" w:hAnsi="Garamond" w:cs="Leelawadee"/>
          <w:sz w:val="22"/>
          <w:szCs w:val="22"/>
        </w:rPr>
        <w:sym w:font="Symbol" w:char="F0A8"/>
      </w:r>
      <w:r w:rsidR="0071454B" w:rsidRPr="00826B02">
        <w:rPr>
          <w:rStyle w:val="Jobtitle"/>
          <w:rFonts w:ascii="Garamond" w:hAnsi="Garamond" w:cs="Leelawadee"/>
          <w:sz w:val="22"/>
          <w:szCs w:val="22"/>
        </w:rPr>
        <w:t xml:space="preserve"> </w:t>
      </w:r>
      <w:r w:rsidR="00D73659" w:rsidRPr="00826B02">
        <w:rPr>
          <w:rStyle w:val="Jobtitle"/>
          <w:rFonts w:ascii="Garamond" w:hAnsi="Garamond" w:cs="Leelawadee"/>
          <w:sz w:val="22"/>
          <w:szCs w:val="22"/>
        </w:rPr>
        <w:t xml:space="preserve">Empire Today </w:t>
      </w:r>
      <w:r w:rsidR="00001415" w:rsidRPr="00826B02">
        <w:rPr>
          <w:rStyle w:val="Jobtitle"/>
          <w:rFonts w:ascii="Garamond" w:hAnsi="Garamond" w:cs="Leelawadee"/>
          <w:sz w:val="22"/>
          <w:szCs w:val="22"/>
        </w:rPr>
        <w:t>Inc.</w:t>
      </w:r>
      <w:r w:rsidR="00D73659" w:rsidRPr="00826B02">
        <w:rPr>
          <w:rStyle w:val="Jobtitle"/>
          <w:rFonts w:ascii="Garamond" w:hAnsi="Garamond" w:cs="Leelawadee"/>
          <w:sz w:val="22"/>
          <w:szCs w:val="22"/>
        </w:rPr>
        <w:t>,</w:t>
      </w:r>
      <w:r w:rsidR="00EC687C" w:rsidRPr="00826B02">
        <w:rPr>
          <w:rStyle w:val="Jobtitle"/>
          <w:rFonts w:ascii="Garamond" w:hAnsi="Garamond" w:cs="Leelawadee"/>
          <w:sz w:val="22"/>
          <w:szCs w:val="22"/>
        </w:rPr>
        <w:t xml:space="preserve"> in</w:t>
      </w:r>
      <w:r w:rsidR="00D73659" w:rsidRPr="00826B02">
        <w:rPr>
          <w:rStyle w:val="Jobtitle"/>
          <w:rFonts w:ascii="Garamond" w:hAnsi="Garamond" w:cs="Leelawadee"/>
          <w:sz w:val="22"/>
          <w:szCs w:val="22"/>
        </w:rPr>
        <w:t xml:space="preserve"> Junction City, Kansas</w:t>
      </w:r>
    </w:p>
    <w:p w:rsidR="004932ED" w:rsidRPr="00826B02" w:rsidRDefault="0050329B" w:rsidP="00826B02">
      <w:pPr>
        <w:pStyle w:val="Bullets"/>
        <w:rPr>
          <w:sz w:val="22"/>
          <w:szCs w:val="22"/>
        </w:rPr>
      </w:pPr>
      <w:r w:rsidRPr="00826B02">
        <w:rPr>
          <w:sz w:val="22"/>
          <w:szCs w:val="22"/>
        </w:rPr>
        <w:tab/>
      </w:r>
      <w:r w:rsidR="00DA497C" w:rsidRPr="00826B02">
        <w:rPr>
          <w:sz w:val="22"/>
          <w:szCs w:val="22"/>
        </w:rPr>
        <w:t>S</w:t>
      </w:r>
      <w:r w:rsidR="00D73659" w:rsidRPr="00826B02">
        <w:rPr>
          <w:sz w:val="22"/>
          <w:szCs w:val="22"/>
        </w:rPr>
        <w:t xml:space="preserve">et up </w:t>
      </w:r>
      <w:r w:rsidR="00DA497C" w:rsidRPr="00826B02">
        <w:rPr>
          <w:sz w:val="22"/>
          <w:szCs w:val="22"/>
        </w:rPr>
        <w:t>appointments</w:t>
      </w:r>
      <w:r w:rsidR="00D73659" w:rsidRPr="00826B02">
        <w:rPr>
          <w:sz w:val="22"/>
          <w:szCs w:val="22"/>
        </w:rPr>
        <w:t xml:space="preserve"> for sales representatives to show Empire home improvement products.</w:t>
      </w:r>
    </w:p>
    <w:p w:rsidR="004932ED" w:rsidRPr="00826B02" w:rsidRDefault="0050329B" w:rsidP="00826B02">
      <w:pPr>
        <w:pStyle w:val="Bullets"/>
        <w:rPr>
          <w:sz w:val="22"/>
          <w:szCs w:val="22"/>
        </w:rPr>
      </w:pPr>
      <w:r w:rsidRPr="00826B02">
        <w:rPr>
          <w:sz w:val="22"/>
          <w:szCs w:val="22"/>
        </w:rPr>
        <w:tab/>
      </w:r>
      <w:r w:rsidR="00D73659" w:rsidRPr="00826B02">
        <w:rPr>
          <w:sz w:val="22"/>
          <w:szCs w:val="22"/>
        </w:rPr>
        <w:t>Helped customers place orders and set up installation dates.</w:t>
      </w:r>
    </w:p>
    <w:p w:rsidR="004932ED" w:rsidRPr="00826B02" w:rsidRDefault="0050329B" w:rsidP="00826B02">
      <w:pPr>
        <w:pStyle w:val="Bullets"/>
        <w:rPr>
          <w:sz w:val="22"/>
          <w:szCs w:val="22"/>
        </w:rPr>
      </w:pPr>
      <w:r w:rsidRPr="00826B02">
        <w:rPr>
          <w:sz w:val="22"/>
          <w:szCs w:val="22"/>
        </w:rPr>
        <w:tab/>
      </w:r>
      <w:r w:rsidR="006B040E" w:rsidRPr="00826B02">
        <w:rPr>
          <w:sz w:val="22"/>
          <w:szCs w:val="22"/>
        </w:rPr>
        <w:t xml:space="preserve">Assisted customers </w:t>
      </w:r>
      <w:r w:rsidR="00254A5D" w:rsidRPr="00826B02">
        <w:rPr>
          <w:sz w:val="22"/>
          <w:szCs w:val="22"/>
        </w:rPr>
        <w:t xml:space="preserve">with </w:t>
      </w:r>
      <w:r w:rsidR="006B040E" w:rsidRPr="00826B02">
        <w:rPr>
          <w:sz w:val="22"/>
          <w:szCs w:val="22"/>
        </w:rPr>
        <w:t xml:space="preserve">problems they had before, during or after installation and set up repair dates. </w:t>
      </w:r>
    </w:p>
    <w:p w:rsidR="004932ED" w:rsidRPr="00826B02" w:rsidRDefault="0050329B" w:rsidP="00826B02">
      <w:pPr>
        <w:pStyle w:val="Bullets"/>
        <w:rPr>
          <w:sz w:val="22"/>
          <w:szCs w:val="22"/>
        </w:rPr>
      </w:pPr>
      <w:r w:rsidRPr="00826B02">
        <w:rPr>
          <w:sz w:val="22"/>
          <w:szCs w:val="22"/>
        </w:rPr>
        <w:tab/>
      </w:r>
      <w:r w:rsidR="006B040E" w:rsidRPr="00826B02">
        <w:rPr>
          <w:sz w:val="22"/>
          <w:szCs w:val="22"/>
        </w:rPr>
        <w:t>Answered questions regarding their purchase order, made changes to their orders if needed.</w:t>
      </w:r>
    </w:p>
    <w:p w:rsidR="006B040E" w:rsidRPr="00826B02" w:rsidRDefault="0050329B" w:rsidP="00826B02">
      <w:pPr>
        <w:pStyle w:val="Bullets"/>
        <w:rPr>
          <w:sz w:val="22"/>
          <w:szCs w:val="22"/>
        </w:rPr>
      </w:pPr>
      <w:r w:rsidRPr="00826B02">
        <w:rPr>
          <w:sz w:val="22"/>
          <w:szCs w:val="22"/>
        </w:rPr>
        <w:tab/>
      </w:r>
      <w:r w:rsidR="006B040E" w:rsidRPr="00826B02">
        <w:rPr>
          <w:sz w:val="22"/>
          <w:szCs w:val="22"/>
        </w:rPr>
        <w:t>Resolved complaints and filled out work orders or requests for service regarding defective products.</w:t>
      </w:r>
    </w:p>
    <w:p w:rsidR="00417055" w:rsidRPr="00826B02" w:rsidRDefault="00417055" w:rsidP="00826B02">
      <w:pPr>
        <w:pStyle w:val="Bullets"/>
        <w:rPr>
          <w:sz w:val="22"/>
          <w:szCs w:val="22"/>
        </w:rPr>
      </w:pPr>
    </w:p>
    <w:p w:rsidR="006B040E" w:rsidRPr="00826B02" w:rsidRDefault="006B040E" w:rsidP="006B040E">
      <w:pPr>
        <w:autoSpaceDE w:val="0"/>
        <w:autoSpaceDN w:val="0"/>
        <w:adjustRightInd w:val="0"/>
        <w:rPr>
          <w:rStyle w:val="Jobtitle"/>
          <w:rFonts w:ascii="Garamond" w:hAnsi="Garamond" w:cs="Leelawadee"/>
          <w:sz w:val="22"/>
          <w:szCs w:val="22"/>
        </w:rPr>
      </w:pPr>
      <w:r w:rsidRPr="00826B02">
        <w:rPr>
          <w:rStyle w:val="Jobtitle"/>
          <w:rFonts w:ascii="Garamond" w:hAnsi="Garamond" w:cs="Leelawadee"/>
          <w:sz w:val="22"/>
          <w:szCs w:val="22"/>
        </w:rPr>
        <w:t>Customer Service Representative</w:t>
      </w:r>
    </w:p>
    <w:p w:rsidR="006B040E" w:rsidRPr="00826B02" w:rsidRDefault="0034514C" w:rsidP="0028095F">
      <w:pPr>
        <w:autoSpaceDE w:val="0"/>
        <w:autoSpaceDN w:val="0"/>
        <w:adjustRightInd w:val="0"/>
        <w:spacing w:after="40"/>
        <w:rPr>
          <w:rStyle w:val="Jobtitle"/>
          <w:rFonts w:ascii="Garamond" w:hAnsi="Garamond" w:cs="Leelawadee"/>
          <w:sz w:val="22"/>
          <w:szCs w:val="22"/>
        </w:rPr>
      </w:pPr>
      <w:r w:rsidRPr="00826B02">
        <w:rPr>
          <w:rStyle w:val="Jobtitle"/>
          <w:rFonts w:ascii="Garamond" w:hAnsi="Garamond" w:cs="Leelawadee"/>
          <w:sz w:val="22"/>
          <w:szCs w:val="22"/>
        </w:rPr>
        <w:t>7</w:t>
      </w:r>
      <w:r w:rsidR="00B46A83" w:rsidRPr="00826B02">
        <w:rPr>
          <w:rStyle w:val="Jobtitle"/>
          <w:rFonts w:ascii="Garamond" w:hAnsi="Garamond" w:cs="Leelawadee"/>
          <w:sz w:val="22"/>
          <w:szCs w:val="22"/>
        </w:rPr>
        <w:t>/2001 - 4/200</w:t>
      </w:r>
      <w:r w:rsidR="00A04991" w:rsidRPr="00826B02">
        <w:rPr>
          <w:rStyle w:val="Jobtitle"/>
          <w:rFonts w:ascii="Garamond" w:hAnsi="Garamond" w:cs="Leelawadee"/>
          <w:sz w:val="22"/>
          <w:szCs w:val="22"/>
        </w:rPr>
        <w:t>2</w:t>
      </w:r>
      <w:r w:rsidRPr="00826B02">
        <w:rPr>
          <w:rStyle w:val="Jobtitle"/>
          <w:rFonts w:ascii="Garamond" w:hAnsi="Garamond" w:cs="Leelawadee"/>
          <w:sz w:val="22"/>
          <w:szCs w:val="22"/>
        </w:rPr>
        <w:t xml:space="preserve"> </w:t>
      </w:r>
      <w:r w:rsidRPr="00826B02">
        <w:rPr>
          <w:rStyle w:val="Jobtitle"/>
          <w:rFonts w:ascii="Garamond" w:hAnsi="Garamond" w:cs="Leelawadee"/>
          <w:sz w:val="22"/>
          <w:szCs w:val="22"/>
        </w:rPr>
        <w:sym w:font="Symbol" w:char="F0A8"/>
      </w:r>
      <w:r w:rsidR="006B040E" w:rsidRPr="00826B02">
        <w:rPr>
          <w:rStyle w:val="Jobtitle"/>
          <w:rFonts w:ascii="Garamond" w:hAnsi="Garamond" w:cs="Leelawadee"/>
          <w:sz w:val="22"/>
          <w:szCs w:val="22"/>
        </w:rPr>
        <w:t xml:space="preserve"> </w:t>
      </w:r>
      <w:r w:rsidR="00EB4105" w:rsidRPr="00826B02">
        <w:rPr>
          <w:rStyle w:val="Jobtitle"/>
          <w:rFonts w:ascii="Garamond" w:hAnsi="Garamond" w:cs="Leelawadee"/>
          <w:sz w:val="22"/>
          <w:szCs w:val="22"/>
        </w:rPr>
        <w:t>Convergys Corporation</w:t>
      </w:r>
      <w:r w:rsidR="006B040E" w:rsidRPr="00826B02">
        <w:rPr>
          <w:rStyle w:val="Jobtitle"/>
          <w:rFonts w:ascii="Garamond" w:hAnsi="Garamond" w:cs="Leelawadee"/>
          <w:sz w:val="22"/>
          <w:szCs w:val="22"/>
        </w:rPr>
        <w:t xml:space="preserve">, </w:t>
      </w:r>
      <w:r w:rsidR="00EC687C" w:rsidRPr="00826B02">
        <w:rPr>
          <w:rStyle w:val="Jobtitle"/>
          <w:rFonts w:ascii="Garamond" w:hAnsi="Garamond" w:cs="Leelawadee"/>
          <w:sz w:val="22"/>
          <w:szCs w:val="22"/>
        </w:rPr>
        <w:t xml:space="preserve">in </w:t>
      </w:r>
      <w:r w:rsidR="00EB4105" w:rsidRPr="00826B02">
        <w:rPr>
          <w:rStyle w:val="Jobtitle"/>
          <w:rFonts w:ascii="Garamond" w:hAnsi="Garamond" w:cs="Leelawadee"/>
          <w:sz w:val="22"/>
          <w:szCs w:val="22"/>
        </w:rPr>
        <w:t>Killeen, Texas</w:t>
      </w:r>
    </w:p>
    <w:p w:rsidR="006B040E" w:rsidRPr="00826B02" w:rsidRDefault="0050329B" w:rsidP="00826B02">
      <w:pPr>
        <w:pStyle w:val="Bullets"/>
        <w:rPr>
          <w:sz w:val="22"/>
          <w:szCs w:val="22"/>
        </w:rPr>
      </w:pPr>
      <w:r w:rsidRPr="00826B02">
        <w:rPr>
          <w:sz w:val="22"/>
          <w:szCs w:val="22"/>
        </w:rPr>
        <w:tab/>
      </w:r>
      <w:r w:rsidR="00254A5D" w:rsidRPr="00826B02">
        <w:rPr>
          <w:sz w:val="22"/>
          <w:szCs w:val="22"/>
        </w:rPr>
        <w:t xml:space="preserve">Answered customer </w:t>
      </w:r>
      <w:r w:rsidR="003C360B" w:rsidRPr="00826B02">
        <w:rPr>
          <w:sz w:val="22"/>
          <w:szCs w:val="22"/>
        </w:rPr>
        <w:t xml:space="preserve">questions regarding their long distance </w:t>
      </w:r>
      <w:r w:rsidR="00DA497C" w:rsidRPr="00826B02">
        <w:rPr>
          <w:sz w:val="22"/>
          <w:szCs w:val="22"/>
        </w:rPr>
        <w:t>tele</w:t>
      </w:r>
      <w:r w:rsidRPr="00826B02">
        <w:rPr>
          <w:sz w:val="22"/>
          <w:szCs w:val="22"/>
        </w:rPr>
        <w:t>phone bill, including pricing information.</w:t>
      </w:r>
    </w:p>
    <w:p w:rsidR="003C360B" w:rsidRPr="00826B02" w:rsidRDefault="0050329B" w:rsidP="00826B02">
      <w:pPr>
        <w:pStyle w:val="Bullets"/>
        <w:rPr>
          <w:sz w:val="22"/>
          <w:szCs w:val="22"/>
        </w:rPr>
      </w:pPr>
      <w:r w:rsidRPr="00826B02">
        <w:rPr>
          <w:sz w:val="22"/>
          <w:szCs w:val="22"/>
        </w:rPr>
        <w:tab/>
      </w:r>
      <w:r w:rsidR="00254A5D" w:rsidRPr="00826B02">
        <w:rPr>
          <w:sz w:val="22"/>
          <w:szCs w:val="22"/>
        </w:rPr>
        <w:t>Updated customer</w:t>
      </w:r>
      <w:r w:rsidR="003C360B" w:rsidRPr="00826B02">
        <w:rPr>
          <w:sz w:val="22"/>
          <w:szCs w:val="22"/>
        </w:rPr>
        <w:t xml:space="preserve"> account</w:t>
      </w:r>
      <w:r w:rsidR="00254A5D" w:rsidRPr="00826B02">
        <w:rPr>
          <w:sz w:val="22"/>
          <w:szCs w:val="22"/>
        </w:rPr>
        <w:t>s</w:t>
      </w:r>
      <w:r w:rsidRPr="00826B02">
        <w:rPr>
          <w:sz w:val="22"/>
          <w:szCs w:val="22"/>
        </w:rPr>
        <w:t>, and made phone plan changes whenever requested.</w:t>
      </w:r>
    </w:p>
    <w:p w:rsidR="003C360B" w:rsidRPr="00826B02" w:rsidRDefault="0050329B" w:rsidP="00826B02">
      <w:pPr>
        <w:pStyle w:val="Bullets"/>
        <w:rPr>
          <w:sz w:val="22"/>
          <w:szCs w:val="22"/>
        </w:rPr>
      </w:pPr>
      <w:r w:rsidRPr="00826B02">
        <w:rPr>
          <w:sz w:val="22"/>
          <w:szCs w:val="22"/>
        </w:rPr>
        <w:tab/>
      </w:r>
      <w:r w:rsidR="003C360B" w:rsidRPr="00826B02">
        <w:rPr>
          <w:sz w:val="22"/>
          <w:szCs w:val="22"/>
        </w:rPr>
        <w:t>Activated and terminated service for customers.</w:t>
      </w:r>
    </w:p>
    <w:p w:rsidR="003C360B" w:rsidRPr="00826B02" w:rsidRDefault="0050329B" w:rsidP="00826B02">
      <w:pPr>
        <w:pStyle w:val="Bullets"/>
        <w:rPr>
          <w:sz w:val="22"/>
          <w:szCs w:val="22"/>
        </w:rPr>
      </w:pPr>
      <w:r w:rsidRPr="00826B02">
        <w:rPr>
          <w:sz w:val="22"/>
          <w:szCs w:val="22"/>
        </w:rPr>
        <w:tab/>
      </w:r>
      <w:r w:rsidR="00417055" w:rsidRPr="00826B02">
        <w:rPr>
          <w:sz w:val="22"/>
          <w:szCs w:val="22"/>
        </w:rPr>
        <w:t>Retained customers by resolving</w:t>
      </w:r>
      <w:r w:rsidR="003C360B" w:rsidRPr="00826B02">
        <w:rPr>
          <w:sz w:val="22"/>
          <w:szCs w:val="22"/>
        </w:rPr>
        <w:t xml:space="preserve"> complaints regarding billing errors and</w:t>
      </w:r>
      <w:r w:rsidR="00DA497C" w:rsidRPr="00826B02">
        <w:rPr>
          <w:sz w:val="22"/>
          <w:szCs w:val="22"/>
        </w:rPr>
        <w:t xml:space="preserve"> other problems they</w:t>
      </w:r>
      <w:r w:rsidR="003C360B" w:rsidRPr="00826B02">
        <w:rPr>
          <w:sz w:val="22"/>
          <w:szCs w:val="22"/>
        </w:rPr>
        <w:t xml:space="preserve"> experienced.</w:t>
      </w:r>
    </w:p>
    <w:p w:rsidR="00417055" w:rsidRPr="00826B02" w:rsidRDefault="00417055" w:rsidP="00826B02">
      <w:pPr>
        <w:pStyle w:val="Bullets"/>
        <w:rPr>
          <w:sz w:val="22"/>
          <w:szCs w:val="22"/>
        </w:rPr>
      </w:pPr>
    </w:p>
    <w:p w:rsidR="003C360B" w:rsidRPr="00826B02" w:rsidRDefault="00165358" w:rsidP="003C360B">
      <w:pPr>
        <w:autoSpaceDE w:val="0"/>
        <w:autoSpaceDN w:val="0"/>
        <w:adjustRightInd w:val="0"/>
        <w:rPr>
          <w:rStyle w:val="Jobtitle"/>
          <w:rFonts w:ascii="Garamond" w:hAnsi="Garamond" w:cs="Leelawadee"/>
          <w:sz w:val="22"/>
          <w:szCs w:val="22"/>
        </w:rPr>
      </w:pPr>
      <w:r w:rsidRPr="00826B02">
        <w:rPr>
          <w:rStyle w:val="Jobtitle"/>
          <w:rFonts w:ascii="Garamond" w:hAnsi="Garamond" w:cs="Leelawadee"/>
          <w:sz w:val="22"/>
          <w:szCs w:val="22"/>
        </w:rPr>
        <w:t>Unit Supply Specialist</w:t>
      </w:r>
    </w:p>
    <w:p w:rsidR="003C360B" w:rsidRPr="00826B02" w:rsidRDefault="00165358" w:rsidP="0028095F">
      <w:pPr>
        <w:autoSpaceDE w:val="0"/>
        <w:autoSpaceDN w:val="0"/>
        <w:adjustRightInd w:val="0"/>
        <w:spacing w:after="40"/>
        <w:rPr>
          <w:rStyle w:val="Jobtitle"/>
          <w:rFonts w:ascii="Garamond" w:hAnsi="Garamond" w:cs="Leelawadee"/>
          <w:sz w:val="22"/>
          <w:szCs w:val="22"/>
        </w:rPr>
      </w:pPr>
      <w:r w:rsidRPr="00826B02">
        <w:rPr>
          <w:rStyle w:val="Jobtitle"/>
          <w:rFonts w:ascii="Garamond" w:hAnsi="Garamond" w:cs="Leelawadee"/>
          <w:sz w:val="22"/>
          <w:szCs w:val="22"/>
        </w:rPr>
        <w:t>5</w:t>
      </w:r>
      <w:r w:rsidR="003C360B" w:rsidRPr="00826B02">
        <w:rPr>
          <w:rStyle w:val="Jobtitle"/>
          <w:rFonts w:ascii="Garamond" w:hAnsi="Garamond" w:cs="Leelawadee"/>
          <w:sz w:val="22"/>
          <w:szCs w:val="22"/>
        </w:rPr>
        <w:t>/</w:t>
      </w:r>
      <w:r w:rsidRPr="00826B02">
        <w:rPr>
          <w:rStyle w:val="Jobtitle"/>
          <w:rFonts w:ascii="Garamond" w:hAnsi="Garamond" w:cs="Leelawadee"/>
          <w:sz w:val="22"/>
          <w:szCs w:val="22"/>
        </w:rPr>
        <w:t>1998</w:t>
      </w:r>
      <w:r w:rsidR="003C360B" w:rsidRPr="00826B02">
        <w:rPr>
          <w:rStyle w:val="Jobtitle"/>
          <w:rFonts w:ascii="Garamond" w:hAnsi="Garamond" w:cs="Leelawadee"/>
          <w:sz w:val="22"/>
          <w:szCs w:val="22"/>
        </w:rPr>
        <w:t xml:space="preserve"> - </w:t>
      </w:r>
      <w:r w:rsidRPr="00826B02">
        <w:rPr>
          <w:rStyle w:val="Jobtitle"/>
          <w:rFonts w:ascii="Garamond" w:hAnsi="Garamond" w:cs="Leelawadee"/>
          <w:sz w:val="22"/>
          <w:szCs w:val="22"/>
        </w:rPr>
        <w:t>5</w:t>
      </w:r>
      <w:r w:rsidR="003C360B" w:rsidRPr="00826B02">
        <w:rPr>
          <w:rStyle w:val="Jobtitle"/>
          <w:rFonts w:ascii="Garamond" w:hAnsi="Garamond" w:cs="Leelawadee"/>
          <w:sz w:val="22"/>
          <w:szCs w:val="22"/>
        </w:rPr>
        <w:t>/200</w:t>
      </w:r>
      <w:r w:rsidRPr="00826B02">
        <w:rPr>
          <w:rStyle w:val="Jobtitle"/>
          <w:rFonts w:ascii="Garamond" w:hAnsi="Garamond" w:cs="Leelawadee"/>
          <w:sz w:val="22"/>
          <w:szCs w:val="22"/>
        </w:rPr>
        <w:t>1</w:t>
      </w:r>
      <w:r w:rsidR="0028095F" w:rsidRPr="00826B02">
        <w:rPr>
          <w:rStyle w:val="Jobtitle"/>
          <w:rFonts w:ascii="Garamond" w:hAnsi="Garamond" w:cs="Leelawadee"/>
          <w:sz w:val="22"/>
          <w:szCs w:val="22"/>
        </w:rPr>
        <w:t xml:space="preserve"> </w:t>
      </w:r>
      <w:r w:rsidR="0028095F" w:rsidRPr="00826B02">
        <w:rPr>
          <w:rStyle w:val="Jobtitle"/>
          <w:rFonts w:ascii="Garamond" w:hAnsi="Garamond" w:cs="Leelawadee"/>
          <w:sz w:val="22"/>
          <w:szCs w:val="22"/>
        </w:rPr>
        <w:sym w:font="Symbol" w:char="F0A8"/>
      </w:r>
      <w:r w:rsidR="003C360B" w:rsidRPr="00826B02">
        <w:rPr>
          <w:rStyle w:val="Jobtitle"/>
          <w:rFonts w:ascii="Garamond" w:hAnsi="Garamond" w:cs="Leelawadee"/>
          <w:sz w:val="22"/>
          <w:szCs w:val="22"/>
        </w:rPr>
        <w:t xml:space="preserve"> </w:t>
      </w:r>
      <w:r w:rsidRPr="00826B02">
        <w:rPr>
          <w:rStyle w:val="Jobtitle"/>
          <w:rFonts w:ascii="Garamond" w:hAnsi="Garamond" w:cs="Leelawadee"/>
          <w:sz w:val="22"/>
          <w:szCs w:val="22"/>
        </w:rPr>
        <w:t>US Army</w:t>
      </w:r>
    </w:p>
    <w:p w:rsidR="00FF5D5C" w:rsidRPr="00826B02" w:rsidRDefault="00FF5D5C" w:rsidP="00FF5D5C">
      <w:pPr>
        <w:autoSpaceDE w:val="0"/>
        <w:autoSpaceDN w:val="0"/>
        <w:adjustRightInd w:val="0"/>
        <w:ind w:left="360"/>
        <w:rPr>
          <w:rFonts w:ascii="Garamond" w:hAnsi="Garamond" w:cs="Leelawadee"/>
          <w:sz w:val="22"/>
          <w:szCs w:val="22"/>
        </w:rPr>
      </w:pPr>
      <w:r w:rsidRPr="00826B02">
        <w:rPr>
          <w:rFonts w:ascii="Garamond" w:hAnsi="Garamond" w:cs="Leelawadee"/>
          <w:sz w:val="22"/>
          <w:szCs w:val="22"/>
        </w:rPr>
        <w:tab/>
      </w:r>
      <w:r w:rsidR="00254A5D" w:rsidRPr="00826B02">
        <w:rPr>
          <w:rFonts w:ascii="Garamond" w:hAnsi="Garamond" w:cs="Leelawadee"/>
          <w:sz w:val="22"/>
          <w:szCs w:val="22"/>
        </w:rPr>
        <w:t>Accounted for organizational and installation supplies and equipment.</w:t>
      </w:r>
    </w:p>
    <w:p w:rsidR="00417055" w:rsidRPr="00DF1810" w:rsidRDefault="00FF5D5C" w:rsidP="00FF5D5C">
      <w:pPr>
        <w:autoSpaceDE w:val="0"/>
        <w:autoSpaceDN w:val="0"/>
        <w:adjustRightInd w:val="0"/>
        <w:ind w:left="360"/>
        <w:rPr>
          <w:rFonts w:ascii="Garamond" w:hAnsi="Garamond" w:cs="Leelawadee"/>
          <w:sz w:val="24"/>
          <w:szCs w:val="24"/>
        </w:rPr>
      </w:pPr>
      <w:r w:rsidRPr="00826B02">
        <w:rPr>
          <w:rFonts w:ascii="Garamond" w:hAnsi="Garamond" w:cs="Leelawadee"/>
          <w:sz w:val="22"/>
          <w:szCs w:val="22"/>
        </w:rPr>
        <w:tab/>
      </w:r>
      <w:r w:rsidR="001867D0" w:rsidRPr="00DF1810">
        <w:rPr>
          <w:rFonts w:ascii="Garamond" w:hAnsi="Garamond" w:cs="Leelawadee"/>
          <w:sz w:val="24"/>
          <w:szCs w:val="24"/>
        </w:rPr>
        <w:t>Honorable discharge</w:t>
      </w:r>
    </w:p>
    <w:p w:rsidR="00165358" w:rsidRPr="00826B02" w:rsidRDefault="004C064E" w:rsidP="00417055">
      <w:pPr>
        <w:autoSpaceDE w:val="0"/>
        <w:autoSpaceDN w:val="0"/>
        <w:adjustRightInd w:val="0"/>
        <w:rPr>
          <w:rFonts w:ascii="Garamond" w:hAnsi="Garamond" w:cs="Leelawadee"/>
          <w:sz w:val="22"/>
          <w:szCs w:val="22"/>
        </w:rPr>
      </w:pPr>
      <w:r>
        <w:rPr>
          <w:rFonts w:ascii="Garamond" w:hAnsi="Garamond" w:cs="Leelawadee"/>
          <w:sz w:val="22"/>
          <w:szCs w:val="22"/>
          <w:shd w:val="clear" w:color="auto" w:fill="E2AFD8" w:themeFill="text2" w:themeFillTint="66"/>
        </w:rPr>
        <w:pict>
          <v:rect id="_x0000_i1027" style="width:0;height:1.5pt" o:hralign="center" o:hrstd="t" o:hr="t" fillcolor="#a0a0a0" stroked="f"/>
        </w:pict>
      </w:r>
    </w:p>
    <w:p w:rsidR="001A7495" w:rsidRPr="00826B02" w:rsidRDefault="001A7495" w:rsidP="00194B72">
      <w:pPr>
        <w:pStyle w:val="ResumeHeadings"/>
        <w:spacing w:before="80" w:after="80"/>
        <w:rPr>
          <w:rFonts w:ascii="Garamond" w:hAnsi="Garamond" w:cs="Leelawadee"/>
          <w:b w:val="0"/>
          <w:sz w:val="22"/>
          <w:szCs w:val="22"/>
        </w:rPr>
      </w:pPr>
      <w:r w:rsidRPr="00826B02">
        <w:rPr>
          <w:rFonts w:ascii="Garamond" w:hAnsi="Garamond" w:cs="Leelawadee"/>
          <w:sz w:val="22"/>
          <w:szCs w:val="22"/>
        </w:rPr>
        <w:t>EDUCATION</w:t>
      </w:r>
    </w:p>
    <w:p w:rsidR="00102227" w:rsidRPr="00826B02" w:rsidRDefault="001A7495" w:rsidP="00D50E01">
      <w:pPr>
        <w:pStyle w:val="NoSpacing"/>
        <w:rPr>
          <w:rFonts w:ascii="Garamond" w:hAnsi="Garamond" w:cs="Leelawadee"/>
          <w:b/>
        </w:rPr>
      </w:pPr>
      <w:r w:rsidRPr="00102227">
        <w:rPr>
          <w:rFonts w:ascii="Garamond" w:hAnsi="Garamond" w:cs="Leelawadee"/>
          <w:b/>
        </w:rPr>
        <w:t xml:space="preserve">Certified Nursing Assistant Course </w:t>
      </w:r>
      <w:r w:rsidR="00102227" w:rsidRPr="00826B02">
        <w:rPr>
          <w:rStyle w:val="Jobtitle"/>
          <w:rFonts w:ascii="Garamond" w:hAnsi="Garamond" w:cs="Leelawadee"/>
          <w:sz w:val="22"/>
          <w:szCs w:val="22"/>
        </w:rPr>
        <w:sym w:font="Symbol" w:char="F0A8"/>
      </w:r>
      <w:r w:rsidR="00102227" w:rsidRPr="00826B02">
        <w:rPr>
          <w:rStyle w:val="Jobtitle"/>
          <w:rFonts w:ascii="Garamond" w:hAnsi="Garamond" w:cs="Leelawadee"/>
          <w:sz w:val="22"/>
          <w:szCs w:val="22"/>
        </w:rPr>
        <w:t xml:space="preserve"> </w:t>
      </w:r>
      <w:r w:rsidRPr="00102227">
        <w:rPr>
          <w:rFonts w:ascii="Garamond" w:hAnsi="Garamond" w:cs="Leelawadee"/>
          <w:b/>
        </w:rPr>
        <w:t>State Certified</w:t>
      </w:r>
      <w:r w:rsidR="00102227">
        <w:rPr>
          <w:rFonts w:ascii="Garamond" w:hAnsi="Garamond" w:cs="Leelawadee"/>
          <w:b/>
        </w:rPr>
        <w:t xml:space="preserve"> on </w:t>
      </w:r>
      <w:r w:rsidR="00102227" w:rsidRPr="00826B02">
        <w:rPr>
          <w:rFonts w:ascii="Garamond" w:hAnsi="Garamond" w:cs="Leelawadee"/>
          <w:b/>
        </w:rPr>
        <w:t>0</w:t>
      </w:r>
      <w:r w:rsidR="00102227">
        <w:rPr>
          <w:rFonts w:ascii="Garamond" w:hAnsi="Garamond" w:cs="Leelawadee"/>
          <w:b/>
        </w:rPr>
        <w:t>7</w:t>
      </w:r>
      <w:r w:rsidR="00102227" w:rsidRPr="00826B02">
        <w:rPr>
          <w:rFonts w:ascii="Garamond" w:hAnsi="Garamond" w:cs="Leelawadee"/>
          <w:b/>
        </w:rPr>
        <w:t>/</w:t>
      </w:r>
      <w:r w:rsidR="00102227">
        <w:rPr>
          <w:rFonts w:ascii="Garamond" w:hAnsi="Garamond" w:cs="Leelawadee"/>
          <w:b/>
        </w:rPr>
        <w:t>31/</w:t>
      </w:r>
      <w:r w:rsidR="00102227" w:rsidRPr="00826B02">
        <w:rPr>
          <w:rFonts w:ascii="Garamond" w:hAnsi="Garamond" w:cs="Leelawadee"/>
          <w:b/>
        </w:rPr>
        <w:t>201</w:t>
      </w:r>
      <w:r w:rsidR="00102227">
        <w:rPr>
          <w:rFonts w:ascii="Garamond" w:hAnsi="Garamond" w:cs="Leelawadee"/>
          <w:b/>
        </w:rPr>
        <w:t>2</w:t>
      </w:r>
    </w:p>
    <w:p w:rsidR="001A7495" w:rsidRPr="00EA2E75" w:rsidRDefault="001A7495" w:rsidP="001A7495">
      <w:pPr>
        <w:pStyle w:val="NoSpacing"/>
        <w:rPr>
          <w:rFonts w:ascii="Garamond" w:hAnsi="Garamond" w:cs="Leelawadee"/>
          <w:sz w:val="16"/>
          <w:szCs w:val="16"/>
        </w:rPr>
      </w:pPr>
    </w:p>
    <w:p w:rsidR="001A7495" w:rsidRPr="00826B02" w:rsidRDefault="001A7495" w:rsidP="001A7495">
      <w:pPr>
        <w:pStyle w:val="NoSpacing"/>
        <w:rPr>
          <w:rFonts w:ascii="Garamond" w:hAnsi="Garamond" w:cs="Leelawadee"/>
          <w:b/>
        </w:rPr>
      </w:pPr>
      <w:r w:rsidRPr="00826B02">
        <w:rPr>
          <w:rFonts w:ascii="Garamond" w:hAnsi="Garamond" w:cs="Leelawadee"/>
          <w:b/>
        </w:rPr>
        <w:t>Barton County Com</w:t>
      </w:r>
      <w:r w:rsidR="00F55AC1">
        <w:rPr>
          <w:rFonts w:ascii="Garamond" w:hAnsi="Garamond" w:cs="Leelawadee"/>
          <w:b/>
        </w:rPr>
        <w:t>munity College 02/2008 – 05/2010</w:t>
      </w:r>
    </w:p>
    <w:p w:rsidR="001A7495" w:rsidRPr="00826B02" w:rsidRDefault="00F036E0" w:rsidP="001A7495">
      <w:pPr>
        <w:pStyle w:val="NoSpacing"/>
        <w:rPr>
          <w:rFonts w:ascii="Garamond" w:hAnsi="Garamond" w:cs="Leelawadee"/>
        </w:rPr>
      </w:pPr>
      <w:r w:rsidRPr="00826B02">
        <w:rPr>
          <w:rFonts w:ascii="Garamond" w:hAnsi="Garamond" w:cs="Leelawadee"/>
        </w:rPr>
        <w:t>Fort Riley, Kansas</w:t>
      </w:r>
    </w:p>
    <w:p w:rsidR="00417055" w:rsidRDefault="00417055" w:rsidP="001A7495">
      <w:pPr>
        <w:pStyle w:val="NoSpacing"/>
        <w:rPr>
          <w:rFonts w:ascii="Garamond" w:hAnsi="Garamond" w:cs="Leelawadee"/>
        </w:rPr>
      </w:pPr>
      <w:r w:rsidRPr="00826B02">
        <w:rPr>
          <w:rFonts w:ascii="Garamond" w:hAnsi="Garamond" w:cs="Leelawadee"/>
        </w:rPr>
        <w:t>Associate of Science</w:t>
      </w:r>
      <w:r w:rsidR="00194B72" w:rsidRPr="00826B02">
        <w:rPr>
          <w:rFonts w:ascii="Garamond" w:hAnsi="Garamond" w:cs="Leelawadee"/>
        </w:rPr>
        <w:t xml:space="preserve"> in</w:t>
      </w:r>
      <w:r w:rsidRPr="00826B02">
        <w:rPr>
          <w:rFonts w:ascii="Garamond" w:hAnsi="Garamond" w:cs="Leelawadee"/>
        </w:rPr>
        <w:t xml:space="preserve"> </w:t>
      </w:r>
      <w:r w:rsidR="001A7495" w:rsidRPr="00826B02">
        <w:rPr>
          <w:rFonts w:ascii="Garamond" w:hAnsi="Garamond" w:cs="Leelawadee"/>
        </w:rPr>
        <w:t>Business Technology</w:t>
      </w:r>
    </w:p>
    <w:p w:rsidR="00F55AC1" w:rsidRPr="00D50E01" w:rsidRDefault="00F55AC1" w:rsidP="001A7495">
      <w:pPr>
        <w:pStyle w:val="NoSpacing"/>
        <w:rPr>
          <w:rFonts w:ascii="Garamond" w:hAnsi="Garamond" w:cs="Leelawadee"/>
          <w:sz w:val="20"/>
          <w:szCs w:val="20"/>
        </w:rPr>
      </w:pPr>
    </w:p>
    <w:p w:rsidR="00F55AC1" w:rsidRPr="00826B02" w:rsidRDefault="00F55AC1" w:rsidP="00F55AC1">
      <w:pPr>
        <w:pStyle w:val="NoSpacing"/>
        <w:rPr>
          <w:rFonts w:ascii="Garamond" w:hAnsi="Garamond" w:cs="Leelawadee"/>
          <w:b/>
        </w:rPr>
      </w:pPr>
      <w:r>
        <w:rPr>
          <w:rFonts w:ascii="Garamond" w:hAnsi="Garamond" w:cs="Leelawadee"/>
          <w:b/>
        </w:rPr>
        <w:t>Northwest Arkansas Community College 01/2014 – Present</w:t>
      </w:r>
    </w:p>
    <w:p w:rsidR="00F55AC1" w:rsidRPr="00826B02" w:rsidRDefault="00F55AC1" w:rsidP="00F55AC1">
      <w:pPr>
        <w:pStyle w:val="NoSpacing"/>
        <w:rPr>
          <w:rFonts w:ascii="Garamond" w:hAnsi="Garamond" w:cs="Leelawadee"/>
        </w:rPr>
      </w:pPr>
      <w:r>
        <w:rPr>
          <w:rFonts w:ascii="Garamond" w:hAnsi="Garamond" w:cs="Leelawadee"/>
        </w:rPr>
        <w:t>Bentonville, Arkansas</w:t>
      </w:r>
    </w:p>
    <w:p w:rsidR="00F55AC1" w:rsidRDefault="00F55AC1" w:rsidP="00F55AC1">
      <w:pPr>
        <w:pStyle w:val="NoSpacing"/>
        <w:rPr>
          <w:rFonts w:ascii="Garamond" w:hAnsi="Garamond" w:cs="Leelawadee"/>
        </w:rPr>
      </w:pPr>
      <w:r w:rsidRPr="00826B02">
        <w:rPr>
          <w:rFonts w:ascii="Garamond" w:hAnsi="Garamond" w:cs="Leelawadee"/>
        </w:rPr>
        <w:t xml:space="preserve">Associate of Science in </w:t>
      </w:r>
      <w:r>
        <w:rPr>
          <w:rFonts w:ascii="Garamond" w:hAnsi="Garamond" w:cs="Leelawadee"/>
        </w:rPr>
        <w:t>Business Management</w:t>
      </w:r>
    </w:p>
    <w:p w:rsidR="001A7495" w:rsidRPr="00826B02" w:rsidRDefault="004C064E" w:rsidP="00194B72">
      <w:pPr>
        <w:pStyle w:val="NoSpacing"/>
        <w:spacing w:after="40"/>
        <w:rPr>
          <w:rFonts w:ascii="Garamond" w:hAnsi="Garamond" w:cs="Leelawadee"/>
        </w:rPr>
      </w:pPr>
      <w:r>
        <w:rPr>
          <w:rFonts w:ascii="Garamond" w:hAnsi="Garamond" w:cs="Leelawadee"/>
          <w:shd w:val="clear" w:color="auto" w:fill="E2AFD8" w:themeFill="text2" w:themeFillTint="66"/>
        </w:rPr>
        <w:pict>
          <v:rect id="_x0000_i1028" style="width:0;height:1.5pt" o:hralign="center" o:hrstd="t" o:hr="t" fillcolor="#a0a0a0" stroked="f"/>
        </w:pict>
      </w:r>
    </w:p>
    <w:p w:rsidR="00115870" w:rsidRPr="00826B02" w:rsidRDefault="0071454B" w:rsidP="007856FE">
      <w:pPr>
        <w:pStyle w:val="ResumeHeadings"/>
        <w:spacing w:before="80"/>
        <w:rPr>
          <w:rFonts w:ascii="Garamond" w:hAnsi="Garamond" w:cs="Leelawadee"/>
          <w:sz w:val="22"/>
          <w:szCs w:val="22"/>
        </w:rPr>
      </w:pPr>
      <w:r w:rsidRPr="00826B02">
        <w:rPr>
          <w:rFonts w:ascii="Garamond" w:hAnsi="Garamond" w:cs="Leelawadee"/>
          <w:sz w:val="22"/>
          <w:szCs w:val="22"/>
        </w:rPr>
        <w:t>ADDITIONAL INFORMATION</w:t>
      </w:r>
    </w:p>
    <w:p w:rsidR="00115870" w:rsidRPr="00194B72" w:rsidRDefault="001867D0" w:rsidP="00826B02">
      <w:pPr>
        <w:pStyle w:val="Bullets"/>
      </w:pPr>
      <w:r w:rsidRPr="00194B72">
        <w:t xml:space="preserve">All </w:t>
      </w:r>
      <w:r w:rsidR="00C047D1" w:rsidRPr="00194B72">
        <w:t xml:space="preserve">gaps </w:t>
      </w:r>
      <w:r w:rsidR="00115870" w:rsidRPr="00194B72">
        <w:t>of</w:t>
      </w:r>
      <w:r w:rsidR="00C047D1" w:rsidRPr="00194B72">
        <w:t xml:space="preserve"> </w:t>
      </w:r>
      <w:r w:rsidR="00934AD3" w:rsidRPr="00194B72">
        <w:t>time</w:t>
      </w:r>
      <w:r w:rsidRPr="00194B72">
        <w:t xml:space="preserve"> </w:t>
      </w:r>
      <w:r w:rsidR="00115870" w:rsidRPr="00194B72">
        <w:t xml:space="preserve">between </w:t>
      </w:r>
      <w:r w:rsidRPr="00194B72">
        <w:t>employment I have been a stay</w:t>
      </w:r>
      <w:r w:rsidR="00DF24C0" w:rsidRPr="00194B72">
        <w:t>-</w:t>
      </w:r>
      <w:r w:rsidRPr="00194B72">
        <w:t>at</w:t>
      </w:r>
      <w:r w:rsidR="00DF24C0" w:rsidRPr="00194B72">
        <w:t>-</w:t>
      </w:r>
      <w:r w:rsidRPr="00194B72">
        <w:t>home mother and</w:t>
      </w:r>
      <w:r w:rsidR="00B46A83" w:rsidRPr="00194B72">
        <w:t xml:space="preserve"> / or</w:t>
      </w:r>
      <w:r w:rsidRPr="00194B72">
        <w:t xml:space="preserve"> full time </w:t>
      </w:r>
      <w:r w:rsidR="00115870" w:rsidRPr="00194B72">
        <w:t>s</w:t>
      </w:r>
      <w:r w:rsidRPr="00194B72">
        <w:t>tudent.</w:t>
      </w:r>
    </w:p>
    <w:sectPr w:rsidR="00115870" w:rsidRPr="00194B72" w:rsidSect="00EA2E75">
      <w:pgSz w:w="12240" w:h="15840"/>
      <w:pgMar w:top="360" w:right="810" w:bottom="0" w:left="90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64E" w:rsidRDefault="004C064E">
      <w:r>
        <w:separator/>
      </w:r>
    </w:p>
  </w:endnote>
  <w:endnote w:type="continuationSeparator" w:id="0">
    <w:p w:rsidR="004C064E" w:rsidRDefault="004C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TE1B4A3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64E" w:rsidRDefault="004C064E">
      <w:r>
        <w:separator/>
      </w:r>
    </w:p>
  </w:footnote>
  <w:footnote w:type="continuationSeparator" w:id="0">
    <w:p w:rsidR="004C064E" w:rsidRDefault="004C0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813"/>
    <w:multiLevelType w:val="hybridMultilevel"/>
    <w:tmpl w:val="D7DA5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C11C55"/>
    <w:multiLevelType w:val="hybridMultilevel"/>
    <w:tmpl w:val="2B40A298"/>
    <w:lvl w:ilvl="0" w:tplc="396A1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B0EA6"/>
    <w:multiLevelType w:val="hybridMultilevel"/>
    <w:tmpl w:val="42307FC2"/>
    <w:lvl w:ilvl="0" w:tplc="F3A47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8F2C92"/>
    <w:multiLevelType w:val="hybridMultilevel"/>
    <w:tmpl w:val="1B64366C"/>
    <w:lvl w:ilvl="0" w:tplc="F3A47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5637EA"/>
    <w:multiLevelType w:val="hybridMultilevel"/>
    <w:tmpl w:val="F5B4BC5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2D423E"/>
    <w:multiLevelType w:val="hybridMultilevel"/>
    <w:tmpl w:val="EB2CB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FC2C36"/>
    <w:multiLevelType w:val="hybridMultilevel"/>
    <w:tmpl w:val="9CEE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E6771"/>
    <w:multiLevelType w:val="hybridMultilevel"/>
    <w:tmpl w:val="53D8E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875FE"/>
    <w:multiLevelType w:val="hybridMultilevel"/>
    <w:tmpl w:val="426A4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FD"/>
    <w:rsid w:val="00001415"/>
    <w:rsid w:val="00004EC5"/>
    <w:rsid w:val="00051071"/>
    <w:rsid w:val="00051800"/>
    <w:rsid w:val="000C4865"/>
    <w:rsid w:val="000D00EC"/>
    <w:rsid w:val="000E44B8"/>
    <w:rsid w:val="00102227"/>
    <w:rsid w:val="00115870"/>
    <w:rsid w:val="00116C97"/>
    <w:rsid w:val="00126428"/>
    <w:rsid w:val="00165358"/>
    <w:rsid w:val="00175CD2"/>
    <w:rsid w:val="001867D0"/>
    <w:rsid w:val="00194B72"/>
    <w:rsid w:val="001A7495"/>
    <w:rsid w:val="00254A5D"/>
    <w:rsid w:val="0028095F"/>
    <w:rsid w:val="002D76EB"/>
    <w:rsid w:val="0034346F"/>
    <w:rsid w:val="0034514C"/>
    <w:rsid w:val="003679D7"/>
    <w:rsid w:val="003713E6"/>
    <w:rsid w:val="0038648B"/>
    <w:rsid w:val="003C360B"/>
    <w:rsid w:val="00412486"/>
    <w:rsid w:val="004129AD"/>
    <w:rsid w:val="00417055"/>
    <w:rsid w:val="00421560"/>
    <w:rsid w:val="004612EE"/>
    <w:rsid w:val="00483A57"/>
    <w:rsid w:val="00491AA8"/>
    <w:rsid w:val="004932ED"/>
    <w:rsid w:val="004C064E"/>
    <w:rsid w:val="0050329B"/>
    <w:rsid w:val="00587BE4"/>
    <w:rsid w:val="00590361"/>
    <w:rsid w:val="005B200E"/>
    <w:rsid w:val="00611EE4"/>
    <w:rsid w:val="006229F1"/>
    <w:rsid w:val="00636BB5"/>
    <w:rsid w:val="006B040E"/>
    <w:rsid w:val="0071454B"/>
    <w:rsid w:val="0072250A"/>
    <w:rsid w:val="00746EC6"/>
    <w:rsid w:val="00763B3E"/>
    <w:rsid w:val="00770E72"/>
    <w:rsid w:val="007856FE"/>
    <w:rsid w:val="00800A74"/>
    <w:rsid w:val="008163FE"/>
    <w:rsid w:val="00826B02"/>
    <w:rsid w:val="00873F22"/>
    <w:rsid w:val="0088223C"/>
    <w:rsid w:val="008A28D8"/>
    <w:rsid w:val="008A7D50"/>
    <w:rsid w:val="008B3936"/>
    <w:rsid w:val="008C327E"/>
    <w:rsid w:val="008D055E"/>
    <w:rsid w:val="00934AD3"/>
    <w:rsid w:val="009B316B"/>
    <w:rsid w:val="009D09C9"/>
    <w:rsid w:val="009E138D"/>
    <w:rsid w:val="00A04991"/>
    <w:rsid w:val="00AC02FD"/>
    <w:rsid w:val="00B03269"/>
    <w:rsid w:val="00B05AA2"/>
    <w:rsid w:val="00B46A83"/>
    <w:rsid w:val="00BD09BD"/>
    <w:rsid w:val="00BE4C30"/>
    <w:rsid w:val="00C047D1"/>
    <w:rsid w:val="00C22394"/>
    <w:rsid w:val="00C935B6"/>
    <w:rsid w:val="00CB4A6E"/>
    <w:rsid w:val="00D02ECB"/>
    <w:rsid w:val="00D50E01"/>
    <w:rsid w:val="00D73659"/>
    <w:rsid w:val="00D8227E"/>
    <w:rsid w:val="00DA497C"/>
    <w:rsid w:val="00DA7343"/>
    <w:rsid w:val="00DF1810"/>
    <w:rsid w:val="00DF24C0"/>
    <w:rsid w:val="00E42D7D"/>
    <w:rsid w:val="00E7336A"/>
    <w:rsid w:val="00E84775"/>
    <w:rsid w:val="00EA2E75"/>
    <w:rsid w:val="00EB4105"/>
    <w:rsid w:val="00EC687C"/>
    <w:rsid w:val="00ED5393"/>
    <w:rsid w:val="00EE7352"/>
    <w:rsid w:val="00EF131A"/>
    <w:rsid w:val="00F036E0"/>
    <w:rsid w:val="00F54AD8"/>
    <w:rsid w:val="00F55AC1"/>
    <w:rsid w:val="00F60B5C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0E72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770E72"/>
    <w:pPr>
      <w:keepNext/>
      <w:spacing w:before="240" w:after="60"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btitle">
    <w:name w:val="Job title"/>
    <w:basedOn w:val="DefaultParagraphFont"/>
    <w:rsid w:val="00770E72"/>
    <w:rPr>
      <w:rFonts w:asciiTheme="minorHAnsi" w:hAnsiTheme="minorHAnsi"/>
      <w:b/>
      <w:bCs/>
      <w:sz w:val="20"/>
      <w:szCs w:val="16"/>
    </w:rPr>
  </w:style>
  <w:style w:type="table" w:styleId="TableGrid">
    <w:name w:val="Table Grid"/>
    <w:basedOn w:val="TableNormal"/>
    <w:rsid w:val="0049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770E72"/>
    <w:rPr>
      <w:rFonts w:asciiTheme="majorHAnsi" w:hAnsiTheme="majorHAnsi" w:cs="Arial"/>
      <w:b/>
      <w:bCs/>
      <w:kern w:val="32"/>
      <w:sz w:val="32"/>
      <w:szCs w:val="32"/>
    </w:rPr>
  </w:style>
  <w:style w:type="paragraph" w:customStyle="1" w:styleId="Address">
    <w:name w:val="Address"/>
    <w:basedOn w:val="Normal"/>
    <w:link w:val="AddressChar"/>
    <w:autoRedefine/>
    <w:rsid w:val="009B316B"/>
    <w:pPr>
      <w:tabs>
        <w:tab w:val="left" w:pos="2559"/>
      </w:tabs>
      <w:ind w:left="-180" w:right="-324"/>
      <w:jc w:val="center"/>
    </w:pPr>
    <w:rPr>
      <w:rFonts w:ascii="Garamond" w:hAnsi="Garamond"/>
      <w:color w:val="000000"/>
      <w:sz w:val="24"/>
      <w:szCs w:val="24"/>
    </w:rPr>
  </w:style>
  <w:style w:type="paragraph" w:customStyle="1" w:styleId="Bullets">
    <w:name w:val="Bullets"/>
    <w:basedOn w:val="Normal"/>
    <w:autoRedefine/>
    <w:rsid w:val="00826B02"/>
    <w:pPr>
      <w:autoSpaceDE w:val="0"/>
      <w:autoSpaceDN w:val="0"/>
      <w:adjustRightInd w:val="0"/>
      <w:ind w:right="-90"/>
    </w:pPr>
    <w:rPr>
      <w:rFonts w:ascii="Garamond" w:hAnsi="Garamond" w:cs="Leelawadee"/>
      <w:sz w:val="24"/>
      <w:szCs w:val="24"/>
    </w:rPr>
  </w:style>
  <w:style w:type="character" w:customStyle="1" w:styleId="AddressChar">
    <w:name w:val="Address Char"/>
    <w:basedOn w:val="DefaultParagraphFont"/>
    <w:link w:val="Address"/>
    <w:rsid w:val="009B316B"/>
    <w:rPr>
      <w:rFonts w:ascii="Garamond" w:hAnsi="Garamond"/>
      <w:color w:val="000000"/>
      <w:sz w:val="24"/>
      <w:szCs w:val="24"/>
    </w:rPr>
  </w:style>
  <w:style w:type="paragraph" w:styleId="Header">
    <w:name w:val="header"/>
    <w:basedOn w:val="Normal"/>
    <w:rsid w:val="00770E72"/>
    <w:pPr>
      <w:tabs>
        <w:tab w:val="center" w:pos="4320"/>
        <w:tab w:val="right" w:pos="8640"/>
      </w:tabs>
    </w:pPr>
    <w:rPr>
      <w:rFonts w:asciiTheme="minorHAnsi" w:hAnsiTheme="minorHAnsi"/>
    </w:rPr>
  </w:style>
  <w:style w:type="paragraph" w:styleId="Footer">
    <w:name w:val="footer"/>
    <w:basedOn w:val="Normal"/>
    <w:rsid w:val="00770E72"/>
    <w:pPr>
      <w:tabs>
        <w:tab w:val="center" w:pos="4320"/>
        <w:tab w:val="right" w:pos="8640"/>
      </w:tabs>
    </w:pPr>
    <w:rPr>
      <w:rFonts w:asciiTheme="minorHAnsi" w:hAnsiTheme="minorHAnsi"/>
    </w:rPr>
  </w:style>
  <w:style w:type="paragraph" w:customStyle="1" w:styleId="SubmitResume">
    <w:name w:val="Submit Resume"/>
    <w:basedOn w:val="Normal"/>
    <w:rsid w:val="004932ED"/>
    <w:pPr>
      <w:spacing w:before="100"/>
    </w:pPr>
    <w:rPr>
      <w:rFonts w:cs="MS Shell Dlg"/>
      <w:i/>
      <w:color w:val="333399"/>
      <w:sz w:val="16"/>
      <w:szCs w:val="15"/>
    </w:rPr>
  </w:style>
  <w:style w:type="paragraph" w:customStyle="1" w:styleId="Name">
    <w:name w:val="Name"/>
    <w:basedOn w:val="Heading1"/>
    <w:rsid w:val="00770E72"/>
    <w:rPr>
      <w:rFonts w:asciiTheme="minorHAnsi" w:hAnsiTheme="minorHAnsi"/>
    </w:rPr>
  </w:style>
  <w:style w:type="paragraph" w:customStyle="1" w:styleId="ResumeHeadings">
    <w:name w:val="Resume Headings"/>
    <w:basedOn w:val="Normal"/>
    <w:rsid w:val="00770E72"/>
    <w:pPr>
      <w:autoSpaceDE w:val="0"/>
      <w:autoSpaceDN w:val="0"/>
      <w:adjustRightInd w:val="0"/>
      <w:spacing w:before="120"/>
    </w:pPr>
    <w:rPr>
      <w:rFonts w:asciiTheme="majorHAnsi" w:hAnsiTheme="majorHAnsi" w:cs="TTE1B4A350t00"/>
      <w:b/>
      <w:caps/>
    </w:rPr>
  </w:style>
  <w:style w:type="paragraph" w:customStyle="1" w:styleId="GeneralResumeText">
    <w:name w:val="General Resume Text"/>
    <w:basedOn w:val="Normal"/>
    <w:rsid w:val="00770E72"/>
    <w:rPr>
      <w:rFonts w:asciiTheme="minorHAnsi" w:hAnsiTheme="minorHAnsi"/>
    </w:rPr>
  </w:style>
  <w:style w:type="paragraph" w:styleId="BalloonText">
    <w:name w:val="Balloon Text"/>
    <w:basedOn w:val="Normal"/>
    <w:link w:val="BalloonTextChar"/>
    <w:rsid w:val="00770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0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5358"/>
    <w:pPr>
      <w:ind w:left="720"/>
      <w:contextualSpacing/>
    </w:pPr>
  </w:style>
  <w:style w:type="paragraph" w:styleId="NoSpacing">
    <w:name w:val="No Spacing"/>
    <w:uiPriority w:val="1"/>
    <w:qFormat/>
    <w:rsid w:val="001A7495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0E72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770E72"/>
    <w:pPr>
      <w:keepNext/>
      <w:spacing w:before="240" w:after="60"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btitle">
    <w:name w:val="Job title"/>
    <w:basedOn w:val="DefaultParagraphFont"/>
    <w:rsid w:val="00770E72"/>
    <w:rPr>
      <w:rFonts w:asciiTheme="minorHAnsi" w:hAnsiTheme="minorHAnsi"/>
      <w:b/>
      <w:bCs/>
      <w:sz w:val="20"/>
      <w:szCs w:val="16"/>
    </w:rPr>
  </w:style>
  <w:style w:type="table" w:styleId="TableGrid">
    <w:name w:val="Table Grid"/>
    <w:basedOn w:val="TableNormal"/>
    <w:rsid w:val="0049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770E72"/>
    <w:rPr>
      <w:rFonts w:asciiTheme="majorHAnsi" w:hAnsiTheme="majorHAnsi" w:cs="Arial"/>
      <w:b/>
      <w:bCs/>
      <w:kern w:val="32"/>
      <w:sz w:val="32"/>
      <w:szCs w:val="32"/>
    </w:rPr>
  </w:style>
  <w:style w:type="paragraph" w:customStyle="1" w:styleId="Address">
    <w:name w:val="Address"/>
    <w:basedOn w:val="Normal"/>
    <w:link w:val="AddressChar"/>
    <w:autoRedefine/>
    <w:rsid w:val="009B316B"/>
    <w:pPr>
      <w:tabs>
        <w:tab w:val="left" w:pos="2559"/>
      </w:tabs>
      <w:ind w:left="-180" w:right="-324"/>
      <w:jc w:val="center"/>
    </w:pPr>
    <w:rPr>
      <w:rFonts w:ascii="Garamond" w:hAnsi="Garamond"/>
      <w:color w:val="000000"/>
      <w:sz w:val="24"/>
      <w:szCs w:val="24"/>
    </w:rPr>
  </w:style>
  <w:style w:type="paragraph" w:customStyle="1" w:styleId="Bullets">
    <w:name w:val="Bullets"/>
    <w:basedOn w:val="Normal"/>
    <w:autoRedefine/>
    <w:rsid w:val="00826B02"/>
    <w:pPr>
      <w:autoSpaceDE w:val="0"/>
      <w:autoSpaceDN w:val="0"/>
      <w:adjustRightInd w:val="0"/>
      <w:ind w:right="-90"/>
    </w:pPr>
    <w:rPr>
      <w:rFonts w:ascii="Garamond" w:hAnsi="Garamond" w:cs="Leelawadee"/>
      <w:sz w:val="24"/>
      <w:szCs w:val="24"/>
    </w:rPr>
  </w:style>
  <w:style w:type="character" w:customStyle="1" w:styleId="AddressChar">
    <w:name w:val="Address Char"/>
    <w:basedOn w:val="DefaultParagraphFont"/>
    <w:link w:val="Address"/>
    <w:rsid w:val="009B316B"/>
    <w:rPr>
      <w:rFonts w:ascii="Garamond" w:hAnsi="Garamond"/>
      <w:color w:val="000000"/>
      <w:sz w:val="24"/>
      <w:szCs w:val="24"/>
    </w:rPr>
  </w:style>
  <w:style w:type="paragraph" w:styleId="Header">
    <w:name w:val="header"/>
    <w:basedOn w:val="Normal"/>
    <w:rsid w:val="00770E72"/>
    <w:pPr>
      <w:tabs>
        <w:tab w:val="center" w:pos="4320"/>
        <w:tab w:val="right" w:pos="8640"/>
      </w:tabs>
    </w:pPr>
    <w:rPr>
      <w:rFonts w:asciiTheme="minorHAnsi" w:hAnsiTheme="minorHAnsi"/>
    </w:rPr>
  </w:style>
  <w:style w:type="paragraph" w:styleId="Footer">
    <w:name w:val="footer"/>
    <w:basedOn w:val="Normal"/>
    <w:rsid w:val="00770E72"/>
    <w:pPr>
      <w:tabs>
        <w:tab w:val="center" w:pos="4320"/>
        <w:tab w:val="right" w:pos="8640"/>
      </w:tabs>
    </w:pPr>
    <w:rPr>
      <w:rFonts w:asciiTheme="minorHAnsi" w:hAnsiTheme="minorHAnsi"/>
    </w:rPr>
  </w:style>
  <w:style w:type="paragraph" w:customStyle="1" w:styleId="SubmitResume">
    <w:name w:val="Submit Resume"/>
    <w:basedOn w:val="Normal"/>
    <w:rsid w:val="004932ED"/>
    <w:pPr>
      <w:spacing w:before="100"/>
    </w:pPr>
    <w:rPr>
      <w:rFonts w:cs="MS Shell Dlg"/>
      <w:i/>
      <w:color w:val="333399"/>
      <w:sz w:val="16"/>
      <w:szCs w:val="15"/>
    </w:rPr>
  </w:style>
  <w:style w:type="paragraph" w:customStyle="1" w:styleId="Name">
    <w:name w:val="Name"/>
    <w:basedOn w:val="Heading1"/>
    <w:rsid w:val="00770E72"/>
    <w:rPr>
      <w:rFonts w:asciiTheme="minorHAnsi" w:hAnsiTheme="minorHAnsi"/>
    </w:rPr>
  </w:style>
  <w:style w:type="paragraph" w:customStyle="1" w:styleId="ResumeHeadings">
    <w:name w:val="Resume Headings"/>
    <w:basedOn w:val="Normal"/>
    <w:rsid w:val="00770E72"/>
    <w:pPr>
      <w:autoSpaceDE w:val="0"/>
      <w:autoSpaceDN w:val="0"/>
      <w:adjustRightInd w:val="0"/>
      <w:spacing w:before="120"/>
    </w:pPr>
    <w:rPr>
      <w:rFonts w:asciiTheme="majorHAnsi" w:hAnsiTheme="majorHAnsi" w:cs="TTE1B4A350t00"/>
      <w:b/>
      <w:caps/>
    </w:rPr>
  </w:style>
  <w:style w:type="paragraph" w:customStyle="1" w:styleId="GeneralResumeText">
    <w:name w:val="General Resume Text"/>
    <w:basedOn w:val="Normal"/>
    <w:rsid w:val="00770E72"/>
    <w:rPr>
      <w:rFonts w:asciiTheme="minorHAnsi" w:hAnsiTheme="minorHAnsi"/>
    </w:rPr>
  </w:style>
  <w:style w:type="paragraph" w:styleId="BalloonText">
    <w:name w:val="Balloon Text"/>
    <w:basedOn w:val="Normal"/>
    <w:link w:val="BalloonTextChar"/>
    <w:rsid w:val="00770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0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5358"/>
    <w:pPr>
      <w:ind w:left="720"/>
      <w:contextualSpacing/>
    </w:pPr>
  </w:style>
  <w:style w:type="paragraph" w:styleId="NoSpacing">
    <w:name w:val="No Spacing"/>
    <w:uiPriority w:val="1"/>
    <w:qFormat/>
    <w:rsid w:val="001A749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\AppData\Roaming\Microsoft\Templates\MN_NursingAsstResume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9C30778-C2CD-44B2-8A4F-17ACEE3AB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AF0FF-25B2-4F0F-A9EB-1B4C8568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MN_NursingAsstResume</Template>
  <TotalTime>76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</dc:creator>
  <cp:lastModifiedBy>Jamie C</cp:lastModifiedBy>
  <cp:revision>23</cp:revision>
  <cp:lastPrinted>2013-11-15T01:02:00Z</cp:lastPrinted>
  <dcterms:created xsi:type="dcterms:W3CDTF">2013-04-25T23:24:00Z</dcterms:created>
  <dcterms:modified xsi:type="dcterms:W3CDTF">2014-01-17T21:29:00Z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TC103779699990</vt:lpwstr>
  </property>
</Properties>
</file>