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B27" w:rsidRDefault="009F2B27">
      <w:r>
        <w:t>Jessica Casias</w:t>
      </w:r>
    </w:p>
    <w:p w:rsidR="009F2B27" w:rsidRDefault="009F2B27">
      <w:r>
        <w:t xml:space="preserve">200 Maple Street </w:t>
      </w:r>
    </w:p>
    <w:p w:rsidR="009F2B27" w:rsidRDefault="009F2B27">
      <w:r>
        <w:t xml:space="preserve">Frederick, CO 80530 </w:t>
      </w:r>
    </w:p>
    <w:p w:rsidR="009F2B27" w:rsidRDefault="009F2B27">
      <w:r>
        <w:t xml:space="preserve">Phone: (303) - 968-8151  </w:t>
      </w:r>
    </w:p>
    <w:p w:rsidR="009F2B27" w:rsidRDefault="009F2B27">
      <w:r>
        <w:t xml:space="preserve">Email:  </w:t>
      </w:r>
    </w:p>
    <w:p w:rsidR="009F2B27" w:rsidRDefault="009F2B27">
      <w:r>
        <w:t xml:space="preserve"> </w:t>
      </w:r>
    </w:p>
    <w:p w:rsidR="009F2B27" w:rsidRDefault="009F2B27">
      <w:r>
        <w:t xml:space="preserve"> </w:t>
      </w:r>
    </w:p>
    <w:p w:rsidR="009F2B27" w:rsidRDefault="009F2B27">
      <w:r>
        <w:t xml:space="preserve">CAREER OBJECTIVE: </w:t>
      </w:r>
    </w:p>
    <w:p w:rsidR="009F2B27" w:rsidRDefault="009F2B27">
      <w:r>
        <w:t>To obtain a career in the Education field in helping children achieve academic skills. Continue to enhance skills educationally and on the job training which will help me to grow and earn advancement through on the job performance.</w:t>
      </w:r>
    </w:p>
    <w:p w:rsidR="009F2B27" w:rsidRDefault="009F2B27">
      <w:r>
        <w:t xml:space="preserve"> </w:t>
      </w:r>
    </w:p>
    <w:p w:rsidR="009F2B27" w:rsidRDefault="009F2B27">
      <w:r>
        <w:t>EDUCATION:</w:t>
      </w:r>
    </w:p>
    <w:p w:rsidR="009F2B27" w:rsidRDefault="009F2B27">
      <w:r>
        <w:t>Aims Community College</w:t>
      </w:r>
    </w:p>
    <w:p w:rsidR="009F2B27" w:rsidRDefault="009F2B27">
      <w:r>
        <w:t xml:space="preserve">North Platte Community College   </w:t>
      </w:r>
    </w:p>
    <w:p w:rsidR="009F2B27" w:rsidRDefault="009F2B27">
      <w:r>
        <w:t>Major: Education</w:t>
      </w:r>
    </w:p>
    <w:p w:rsidR="009F2B27" w:rsidRDefault="009F2B27">
      <w:r>
        <w:t xml:space="preserve">Frederick High School </w:t>
      </w:r>
    </w:p>
    <w:p w:rsidR="009F2B27" w:rsidRDefault="009F2B27">
      <w:r>
        <w:t xml:space="preserve"> </w:t>
      </w:r>
    </w:p>
    <w:p w:rsidR="009F2B27" w:rsidRDefault="009F2B27">
      <w:r>
        <w:t xml:space="preserve">QUALIFICATIONS: </w:t>
      </w:r>
    </w:p>
    <w:p w:rsidR="009F2B27" w:rsidRDefault="009F2B27">
      <w:r>
        <w:t>· Work well without supervision</w:t>
      </w:r>
    </w:p>
    <w:p w:rsidR="009F2B27" w:rsidRDefault="009F2B27">
      <w:r>
        <w:t xml:space="preserve">· Ability to prioritize and remain focused on the essence of an issue </w:t>
      </w:r>
    </w:p>
    <w:p w:rsidR="009F2B27" w:rsidRDefault="009F2B27">
      <w:r>
        <w:t xml:space="preserve">· Good with customer support services </w:t>
      </w:r>
    </w:p>
    <w:p w:rsidR="009F2B27" w:rsidRDefault="009F2B27">
      <w:r>
        <w:t xml:space="preserve">· Skilled at learning new concepts quickly while working well under pressure </w:t>
      </w:r>
    </w:p>
    <w:p w:rsidR="009F2B27" w:rsidRDefault="009F2B27">
      <w:r>
        <w:t>· PC Skills: Word, Power Point</w:t>
      </w:r>
    </w:p>
    <w:p w:rsidR="009F2B27" w:rsidRDefault="009F2B27">
      <w:r>
        <w:t xml:space="preserve"> </w:t>
      </w:r>
    </w:p>
    <w:p w:rsidR="009F2B27" w:rsidRDefault="009F2B27">
      <w:r>
        <w:t xml:space="preserve">EXPERIENCE: </w:t>
      </w:r>
    </w:p>
    <w:p w:rsidR="009F2B27" w:rsidRDefault="009F2B27">
      <w:r>
        <w:t>2011 Picture me portraits</w:t>
      </w:r>
      <w:r>
        <w:tab/>
      </w:r>
      <w:r>
        <w:tab/>
      </w:r>
      <w:r>
        <w:tab/>
      </w:r>
      <w:r>
        <w:tab/>
        <w:t>Westminster, CO</w:t>
      </w:r>
    </w:p>
    <w:p w:rsidR="009F2B27" w:rsidRDefault="009F2B27">
      <w:r>
        <w:t>Customer Service</w:t>
      </w:r>
    </w:p>
    <w:p w:rsidR="009F2B27" w:rsidRDefault="009F2B27">
      <w:pPr>
        <w:ind w:left="360" w:hanging="360"/>
      </w:pPr>
      <w:r>
        <w:t>Took good quality pictures</w:t>
      </w:r>
    </w:p>
    <w:p w:rsidR="009F2B27" w:rsidRDefault="009F2B27">
      <w:pPr>
        <w:ind w:left="360" w:hanging="360"/>
      </w:pPr>
      <w:r>
        <w:t>Opened and closed money drawer</w:t>
      </w:r>
    </w:p>
    <w:p w:rsidR="009F2B27" w:rsidRDefault="009F2B27">
      <w:pPr>
        <w:ind w:left="360" w:hanging="360"/>
      </w:pPr>
      <w:r>
        <w:t>Answered customer service calls and made app.</w:t>
      </w:r>
    </w:p>
    <w:p w:rsidR="009F2B27" w:rsidRDefault="009F2B27"/>
    <w:p w:rsidR="009F2B27" w:rsidRDefault="009F2B27">
      <w:r>
        <w:t>2009</w:t>
      </w:r>
      <w:r>
        <w:tab/>
        <w:t>Walgreens</w:t>
      </w:r>
      <w:r>
        <w:tab/>
      </w:r>
      <w:r>
        <w:tab/>
      </w:r>
      <w:r>
        <w:tab/>
      </w:r>
      <w:r>
        <w:tab/>
        <w:t>Firestone CO</w:t>
      </w:r>
    </w:p>
    <w:p w:rsidR="009F2B27" w:rsidRDefault="009F2B27">
      <w:r>
        <w:t>Customer Service</w:t>
      </w:r>
    </w:p>
    <w:p w:rsidR="009F2B27" w:rsidRDefault="009F2B27">
      <w:pPr>
        <w:ind w:left="360" w:hanging="360"/>
      </w:pPr>
      <w:r>
        <w:t>Photo Department</w:t>
      </w:r>
    </w:p>
    <w:p w:rsidR="009F2B27" w:rsidRDefault="009F2B27">
      <w:pPr>
        <w:ind w:left="360" w:hanging="360"/>
      </w:pPr>
      <w:r>
        <w:t>Cosmetics</w:t>
      </w:r>
    </w:p>
    <w:p w:rsidR="009F2B27" w:rsidRDefault="009F2B27">
      <w:pPr>
        <w:ind w:left="360" w:hanging="360"/>
      </w:pPr>
      <w:r>
        <w:t>Answered customer service calls.</w:t>
      </w:r>
    </w:p>
    <w:p w:rsidR="009F2B27" w:rsidRDefault="009F2B27">
      <w:pPr>
        <w:ind w:left="360" w:hanging="360"/>
      </w:pPr>
      <w:r>
        <w:t>Handled cash</w:t>
      </w:r>
    </w:p>
    <w:p w:rsidR="009F2B27" w:rsidRDefault="009F2B27"/>
    <w:p w:rsidR="009F2B27" w:rsidRDefault="009F2B27">
      <w:r>
        <w:t>2009         Bill Bell Associates Material Handling                                        Denver, CO</w:t>
      </w:r>
    </w:p>
    <w:p w:rsidR="009F2B27" w:rsidRDefault="009F2B27">
      <w:r>
        <w:t>Customer Service Representative</w:t>
      </w:r>
    </w:p>
    <w:p w:rsidR="009F2B27" w:rsidRDefault="009F2B27">
      <w:r>
        <w:t>·        Managed multi-lined phones and answering customer concerns</w:t>
      </w:r>
    </w:p>
    <w:p w:rsidR="009F2B27" w:rsidRDefault="009F2B27">
      <w:r>
        <w:t>·       Process client files and  schedule appointments</w:t>
      </w:r>
    </w:p>
    <w:p w:rsidR="009F2B27" w:rsidRDefault="009F2B27">
      <w:r>
        <w:t>·       Perform general office duties; typing, filing, operating office machines and sort mail</w:t>
      </w:r>
    </w:p>
    <w:p w:rsidR="009F2B27" w:rsidRDefault="009F2B27">
      <w:r>
        <w:t xml:space="preserve"> </w:t>
      </w:r>
    </w:p>
    <w:p w:rsidR="009F2B27" w:rsidRDefault="009F2B27">
      <w:r>
        <w:t xml:space="preserve"> 2008         Paulie &amp; Deanna’s Italian Restaurant                                                    Firestone CO      </w:t>
      </w:r>
    </w:p>
    <w:p w:rsidR="009F2B27" w:rsidRDefault="009F2B27">
      <w:r>
        <w:t xml:space="preserve"> Customer Service   </w:t>
      </w:r>
    </w:p>
    <w:p w:rsidR="009F2B27" w:rsidRDefault="009F2B27">
      <w:r>
        <w:t>· Take food orders and patron at tables in dining establishments</w:t>
      </w:r>
    </w:p>
    <w:p w:rsidR="009F2B27" w:rsidRDefault="009F2B27">
      <w:r>
        <w:t>· Greeted and directed customers to tables for service</w:t>
      </w:r>
    </w:p>
    <w:p w:rsidR="009F2B27" w:rsidRDefault="009F2B27">
      <w:r>
        <w:t>· Perform cashier duties to customers</w:t>
      </w:r>
    </w:p>
    <w:p w:rsidR="009F2B27" w:rsidRDefault="009F2B27">
      <w:r>
        <w:t xml:space="preserve">· Attempt to limit problems and liability related to customers excessive drinking by taking steps to persuade customers to stop drinking in providing transportation for intoxicated patrons. </w:t>
      </w:r>
    </w:p>
    <w:p w:rsidR="009F2B27" w:rsidRDefault="009F2B27">
      <w:r>
        <w:t>· Ensure customers are satisfied with their orders and take action to correct food orders</w:t>
      </w:r>
    </w:p>
    <w:p w:rsidR="009F2B27" w:rsidRDefault="009F2B27">
      <w:r>
        <w:t xml:space="preserve"> </w:t>
      </w:r>
    </w:p>
    <w:p w:rsidR="009F2B27" w:rsidRDefault="009F2B27">
      <w:r>
        <w:t xml:space="preserve"> </w:t>
      </w:r>
    </w:p>
    <w:p w:rsidR="009F2B27" w:rsidRDefault="009F2B27">
      <w:r>
        <w:t xml:space="preserve">2005      Quizno’s Classic Subs &amp; McDonald’s                             Longmont, CO </w:t>
      </w:r>
    </w:p>
    <w:p w:rsidR="009F2B27" w:rsidRDefault="009F2B27">
      <w:r>
        <w:t xml:space="preserve">Cashier and Customer Service </w:t>
      </w:r>
    </w:p>
    <w:p w:rsidR="009F2B27" w:rsidRDefault="009F2B27">
      <w:r>
        <w:t>· Perform cashier duties for front counter and drive thru service</w:t>
      </w:r>
    </w:p>
    <w:p w:rsidR="009F2B27" w:rsidRDefault="009F2B27">
      <w:r>
        <w:t xml:space="preserve">· Food preparation for customers </w:t>
      </w:r>
    </w:p>
    <w:p w:rsidR="009F2B27" w:rsidRDefault="009F2B27">
      <w:r>
        <w:t xml:space="preserve">· Performed closing duties, train new employees and handle customer complaints </w:t>
      </w:r>
    </w:p>
    <w:p w:rsidR="009F2B27" w:rsidRDefault="009F2B27">
      <w:r>
        <w:t>· Greet Customers, take food orders, repeat customer orders for accuracy, assemble orders</w:t>
      </w:r>
    </w:p>
    <w:p w:rsidR="009F2B27" w:rsidRDefault="009F2B27">
      <w:r>
        <w:t xml:space="preserve">· Ensure cooking utensils are sanitized for food preparation </w:t>
      </w:r>
    </w:p>
    <w:p w:rsidR="009F2B27" w:rsidRDefault="009F2B27">
      <w:r>
        <w:t xml:space="preserve"> </w:t>
      </w:r>
    </w:p>
    <w:p w:rsidR="009F2B27" w:rsidRDefault="009F2B27">
      <w:r>
        <w:t>VOLUNTEER EXPERIENCE:</w:t>
      </w:r>
    </w:p>
    <w:p w:rsidR="009F2B27" w:rsidRDefault="009F2B27">
      <w:r>
        <w:t>2002 – 2004</w:t>
      </w:r>
    </w:p>
    <w:p w:rsidR="009F2B27" w:rsidRDefault="009F2B27">
      <w:r>
        <w:t>Youth Leader Volunteer</w:t>
      </w:r>
    </w:p>
    <w:p w:rsidR="009F2B27" w:rsidRDefault="009F2B27">
      <w:r>
        <w:t>· Acted in the capacity as a mentor for at-risk youth</w:t>
      </w:r>
    </w:p>
    <w:p w:rsidR="009F2B27" w:rsidRDefault="009F2B27">
      <w:r>
        <w:t>· Developed and maintained an activity schedule of events and activities</w:t>
      </w:r>
    </w:p>
    <w:p w:rsidR="009F2B27" w:rsidRDefault="009F2B27">
      <w:r>
        <w:t>· Supervised group during events and activities initiated to keep the youths out of trouble</w:t>
      </w:r>
    </w:p>
    <w:p w:rsidR="009F2B27" w:rsidRDefault="009F2B27">
      <w:r>
        <w:t>· Ability to identify issues requiring discretion and maintain confidentiality</w:t>
      </w:r>
    </w:p>
    <w:p w:rsidR="00000000" w:rsidRDefault="009F2B27" w:rsidP="009F2B27">
      <w:r>
        <w:t xml:space="preserve"> </w:t>
      </w:r>
    </w:p>
    <w:sectPr w:rsidR="00000000" w:rsidSect="009F2B27">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B27" w:rsidRDefault="009F2B27" w:rsidP="009F2B27">
      <w:r>
        <w:separator/>
      </w:r>
    </w:p>
  </w:endnote>
  <w:endnote w:type="continuationSeparator" w:id="0">
    <w:p w:rsidR="009F2B27" w:rsidRDefault="009F2B27" w:rsidP="009F2B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27" w:rsidRDefault="009F2B27">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B27" w:rsidRDefault="009F2B27" w:rsidP="009F2B27">
      <w:r>
        <w:separator/>
      </w:r>
    </w:p>
  </w:footnote>
  <w:footnote w:type="continuationSeparator" w:id="0">
    <w:p w:rsidR="009F2B27" w:rsidRDefault="009F2B27" w:rsidP="009F2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B27" w:rsidRDefault="009F2B27">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9F2B27"/>
    <w:rsid w:val="009F2B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