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3097"/>
        <w:gridCol w:w="3374"/>
        <w:gridCol w:w="2629"/>
      </w:tblGrid>
      <w:tr w:rsidR="00FE58C0" w:rsidTr="00984B2A">
        <w:trPr>
          <w:trHeight w:val="45"/>
        </w:trPr>
        <w:bookmarkStart w:id="0" w:name="_GoBack" w:displacedByCustomXml="next"/>
        <w:bookmarkEnd w:id="0" w:displacedByCustomXml="next"/>
        <w:sdt>
          <w:sdtPr>
            <w:alias w:val="Author"/>
            <w:id w:val="89610595"/>
            <w:placeholder>
              <w:docPart w:val="78F84C38969B4F408A7200EF130CC9A7"/>
            </w:placeholder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EndPr/>
          <w:sdtContent>
            <w:tc>
              <w:tcPr>
                <w:tcW w:w="9100" w:type="dxa"/>
                <w:gridSpan w:val="3"/>
                <w:tcBorders>
                  <w:bottom w:val="single" w:sz="4" w:space="0" w:color="BFBFBF" w:themeColor="background1" w:themeShade="BF"/>
                </w:tcBorders>
                <w:tcMar>
                  <w:bottom w:w="0" w:type="dxa"/>
                </w:tcMar>
                <w:vAlign w:val="bottom"/>
              </w:tcPr>
              <w:p w:rsidR="00FE58C0" w:rsidRDefault="008B736C" w:rsidP="008B736C">
                <w:pPr>
                  <w:pStyle w:val="YourName"/>
                </w:pPr>
                <w:r>
                  <w:t>Barbara Casias</w:t>
                </w:r>
              </w:p>
            </w:tc>
          </w:sdtContent>
        </w:sdt>
      </w:tr>
      <w:tr w:rsidR="00FE58C0" w:rsidTr="00984B2A">
        <w:trPr>
          <w:trHeight w:val="37"/>
        </w:trPr>
        <w:tc>
          <w:tcPr>
            <w:tcW w:w="9100" w:type="dxa"/>
            <w:gridSpan w:val="3"/>
            <w:tcBorders>
              <w:top w:val="single" w:sz="4" w:space="0" w:color="BFBFBF" w:themeColor="background1" w:themeShade="BF"/>
            </w:tcBorders>
            <w:tcMar>
              <w:top w:w="86" w:type="dxa"/>
              <w:bottom w:w="288" w:type="dxa"/>
            </w:tcMar>
          </w:tcPr>
          <w:p w:rsidR="00FE58C0" w:rsidRDefault="005A14B6" w:rsidP="005A14B6">
            <w:pPr>
              <w:pStyle w:val="AllCapsCopy"/>
            </w:pPr>
            <w:r>
              <w:t>2019 County Road 4</w:t>
            </w:r>
            <w:r w:rsidR="00023AE1">
              <w:t xml:space="preserve">, </w:t>
            </w:r>
            <w:r>
              <w:t>Wiggins, CO 80654</w:t>
            </w:r>
            <w:r w:rsidR="00023AE1">
              <w:t xml:space="preserve">, </w:t>
            </w:r>
            <w:r>
              <w:t>970-483-5297</w:t>
            </w:r>
            <w:r w:rsidR="00023AE1">
              <w:t xml:space="preserve">, </w:t>
            </w:r>
            <w:sdt>
              <w:sdtPr>
                <w:id w:val="270048422"/>
                <w:placeholder>
                  <w:docPart w:val="856BC0513BE442E391828206094F3743"/>
                </w:placeholder>
              </w:sdtPr>
              <w:sdtEndPr/>
              <w:sdtContent>
                <w:r>
                  <w:t>sweetnightshade83@wigginstel.com</w:t>
                </w:r>
              </w:sdtContent>
            </w:sdt>
          </w:p>
        </w:tc>
      </w:tr>
      <w:tr w:rsidR="00FE58C0" w:rsidTr="00984B2A">
        <w:trPr>
          <w:trHeight w:val="37"/>
        </w:trPr>
        <w:tc>
          <w:tcPr>
            <w:tcW w:w="9100" w:type="dxa"/>
            <w:gridSpan w:val="3"/>
          </w:tcPr>
          <w:p w:rsidR="00FE58C0" w:rsidRPr="000B5719" w:rsidRDefault="00023AE1">
            <w:pPr>
              <w:pStyle w:val="SectionHeadings"/>
              <w:rPr>
                <w:b/>
              </w:rPr>
            </w:pPr>
            <w:r w:rsidRPr="000B5719">
              <w:rPr>
                <w:b/>
                <w:color w:val="000000" w:themeColor="text1"/>
              </w:rPr>
              <w:t>Objective</w:t>
            </w:r>
          </w:p>
        </w:tc>
      </w:tr>
      <w:tr w:rsidR="00FE58C0" w:rsidTr="00984B2A">
        <w:tc>
          <w:tcPr>
            <w:tcW w:w="9100" w:type="dxa"/>
            <w:gridSpan w:val="3"/>
            <w:tcMar>
              <w:bottom w:w="144" w:type="dxa"/>
            </w:tcMar>
          </w:tcPr>
          <w:p w:rsidR="00FE58C0" w:rsidRPr="0089098D" w:rsidRDefault="005A14B6" w:rsidP="005A14B6">
            <w:pPr>
              <w:pStyle w:val="Copy"/>
              <w:rPr>
                <w:sz w:val="22"/>
              </w:rPr>
            </w:pPr>
            <w:r w:rsidRPr="0089098D">
              <w:rPr>
                <w:sz w:val="22"/>
              </w:rPr>
              <w:t>To obtain a position in an established or growing organization that will provide challenges and opportunity to utilize my skills in computers, writing, and new design concepts.</w:t>
            </w:r>
          </w:p>
        </w:tc>
      </w:tr>
      <w:tr w:rsidR="00FE58C0" w:rsidTr="00984B2A">
        <w:trPr>
          <w:trHeight w:val="3427"/>
        </w:trPr>
        <w:tc>
          <w:tcPr>
            <w:tcW w:w="9100" w:type="dxa"/>
            <w:gridSpan w:val="3"/>
            <w:vAlign w:val="center"/>
          </w:tcPr>
          <w:p w:rsidR="00FE58C0" w:rsidRPr="000B5719" w:rsidRDefault="00023AE1">
            <w:pPr>
              <w:pStyle w:val="SectionHeadings"/>
              <w:rPr>
                <w:b/>
                <w:color w:val="000000" w:themeColor="text1"/>
              </w:rPr>
            </w:pPr>
            <w:r w:rsidRPr="000B5719">
              <w:rPr>
                <w:b/>
                <w:color w:val="000000" w:themeColor="text1"/>
              </w:rPr>
              <w:t>Experience</w:t>
            </w:r>
          </w:p>
          <w:tbl>
            <w:tblPr>
              <w:tblStyle w:val="TableGrid"/>
              <w:tblW w:w="88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29" w:type="dxa"/>
                <w:left w:w="115" w:type="dxa"/>
                <w:bottom w:w="29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15"/>
              <w:gridCol w:w="2852"/>
              <w:gridCol w:w="38"/>
              <w:gridCol w:w="75"/>
              <w:gridCol w:w="3261"/>
              <w:gridCol w:w="9"/>
              <w:gridCol w:w="51"/>
              <w:gridCol w:w="2354"/>
              <w:gridCol w:w="115"/>
            </w:tblGrid>
            <w:tr w:rsidR="00984B2A" w:rsidRPr="0089098D" w:rsidTr="00984B2A">
              <w:tc>
                <w:tcPr>
                  <w:tcW w:w="2967" w:type="dxa"/>
                  <w:gridSpan w:val="2"/>
                  <w:tcMar>
                    <w:bottom w:w="0" w:type="dxa"/>
                  </w:tcMar>
                  <w:vAlign w:val="center"/>
                </w:tcPr>
                <w:p w:rsidR="00984B2A" w:rsidRPr="000B5719" w:rsidRDefault="00225D87" w:rsidP="00103880">
                  <w:pPr>
                    <w:pStyle w:val="AllCapsCopy"/>
                    <w:rPr>
                      <w:b/>
                      <w:sz w:val="22"/>
                    </w:rPr>
                  </w:pPr>
                  <w:sdt>
                    <w:sdtPr>
                      <w:rPr>
                        <w:b/>
                        <w:sz w:val="22"/>
                      </w:rPr>
                      <w:id w:val="-1660845969"/>
                      <w:placeholder>
                        <w:docPart w:val="760C33310E254B2D92F28AB61A968979"/>
                      </w:placeholder>
                      <w:date w:fullDate="2013-06-01T00:00:00Z"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984B2A" w:rsidRPr="000B5719">
                        <w:rPr>
                          <w:b/>
                          <w:sz w:val="22"/>
                        </w:rPr>
                        <w:t>6/1/2013</w:t>
                      </w:r>
                    </w:sdtContent>
                  </w:sdt>
                  <w:r w:rsidR="00984B2A" w:rsidRPr="000B5719">
                    <w:rPr>
                      <w:b/>
                      <w:sz w:val="22"/>
                    </w:rPr>
                    <w:t xml:space="preserve"> to </w:t>
                  </w:r>
                  <w:sdt>
                    <w:sdtPr>
                      <w:rPr>
                        <w:b/>
                        <w:sz w:val="22"/>
                      </w:rPr>
                      <w:id w:val="2045714491"/>
                      <w:placeholder>
                        <w:docPart w:val="E5FC2206F45847E89897D96E0E12AB9A"/>
                      </w:placeholder>
                      <w:date w:fullDate="2014-03-01T00:00:00Z"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984B2A" w:rsidRPr="000B5719">
                        <w:rPr>
                          <w:b/>
                          <w:sz w:val="22"/>
                        </w:rPr>
                        <w:t>3/1/2014</w:t>
                      </w:r>
                    </w:sdtContent>
                  </w:sdt>
                </w:p>
              </w:tc>
              <w:tc>
                <w:tcPr>
                  <w:tcW w:w="3434" w:type="dxa"/>
                  <w:gridSpan w:val="5"/>
                  <w:tcMar>
                    <w:bottom w:w="0" w:type="dxa"/>
                  </w:tcMar>
                  <w:vAlign w:val="center"/>
                </w:tcPr>
                <w:p w:rsidR="00984B2A" w:rsidRPr="000B5719" w:rsidRDefault="00984B2A" w:rsidP="00103880">
                  <w:pPr>
                    <w:pStyle w:val="Copy"/>
                    <w:rPr>
                      <w:b/>
                      <w:sz w:val="22"/>
                    </w:rPr>
                  </w:pPr>
                  <w:r w:rsidRPr="000B5719">
                    <w:rPr>
                      <w:b/>
                      <w:sz w:val="22"/>
                    </w:rPr>
                    <w:t>Perfectly Preserved</w:t>
                  </w:r>
                </w:p>
              </w:tc>
              <w:tc>
                <w:tcPr>
                  <w:tcW w:w="2469" w:type="dxa"/>
                  <w:gridSpan w:val="2"/>
                  <w:tcMar>
                    <w:bottom w:w="0" w:type="dxa"/>
                  </w:tcMar>
                  <w:vAlign w:val="center"/>
                </w:tcPr>
                <w:p w:rsidR="00984B2A" w:rsidRPr="000B5719" w:rsidRDefault="00984B2A" w:rsidP="00984B2A">
                  <w:pPr>
                    <w:pStyle w:val="Italics"/>
                    <w:rPr>
                      <w:b/>
                      <w:sz w:val="22"/>
                    </w:rPr>
                  </w:pPr>
                  <w:r w:rsidRPr="000B5719">
                    <w:rPr>
                      <w:b/>
                      <w:sz w:val="22"/>
                    </w:rPr>
                    <w:t>Wiggins, CO</w:t>
                  </w:r>
                </w:p>
              </w:tc>
            </w:tr>
            <w:tr w:rsidR="00984B2A" w:rsidRPr="0089098D" w:rsidTr="00984B2A">
              <w:trPr>
                <w:trHeight w:val="37"/>
              </w:trPr>
              <w:tc>
                <w:tcPr>
                  <w:tcW w:w="8870" w:type="dxa"/>
                  <w:gridSpan w:val="9"/>
                  <w:tcMar>
                    <w:bottom w:w="144" w:type="dxa"/>
                  </w:tcMar>
                </w:tcPr>
                <w:p w:rsidR="00984B2A" w:rsidRPr="00023AE1" w:rsidRDefault="00984B2A" w:rsidP="00103880">
                  <w:pPr>
                    <w:pStyle w:val="JobTitle"/>
                    <w:rPr>
                      <w:rFonts w:asciiTheme="minorHAnsi" w:hAnsiTheme="minorHAnsi"/>
                      <w:b/>
                      <w:spacing w:val="2"/>
                      <w:sz w:val="22"/>
                    </w:rPr>
                  </w:pPr>
                  <w:r w:rsidRPr="00023AE1">
                    <w:rPr>
                      <w:rFonts w:asciiTheme="minorHAnsi" w:hAnsiTheme="minorHAnsi"/>
                      <w:b/>
                      <w:sz w:val="22"/>
                    </w:rPr>
                    <w:t>Quality Control/Creative Design</w:t>
                  </w:r>
                </w:p>
                <w:p w:rsidR="00984B2A" w:rsidRPr="000B5719" w:rsidRDefault="00984B2A" w:rsidP="00103880">
                  <w:pPr>
                    <w:pStyle w:val="ResponsibilitiesAchievements"/>
                    <w:rPr>
                      <w:sz w:val="22"/>
                    </w:rPr>
                  </w:pPr>
                  <w:r w:rsidRPr="000B5719">
                    <w:rPr>
                      <w:sz w:val="22"/>
                    </w:rPr>
                    <w:t>Design of New Product Lines</w:t>
                  </w:r>
                </w:p>
                <w:p w:rsidR="00984B2A" w:rsidRPr="000B5719" w:rsidRDefault="00984B2A" w:rsidP="00103880">
                  <w:pPr>
                    <w:pStyle w:val="ResponsibilitiesAchievements"/>
                    <w:rPr>
                      <w:sz w:val="22"/>
                    </w:rPr>
                  </w:pPr>
                  <w:r w:rsidRPr="000B5719">
                    <w:rPr>
                      <w:sz w:val="22"/>
                    </w:rPr>
                    <w:t>Quality Control</w:t>
                  </w:r>
                </w:p>
                <w:p w:rsidR="00984B2A" w:rsidRPr="000B5719" w:rsidRDefault="00984B2A" w:rsidP="00984B2A">
                  <w:pPr>
                    <w:pStyle w:val="ResponsibilitiesAchievements"/>
                    <w:rPr>
                      <w:b/>
                      <w:sz w:val="22"/>
                    </w:rPr>
                  </w:pPr>
                  <w:r w:rsidRPr="000B5719">
                    <w:rPr>
                      <w:sz w:val="22"/>
                    </w:rPr>
                    <w:t>Manufacturing of Unique Items in Wood, Plastics, Ceramics, and Soft Metals</w:t>
                  </w:r>
                </w:p>
              </w:tc>
            </w:tr>
            <w:tr w:rsidR="00984B2A" w:rsidRPr="0089098D" w:rsidTr="00984B2A">
              <w:trPr>
                <w:gridBefore w:val="1"/>
                <w:gridAfter w:val="1"/>
                <w:wBefore w:w="115" w:type="dxa"/>
                <w:wAfter w:w="115" w:type="dxa"/>
                <w:trHeight w:val="45"/>
              </w:trPr>
              <w:tc>
                <w:tcPr>
                  <w:tcW w:w="2890" w:type="dxa"/>
                  <w:gridSpan w:val="2"/>
                  <w:tcMar>
                    <w:bottom w:w="0" w:type="dxa"/>
                  </w:tcMar>
                  <w:vAlign w:val="center"/>
                </w:tcPr>
                <w:p w:rsidR="00984B2A" w:rsidRPr="000B5719" w:rsidRDefault="00225D87" w:rsidP="00103880">
                  <w:pPr>
                    <w:pStyle w:val="AllCapsCopy"/>
                    <w:rPr>
                      <w:b/>
                      <w:sz w:val="22"/>
                    </w:rPr>
                  </w:pPr>
                  <w:sdt>
                    <w:sdtPr>
                      <w:rPr>
                        <w:b/>
                        <w:sz w:val="22"/>
                      </w:rPr>
                      <w:id w:val="270048441"/>
                      <w:placeholder>
                        <w:docPart w:val="046FFEA5A8694AFB8D2CC4E6C82B7F3B"/>
                      </w:placeholder>
                      <w:date w:fullDate="2010-12-01T00:00:00Z"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984B2A" w:rsidRPr="000B5719">
                        <w:rPr>
                          <w:b/>
                          <w:sz w:val="22"/>
                        </w:rPr>
                        <w:t>12/1/2010</w:t>
                      </w:r>
                    </w:sdtContent>
                  </w:sdt>
                  <w:r w:rsidR="00984B2A" w:rsidRPr="000B5719">
                    <w:rPr>
                      <w:b/>
                      <w:sz w:val="22"/>
                    </w:rPr>
                    <w:t xml:space="preserve"> to </w:t>
                  </w:r>
                  <w:sdt>
                    <w:sdtPr>
                      <w:rPr>
                        <w:b/>
                        <w:sz w:val="22"/>
                      </w:rPr>
                      <w:id w:val="270048443"/>
                      <w:placeholder>
                        <w:docPart w:val="DF264E47862A4616A0C6F8704F31F07F"/>
                      </w:placeholder>
                      <w:date w:fullDate="2011-06-01T00:00:00Z"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984B2A" w:rsidRPr="000B5719">
                        <w:rPr>
                          <w:b/>
                          <w:sz w:val="22"/>
                        </w:rPr>
                        <w:t>6/1/2011</w:t>
                      </w:r>
                    </w:sdtContent>
                  </w:sdt>
                </w:p>
              </w:tc>
              <w:tc>
                <w:tcPr>
                  <w:tcW w:w="3345" w:type="dxa"/>
                  <w:gridSpan w:val="3"/>
                  <w:tcMar>
                    <w:bottom w:w="0" w:type="dxa"/>
                  </w:tcMar>
                  <w:vAlign w:val="center"/>
                </w:tcPr>
                <w:p w:rsidR="00984B2A" w:rsidRPr="000B5719" w:rsidRDefault="00984B2A" w:rsidP="00103880">
                  <w:pPr>
                    <w:pStyle w:val="Copy"/>
                    <w:rPr>
                      <w:b/>
                      <w:sz w:val="22"/>
                    </w:rPr>
                  </w:pPr>
                  <w:r w:rsidRPr="000B5719">
                    <w:rPr>
                      <w:b/>
                      <w:sz w:val="22"/>
                    </w:rPr>
                    <w:t>Harris Teeter</w:t>
                  </w:r>
                </w:p>
              </w:tc>
              <w:tc>
                <w:tcPr>
                  <w:tcW w:w="2405" w:type="dxa"/>
                  <w:gridSpan w:val="2"/>
                  <w:tcMar>
                    <w:bottom w:w="0" w:type="dxa"/>
                  </w:tcMar>
                  <w:vAlign w:val="center"/>
                </w:tcPr>
                <w:p w:rsidR="00984B2A" w:rsidRPr="000B5719" w:rsidRDefault="00984B2A" w:rsidP="00103880">
                  <w:pPr>
                    <w:pStyle w:val="Italics"/>
                    <w:rPr>
                      <w:b/>
                      <w:sz w:val="22"/>
                    </w:rPr>
                  </w:pPr>
                  <w:r w:rsidRPr="000B5719">
                    <w:rPr>
                      <w:b/>
                      <w:sz w:val="22"/>
                    </w:rPr>
                    <w:t>Huntersville, NC</w:t>
                  </w:r>
                </w:p>
              </w:tc>
            </w:tr>
            <w:tr w:rsidR="00984B2A" w:rsidRPr="0089098D" w:rsidTr="00984B2A">
              <w:trPr>
                <w:gridBefore w:val="1"/>
                <w:gridAfter w:val="1"/>
                <w:wBefore w:w="115" w:type="dxa"/>
                <w:wAfter w:w="115" w:type="dxa"/>
                <w:trHeight w:val="37"/>
              </w:trPr>
              <w:tc>
                <w:tcPr>
                  <w:tcW w:w="8640" w:type="dxa"/>
                  <w:gridSpan w:val="7"/>
                  <w:tcMar>
                    <w:bottom w:w="144" w:type="dxa"/>
                  </w:tcMar>
                </w:tcPr>
                <w:p w:rsidR="00984B2A" w:rsidRPr="00023AE1" w:rsidRDefault="00984B2A" w:rsidP="00103880">
                  <w:pPr>
                    <w:pStyle w:val="JobTitle"/>
                    <w:rPr>
                      <w:rFonts w:asciiTheme="minorHAnsi" w:hAnsiTheme="minorHAnsi"/>
                      <w:b/>
                      <w:spacing w:val="2"/>
                      <w:sz w:val="22"/>
                    </w:rPr>
                  </w:pPr>
                  <w:r w:rsidRPr="00023AE1">
                    <w:rPr>
                      <w:rFonts w:asciiTheme="minorHAnsi" w:hAnsiTheme="minorHAnsi"/>
                      <w:b/>
                      <w:sz w:val="22"/>
                    </w:rPr>
                    <w:t>Deli/Bakery Clerk</w:t>
                  </w:r>
                </w:p>
                <w:p w:rsidR="00984B2A" w:rsidRPr="0089098D" w:rsidRDefault="00984B2A" w:rsidP="00103880">
                  <w:pPr>
                    <w:pStyle w:val="ResponsibilitiesAchievements"/>
                    <w:rPr>
                      <w:sz w:val="22"/>
                    </w:rPr>
                  </w:pPr>
                  <w:r w:rsidRPr="0089098D">
                    <w:rPr>
                      <w:sz w:val="22"/>
                    </w:rPr>
                    <w:t>Maintained Efficient and Superior Service to the Stores customers</w:t>
                  </w:r>
                </w:p>
                <w:p w:rsidR="00984B2A" w:rsidRPr="0089098D" w:rsidRDefault="00984B2A" w:rsidP="00103880">
                  <w:pPr>
                    <w:pStyle w:val="ResponsibilitiesAchievements"/>
                    <w:rPr>
                      <w:sz w:val="22"/>
                    </w:rPr>
                  </w:pPr>
                  <w:r w:rsidRPr="0089098D">
                    <w:rPr>
                      <w:sz w:val="22"/>
                    </w:rPr>
                    <w:t>Maintained Efficient and Superior Service to the Stores customers</w:t>
                  </w:r>
                </w:p>
              </w:tc>
            </w:tr>
            <w:tr w:rsidR="00984B2A" w:rsidRPr="0089098D" w:rsidTr="00984B2A">
              <w:tc>
                <w:tcPr>
                  <w:tcW w:w="3080" w:type="dxa"/>
                  <w:gridSpan w:val="4"/>
                  <w:tcMar>
                    <w:bottom w:w="0" w:type="dxa"/>
                  </w:tcMar>
                  <w:vAlign w:val="center"/>
                </w:tcPr>
                <w:p w:rsidR="00984B2A" w:rsidRPr="000B5719" w:rsidRDefault="00225D87" w:rsidP="00103880">
                  <w:pPr>
                    <w:pStyle w:val="AllCapsCopy"/>
                    <w:rPr>
                      <w:b/>
                      <w:sz w:val="22"/>
                    </w:rPr>
                  </w:pPr>
                  <w:sdt>
                    <w:sdtPr>
                      <w:rPr>
                        <w:b/>
                        <w:sz w:val="22"/>
                      </w:rPr>
                      <w:id w:val="270048433"/>
                      <w:placeholder>
                        <w:docPart w:val="8AB7E4D512664F62953B5487A3E3FA78"/>
                      </w:placeholder>
                      <w:date w:fullDate="2009-11-01T00:00:00Z"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984B2A" w:rsidRPr="000B5719">
                        <w:rPr>
                          <w:b/>
                          <w:sz w:val="22"/>
                        </w:rPr>
                        <w:t>11/1/2009</w:t>
                      </w:r>
                    </w:sdtContent>
                  </w:sdt>
                  <w:r w:rsidR="00984B2A" w:rsidRPr="000B5719">
                    <w:rPr>
                      <w:b/>
                      <w:sz w:val="22"/>
                    </w:rPr>
                    <w:t xml:space="preserve"> to </w:t>
                  </w:r>
                  <w:sdt>
                    <w:sdtPr>
                      <w:rPr>
                        <w:b/>
                        <w:sz w:val="22"/>
                      </w:rPr>
                      <w:id w:val="270048435"/>
                      <w:placeholder>
                        <w:docPart w:val="78580FF5A16E4775A4D0D3DC37477FD9"/>
                      </w:placeholder>
                      <w:date w:fullDate="2010-05-01T00:00:00Z"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984B2A" w:rsidRPr="000B5719">
                        <w:rPr>
                          <w:b/>
                          <w:sz w:val="22"/>
                        </w:rPr>
                        <w:t>5/1/2010</w:t>
                      </w:r>
                    </w:sdtContent>
                  </w:sdt>
                </w:p>
              </w:tc>
              <w:tc>
                <w:tcPr>
                  <w:tcW w:w="3261" w:type="dxa"/>
                  <w:tcMar>
                    <w:bottom w:w="0" w:type="dxa"/>
                  </w:tcMar>
                  <w:vAlign w:val="center"/>
                </w:tcPr>
                <w:p w:rsidR="00984B2A" w:rsidRPr="000B5719" w:rsidRDefault="00984B2A" w:rsidP="00103880">
                  <w:pPr>
                    <w:pStyle w:val="Copy"/>
                    <w:rPr>
                      <w:b/>
                      <w:sz w:val="22"/>
                    </w:rPr>
                  </w:pPr>
                  <w:r w:rsidRPr="000B5719">
                    <w:rPr>
                      <w:b/>
                      <w:sz w:val="22"/>
                    </w:rPr>
                    <w:t>Pawling Corporation</w:t>
                  </w:r>
                </w:p>
              </w:tc>
              <w:tc>
                <w:tcPr>
                  <w:tcW w:w="2529" w:type="dxa"/>
                  <w:gridSpan w:val="4"/>
                  <w:tcMar>
                    <w:bottom w:w="0" w:type="dxa"/>
                  </w:tcMar>
                  <w:vAlign w:val="center"/>
                </w:tcPr>
                <w:p w:rsidR="00984B2A" w:rsidRPr="000B5719" w:rsidRDefault="00984B2A" w:rsidP="00103880">
                  <w:pPr>
                    <w:pStyle w:val="Italics"/>
                    <w:rPr>
                      <w:b/>
                      <w:sz w:val="22"/>
                    </w:rPr>
                  </w:pPr>
                  <w:proofErr w:type="spellStart"/>
                  <w:r w:rsidRPr="000B5719">
                    <w:rPr>
                      <w:b/>
                      <w:sz w:val="22"/>
                    </w:rPr>
                    <w:t>Wassaic</w:t>
                  </w:r>
                  <w:proofErr w:type="spellEnd"/>
                  <w:r w:rsidRPr="000B5719">
                    <w:rPr>
                      <w:b/>
                      <w:sz w:val="22"/>
                    </w:rPr>
                    <w:t>, NY</w:t>
                  </w:r>
                </w:p>
              </w:tc>
            </w:tr>
            <w:tr w:rsidR="00984B2A" w:rsidRPr="0089098D" w:rsidTr="00984B2A">
              <w:trPr>
                <w:trHeight w:val="37"/>
              </w:trPr>
              <w:tc>
                <w:tcPr>
                  <w:tcW w:w="8870" w:type="dxa"/>
                  <w:gridSpan w:val="9"/>
                  <w:tcMar>
                    <w:bottom w:w="144" w:type="dxa"/>
                  </w:tcMar>
                </w:tcPr>
                <w:p w:rsidR="00984B2A" w:rsidRPr="00023AE1" w:rsidRDefault="00984B2A" w:rsidP="00103880">
                  <w:pPr>
                    <w:pStyle w:val="JobTitle"/>
                    <w:rPr>
                      <w:rFonts w:asciiTheme="minorHAnsi" w:hAnsiTheme="minorHAnsi"/>
                      <w:b/>
                      <w:sz w:val="22"/>
                    </w:rPr>
                  </w:pPr>
                  <w:r w:rsidRPr="00023AE1">
                    <w:rPr>
                      <w:rFonts w:asciiTheme="minorHAnsi" w:hAnsiTheme="minorHAnsi"/>
                      <w:b/>
                      <w:sz w:val="22"/>
                    </w:rPr>
                    <w:t>Quality Control</w:t>
                  </w:r>
                </w:p>
                <w:p w:rsidR="00984B2A" w:rsidRPr="0089098D" w:rsidRDefault="00984B2A" w:rsidP="00103880">
                  <w:pPr>
                    <w:pStyle w:val="ResponsibilitiesAchievements"/>
                    <w:rPr>
                      <w:sz w:val="22"/>
                    </w:rPr>
                  </w:pPr>
                  <w:r w:rsidRPr="0089098D">
                    <w:rPr>
                      <w:sz w:val="22"/>
                    </w:rPr>
                    <w:t>Maintained Strict Quality Control Standards for the Organizational Product Line</w:t>
                  </w:r>
                </w:p>
                <w:p w:rsidR="00984B2A" w:rsidRPr="0089098D" w:rsidRDefault="00984B2A" w:rsidP="00103880">
                  <w:pPr>
                    <w:pStyle w:val="ResponsibilitiesAchievements"/>
                    <w:rPr>
                      <w:sz w:val="22"/>
                    </w:rPr>
                  </w:pPr>
                  <w:r w:rsidRPr="0089098D">
                    <w:rPr>
                      <w:sz w:val="22"/>
                    </w:rPr>
                    <w:t>Inventory Control</w:t>
                  </w:r>
                </w:p>
                <w:p w:rsidR="00984B2A" w:rsidRPr="0089098D" w:rsidRDefault="00984B2A" w:rsidP="00103880">
                  <w:pPr>
                    <w:pStyle w:val="ResponsibilitiesAchievements"/>
                    <w:rPr>
                      <w:sz w:val="22"/>
                    </w:rPr>
                  </w:pPr>
                  <w:r w:rsidRPr="0089098D">
                    <w:rPr>
                      <w:sz w:val="22"/>
                    </w:rPr>
                    <w:t>Assembly</w:t>
                  </w:r>
                </w:p>
              </w:tc>
            </w:tr>
          </w:tbl>
          <w:p w:rsidR="00984B2A" w:rsidRPr="0089098D" w:rsidRDefault="00984B2A">
            <w:pPr>
              <w:pStyle w:val="SectionHeadings"/>
            </w:pPr>
          </w:p>
        </w:tc>
      </w:tr>
      <w:tr w:rsidR="00FE58C0" w:rsidTr="00984B2A">
        <w:tc>
          <w:tcPr>
            <w:tcW w:w="3097" w:type="dxa"/>
            <w:tcMar>
              <w:bottom w:w="0" w:type="dxa"/>
            </w:tcMar>
            <w:vAlign w:val="center"/>
          </w:tcPr>
          <w:p w:rsidR="00FE58C0" w:rsidRPr="000B5719" w:rsidRDefault="00225D87">
            <w:pPr>
              <w:pStyle w:val="AllCapsCopy"/>
              <w:rPr>
                <w:b/>
                <w:sz w:val="22"/>
              </w:rPr>
            </w:pPr>
            <w:sdt>
              <w:sdtPr>
                <w:rPr>
                  <w:b/>
                  <w:sz w:val="22"/>
                </w:rPr>
                <w:id w:val="270048427"/>
                <w:placeholder>
                  <w:docPart w:val="A3D1ED8E17AD4814B62F067A1CCF70FD"/>
                </w:placeholder>
                <w:date w:fullDate="2004-11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A14B6" w:rsidRPr="000B5719">
                  <w:rPr>
                    <w:b/>
                    <w:sz w:val="22"/>
                  </w:rPr>
                  <w:t>11/1/2004</w:t>
                </w:r>
              </w:sdtContent>
            </w:sdt>
            <w:r w:rsidR="00023AE1" w:rsidRPr="000B5719">
              <w:rPr>
                <w:b/>
                <w:sz w:val="22"/>
              </w:rPr>
              <w:t xml:space="preserve"> to </w:t>
            </w:r>
            <w:sdt>
              <w:sdtPr>
                <w:rPr>
                  <w:b/>
                  <w:sz w:val="22"/>
                </w:rPr>
                <w:id w:val="270048429"/>
                <w:placeholder>
                  <w:docPart w:val="ACA5AD3056134BFBAE91064908386623"/>
                </w:placeholder>
                <w:date w:fullDate="2009-11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A14B6" w:rsidRPr="000B5719">
                  <w:rPr>
                    <w:b/>
                    <w:sz w:val="22"/>
                  </w:rPr>
                  <w:t>11/1/2009</w:t>
                </w:r>
              </w:sdtContent>
            </w:sdt>
          </w:p>
        </w:tc>
        <w:tc>
          <w:tcPr>
            <w:tcW w:w="3374" w:type="dxa"/>
            <w:tcMar>
              <w:bottom w:w="0" w:type="dxa"/>
            </w:tcMar>
            <w:vAlign w:val="center"/>
          </w:tcPr>
          <w:p w:rsidR="00FE58C0" w:rsidRPr="000B5719" w:rsidRDefault="005A14B6" w:rsidP="005A14B6">
            <w:pPr>
              <w:pStyle w:val="Copy"/>
              <w:rPr>
                <w:b/>
                <w:sz w:val="22"/>
              </w:rPr>
            </w:pPr>
            <w:proofErr w:type="spellStart"/>
            <w:r w:rsidRPr="000B5719">
              <w:rPr>
                <w:b/>
                <w:sz w:val="22"/>
              </w:rPr>
              <w:t>Plastiflex</w:t>
            </w:r>
            <w:proofErr w:type="spellEnd"/>
          </w:p>
        </w:tc>
        <w:tc>
          <w:tcPr>
            <w:tcW w:w="2629" w:type="dxa"/>
            <w:tcMar>
              <w:bottom w:w="0" w:type="dxa"/>
            </w:tcMar>
            <w:vAlign w:val="center"/>
          </w:tcPr>
          <w:p w:rsidR="00FE58C0" w:rsidRPr="000B5719" w:rsidRDefault="005A14B6" w:rsidP="005A14B6">
            <w:pPr>
              <w:pStyle w:val="Italics"/>
              <w:rPr>
                <w:b/>
                <w:sz w:val="22"/>
              </w:rPr>
            </w:pPr>
            <w:r w:rsidRPr="000B5719">
              <w:rPr>
                <w:b/>
                <w:sz w:val="22"/>
              </w:rPr>
              <w:t>Statesville, NC</w:t>
            </w:r>
          </w:p>
        </w:tc>
      </w:tr>
      <w:tr w:rsidR="00FE58C0" w:rsidTr="00984B2A">
        <w:trPr>
          <w:trHeight w:val="37"/>
        </w:trPr>
        <w:tc>
          <w:tcPr>
            <w:tcW w:w="9100" w:type="dxa"/>
            <w:gridSpan w:val="3"/>
            <w:tcMar>
              <w:bottom w:w="144" w:type="dxa"/>
            </w:tcMar>
          </w:tcPr>
          <w:p w:rsidR="00FE58C0" w:rsidRPr="00023AE1" w:rsidRDefault="005A14B6">
            <w:pPr>
              <w:pStyle w:val="JobTitle"/>
              <w:rPr>
                <w:rFonts w:asciiTheme="minorHAnsi" w:hAnsiTheme="minorHAnsi"/>
                <w:b/>
                <w:sz w:val="22"/>
              </w:rPr>
            </w:pPr>
            <w:r w:rsidRPr="00023AE1">
              <w:rPr>
                <w:rFonts w:asciiTheme="minorHAnsi" w:hAnsiTheme="minorHAnsi"/>
                <w:b/>
                <w:sz w:val="22"/>
              </w:rPr>
              <w:t>Machine Operator</w:t>
            </w:r>
          </w:p>
          <w:p w:rsidR="00FE58C0" w:rsidRPr="0089098D" w:rsidRDefault="005A14B6" w:rsidP="005A14B6">
            <w:pPr>
              <w:pStyle w:val="ResponsibilitiesAchievements"/>
              <w:rPr>
                <w:sz w:val="22"/>
              </w:rPr>
            </w:pPr>
            <w:r w:rsidRPr="0089098D">
              <w:rPr>
                <w:sz w:val="22"/>
              </w:rPr>
              <w:t>Advancement to Quality Control Aspects of the Operation</w:t>
            </w:r>
          </w:p>
          <w:p w:rsidR="005A14B6" w:rsidRPr="0089098D" w:rsidRDefault="005A14B6" w:rsidP="005A14B6">
            <w:pPr>
              <w:pStyle w:val="ResponsibilitiesAchievements"/>
              <w:rPr>
                <w:sz w:val="22"/>
              </w:rPr>
            </w:pPr>
            <w:r w:rsidRPr="0089098D">
              <w:rPr>
                <w:sz w:val="22"/>
              </w:rPr>
              <w:t>Experienced Machine Operator</w:t>
            </w:r>
          </w:p>
          <w:p w:rsidR="005A14B6" w:rsidRPr="0089098D" w:rsidRDefault="005A14B6" w:rsidP="005A14B6">
            <w:pPr>
              <w:pStyle w:val="ResponsibilitiesAchievements"/>
              <w:rPr>
                <w:sz w:val="22"/>
              </w:rPr>
            </w:pPr>
            <w:r w:rsidRPr="0089098D">
              <w:rPr>
                <w:sz w:val="22"/>
              </w:rPr>
              <w:t>Assembly of the Organizational Product</w:t>
            </w:r>
          </w:p>
        </w:tc>
      </w:tr>
      <w:tr w:rsidR="00FE58C0" w:rsidTr="00984B2A">
        <w:tc>
          <w:tcPr>
            <w:tcW w:w="3097" w:type="dxa"/>
            <w:tcMar>
              <w:bottom w:w="0" w:type="dxa"/>
            </w:tcMar>
            <w:vAlign w:val="center"/>
          </w:tcPr>
          <w:p w:rsidR="00FE58C0" w:rsidRPr="0089098D" w:rsidRDefault="00FE58C0">
            <w:pPr>
              <w:pStyle w:val="AllCapsCopy"/>
              <w:rPr>
                <w:sz w:val="22"/>
              </w:rPr>
            </w:pPr>
          </w:p>
        </w:tc>
        <w:tc>
          <w:tcPr>
            <w:tcW w:w="3374" w:type="dxa"/>
            <w:tcMar>
              <w:bottom w:w="0" w:type="dxa"/>
            </w:tcMar>
            <w:vAlign w:val="center"/>
          </w:tcPr>
          <w:p w:rsidR="00FE58C0" w:rsidRPr="0089098D" w:rsidRDefault="00FE58C0" w:rsidP="005A14B6">
            <w:pPr>
              <w:pStyle w:val="Copy"/>
              <w:rPr>
                <w:sz w:val="22"/>
              </w:rPr>
            </w:pPr>
          </w:p>
        </w:tc>
        <w:tc>
          <w:tcPr>
            <w:tcW w:w="2629" w:type="dxa"/>
            <w:tcMar>
              <w:bottom w:w="0" w:type="dxa"/>
            </w:tcMar>
            <w:vAlign w:val="center"/>
          </w:tcPr>
          <w:p w:rsidR="00FE58C0" w:rsidRPr="0089098D" w:rsidRDefault="00FE58C0" w:rsidP="005A14B6">
            <w:pPr>
              <w:pStyle w:val="Italics"/>
              <w:rPr>
                <w:sz w:val="22"/>
              </w:rPr>
            </w:pPr>
          </w:p>
        </w:tc>
      </w:tr>
      <w:tr w:rsidR="00FE58C0" w:rsidTr="00984B2A">
        <w:trPr>
          <w:trHeight w:val="432"/>
        </w:trPr>
        <w:tc>
          <w:tcPr>
            <w:tcW w:w="9100" w:type="dxa"/>
            <w:gridSpan w:val="3"/>
          </w:tcPr>
          <w:p w:rsidR="00FE58C0" w:rsidRPr="00023AE1" w:rsidRDefault="00023AE1">
            <w:pPr>
              <w:pStyle w:val="SectionHeadings"/>
              <w:rPr>
                <w:b/>
              </w:rPr>
            </w:pPr>
            <w:r w:rsidRPr="00023AE1">
              <w:rPr>
                <w:b/>
                <w:color w:val="000000" w:themeColor="text1"/>
              </w:rPr>
              <w:t>Education</w:t>
            </w:r>
          </w:p>
        </w:tc>
      </w:tr>
      <w:tr w:rsidR="00FE58C0" w:rsidTr="00984B2A">
        <w:trPr>
          <w:trHeight w:val="37"/>
        </w:trPr>
        <w:tc>
          <w:tcPr>
            <w:tcW w:w="3097" w:type="dxa"/>
            <w:tcMar>
              <w:bottom w:w="0" w:type="dxa"/>
            </w:tcMar>
            <w:vAlign w:val="center"/>
          </w:tcPr>
          <w:p w:rsidR="00FE58C0" w:rsidRPr="00023AE1" w:rsidRDefault="00984B2A" w:rsidP="00984B2A">
            <w:pPr>
              <w:pStyle w:val="Heading4"/>
              <w:outlineLvl w:val="3"/>
              <w:rPr>
                <w:b/>
                <w:sz w:val="22"/>
              </w:rPr>
            </w:pPr>
            <w:r w:rsidRPr="00023AE1">
              <w:rPr>
                <w:b/>
                <w:sz w:val="22"/>
              </w:rPr>
              <w:t>8/23/11 – 3/14/14</w:t>
            </w:r>
          </w:p>
        </w:tc>
        <w:tc>
          <w:tcPr>
            <w:tcW w:w="3374" w:type="dxa"/>
            <w:tcMar>
              <w:bottom w:w="0" w:type="dxa"/>
            </w:tcMar>
            <w:vAlign w:val="center"/>
          </w:tcPr>
          <w:p w:rsidR="00FE58C0" w:rsidRPr="00023AE1" w:rsidRDefault="00984B2A" w:rsidP="00984B2A">
            <w:pPr>
              <w:pStyle w:val="Copy"/>
              <w:rPr>
                <w:b/>
                <w:sz w:val="22"/>
              </w:rPr>
            </w:pPr>
            <w:r w:rsidRPr="00023AE1">
              <w:rPr>
                <w:b/>
                <w:sz w:val="22"/>
              </w:rPr>
              <w:t>Morgan Community College</w:t>
            </w:r>
          </w:p>
        </w:tc>
        <w:tc>
          <w:tcPr>
            <w:tcW w:w="2629" w:type="dxa"/>
            <w:tcMar>
              <w:bottom w:w="0" w:type="dxa"/>
            </w:tcMar>
            <w:vAlign w:val="center"/>
          </w:tcPr>
          <w:p w:rsidR="00FE58C0" w:rsidRPr="00023AE1" w:rsidRDefault="00984B2A" w:rsidP="00984B2A">
            <w:pPr>
              <w:pStyle w:val="Italics"/>
              <w:rPr>
                <w:b/>
                <w:sz w:val="22"/>
              </w:rPr>
            </w:pPr>
            <w:r w:rsidRPr="00023AE1">
              <w:rPr>
                <w:b/>
                <w:sz w:val="22"/>
              </w:rPr>
              <w:t>Fort Morgan, CO</w:t>
            </w:r>
          </w:p>
        </w:tc>
      </w:tr>
      <w:tr w:rsidR="00FE58C0" w:rsidTr="00984B2A">
        <w:trPr>
          <w:trHeight w:val="37"/>
        </w:trPr>
        <w:tc>
          <w:tcPr>
            <w:tcW w:w="9100" w:type="dxa"/>
            <w:gridSpan w:val="3"/>
            <w:tcMar>
              <w:bottom w:w="144" w:type="dxa"/>
            </w:tcMar>
          </w:tcPr>
          <w:p w:rsidR="00FE58C0" w:rsidRPr="0089098D" w:rsidRDefault="00E13B54">
            <w:pPr>
              <w:pStyle w:val="JobTitle"/>
              <w:rPr>
                <w:sz w:val="22"/>
              </w:rPr>
            </w:pPr>
            <w:r>
              <w:rPr>
                <w:sz w:val="22"/>
              </w:rPr>
              <w:t xml:space="preserve">Associate of Arts - </w:t>
            </w:r>
            <w:r w:rsidR="00984B2A" w:rsidRPr="0089098D">
              <w:rPr>
                <w:sz w:val="22"/>
              </w:rPr>
              <w:t>Business</w:t>
            </w:r>
          </w:p>
          <w:p w:rsidR="00FE58C0" w:rsidRPr="0089098D" w:rsidRDefault="00984B2A" w:rsidP="00984B2A">
            <w:pPr>
              <w:pStyle w:val="ResponsibilitiesAchievements"/>
              <w:rPr>
                <w:sz w:val="22"/>
              </w:rPr>
            </w:pPr>
            <w:r w:rsidRPr="0089098D">
              <w:rPr>
                <w:sz w:val="22"/>
              </w:rPr>
              <w:t>Phi Theta Kappa</w:t>
            </w:r>
          </w:p>
        </w:tc>
      </w:tr>
      <w:tr w:rsidR="00FE58C0" w:rsidTr="00984B2A">
        <w:trPr>
          <w:trHeight w:val="37"/>
        </w:trPr>
        <w:tc>
          <w:tcPr>
            <w:tcW w:w="9100" w:type="dxa"/>
            <w:gridSpan w:val="3"/>
          </w:tcPr>
          <w:p w:rsidR="00FE58C0" w:rsidRPr="00023AE1" w:rsidRDefault="00023AE1">
            <w:pPr>
              <w:pStyle w:val="SectionHeadings"/>
              <w:rPr>
                <w:b/>
              </w:rPr>
            </w:pPr>
            <w:r w:rsidRPr="00023AE1">
              <w:rPr>
                <w:b/>
                <w:color w:val="000000" w:themeColor="text1"/>
              </w:rPr>
              <w:t>References</w:t>
            </w:r>
          </w:p>
        </w:tc>
      </w:tr>
      <w:tr w:rsidR="00FE58C0" w:rsidTr="00984B2A">
        <w:tc>
          <w:tcPr>
            <w:tcW w:w="9100" w:type="dxa"/>
            <w:gridSpan w:val="3"/>
          </w:tcPr>
          <w:p w:rsidR="00FE58C0" w:rsidRPr="0089098D" w:rsidRDefault="00023AE1">
            <w:pPr>
              <w:pStyle w:val="Copy"/>
              <w:rPr>
                <w:sz w:val="22"/>
              </w:rPr>
            </w:pPr>
            <w:r w:rsidRPr="0089098D">
              <w:rPr>
                <w:sz w:val="22"/>
              </w:rPr>
              <w:t>References are available on request.</w:t>
            </w:r>
          </w:p>
        </w:tc>
      </w:tr>
    </w:tbl>
    <w:p w:rsidR="00FE58C0" w:rsidRDefault="00FE58C0"/>
    <w:sectPr w:rsidR="00FE58C0">
      <w:pgSz w:w="12240" w:h="15840"/>
      <w:pgMar w:top="1440" w:right="1800" w:bottom="72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942E1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97E25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B20636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BAF035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761121"/>
    <w:multiLevelType w:val="hybridMultilevel"/>
    <w:tmpl w:val="9BE2BE9C"/>
    <w:lvl w:ilvl="0" w:tplc="CC44E336">
      <w:start w:val="1"/>
      <w:numFmt w:val="bullet"/>
      <w:pStyle w:val="ResponsibilitiesAchievements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90302E"/>
    <w:multiLevelType w:val="hybridMultilevel"/>
    <w:tmpl w:val="26D2D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723943"/>
    <w:multiLevelType w:val="hybridMultilevel"/>
    <w:tmpl w:val="E98AF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4A1062"/>
    <w:multiLevelType w:val="hybridMultilevel"/>
    <w:tmpl w:val="6C0EB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36C"/>
    <w:rsid w:val="00023AE1"/>
    <w:rsid w:val="000B5719"/>
    <w:rsid w:val="00225D87"/>
    <w:rsid w:val="005A14B6"/>
    <w:rsid w:val="0089098D"/>
    <w:rsid w:val="008B736C"/>
    <w:rsid w:val="00984B2A"/>
    <w:rsid w:val="00E13B54"/>
    <w:rsid w:val="00FE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0A00C1B-9A8D-4A92-B0B2-E792FC9EC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pPr>
      <w:spacing w:after="0"/>
    </w:pPr>
    <w:rPr>
      <w:spacing w:val="2"/>
      <w:sz w:val="17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pPr>
      <w:spacing w:line="240" w:lineRule="auto"/>
      <w:outlineLvl w:val="0"/>
    </w:pPr>
    <w:rPr>
      <w:rFonts w:asciiTheme="majorHAnsi" w:hAnsiTheme="majorHAnsi"/>
      <w:caps/>
      <w:spacing w:val="20"/>
      <w:sz w:val="32"/>
    </w:rPr>
  </w:style>
  <w:style w:type="paragraph" w:styleId="Heading2">
    <w:name w:val="heading 2"/>
    <w:next w:val="Normal"/>
    <w:link w:val="Heading2Char"/>
    <w:uiPriority w:val="1"/>
    <w:semiHidden/>
    <w:unhideWhenUsed/>
    <w:qFormat/>
    <w:pPr>
      <w:spacing w:before="200" w:after="20"/>
      <w:outlineLvl w:val="1"/>
    </w:pPr>
    <w:rPr>
      <w:caps/>
      <w:color w:val="808080" w:themeColor="background1" w:themeShade="80"/>
      <w:spacing w:val="10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pPr>
      <w:spacing w:after="40"/>
      <w:outlineLvl w:val="2"/>
    </w:pPr>
    <w:rPr>
      <w:rFonts w:asciiTheme="majorHAnsi" w:hAnsiTheme="majorHAnsi"/>
      <w:caps/>
      <w:spacing w:val="10"/>
      <w:sz w:val="16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pPr>
      <w:spacing w:line="240" w:lineRule="auto"/>
      <w:outlineLvl w:val="3"/>
    </w:pPr>
    <w:rPr>
      <w:caps/>
      <w:spacing w:val="1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Pr>
      <w:rFonts w:asciiTheme="majorHAnsi" w:hAnsiTheme="majorHAnsi"/>
      <w:caps/>
      <w:spacing w:val="20"/>
      <w:sz w:val="32"/>
    </w:rPr>
  </w:style>
  <w:style w:type="paragraph" w:customStyle="1" w:styleId="Italics">
    <w:name w:val="Italics"/>
    <w:basedOn w:val="Normal"/>
    <w:qFormat/>
    <w:pPr>
      <w:spacing w:line="240" w:lineRule="auto"/>
    </w:pPr>
    <w:rPr>
      <w:i/>
    </w:rPr>
  </w:style>
  <w:style w:type="character" w:customStyle="1" w:styleId="Heading2Char">
    <w:name w:val="Heading 2 Char"/>
    <w:basedOn w:val="DefaultParagraphFont"/>
    <w:link w:val="Heading2"/>
    <w:uiPriority w:val="1"/>
    <w:semiHidden/>
    <w:rPr>
      <w:caps/>
      <w:color w:val="808080" w:themeColor="background1" w:themeShade="80"/>
      <w:spacing w:val="10"/>
    </w:rPr>
  </w:style>
  <w:style w:type="paragraph" w:customStyle="1" w:styleId="ResponsibilitiesAchievements">
    <w:name w:val="Responsibilities/Achievements"/>
    <w:basedOn w:val="Normal"/>
    <w:qFormat/>
    <w:pPr>
      <w:numPr>
        <w:numId w:val="8"/>
      </w:numPr>
      <w:spacing w:after="80" w:line="240" w:lineRule="auto"/>
      <w:ind w:left="504" w:hanging="288"/>
    </w:pPr>
  </w:style>
  <w:style w:type="character" w:customStyle="1" w:styleId="Heading3Char">
    <w:name w:val="Heading 3 Char"/>
    <w:basedOn w:val="DefaultParagraphFont"/>
    <w:link w:val="Heading3"/>
    <w:uiPriority w:val="1"/>
    <w:semiHidden/>
    <w:rPr>
      <w:rFonts w:asciiTheme="majorHAnsi" w:hAnsiTheme="majorHAnsi"/>
      <w:caps/>
      <w:spacing w:val="10"/>
      <w:sz w:val="16"/>
    </w:rPr>
  </w:style>
  <w:style w:type="character" w:customStyle="1" w:styleId="Heading4Char">
    <w:name w:val="Heading 4 Char"/>
    <w:basedOn w:val="DefaultParagraphFont"/>
    <w:link w:val="Heading4"/>
    <w:uiPriority w:val="1"/>
    <w:rPr>
      <w:caps/>
      <w:spacing w:val="10"/>
      <w:sz w:val="16"/>
    </w:rPr>
  </w:style>
  <w:style w:type="paragraph" w:customStyle="1" w:styleId="AllCapsCopy">
    <w:name w:val="All Caps Copy"/>
    <w:basedOn w:val="Normal"/>
    <w:qFormat/>
    <w:pPr>
      <w:spacing w:line="240" w:lineRule="auto"/>
    </w:pPr>
    <w:rPr>
      <w:caps/>
      <w:spacing w:val="10"/>
      <w:sz w:val="16"/>
    </w:rPr>
  </w:style>
  <w:style w:type="paragraph" w:customStyle="1" w:styleId="Copy">
    <w:name w:val="Copy"/>
    <w:basedOn w:val="Normal"/>
    <w:qFormat/>
    <w:pPr>
      <w:spacing w:line="240" w:lineRule="auto"/>
    </w:pPr>
  </w:style>
  <w:style w:type="paragraph" w:customStyle="1" w:styleId="JobTitle">
    <w:name w:val="Job Title"/>
    <w:basedOn w:val="Normal"/>
    <w:qFormat/>
    <w:pPr>
      <w:spacing w:after="40" w:line="240" w:lineRule="auto"/>
    </w:pPr>
    <w:rPr>
      <w:rFonts w:asciiTheme="majorHAnsi" w:hAnsiTheme="majorHAnsi"/>
      <w:caps/>
      <w:spacing w:val="10"/>
      <w:sz w:val="16"/>
    </w:rPr>
  </w:style>
  <w:style w:type="paragraph" w:customStyle="1" w:styleId="SectionHeadings">
    <w:name w:val="Section Headings"/>
    <w:basedOn w:val="Heading2"/>
    <w:qFormat/>
    <w:pPr>
      <w:spacing w:line="240" w:lineRule="auto"/>
    </w:pPr>
  </w:style>
  <w:style w:type="paragraph" w:customStyle="1" w:styleId="YourName">
    <w:name w:val="Your Name"/>
    <w:basedOn w:val="Normal"/>
    <w:qFormat/>
    <w:pPr>
      <w:spacing w:line="240" w:lineRule="auto"/>
    </w:pPr>
    <w:rPr>
      <w:rFonts w:asciiTheme="majorHAnsi" w:hAnsiTheme="majorHAnsi"/>
      <w:caps/>
      <w:spacing w:val="2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achines\AppData\Roaming\Microsoft\Templates\ChronologicalResume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8F84C38969B4F408A7200EF130CC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0617F-F178-49DC-BC78-509B79327169}"/>
      </w:docPartPr>
      <w:docPartBody>
        <w:p w:rsidR="00252835" w:rsidRDefault="00B55DED">
          <w:pPr>
            <w:pStyle w:val="78F84C38969B4F408A7200EF130CC9A7"/>
          </w:pPr>
          <w:r>
            <w:t>[Your name]</w:t>
          </w:r>
        </w:p>
      </w:docPartBody>
    </w:docPart>
    <w:docPart>
      <w:docPartPr>
        <w:name w:val="856BC0513BE442E391828206094F3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AF9DA-AEF7-4683-A5CB-C07EDC88F0B7}"/>
      </w:docPartPr>
      <w:docPartBody>
        <w:p w:rsidR="00252835" w:rsidRDefault="00B55DED">
          <w:pPr>
            <w:pStyle w:val="856BC0513BE442E391828206094F3743"/>
          </w:pPr>
          <w:r>
            <w:rPr>
              <w:rStyle w:val="PlaceholderText"/>
            </w:rPr>
            <w:t>[E-mail address]</w:t>
          </w:r>
        </w:p>
      </w:docPartBody>
    </w:docPart>
    <w:docPart>
      <w:docPartPr>
        <w:name w:val="A3D1ED8E17AD4814B62F067A1CCF7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36D42-15F1-4D97-9346-E887808FA83C}"/>
      </w:docPartPr>
      <w:docPartBody>
        <w:p w:rsidR="00252835" w:rsidRDefault="00B55DED">
          <w:pPr>
            <w:pStyle w:val="A3D1ED8E17AD4814B62F067A1CCF70FD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ACA5AD3056134BFBAE91064908386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587F1-CAA5-4747-8CB7-AADE4B5BECFE}"/>
      </w:docPartPr>
      <w:docPartBody>
        <w:p w:rsidR="00252835" w:rsidRDefault="00B55DED">
          <w:pPr>
            <w:pStyle w:val="ACA5AD3056134BFBAE91064908386623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046FFEA5A8694AFB8D2CC4E6C82B7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9D336-7616-4AD4-8B19-12AE8017764F}"/>
      </w:docPartPr>
      <w:docPartBody>
        <w:p w:rsidR="00252835" w:rsidRDefault="000A10AE" w:rsidP="000A10AE">
          <w:pPr>
            <w:pStyle w:val="046FFEA5A8694AFB8D2CC4E6C82B7F3B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DF264E47862A4616A0C6F8704F31F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F2DDE-9C63-4AF2-9FCF-D2BF932040DE}"/>
      </w:docPartPr>
      <w:docPartBody>
        <w:p w:rsidR="00252835" w:rsidRDefault="000A10AE" w:rsidP="000A10AE">
          <w:pPr>
            <w:pStyle w:val="DF264E47862A4616A0C6F8704F31F07F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8AB7E4D512664F62953B5487A3E3F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3A227-5BEC-4369-B4C3-B6C4402C0C7B}"/>
      </w:docPartPr>
      <w:docPartBody>
        <w:p w:rsidR="00252835" w:rsidRDefault="000A10AE" w:rsidP="000A10AE">
          <w:pPr>
            <w:pStyle w:val="8AB7E4D512664F62953B5487A3E3FA78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78580FF5A16E4775A4D0D3DC37477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E9872-BA25-474F-A927-25F14C9B0FDB}"/>
      </w:docPartPr>
      <w:docPartBody>
        <w:p w:rsidR="00252835" w:rsidRDefault="000A10AE" w:rsidP="000A10AE">
          <w:pPr>
            <w:pStyle w:val="78580FF5A16E4775A4D0D3DC37477FD9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760C33310E254B2D92F28AB61A968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C5DAC-6239-4F39-B6EC-44E62B713A6E}"/>
      </w:docPartPr>
      <w:docPartBody>
        <w:p w:rsidR="00252835" w:rsidRDefault="000A10AE" w:rsidP="000A10AE">
          <w:pPr>
            <w:pStyle w:val="760C33310E254B2D92F28AB61A968979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E5FC2206F45847E89897D96E0E12A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24129-C175-438B-8C48-5B38BF88CF55}"/>
      </w:docPartPr>
      <w:docPartBody>
        <w:p w:rsidR="00252835" w:rsidRDefault="000A10AE" w:rsidP="000A10AE">
          <w:pPr>
            <w:pStyle w:val="E5FC2206F45847E89897D96E0E12AB9A"/>
          </w:pPr>
          <w:r>
            <w:rPr>
              <w:rStyle w:val="PlaceholderText"/>
            </w:rPr>
            <w:t>[end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761121"/>
    <w:multiLevelType w:val="hybridMultilevel"/>
    <w:tmpl w:val="9BE2BE9C"/>
    <w:lvl w:ilvl="0" w:tplc="CC44E336">
      <w:start w:val="1"/>
      <w:numFmt w:val="bullet"/>
      <w:pStyle w:val="ResponsibilitiesAchievements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0AE"/>
    <w:rsid w:val="000A10AE"/>
    <w:rsid w:val="001650B5"/>
    <w:rsid w:val="00252835"/>
    <w:rsid w:val="00B5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8F84C38969B4F408A7200EF130CC9A7">
    <w:name w:val="78F84C38969B4F408A7200EF130CC9A7"/>
  </w:style>
  <w:style w:type="paragraph" w:customStyle="1" w:styleId="B487208E41584BFF9A87EDF9DEC65121">
    <w:name w:val="B487208E41584BFF9A87EDF9DEC65121"/>
  </w:style>
  <w:style w:type="paragraph" w:customStyle="1" w:styleId="A10FE014F9244BBEB6D1B051254C1CAE">
    <w:name w:val="A10FE014F9244BBEB6D1B051254C1CAE"/>
  </w:style>
  <w:style w:type="paragraph" w:customStyle="1" w:styleId="A838F246BFF54A9D9CE522A4F5707880">
    <w:name w:val="A838F246BFF54A9D9CE522A4F5707880"/>
  </w:style>
  <w:style w:type="character" w:styleId="PlaceholderText">
    <w:name w:val="Placeholder Text"/>
    <w:basedOn w:val="DefaultParagraphFont"/>
    <w:uiPriority w:val="99"/>
    <w:semiHidden/>
    <w:rsid w:val="000A10AE"/>
    <w:rPr>
      <w:color w:val="808080"/>
    </w:rPr>
  </w:style>
  <w:style w:type="paragraph" w:customStyle="1" w:styleId="856BC0513BE442E391828206094F3743">
    <w:name w:val="856BC0513BE442E391828206094F3743"/>
  </w:style>
  <w:style w:type="paragraph" w:customStyle="1" w:styleId="8AEC416B18CD46D69FAF931BC1DC7AD9">
    <w:name w:val="8AEC416B18CD46D69FAF931BC1DC7AD9"/>
  </w:style>
  <w:style w:type="paragraph" w:customStyle="1" w:styleId="A3D1ED8E17AD4814B62F067A1CCF70FD">
    <w:name w:val="A3D1ED8E17AD4814B62F067A1CCF70FD"/>
  </w:style>
  <w:style w:type="paragraph" w:customStyle="1" w:styleId="ACA5AD3056134BFBAE91064908386623">
    <w:name w:val="ACA5AD3056134BFBAE91064908386623"/>
  </w:style>
  <w:style w:type="paragraph" w:customStyle="1" w:styleId="7FC98B343DBB4B55882BB6DA55B30BEA">
    <w:name w:val="7FC98B343DBB4B55882BB6DA55B30BEA"/>
  </w:style>
  <w:style w:type="paragraph" w:customStyle="1" w:styleId="2B6056B4C0BA4205A9072893952F6488">
    <w:name w:val="2B6056B4C0BA4205A9072893952F6488"/>
  </w:style>
  <w:style w:type="paragraph" w:customStyle="1" w:styleId="25E4C18EF58E43A7A3CD9FF5C52163CF">
    <w:name w:val="25E4C18EF58E43A7A3CD9FF5C52163CF"/>
  </w:style>
  <w:style w:type="paragraph" w:customStyle="1" w:styleId="ResponsibilitiesAchievements">
    <w:name w:val="Responsibilities/Achievements"/>
    <w:basedOn w:val="Normal"/>
    <w:qFormat/>
    <w:rsid w:val="000A10AE"/>
    <w:pPr>
      <w:numPr>
        <w:numId w:val="1"/>
      </w:numPr>
      <w:spacing w:after="80" w:line="240" w:lineRule="auto"/>
      <w:ind w:left="504" w:hanging="288"/>
    </w:pPr>
    <w:rPr>
      <w:rFonts w:eastAsiaTheme="minorHAnsi"/>
      <w:spacing w:val="2"/>
      <w:sz w:val="17"/>
    </w:rPr>
  </w:style>
  <w:style w:type="paragraph" w:customStyle="1" w:styleId="EC975A4EC33F455AAA2E0BE41B2EDC3E">
    <w:name w:val="EC975A4EC33F455AAA2E0BE41B2EDC3E"/>
  </w:style>
  <w:style w:type="paragraph" w:customStyle="1" w:styleId="6813EB30A58D47A18B06FBEF18233D46">
    <w:name w:val="6813EB30A58D47A18B06FBEF18233D46"/>
  </w:style>
  <w:style w:type="paragraph" w:customStyle="1" w:styleId="9C20E5B484D2442C9DE80DA940D05816">
    <w:name w:val="9C20E5B484D2442C9DE80DA940D05816"/>
  </w:style>
  <w:style w:type="paragraph" w:customStyle="1" w:styleId="DDE53F21AEE34773889F3320F0F88CBB">
    <w:name w:val="DDE53F21AEE34773889F3320F0F88CBB"/>
  </w:style>
  <w:style w:type="paragraph" w:customStyle="1" w:styleId="E0008664A4764594AF3CF2F00241AC96">
    <w:name w:val="E0008664A4764594AF3CF2F00241AC96"/>
  </w:style>
  <w:style w:type="paragraph" w:customStyle="1" w:styleId="7578D9E5E844465699950643E7365585">
    <w:name w:val="7578D9E5E844465699950643E7365585"/>
  </w:style>
  <w:style w:type="paragraph" w:customStyle="1" w:styleId="0A2832D3213844F48ABE640148BF5675">
    <w:name w:val="0A2832D3213844F48ABE640148BF5675"/>
  </w:style>
  <w:style w:type="paragraph" w:customStyle="1" w:styleId="7548204C32244913BAE8E728A99B1785">
    <w:name w:val="7548204C32244913BAE8E728A99B1785"/>
  </w:style>
  <w:style w:type="paragraph" w:customStyle="1" w:styleId="C5ED72ACDE2D4E4CA4B77A97C4842FAC">
    <w:name w:val="C5ED72ACDE2D4E4CA4B77A97C4842FAC"/>
  </w:style>
  <w:style w:type="paragraph" w:customStyle="1" w:styleId="C42FE1B6BAAF4109949F6667763B3FFF">
    <w:name w:val="C42FE1B6BAAF4109949F6667763B3FFF"/>
  </w:style>
  <w:style w:type="paragraph" w:customStyle="1" w:styleId="C072F97CD40A4634A749A8A3CDF68C05">
    <w:name w:val="C072F97CD40A4634A749A8A3CDF68C05"/>
  </w:style>
  <w:style w:type="paragraph" w:customStyle="1" w:styleId="5884768893804D1FB31E421CA80B318A">
    <w:name w:val="5884768893804D1FB31E421CA80B318A"/>
  </w:style>
  <w:style w:type="paragraph" w:customStyle="1" w:styleId="213DF7E2B44C4C27A4DAC1C754BC5F90">
    <w:name w:val="213DF7E2B44C4C27A4DAC1C754BC5F90"/>
  </w:style>
  <w:style w:type="paragraph" w:customStyle="1" w:styleId="3A818BBCCC3940CAA08013D1C1107262">
    <w:name w:val="3A818BBCCC3940CAA08013D1C1107262"/>
  </w:style>
  <w:style w:type="paragraph" w:customStyle="1" w:styleId="D744C9BFC81A4BCBB6EFE3A9992765C7">
    <w:name w:val="D744C9BFC81A4BCBB6EFE3A9992765C7"/>
  </w:style>
  <w:style w:type="paragraph" w:customStyle="1" w:styleId="93786C9B3F354CD59CA05068644FD446">
    <w:name w:val="93786C9B3F354CD59CA05068644FD446"/>
  </w:style>
  <w:style w:type="paragraph" w:customStyle="1" w:styleId="0757B80A6DCE4741B760A7F58614EF1C">
    <w:name w:val="0757B80A6DCE4741B760A7F58614EF1C"/>
  </w:style>
  <w:style w:type="paragraph" w:customStyle="1" w:styleId="C0F69E20EF71481882AD81741E7B9426">
    <w:name w:val="C0F69E20EF71481882AD81741E7B9426"/>
  </w:style>
  <w:style w:type="paragraph" w:customStyle="1" w:styleId="446486BA53644CDE98830F17B67A4C09">
    <w:name w:val="446486BA53644CDE98830F17B67A4C09"/>
  </w:style>
  <w:style w:type="paragraph" w:customStyle="1" w:styleId="88FB22E5410F411291EC67199515DAB7">
    <w:name w:val="88FB22E5410F411291EC67199515DAB7"/>
  </w:style>
  <w:style w:type="paragraph" w:customStyle="1" w:styleId="F43413F353F641D6BB4D3E01398F47AB">
    <w:name w:val="F43413F353F641D6BB4D3E01398F47AB"/>
  </w:style>
  <w:style w:type="paragraph" w:customStyle="1" w:styleId="422B6593635F44F19DB3E2D7CF2CDCCF">
    <w:name w:val="422B6593635F44F19DB3E2D7CF2CDCCF"/>
  </w:style>
  <w:style w:type="paragraph" w:customStyle="1" w:styleId="7E86F13281924F0C97976029039CCEF8">
    <w:name w:val="7E86F13281924F0C97976029039CCEF8"/>
  </w:style>
  <w:style w:type="paragraph" w:customStyle="1" w:styleId="F2642FB951BB4BACB91DE57547CBB6CE">
    <w:name w:val="F2642FB951BB4BACB91DE57547CBB6CE"/>
    <w:rsid w:val="000A10AE"/>
  </w:style>
  <w:style w:type="paragraph" w:customStyle="1" w:styleId="FAE44922CC204BB3A75271AEB0B606AC">
    <w:name w:val="FAE44922CC204BB3A75271AEB0B606AC"/>
    <w:rsid w:val="000A10AE"/>
  </w:style>
  <w:style w:type="paragraph" w:customStyle="1" w:styleId="8573B0B4E55244EA9549F654734ABEEF">
    <w:name w:val="8573B0B4E55244EA9549F654734ABEEF"/>
    <w:rsid w:val="000A10AE"/>
  </w:style>
  <w:style w:type="paragraph" w:customStyle="1" w:styleId="9416D0BC952D43DE838BEE933688D245">
    <w:name w:val="9416D0BC952D43DE838BEE933688D245"/>
    <w:rsid w:val="000A10AE"/>
  </w:style>
  <w:style w:type="paragraph" w:customStyle="1" w:styleId="6C8F3C9F550B4CEB977B42DFD6C2EC0F">
    <w:name w:val="6C8F3C9F550B4CEB977B42DFD6C2EC0F"/>
    <w:rsid w:val="000A10AE"/>
  </w:style>
  <w:style w:type="paragraph" w:customStyle="1" w:styleId="9FC2950D6750489CAEDE4DBD80CBF60E">
    <w:name w:val="9FC2950D6750489CAEDE4DBD80CBF60E"/>
    <w:rsid w:val="000A10AE"/>
  </w:style>
  <w:style w:type="paragraph" w:customStyle="1" w:styleId="27A91DC93C2D426EAA67E6129530BD04">
    <w:name w:val="27A91DC93C2D426EAA67E6129530BD04"/>
    <w:rsid w:val="000A10AE"/>
  </w:style>
  <w:style w:type="paragraph" w:customStyle="1" w:styleId="8431BD1FF786471288C3795C425D3F66">
    <w:name w:val="8431BD1FF786471288C3795C425D3F66"/>
    <w:rsid w:val="000A10AE"/>
  </w:style>
  <w:style w:type="paragraph" w:customStyle="1" w:styleId="FB6B7A82CD514CEB9DBA0DF5BB276DF3">
    <w:name w:val="FB6B7A82CD514CEB9DBA0DF5BB276DF3"/>
    <w:rsid w:val="000A10AE"/>
  </w:style>
  <w:style w:type="paragraph" w:customStyle="1" w:styleId="67A16F025CE144E989F8692CB0018D54">
    <w:name w:val="67A16F025CE144E989F8692CB0018D54"/>
    <w:rsid w:val="000A10AE"/>
  </w:style>
  <w:style w:type="paragraph" w:customStyle="1" w:styleId="5D6FBD6C5D744D36B1E74A6C21A2BC01">
    <w:name w:val="5D6FBD6C5D744D36B1E74A6C21A2BC01"/>
    <w:rsid w:val="000A10AE"/>
  </w:style>
  <w:style w:type="paragraph" w:customStyle="1" w:styleId="EA317B85C53C4EB6A396F285E5219A27">
    <w:name w:val="EA317B85C53C4EB6A396F285E5219A27"/>
    <w:rsid w:val="000A10AE"/>
  </w:style>
  <w:style w:type="paragraph" w:customStyle="1" w:styleId="8D17C62C09154BC3943EE2CDE0DAC792">
    <w:name w:val="8D17C62C09154BC3943EE2CDE0DAC792"/>
    <w:rsid w:val="000A10AE"/>
  </w:style>
  <w:style w:type="paragraph" w:customStyle="1" w:styleId="3FB1041D5E3B46E0A37677FFCE7BDA23">
    <w:name w:val="3FB1041D5E3B46E0A37677FFCE7BDA23"/>
    <w:rsid w:val="000A10AE"/>
  </w:style>
  <w:style w:type="paragraph" w:customStyle="1" w:styleId="52DA85875014414DA44F80FA3D0AC246">
    <w:name w:val="52DA85875014414DA44F80FA3D0AC246"/>
    <w:rsid w:val="000A10AE"/>
  </w:style>
  <w:style w:type="paragraph" w:customStyle="1" w:styleId="CC03167A14D74B9CB576AC281D3EB641">
    <w:name w:val="CC03167A14D74B9CB576AC281D3EB641"/>
    <w:rsid w:val="000A10AE"/>
  </w:style>
  <w:style w:type="paragraph" w:customStyle="1" w:styleId="8944CA03D52A439490C73D7BF2B86D2D">
    <w:name w:val="8944CA03D52A439490C73D7BF2B86D2D"/>
    <w:rsid w:val="000A10AE"/>
  </w:style>
  <w:style w:type="paragraph" w:customStyle="1" w:styleId="CCD1EAD18A3A486CA9AD1B75B7C4CC16">
    <w:name w:val="CCD1EAD18A3A486CA9AD1B75B7C4CC16"/>
    <w:rsid w:val="000A10AE"/>
  </w:style>
  <w:style w:type="paragraph" w:customStyle="1" w:styleId="66EEB63A267B49849A85E52C4E0EF21E">
    <w:name w:val="66EEB63A267B49849A85E52C4E0EF21E"/>
    <w:rsid w:val="000A10AE"/>
  </w:style>
  <w:style w:type="paragraph" w:customStyle="1" w:styleId="3AE08D0CE0DA44ED9E8A5213397F8CA6">
    <w:name w:val="3AE08D0CE0DA44ED9E8A5213397F8CA6"/>
    <w:rsid w:val="000A10AE"/>
  </w:style>
  <w:style w:type="paragraph" w:customStyle="1" w:styleId="7EA372D228934534A0186C7BABD12EC1">
    <w:name w:val="7EA372D228934534A0186C7BABD12EC1"/>
    <w:rsid w:val="000A10AE"/>
  </w:style>
  <w:style w:type="paragraph" w:customStyle="1" w:styleId="097E1B76044243368446E550887546C3">
    <w:name w:val="097E1B76044243368446E550887546C3"/>
    <w:rsid w:val="000A10AE"/>
  </w:style>
  <w:style w:type="paragraph" w:customStyle="1" w:styleId="A2BC65814DA14A6D9E23A8CBFB204399">
    <w:name w:val="A2BC65814DA14A6D9E23A8CBFB204399"/>
    <w:rsid w:val="000A10AE"/>
  </w:style>
  <w:style w:type="paragraph" w:customStyle="1" w:styleId="68D15CA216AD4B5FBCA71873ED009D6A">
    <w:name w:val="68D15CA216AD4B5FBCA71873ED009D6A"/>
    <w:rsid w:val="000A10AE"/>
  </w:style>
  <w:style w:type="paragraph" w:customStyle="1" w:styleId="3A362CC9CF304A76AD648C390B831741">
    <w:name w:val="3A362CC9CF304A76AD648C390B831741"/>
    <w:rsid w:val="000A10AE"/>
  </w:style>
  <w:style w:type="paragraph" w:customStyle="1" w:styleId="FB91F96879DD44948DAF7C74FDCF16CC">
    <w:name w:val="FB91F96879DD44948DAF7C74FDCF16CC"/>
    <w:rsid w:val="000A10AE"/>
  </w:style>
  <w:style w:type="paragraph" w:customStyle="1" w:styleId="3E2F732783744A168D72442565EB4779">
    <w:name w:val="3E2F732783744A168D72442565EB4779"/>
    <w:rsid w:val="000A10AE"/>
  </w:style>
  <w:style w:type="paragraph" w:customStyle="1" w:styleId="59C310F027D44600B9A0B908C316641C">
    <w:name w:val="59C310F027D44600B9A0B908C316641C"/>
    <w:rsid w:val="000A10AE"/>
  </w:style>
  <w:style w:type="paragraph" w:customStyle="1" w:styleId="CEFE8A7B4CE94C9FA150DD7103B66CF2">
    <w:name w:val="CEFE8A7B4CE94C9FA150DD7103B66CF2"/>
    <w:rsid w:val="000A10AE"/>
  </w:style>
  <w:style w:type="paragraph" w:customStyle="1" w:styleId="AE35A1A4F27F4D6CB5DB0BB2404576DC">
    <w:name w:val="AE35A1A4F27F4D6CB5DB0BB2404576DC"/>
    <w:rsid w:val="000A10AE"/>
  </w:style>
  <w:style w:type="paragraph" w:customStyle="1" w:styleId="8556BF62E1CB45C292AB6C5E82B03689">
    <w:name w:val="8556BF62E1CB45C292AB6C5E82B03689"/>
    <w:rsid w:val="000A10AE"/>
  </w:style>
  <w:style w:type="paragraph" w:customStyle="1" w:styleId="12FC999942724AB989905EEFEC3AA59F">
    <w:name w:val="12FC999942724AB989905EEFEC3AA59F"/>
    <w:rsid w:val="000A10AE"/>
  </w:style>
  <w:style w:type="paragraph" w:customStyle="1" w:styleId="259C3F2E74FA4D22B858D6F660837B0C">
    <w:name w:val="259C3F2E74FA4D22B858D6F660837B0C"/>
    <w:rsid w:val="000A10AE"/>
  </w:style>
  <w:style w:type="paragraph" w:customStyle="1" w:styleId="04ADE47DF1F14EC9AC43C6F83BAD92E7">
    <w:name w:val="04ADE47DF1F14EC9AC43C6F83BAD92E7"/>
    <w:rsid w:val="000A10AE"/>
  </w:style>
  <w:style w:type="paragraph" w:customStyle="1" w:styleId="402D4325EF054E69BE6D0873D5264330">
    <w:name w:val="402D4325EF054E69BE6D0873D5264330"/>
    <w:rsid w:val="000A10AE"/>
  </w:style>
  <w:style w:type="paragraph" w:customStyle="1" w:styleId="912CBF1326B64A2391E0A4FB3E889284">
    <w:name w:val="912CBF1326B64A2391E0A4FB3E889284"/>
    <w:rsid w:val="000A10AE"/>
  </w:style>
  <w:style w:type="paragraph" w:customStyle="1" w:styleId="7F3EBB8CDAF74327AADD01E55C6096FF">
    <w:name w:val="7F3EBB8CDAF74327AADD01E55C6096FF"/>
    <w:rsid w:val="000A10AE"/>
  </w:style>
  <w:style w:type="paragraph" w:customStyle="1" w:styleId="17E449306ECA4BACB9CC6174C705C07F">
    <w:name w:val="17E449306ECA4BACB9CC6174C705C07F"/>
    <w:rsid w:val="000A10AE"/>
  </w:style>
  <w:style w:type="paragraph" w:customStyle="1" w:styleId="338D392CDBE0471EB40D7E5E9BF6A522">
    <w:name w:val="338D392CDBE0471EB40D7E5E9BF6A522"/>
    <w:rsid w:val="000A10AE"/>
  </w:style>
  <w:style w:type="paragraph" w:customStyle="1" w:styleId="79F6BB9E73274EC1923F865BC8D431A0">
    <w:name w:val="79F6BB9E73274EC1923F865BC8D431A0"/>
    <w:rsid w:val="000A10AE"/>
  </w:style>
  <w:style w:type="paragraph" w:customStyle="1" w:styleId="05139712F0B74AE083AADE9F0869FBD0">
    <w:name w:val="05139712F0B74AE083AADE9F0869FBD0"/>
    <w:rsid w:val="000A10AE"/>
  </w:style>
  <w:style w:type="paragraph" w:customStyle="1" w:styleId="7518DB43B76D4AE09315B3E00D06445A">
    <w:name w:val="7518DB43B76D4AE09315B3E00D06445A"/>
    <w:rsid w:val="000A10AE"/>
  </w:style>
  <w:style w:type="paragraph" w:customStyle="1" w:styleId="C72A08B18F454DEC8DD059DDDDB54C47">
    <w:name w:val="C72A08B18F454DEC8DD059DDDDB54C47"/>
    <w:rsid w:val="000A10AE"/>
  </w:style>
  <w:style w:type="paragraph" w:customStyle="1" w:styleId="50919CF7B7584CD8901881893C9CC794">
    <w:name w:val="50919CF7B7584CD8901881893C9CC794"/>
    <w:rsid w:val="000A10AE"/>
  </w:style>
  <w:style w:type="paragraph" w:customStyle="1" w:styleId="CE99B3CB2A6244CAA72B1FA22C8BD3D0">
    <w:name w:val="CE99B3CB2A6244CAA72B1FA22C8BD3D0"/>
    <w:rsid w:val="000A10AE"/>
  </w:style>
  <w:style w:type="paragraph" w:customStyle="1" w:styleId="04ED0C8310AF45F8B422FD033DA846E3">
    <w:name w:val="04ED0C8310AF45F8B422FD033DA846E3"/>
    <w:rsid w:val="000A10AE"/>
  </w:style>
  <w:style w:type="paragraph" w:customStyle="1" w:styleId="C9EA81AF3FA34139A2F59477385893AF">
    <w:name w:val="C9EA81AF3FA34139A2F59477385893AF"/>
    <w:rsid w:val="000A10AE"/>
  </w:style>
  <w:style w:type="paragraph" w:customStyle="1" w:styleId="D4428388D11D43D1A133409123048443">
    <w:name w:val="D4428388D11D43D1A133409123048443"/>
    <w:rsid w:val="000A10AE"/>
  </w:style>
  <w:style w:type="paragraph" w:customStyle="1" w:styleId="F18BAF5E9E8740D3AE451F5812F8BC9F">
    <w:name w:val="F18BAF5E9E8740D3AE451F5812F8BC9F"/>
    <w:rsid w:val="000A10AE"/>
  </w:style>
  <w:style w:type="paragraph" w:customStyle="1" w:styleId="AD48E044F88146298D9979386376359E">
    <w:name w:val="AD48E044F88146298D9979386376359E"/>
    <w:rsid w:val="000A10AE"/>
  </w:style>
  <w:style w:type="paragraph" w:customStyle="1" w:styleId="323B8DDE589D4026BCC9977BE80CC509">
    <w:name w:val="323B8DDE589D4026BCC9977BE80CC509"/>
    <w:rsid w:val="000A10AE"/>
  </w:style>
  <w:style w:type="paragraph" w:customStyle="1" w:styleId="CAC4E0B705964F0595B3E13B82AC075A">
    <w:name w:val="CAC4E0B705964F0595B3E13B82AC075A"/>
    <w:rsid w:val="000A10AE"/>
  </w:style>
  <w:style w:type="paragraph" w:customStyle="1" w:styleId="A4F427AAE5014795AB2A0577537D936C">
    <w:name w:val="A4F427AAE5014795AB2A0577537D936C"/>
    <w:rsid w:val="000A10AE"/>
  </w:style>
  <w:style w:type="paragraph" w:customStyle="1" w:styleId="AB6B7D5CB1DB49ED886997047C235BFE">
    <w:name w:val="AB6B7D5CB1DB49ED886997047C235BFE"/>
    <w:rsid w:val="000A10AE"/>
  </w:style>
  <w:style w:type="paragraph" w:customStyle="1" w:styleId="A1B369BB4D104E7D83459A1DC08E7568">
    <w:name w:val="A1B369BB4D104E7D83459A1DC08E7568"/>
    <w:rsid w:val="000A10AE"/>
  </w:style>
  <w:style w:type="paragraph" w:customStyle="1" w:styleId="EE34DB2494D5454EA453966A1C787F86">
    <w:name w:val="EE34DB2494D5454EA453966A1C787F86"/>
    <w:rsid w:val="000A10AE"/>
  </w:style>
  <w:style w:type="paragraph" w:customStyle="1" w:styleId="B238D80C11AA45A9BC014CC3BEDE196F">
    <w:name w:val="B238D80C11AA45A9BC014CC3BEDE196F"/>
    <w:rsid w:val="000A10AE"/>
  </w:style>
  <w:style w:type="paragraph" w:customStyle="1" w:styleId="A2E2F8A8717944C1B35C496B84F30FA0">
    <w:name w:val="A2E2F8A8717944C1B35C496B84F30FA0"/>
    <w:rsid w:val="000A10AE"/>
  </w:style>
  <w:style w:type="paragraph" w:customStyle="1" w:styleId="E85CFE2CF7EE4DDC820CF2576C1A8DE1">
    <w:name w:val="E85CFE2CF7EE4DDC820CF2576C1A8DE1"/>
    <w:rsid w:val="000A10AE"/>
  </w:style>
  <w:style w:type="paragraph" w:customStyle="1" w:styleId="35EC7300B0AA4493B6805B5C16F0A5B5">
    <w:name w:val="35EC7300B0AA4493B6805B5C16F0A5B5"/>
    <w:rsid w:val="000A10AE"/>
  </w:style>
  <w:style w:type="paragraph" w:customStyle="1" w:styleId="046FFEA5A8694AFB8D2CC4E6C82B7F3B">
    <w:name w:val="046FFEA5A8694AFB8D2CC4E6C82B7F3B"/>
    <w:rsid w:val="000A10AE"/>
  </w:style>
  <w:style w:type="paragraph" w:customStyle="1" w:styleId="DF264E47862A4616A0C6F8704F31F07F">
    <w:name w:val="DF264E47862A4616A0C6F8704F31F07F"/>
    <w:rsid w:val="000A10AE"/>
  </w:style>
  <w:style w:type="paragraph" w:customStyle="1" w:styleId="8AB7E4D512664F62953B5487A3E3FA78">
    <w:name w:val="8AB7E4D512664F62953B5487A3E3FA78"/>
    <w:rsid w:val="000A10AE"/>
  </w:style>
  <w:style w:type="paragraph" w:customStyle="1" w:styleId="78580FF5A16E4775A4D0D3DC37477FD9">
    <w:name w:val="78580FF5A16E4775A4D0D3DC37477FD9"/>
    <w:rsid w:val="000A10AE"/>
  </w:style>
  <w:style w:type="paragraph" w:customStyle="1" w:styleId="760C33310E254B2D92F28AB61A968979">
    <w:name w:val="760C33310E254B2D92F28AB61A968979"/>
    <w:rsid w:val="000A10AE"/>
  </w:style>
  <w:style w:type="paragraph" w:customStyle="1" w:styleId="E5FC2206F45847E89897D96E0E12AB9A">
    <w:name w:val="E5FC2206F45847E89897D96E0E12AB9A"/>
    <w:rsid w:val="000A10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Custom Theme">
  <a:themeElements>
    <a:clrScheme name="Office Colors">
      <a:dk1>
        <a:sysClr val="windowText" lastClr="000000"/>
      </a:dk1>
      <a:lt1>
        <a:sysClr val="window" lastClr="FFFFFF"/>
      </a:lt1>
      <a:dk2>
        <a:srgbClr val="1F497D"/>
      </a:dk2>
      <a:lt2>
        <a:srgbClr val="FAF3E8"/>
      </a:lt2>
      <a:accent1>
        <a:srgbClr val="5C83B4"/>
      </a:accent1>
      <a:accent2>
        <a:srgbClr val="C0504D"/>
      </a:accent2>
      <a:accent3>
        <a:srgbClr val="9DBB61"/>
      </a:accent3>
      <a:accent4>
        <a:srgbClr val="8066A0"/>
      </a:accent4>
      <a:accent5>
        <a:srgbClr val="4BACC6"/>
      </a:accent5>
      <a:accent6>
        <a:srgbClr val="F59D56"/>
      </a:accent6>
      <a:hlink>
        <a:srgbClr val="0000FF"/>
      </a:hlink>
      <a:folHlink>
        <a:srgbClr val="800080"/>
      </a:folHlink>
    </a:clrScheme>
    <a:fontScheme name="Trek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黑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楷体_GB2312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918856D-C732-49AD-A120-66F4078B46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ChronologicalResume2</Template>
  <TotalTime>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Chronological resume (Traditional design)</vt:lpstr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 (Traditional design)</dc:title>
  <dc:creator>Barbara Casias</dc:creator>
  <cp:lastModifiedBy>JustinLovesBarbara</cp:lastModifiedBy>
  <cp:revision>2</cp:revision>
  <cp:lastPrinted>2014-03-13T16:58:00Z</cp:lastPrinted>
  <dcterms:created xsi:type="dcterms:W3CDTF">2014-03-13T19:33:00Z</dcterms:created>
  <dcterms:modified xsi:type="dcterms:W3CDTF">2014-03-13T19:33:00Z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TC101731829990</vt:lpwstr>
  </property>
</Properties>
</file>