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30" w:rsidRPr="000162FF" w:rsidRDefault="00D43730" w:rsidP="000162FF">
      <w:pPr>
        <w:jc w:val="center"/>
        <w:rPr>
          <w:b/>
          <w:sz w:val="28"/>
          <w:szCs w:val="28"/>
        </w:rPr>
      </w:pPr>
      <w:r>
        <w:rPr>
          <w:b/>
          <w:sz w:val="28"/>
          <w:szCs w:val="28"/>
        </w:rPr>
        <w:t>Lesley Carleton</w:t>
      </w:r>
    </w:p>
    <w:p w:rsidR="00D43730" w:rsidRDefault="00D43730" w:rsidP="000162FF">
      <w:pPr>
        <w:jc w:val="center"/>
      </w:pPr>
      <w:smartTag w:uri="urn:schemas-microsoft-com:office:smarttags" w:element="address">
        <w:smartTag w:uri="urn:schemas-microsoft-com:office:smarttags" w:element="Street">
          <w:r>
            <w:t>5115 Mount Arapaho Circle</w:t>
          </w:r>
        </w:smartTag>
      </w:smartTag>
    </w:p>
    <w:p w:rsidR="00D43730" w:rsidRDefault="00D43730" w:rsidP="000162FF">
      <w:pPr>
        <w:jc w:val="center"/>
      </w:pPr>
      <w:smartTag w:uri="urn:schemas-microsoft-com:office:smarttags" w:element="City">
        <w:smartTag w:uri="urn:schemas-microsoft-com:office:smarttags" w:element="place">
          <w:r>
            <w:t>Frederick</w:t>
          </w:r>
        </w:smartTag>
        <w:r>
          <w:t xml:space="preserve">, </w:t>
        </w:r>
        <w:smartTag w:uri="urn:schemas-microsoft-com:office:smarttags" w:element="State">
          <w:r>
            <w:t>CO</w:t>
          </w:r>
        </w:smartTag>
        <w:r>
          <w:t xml:space="preserve"> </w:t>
        </w:r>
        <w:smartTag w:uri="urn:schemas-microsoft-com:office:smarttags" w:element="State">
          <w:smartTag w:uri="urn:schemas-microsoft-com:office:smarttags" w:element="PostalCode">
            <w:r>
              <w:t>80504</w:t>
            </w:r>
          </w:smartTag>
        </w:smartTag>
      </w:smartTag>
      <w:bookmarkStart w:id="0" w:name="_GoBack"/>
      <w:bookmarkEnd w:id="0"/>
    </w:p>
    <w:p w:rsidR="00D43730" w:rsidRDefault="00D43730" w:rsidP="000162FF">
      <w:pPr>
        <w:jc w:val="center"/>
      </w:pPr>
      <w:r>
        <w:t>(512) 636-0349</w:t>
      </w:r>
    </w:p>
    <w:p w:rsidR="00D43730" w:rsidRDefault="00D43730" w:rsidP="00357B87">
      <w:pPr>
        <w:pBdr>
          <w:bottom w:val="single" w:sz="4" w:space="1" w:color="auto"/>
        </w:pBdr>
        <w:jc w:val="center"/>
      </w:pPr>
      <w:r w:rsidRPr="00357B87">
        <w:t>lesleyacarleton@gmail.com</w:t>
      </w:r>
    </w:p>
    <w:p w:rsidR="00D43730" w:rsidRPr="00357B87" w:rsidRDefault="00D43730" w:rsidP="00357B87">
      <w:pPr>
        <w:pBdr>
          <w:bottom w:val="single" w:sz="4" w:space="1" w:color="auto"/>
        </w:pBdr>
        <w:jc w:val="center"/>
      </w:pPr>
    </w:p>
    <w:p w:rsidR="00D43730" w:rsidRPr="00357B87" w:rsidRDefault="00D43730" w:rsidP="00357B87">
      <w:pPr>
        <w:pBdr>
          <w:top w:val="single" w:sz="4" w:space="1" w:color="auto"/>
          <w:bottom w:val="single" w:sz="4" w:space="1" w:color="auto"/>
        </w:pBdr>
        <w:rPr>
          <w:b/>
          <w:sz w:val="28"/>
          <w:szCs w:val="28"/>
        </w:rPr>
      </w:pPr>
      <w:r w:rsidRPr="00357B87">
        <w:rPr>
          <w:b/>
          <w:sz w:val="28"/>
          <w:szCs w:val="28"/>
        </w:rPr>
        <w:t>O</w:t>
      </w:r>
      <w:r>
        <w:rPr>
          <w:b/>
          <w:sz w:val="28"/>
          <w:szCs w:val="28"/>
        </w:rPr>
        <w:t>BJECTIVE</w:t>
      </w:r>
    </w:p>
    <w:p w:rsidR="00D43730" w:rsidRPr="00357DD5" w:rsidRDefault="00D43730" w:rsidP="0022502F">
      <w:pPr>
        <w:ind w:left="1440"/>
      </w:pPr>
      <w:r>
        <w:t>To obtain employment as an Office Manager</w:t>
      </w:r>
      <w:r>
        <w:rPr>
          <w:color w:val="222222"/>
          <w:shd w:val="clear" w:color="auto" w:fill="FFFFFF"/>
        </w:rPr>
        <w:t>,</w:t>
      </w:r>
      <w:r w:rsidRPr="00EE7DC2">
        <w:t xml:space="preserve"> resulting in a lifelong career.</w:t>
      </w:r>
      <w:r w:rsidRPr="00357DD5">
        <w:t xml:space="preserve"> </w:t>
      </w:r>
    </w:p>
    <w:p w:rsidR="00D43730" w:rsidRDefault="00D43730" w:rsidP="00FD6D6F">
      <w:pPr>
        <w:pBdr>
          <w:top w:val="single" w:sz="4" w:space="1" w:color="auto"/>
          <w:bottom w:val="single" w:sz="4" w:space="1" w:color="auto"/>
        </w:pBdr>
        <w:rPr>
          <w:b/>
          <w:sz w:val="28"/>
          <w:szCs w:val="28"/>
        </w:rPr>
      </w:pPr>
      <w:r>
        <w:rPr>
          <w:b/>
          <w:sz w:val="28"/>
          <w:szCs w:val="28"/>
        </w:rPr>
        <w:t xml:space="preserve">EDUCATION   </w:t>
      </w:r>
      <w:r>
        <w:rPr>
          <w:b/>
          <w:sz w:val="28"/>
          <w:szCs w:val="28"/>
        </w:rPr>
        <w:tab/>
      </w:r>
      <w:r>
        <w:rPr>
          <w:b/>
          <w:sz w:val="28"/>
          <w:szCs w:val="28"/>
        </w:rPr>
        <w:tab/>
      </w:r>
      <w:r>
        <w:rPr>
          <w:b/>
          <w:sz w:val="28"/>
          <w:szCs w:val="28"/>
        </w:rPr>
        <w:tab/>
      </w:r>
      <w:r>
        <w:rPr>
          <w:b/>
          <w:sz w:val="28"/>
          <w:szCs w:val="28"/>
        </w:rPr>
        <w:tab/>
      </w:r>
      <w:r>
        <w:rPr>
          <w:b/>
          <w:sz w:val="28"/>
          <w:szCs w:val="28"/>
        </w:rPr>
        <w:tab/>
      </w:r>
    </w:p>
    <w:p w:rsidR="00D43730" w:rsidRPr="001136A6" w:rsidRDefault="00D43730" w:rsidP="00344BD9">
      <w:pPr>
        <w:pBdr>
          <w:bottom w:val="single" w:sz="4" w:space="1" w:color="auto"/>
        </w:pBdr>
      </w:pPr>
      <w:r>
        <w:t xml:space="preserve">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rsidRPr="001136A6">
                <w:rPr>
                  <w:b/>
                </w:rPr>
                <w:t>Sam</w:t>
              </w:r>
            </w:smartTag>
          </w:smartTag>
          <w:r w:rsidRPr="001136A6">
            <w:rPr>
              <w:b/>
            </w:rPr>
            <w:t xml:space="preserve"> </w:t>
          </w:r>
          <w:smartTag w:uri="urn:schemas-microsoft-com:office:smarttags" w:element="State">
            <w:smartTag w:uri="urn:schemas-microsoft-com:office:smarttags" w:element="PlaceName">
              <w:r w:rsidRPr="001136A6">
                <w:rPr>
                  <w:b/>
                </w:rPr>
                <w:t>Houston</w:t>
              </w:r>
            </w:smartTag>
          </w:smartTag>
          <w:r w:rsidRPr="001136A6">
            <w:rPr>
              <w:b/>
            </w:rPr>
            <w:t xml:space="preserve"> </w:t>
          </w:r>
          <w:smartTag w:uri="urn:schemas-microsoft-com:office:smarttags" w:element="State">
            <w:smartTag w:uri="urn:schemas-microsoft-com:office:smarttags" w:element="PlaceType">
              <w:r w:rsidRPr="001136A6">
                <w:rPr>
                  <w:b/>
                </w:rPr>
                <w:t>State</w:t>
              </w:r>
            </w:smartTag>
          </w:smartTag>
          <w:r w:rsidRPr="001136A6">
            <w:rPr>
              <w:b/>
            </w:rPr>
            <w:t xml:space="preserve"> </w:t>
          </w:r>
          <w:smartTag w:uri="urn:schemas-microsoft-com:office:smarttags" w:element="State">
            <w:smartTag w:uri="urn:schemas-microsoft-com:office:smarttags" w:element="PlaceType">
              <w:r w:rsidRPr="001136A6">
                <w:rPr>
                  <w:b/>
                </w:rPr>
                <w:t>University</w:t>
              </w:r>
            </w:smartTag>
          </w:smartTag>
        </w:smartTag>
      </w:smartTag>
      <w:r w:rsidRPr="001136A6">
        <w:rPr>
          <w:b/>
        </w:rPr>
        <w:t xml:space="preserve"> </w:t>
      </w:r>
      <w:r w:rsidRPr="001136A6">
        <w:rPr>
          <w:b/>
        </w:rPr>
        <w:tab/>
      </w:r>
      <w:r w:rsidRPr="001136A6">
        <w:rPr>
          <w:b/>
        </w:rPr>
        <w:tab/>
      </w:r>
      <w:r>
        <w:rPr>
          <w:b/>
        </w:rPr>
        <w:tab/>
        <w:t xml:space="preserve">            </w:t>
      </w:r>
      <w:r w:rsidRPr="001136A6">
        <w:t>August 2005-December 2009</w:t>
      </w:r>
    </w:p>
    <w:p w:rsidR="00D43730" w:rsidRDefault="00D43730" w:rsidP="000469F9">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Huntsville</w:t>
              </w:r>
            </w:smartTag>
          </w:smartTag>
          <w:r>
            <w:t xml:space="preserve">, </w:t>
          </w:r>
          <w:smartTag w:uri="urn:schemas-microsoft-com:office:smarttags" w:element="State">
            <w:r>
              <w:t>TX</w:t>
            </w:r>
          </w:smartTag>
        </w:smartTag>
      </w:smartTag>
    </w:p>
    <w:p w:rsidR="00D43730" w:rsidRDefault="00D43730" w:rsidP="000469F9">
      <w:r>
        <w:t xml:space="preserve">            </w:t>
      </w:r>
      <w:r>
        <w:tab/>
        <w:t>Bachelor of Arts- Criminal Justice</w:t>
      </w:r>
    </w:p>
    <w:p w:rsidR="00D43730" w:rsidRDefault="00D43730" w:rsidP="00FA018B">
      <w:pPr>
        <w:numPr>
          <w:ilvl w:val="0"/>
          <w:numId w:val="4"/>
        </w:numPr>
      </w:pPr>
      <w:r>
        <w:t xml:space="preserve">Graduation Date: </w:t>
      </w:r>
      <w:smartTag w:uri="urn:schemas-microsoft-com:office:smarttags" w:element="State">
        <w:r>
          <w:t>December 19, 2009</w:t>
        </w:r>
      </w:smartTag>
    </w:p>
    <w:p w:rsidR="00D43730" w:rsidRDefault="00D43730" w:rsidP="000469F9">
      <w:pPr>
        <w:numPr>
          <w:ilvl w:val="1"/>
          <w:numId w:val="4"/>
        </w:numPr>
      </w:pPr>
      <w:r>
        <w:t>Secretary SHSU Trap and Skeet Team.</w:t>
      </w:r>
    </w:p>
    <w:p w:rsidR="00D43730" w:rsidRDefault="00D43730" w:rsidP="0022502F">
      <w:pPr>
        <w:numPr>
          <w:ilvl w:val="1"/>
          <w:numId w:val="4"/>
        </w:numPr>
      </w:pPr>
      <w:r>
        <w:t>Qualified at Participated in the Collegiate Trap and Skeet Competition in 2008 and 2009.</w:t>
      </w:r>
    </w:p>
    <w:p w:rsidR="00D43730" w:rsidRPr="00D45020" w:rsidRDefault="00D43730" w:rsidP="00D45020">
      <w:pPr>
        <w:pBdr>
          <w:top w:val="single" w:sz="4" w:space="1" w:color="auto"/>
          <w:bottom w:val="single" w:sz="4" w:space="1" w:color="auto"/>
        </w:pBdr>
        <w:rPr>
          <w:b/>
          <w:sz w:val="28"/>
          <w:szCs w:val="28"/>
        </w:rPr>
      </w:pPr>
      <w:r>
        <w:rPr>
          <w:b/>
          <w:sz w:val="28"/>
          <w:szCs w:val="28"/>
        </w:rPr>
        <w:t>EMPLOYMENT HISTORY</w:t>
      </w:r>
    </w:p>
    <w:p w:rsidR="00D43730" w:rsidRDefault="00D43730" w:rsidP="009C01AA">
      <w:pPr>
        <w:pBdr>
          <w:bottom w:val="single" w:sz="4" w:space="1" w:color="auto"/>
        </w:pBdr>
      </w:pPr>
      <w:r w:rsidRPr="009C01AA">
        <w:rPr>
          <w:b/>
        </w:rPr>
        <w:t xml:space="preserve">Michael’s of </w:t>
      </w:r>
      <w:smartTag w:uri="urn:schemas-microsoft-com:office:smarttags" w:element="State">
        <w:smartTag w:uri="urn:schemas-microsoft-com:office:smarttags" w:element="City">
          <w:smartTag w:uri="urn:schemas-microsoft-com:office:smarttags" w:element="place">
            <w:r w:rsidRPr="009C01AA">
              <w:rPr>
                <w:b/>
              </w:rPr>
              <w:t>Denver</w:t>
            </w:r>
          </w:smartTag>
        </w:smartTag>
      </w:smartTag>
      <w:r w:rsidRPr="009C01AA">
        <w:rPr>
          <w:b/>
        </w:rPr>
        <w:t xml:space="preserve"> Catering</w:t>
      </w:r>
      <w:r>
        <w:t xml:space="preserve">- </w:t>
      </w:r>
      <w:r w:rsidRPr="009C01AA">
        <w:rPr>
          <w:b/>
        </w:rPr>
        <w:t>Office Manager</w:t>
      </w:r>
      <w:r w:rsidRPr="009C01AA">
        <w:tab/>
      </w:r>
      <w:r>
        <w:t xml:space="preserve">                    September 2012-Present</w:t>
      </w:r>
      <w:r>
        <w:tab/>
      </w:r>
    </w:p>
    <w:p w:rsidR="00D43730" w:rsidRDefault="00D43730" w:rsidP="009C01AA">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Denver</w:t>
              </w:r>
            </w:smartTag>
          </w:smartTag>
          <w:r>
            <w:t xml:space="preserve">, </w:t>
          </w:r>
          <w:smartTag w:uri="urn:schemas-microsoft-com:office:smarttags" w:element="State">
            <w:r>
              <w:t>CO</w:t>
            </w:r>
          </w:smartTag>
        </w:smartTag>
      </w:smartTag>
    </w:p>
    <w:p w:rsidR="00D43730" w:rsidRDefault="00D43730" w:rsidP="009C01AA">
      <w:pPr>
        <w:pStyle w:val="ListParagraph"/>
        <w:numPr>
          <w:ilvl w:val="0"/>
          <w:numId w:val="4"/>
        </w:numPr>
      </w:pPr>
      <w:r>
        <w:t>Michael Sudak</w:t>
      </w:r>
    </w:p>
    <w:p w:rsidR="00D43730" w:rsidRDefault="00D43730" w:rsidP="0022502F">
      <w:pPr>
        <w:ind w:left="1800"/>
      </w:pPr>
      <w:r w:rsidRPr="0022502F">
        <w:rPr>
          <w:shd w:val="clear" w:color="auto" w:fill="FFFFFF"/>
        </w:rPr>
        <w:t>Providing customer</w:t>
      </w:r>
      <w:r>
        <w:rPr>
          <w:shd w:val="clear" w:color="auto" w:fill="FFFFFF"/>
        </w:rPr>
        <w:t xml:space="preserve"> service and tech support for the</w:t>
      </w:r>
      <w:r w:rsidRPr="0022502F">
        <w:rPr>
          <w:shd w:val="clear" w:color="auto" w:fill="FFFFFF"/>
        </w:rPr>
        <w:t xml:space="preserve"> Hot Lunch Online and Denver School Lun</w:t>
      </w:r>
      <w:r>
        <w:rPr>
          <w:shd w:val="clear" w:color="auto" w:fill="FFFFFF"/>
        </w:rPr>
        <w:t>ch ordering system. P</w:t>
      </w:r>
      <w:r w:rsidRPr="0022502F">
        <w:rPr>
          <w:shd w:val="clear" w:color="auto" w:fill="FFFFFF"/>
        </w:rPr>
        <w:t xml:space="preserve">rocessing payroll </w:t>
      </w:r>
      <w:r>
        <w:rPr>
          <w:shd w:val="clear" w:color="auto" w:fill="FFFFFF"/>
        </w:rPr>
        <w:t xml:space="preserve">for Michael’s of </w:t>
      </w:r>
      <w:smartTag w:uri="urn:schemas-microsoft-com:office:smarttags" w:element="State">
        <w:smartTag w:uri="urn:schemas-microsoft-com:office:smarttags" w:element="City">
          <w:r>
            <w:rPr>
              <w:shd w:val="clear" w:color="auto" w:fill="FFFFFF"/>
            </w:rPr>
            <w:t>Denver</w:t>
          </w:r>
        </w:smartTag>
      </w:smartTag>
      <w:r>
        <w:rPr>
          <w:shd w:val="clear" w:color="auto" w:fill="FFFFFF"/>
        </w:rPr>
        <w:t>; and making sure all AP</w:t>
      </w:r>
      <w:r w:rsidRPr="0022502F">
        <w:rPr>
          <w:shd w:val="clear" w:color="auto" w:fill="FFFFFF"/>
        </w:rPr>
        <w:t xml:space="preserve"> and AR's are current</w:t>
      </w:r>
      <w:r>
        <w:rPr>
          <w:shd w:val="clear" w:color="auto" w:fill="FFFFFF"/>
        </w:rPr>
        <w:t xml:space="preserve"> for Michael’s of </w:t>
      </w:r>
      <w:smartTag w:uri="urn:schemas-microsoft-com:office:smarttags" w:element="State">
        <w:smartTag w:uri="urn:schemas-microsoft-com:office:smarttags" w:element="City">
          <w:smartTag w:uri="urn:schemas-microsoft-com:office:smarttags" w:element="place">
            <w:r>
              <w:rPr>
                <w:shd w:val="clear" w:color="auto" w:fill="FFFFFF"/>
              </w:rPr>
              <w:t>Denver</w:t>
            </w:r>
          </w:smartTag>
        </w:smartTag>
      </w:smartTag>
      <w:r>
        <w:rPr>
          <w:shd w:val="clear" w:color="auto" w:fill="FFFFFF"/>
        </w:rPr>
        <w:t xml:space="preserve"> and Hot Lunch Online. Invoicing customers, making sure accounts are accurate, insuring payment obtainment, while meeting numerous deadlines.</w:t>
      </w:r>
      <w:r w:rsidRPr="0022502F">
        <w:rPr>
          <w:shd w:val="clear" w:color="auto" w:fill="FFFFFF"/>
        </w:rPr>
        <w:t xml:space="preserve"> In addition to writing catering proposals for Michael's of </w:t>
      </w:r>
      <w:smartTag w:uri="urn:schemas-microsoft-com:office:smarttags" w:element="State">
        <w:smartTag w:uri="urn:schemas-microsoft-com:office:smarttags" w:element="City">
          <w:r w:rsidRPr="0022502F">
            <w:rPr>
              <w:shd w:val="clear" w:color="auto" w:fill="FFFFFF"/>
            </w:rPr>
            <w:t>Denver</w:t>
          </w:r>
        </w:smartTag>
      </w:smartTag>
      <w:r w:rsidRPr="0022502F">
        <w:rPr>
          <w:shd w:val="clear" w:color="auto" w:fill="FFFFFF"/>
        </w:rPr>
        <w:t>, and</w:t>
      </w:r>
      <w:r>
        <w:rPr>
          <w:shd w:val="clear" w:color="auto" w:fill="FFFFFF"/>
        </w:rPr>
        <w:t xml:space="preserve"> event proposals, for </w:t>
      </w:r>
      <w:r w:rsidRPr="0022502F">
        <w:rPr>
          <w:shd w:val="clear" w:color="auto" w:fill="FFFFFF"/>
        </w:rPr>
        <w:t xml:space="preserve">the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rsidRPr="0022502F">
                <w:rPr>
                  <w:shd w:val="clear" w:color="auto" w:fill="FFFFFF"/>
                </w:rPr>
                <w:t>Sherman</w:t>
              </w:r>
            </w:smartTag>
          </w:smartTag>
          <w:r w:rsidRPr="0022502F">
            <w:rPr>
              <w:shd w:val="clear" w:color="auto" w:fill="FFFFFF"/>
            </w:rPr>
            <w:t xml:space="preserve"> </w:t>
          </w:r>
          <w:smartTag w:uri="urn:schemas-microsoft-com:office:smarttags" w:element="State">
            <w:smartTag w:uri="urn:schemas-microsoft-com:office:smarttags" w:element="PlaceName">
              <w:r w:rsidRPr="0022502F">
                <w:rPr>
                  <w:shd w:val="clear" w:color="auto" w:fill="FFFFFF"/>
                </w:rPr>
                <w:t>Street</w:t>
              </w:r>
            </w:smartTag>
          </w:smartTag>
          <w:r w:rsidRPr="0022502F">
            <w:rPr>
              <w:shd w:val="clear" w:color="auto" w:fill="FFFFFF"/>
            </w:rPr>
            <w:t xml:space="preserve"> </w:t>
          </w:r>
          <w:smartTag w:uri="urn:schemas-microsoft-com:office:smarttags" w:element="State">
            <w:smartTag w:uri="urn:schemas-microsoft-com:office:smarttags" w:element="PlaceName">
              <w:r w:rsidRPr="0022502F">
                <w:rPr>
                  <w:shd w:val="clear" w:color="auto" w:fill="FFFFFF"/>
                </w:rPr>
                <w:t>Event</w:t>
              </w:r>
            </w:smartTag>
          </w:smartTag>
          <w:r w:rsidRPr="0022502F">
            <w:rPr>
              <w:shd w:val="clear" w:color="auto" w:fill="FFFFFF"/>
            </w:rPr>
            <w:t xml:space="preserve"> </w:t>
          </w:r>
          <w:smartTag w:uri="urn:schemas-microsoft-com:office:smarttags" w:element="State">
            <w:smartTag w:uri="urn:schemas-microsoft-com:office:smarttags" w:element="PlaceType">
              <w:r w:rsidRPr="0022502F">
                <w:rPr>
                  <w:shd w:val="clear" w:color="auto" w:fill="FFFFFF"/>
                </w:rPr>
                <w:t>Center</w:t>
              </w:r>
            </w:smartTag>
          </w:smartTag>
        </w:smartTag>
      </w:smartTag>
      <w:r w:rsidRPr="0022502F">
        <w:rPr>
          <w:shd w:val="clear" w:color="auto" w:fill="FFFFFF"/>
        </w:rPr>
        <w:t>.</w:t>
      </w:r>
    </w:p>
    <w:p w:rsidR="00D43730" w:rsidRDefault="00D43730" w:rsidP="0022502F">
      <w:pPr>
        <w:pBdr>
          <w:top w:val="single" w:sz="4" w:space="1" w:color="auto"/>
          <w:bottom w:val="single" w:sz="4" w:space="1" w:color="auto"/>
        </w:pBdr>
      </w:pPr>
      <w:r>
        <w:t xml:space="preserve"> </w:t>
      </w:r>
      <w:r>
        <w:rPr>
          <w:b/>
        </w:rPr>
        <w:t>Public Service Credit Union- MSR I</w:t>
      </w:r>
      <w:r>
        <w:rPr>
          <w:b/>
        </w:rPr>
        <w:tab/>
      </w:r>
      <w:r>
        <w:rPr>
          <w:b/>
        </w:rPr>
        <w:tab/>
      </w:r>
      <w:r>
        <w:rPr>
          <w:b/>
        </w:rPr>
        <w:tab/>
        <w:t xml:space="preserve">        </w:t>
      </w:r>
      <w:r>
        <w:t xml:space="preserve">April 2012-August 2012  </w:t>
      </w:r>
    </w:p>
    <w:p w:rsidR="00D43730" w:rsidRDefault="00D43730" w:rsidP="00E826E4">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Denver</w:t>
              </w:r>
            </w:smartTag>
          </w:smartTag>
          <w:r>
            <w:t xml:space="preserve">, </w:t>
          </w:r>
          <w:smartTag w:uri="urn:schemas-microsoft-com:office:smarttags" w:element="State">
            <w:r>
              <w:t>CO</w:t>
            </w:r>
          </w:smartTag>
        </w:smartTag>
      </w:smartTag>
    </w:p>
    <w:p w:rsidR="00D43730" w:rsidRDefault="00D43730" w:rsidP="00DB36DA">
      <w:pPr>
        <w:pStyle w:val="ListParagraph"/>
        <w:numPr>
          <w:ilvl w:val="0"/>
          <w:numId w:val="4"/>
        </w:numPr>
      </w:pPr>
      <w:r>
        <w:t>Kyle Ponder- (303) 217-0969</w:t>
      </w:r>
    </w:p>
    <w:p w:rsidR="00D43730" w:rsidRDefault="00D43730" w:rsidP="00485F49">
      <w:pPr>
        <w:ind w:left="1440"/>
      </w:pPr>
      <w:r>
        <w:t xml:space="preserve">Accurate and timely processing of transactions, being the first point of contact to refer members to appropriate area based on their individual needs, accurately closing and opening the branch, balancing personal drawer and branch vault. </w:t>
      </w:r>
    </w:p>
    <w:p w:rsidR="00D43730" w:rsidRDefault="00D43730" w:rsidP="0022502F">
      <w:pPr>
        <w:pStyle w:val="ListParagraph"/>
        <w:numPr>
          <w:ilvl w:val="0"/>
          <w:numId w:val="4"/>
        </w:numPr>
      </w:pPr>
      <w:r>
        <w:t>Training and supervising other co-workers</w:t>
      </w:r>
    </w:p>
    <w:p w:rsidR="00D43730" w:rsidRDefault="00D43730" w:rsidP="00485F49">
      <w:pPr>
        <w:pBdr>
          <w:top w:val="single" w:sz="4" w:space="1" w:color="auto"/>
          <w:bottom w:val="single" w:sz="4" w:space="1" w:color="auto"/>
        </w:pBdr>
      </w:pPr>
      <w:r>
        <w:t xml:space="preserve"> </w:t>
      </w:r>
      <w:r w:rsidRPr="00D45020">
        <w:rPr>
          <w:b/>
        </w:rPr>
        <w:t>Kenneth C. Davis &amp; Co</w:t>
      </w:r>
      <w:r>
        <w:rPr>
          <w:b/>
        </w:rPr>
        <w:t>.</w:t>
      </w:r>
      <w:r w:rsidRPr="00D45020">
        <w:rPr>
          <w:b/>
        </w:rPr>
        <w:t xml:space="preserve"> P.C. - Office Manage</w:t>
      </w:r>
      <w:r>
        <w:rPr>
          <w:b/>
        </w:rPr>
        <w:t xml:space="preserve">r          </w:t>
      </w:r>
      <w:r>
        <w:t>December 2009-December 2011</w:t>
      </w:r>
    </w:p>
    <w:p w:rsidR="00D43730" w:rsidRDefault="00D43730" w:rsidP="00D45020">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Huntsville</w:t>
              </w:r>
            </w:smartTag>
          </w:smartTag>
          <w:r>
            <w:t xml:space="preserve">, </w:t>
          </w:r>
          <w:smartTag w:uri="urn:schemas-microsoft-com:office:smarttags" w:element="State">
            <w:r>
              <w:t>TX</w:t>
            </w:r>
          </w:smartTag>
        </w:smartTag>
      </w:smartTag>
      <w:r>
        <w:tab/>
      </w:r>
    </w:p>
    <w:p w:rsidR="00D43730" w:rsidRDefault="00D43730" w:rsidP="00E22D6A">
      <w:pPr>
        <w:pStyle w:val="ListParagraph"/>
        <w:numPr>
          <w:ilvl w:val="0"/>
          <w:numId w:val="4"/>
        </w:numPr>
      </w:pPr>
      <w:r>
        <w:t>Ken Davis: (936) 291-3020</w:t>
      </w:r>
    </w:p>
    <w:p w:rsidR="00D43730" w:rsidRDefault="00D43730" w:rsidP="00A01C67">
      <w:pPr>
        <w:ind w:left="1440"/>
      </w:pPr>
      <w:r>
        <w:t>Processing audit reports, tax returns, and other accounting services documents. Maintaining the company’s website, paying bills for clients, faxing, scanning, answering phones, and scheduling appointments. In short, making sure the office runs smoothly.</w:t>
      </w:r>
    </w:p>
    <w:p w:rsidR="00D43730" w:rsidRDefault="00D43730" w:rsidP="00D45020">
      <w:pPr>
        <w:pStyle w:val="ListParagraph"/>
        <w:numPr>
          <w:ilvl w:val="0"/>
          <w:numId w:val="4"/>
        </w:numPr>
      </w:pPr>
      <w:r>
        <w:t>Trained/Supervised Receptionist</w:t>
      </w:r>
    </w:p>
    <w:p w:rsidR="00D43730" w:rsidRDefault="00D43730" w:rsidP="00016C08">
      <w:pPr>
        <w:ind w:left="1800"/>
      </w:pPr>
    </w:p>
    <w:p w:rsidR="00D43730" w:rsidRPr="001136A6" w:rsidRDefault="00D43730" w:rsidP="00D45020">
      <w:pPr>
        <w:pBdr>
          <w:top w:val="single" w:sz="4" w:space="1" w:color="auto"/>
          <w:bottom w:val="single" w:sz="4" w:space="1" w:color="auto"/>
        </w:pBdr>
        <w:rPr>
          <w:b/>
        </w:rPr>
      </w:pPr>
      <w:r>
        <w:t xml:space="preserve"> </w:t>
      </w:r>
      <w:r w:rsidRPr="001136A6">
        <w:rPr>
          <w:b/>
        </w:rPr>
        <w:t xml:space="preserve">Chili’s- Server </w:t>
      </w:r>
      <w:r w:rsidRPr="001136A6">
        <w:rPr>
          <w:b/>
        </w:rPr>
        <w:tab/>
      </w:r>
      <w:r w:rsidRPr="001136A6">
        <w:rPr>
          <w:b/>
        </w:rPr>
        <w:tab/>
      </w:r>
      <w:r w:rsidRPr="001136A6">
        <w:rPr>
          <w:b/>
        </w:rPr>
        <w:tab/>
      </w:r>
      <w:r w:rsidRPr="001136A6">
        <w:rPr>
          <w:b/>
        </w:rPr>
        <w:tab/>
      </w:r>
      <w:r w:rsidRPr="001136A6">
        <w:rPr>
          <w:b/>
        </w:rPr>
        <w:tab/>
      </w:r>
      <w:r>
        <w:rPr>
          <w:b/>
        </w:rPr>
        <w:t xml:space="preserve">               </w:t>
      </w:r>
      <w:r w:rsidRPr="001136A6">
        <w:t>May 2009- November 2009</w:t>
      </w:r>
    </w:p>
    <w:p w:rsidR="00D43730" w:rsidRDefault="00D43730" w:rsidP="000469F9">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Conroe</w:t>
              </w:r>
            </w:smartTag>
          </w:smartTag>
          <w:r>
            <w:t xml:space="preserve">, </w:t>
          </w:r>
          <w:smartTag w:uri="urn:schemas-microsoft-com:office:smarttags" w:element="State">
            <w:r>
              <w:t>TX</w:t>
            </w:r>
          </w:smartTag>
        </w:smartTag>
      </w:smartTag>
      <w:r>
        <w:t xml:space="preserve"> </w:t>
      </w:r>
    </w:p>
    <w:p w:rsidR="00D43730" w:rsidRDefault="00D43730" w:rsidP="00344BD9">
      <w:pPr>
        <w:numPr>
          <w:ilvl w:val="0"/>
          <w:numId w:val="4"/>
        </w:numPr>
      </w:pPr>
      <w:r>
        <w:t>Amanda Torrance: (936) 494-2535</w:t>
      </w:r>
    </w:p>
    <w:p w:rsidR="00D43730" w:rsidRDefault="00D43730" w:rsidP="0022502F">
      <w:pPr>
        <w:ind w:left="1440"/>
      </w:pPr>
      <w:r w:rsidRPr="00A849FA">
        <w:t xml:space="preserve">Waiting tables, serving food, handling cash, making sure the correct food </w:t>
      </w:r>
      <w:r>
        <w:t xml:space="preserve">  </w:t>
      </w:r>
      <w:r w:rsidRPr="00A849FA">
        <w:t>was prepared for customers and preparing the tray for other servers to take out to the tables, and cleaning the restaurant.</w:t>
      </w:r>
    </w:p>
    <w:p w:rsidR="00D43730" w:rsidRDefault="00D43730" w:rsidP="001136A6">
      <w:pPr>
        <w:pBdr>
          <w:top w:val="single" w:sz="4" w:space="1" w:color="auto"/>
          <w:bottom w:val="single" w:sz="4" w:space="1" w:color="auto"/>
        </w:pBdr>
      </w:pPr>
      <w:r w:rsidRPr="001136A6">
        <w:rPr>
          <w:sz w:val="28"/>
          <w:szCs w:val="28"/>
        </w:rPr>
        <w:t xml:space="preserve">      </w:t>
      </w:r>
      <w:r w:rsidRPr="001136A6">
        <w:rPr>
          <w:b/>
        </w:rPr>
        <w:t xml:space="preserve">Huntsville State Park-Clerk I </w:t>
      </w:r>
      <w:r w:rsidRPr="001136A6">
        <w:rPr>
          <w:b/>
        </w:rPr>
        <w:tab/>
      </w:r>
      <w:r w:rsidRPr="001136A6">
        <w:rPr>
          <w:b/>
        </w:rPr>
        <w:tab/>
      </w:r>
      <w:r w:rsidRPr="001136A6">
        <w:rPr>
          <w:b/>
        </w:rPr>
        <w:tab/>
      </w:r>
      <w:r>
        <w:rPr>
          <w:b/>
        </w:rPr>
        <w:t xml:space="preserve">         </w:t>
      </w:r>
      <w:r w:rsidRPr="001136A6">
        <w:t>September 2007- October 2008</w:t>
      </w:r>
    </w:p>
    <w:p w:rsidR="00D43730" w:rsidRDefault="00D43730" w:rsidP="001564A2">
      <w:r>
        <w:t xml:space="preserve">            </w:t>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Huntsville</w:t>
              </w:r>
            </w:smartTag>
          </w:smartTag>
          <w:r>
            <w:t xml:space="preserve">, </w:t>
          </w:r>
          <w:smartTag w:uri="urn:schemas-microsoft-com:office:smarttags" w:element="State">
            <w:r>
              <w:t>TX</w:t>
            </w:r>
          </w:smartTag>
        </w:smartTag>
      </w:smartTag>
    </w:p>
    <w:p w:rsidR="00D43730" w:rsidRDefault="00D43730" w:rsidP="00344BD9">
      <w:pPr>
        <w:numPr>
          <w:ilvl w:val="0"/>
          <w:numId w:val="1"/>
        </w:numPr>
      </w:pPr>
      <w:r>
        <w:t>Leon Abbs: (936) 661-9477</w:t>
      </w:r>
    </w:p>
    <w:p w:rsidR="00D43730" w:rsidRDefault="00D43730" w:rsidP="00F569D6">
      <w:pPr>
        <w:ind w:left="1440"/>
      </w:pPr>
      <w:r>
        <w:t>Managed the park store and boathouse. Provided excellent customer service, maintained and balanced large sums of money from customer’s purchases, and assisted customers in and out of rental boats.</w:t>
      </w:r>
    </w:p>
    <w:p w:rsidR="00D43730" w:rsidRPr="007615D3" w:rsidRDefault="00D43730" w:rsidP="007615D3">
      <w:pPr>
        <w:pBdr>
          <w:top w:val="single" w:sz="4" w:space="1" w:color="auto"/>
          <w:bottom w:val="single" w:sz="4" w:space="1" w:color="auto"/>
        </w:pBdr>
      </w:pPr>
      <w:r>
        <w:t xml:space="preserve">       </w:t>
      </w:r>
      <w:r w:rsidRPr="007615D3">
        <w:rPr>
          <w:b/>
        </w:rPr>
        <w:t xml:space="preserve">State Parks Law Enforcement Intern </w:t>
      </w:r>
      <w:r>
        <w:rPr>
          <w:b/>
        </w:rPr>
        <w:tab/>
      </w:r>
      <w:r>
        <w:rPr>
          <w:b/>
        </w:rPr>
        <w:tab/>
        <w:t xml:space="preserve">                     </w:t>
      </w:r>
      <w:r w:rsidRPr="007615D3">
        <w:t>May</w:t>
      </w:r>
      <w:r w:rsidRPr="007615D3">
        <w:rPr>
          <w:b/>
        </w:rPr>
        <w:t xml:space="preserve"> </w:t>
      </w:r>
      <w:r w:rsidRPr="007615D3">
        <w:t>2007-August 2007</w:t>
      </w:r>
    </w:p>
    <w:p w:rsidR="00D43730" w:rsidRDefault="00D43730" w:rsidP="00E65D7B">
      <w:r>
        <w:tab/>
      </w:r>
      <w:r>
        <w:tab/>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t>Texas</w:t>
              </w:r>
            </w:smartTag>
          </w:smartTag>
          <w:r>
            <w:t xml:space="preserve"> </w:t>
          </w:r>
          <w:smartTag w:uri="urn:schemas-microsoft-com:office:smarttags" w:element="State">
            <w:smartTag w:uri="urn:schemas-microsoft-com:office:smarttags" w:element="PlaceType">
              <w:r>
                <w:t>Parks</w:t>
              </w:r>
            </w:smartTag>
          </w:smartTag>
        </w:smartTag>
      </w:smartTag>
      <w:r>
        <w:t xml:space="preserve"> and Wildlife Department</w:t>
      </w:r>
    </w:p>
    <w:p w:rsidR="00D43730" w:rsidRDefault="00D43730" w:rsidP="00E65D7B">
      <w:r>
        <w:t xml:space="preserve">            </w:t>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Austin</w:t>
              </w:r>
            </w:smartTag>
          </w:smartTag>
          <w:r>
            <w:t xml:space="preserve">, </w:t>
          </w:r>
          <w:smartTag w:uri="urn:schemas-microsoft-com:office:smarttags" w:element="State">
            <w:r>
              <w:t>TX</w:t>
            </w:r>
          </w:smartTag>
        </w:smartTag>
      </w:smartTag>
      <w:r>
        <w:t xml:space="preserve"> </w:t>
      </w:r>
    </w:p>
    <w:p w:rsidR="00D43730" w:rsidRDefault="00D43730" w:rsidP="00344BD9">
      <w:pPr>
        <w:numPr>
          <w:ilvl w:val="0"/>
          <w:numId w:val="5"/>
        </w:numPr>
      </w:pPr>
      <w:r>
        <w:t>Wes Masur: (512) 389-8001</w:t>
      </w:r>
    </w:p>
    <w:p w:rsidR="00D43730" w:rsidRDefault="00D43730" w:rsidP="00344BD9">
      <w:pPr>
        <w:ind w:left="1440"/>
      </w:pPr>
      <w:r>
        <w:t xml:space="preserve">General office work: answered phones, copied and faxed documents.  Updated and modified the offense report database program I created during the previous summer’s internship for Texas State Parks Law Enforcement Division.   </w:t>
      </w:r>
    </w:p>
    <w:p w:rsidR="00D43730" w:rsidRPr="00D05ECC" w:rsidRDefault="00D43730" w:rsidP="007615D3">
      <w:pPr>
        <w:pBdr>
          <w:top w:val="single" w:sz="4" w:space="1" w:color="auto"/>
          <w:bottom w:val="single" w:sz="4" w:space="1" w:color="auto"/>
        </w:pBdr>
      </w:pPr>
      <w:r>
        <w:t xml:space="preserve">       </w:t>
      </w:r>
      <w:r w:rsidRPr="007615D3">
        <w:rPr>
          <w:b/>
        </w:rPr>
        <w:t>Starbucks-</w:t>
      </w:r>
      <w:r>
        <w:t xml:space="preserve"> </w:t>
      </w:r>
      <w:r w:rsidRPr="007615D3">
        <w:rPr>
          <w:b/>
        </w:rPr>
        <w:t xml:space="preserve">Barista </w:t>
      </w:r>
      <w:r>
        <w:rPr>
          <w:b/>
        </w:rPr>
        <w:tab/>
      </w:r>
      <w:r>
        <w:rPr>
          <w:b/>
        </w:rPr>
        <w:tab/>
      </w:r>
      <w:r>
        <w:rPr>
          <w:b/>
        </w:rPr>
        <w:tab/>
      </w:r>
      <w:r>
        <w:rPr>
          <w:b/>
        </w:rPr>
        <w:tab/>
        <w:t xml:space="preserve">                   </w:t>
      </w:r>
      <w:r w:rsidRPr="007615D3">
        <w:t>October 2006- May 2007</w:t>
      </w:r>
      <w:r>
        <w:t xml:space="preserve"> </w:t>
      </w:r>
    </w:p>
    <w:p w:rsidR="00D43730" w:rsidRDefault="00D43730" w:rsidP="009A62C6">
      <w:r>
        <w:t xml:space="preserve">            </w:t>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Conroe</w:t>
              </w:r>
            </w:smartTag>
          </w:smartTag>
          <w:r>
            <w:t xml:space="preserve">, </w:t>
          </w:r>
          <w:smartTag w:uri="urn:schemas-microsoft-com:office:smarttags" w:element="State">
            <w:r>
              <w:t>TX</w:t>
            </w:r>
          </w:smartTag>
        </w:smartTag>
      </w:smartTag>
      <w:r>
        <w:t xml:space="preserve"> </w:t>
      </w:r>
    </w:p>
    <w:p w:rsidR="00D43730" w:rsidRPr="0046125C" w:rsidRDefault="00D43730" w:rsidP="006C681D">
      <w:pPr>
        <w:numPr>
          <w:ilvl w:val="0"/>
          <w:numId w:val="5"/>
        </w:numPr>
      </w:pPr>
      <w:r>
        <w:t xml:space="preserve">Tammy Bryant: (936) </w:t>
      </w:r>
      <w:r w:rsidRPr="002642BF">
        <w:rPr>
          <w:color w:val="000000"/>
        </w:rPr>
        <w:t>441-0118</w:t>
      </w:r>
    </w:p>
    <w:p w:rsidR="00D43730" w:rsidRDefault="00D43730" w:rsidP="00166EB4">
      <w:pPr>
        <w:ind w:left="1440"/>
      </w:pPr>
      <w:r>
        <w:t>Prepared and served drinks, handled cash, and provided excellent customer service.</w:t>
      </w:r>
    </w:p>
    <w:p w:rsidR="00D43730" w:rsidRDefault="00D43730" w:rsidP="009A62C6">
      <w:pPr>
        <w:numPr>
          <w:ilvl w:val="0"/>
          <w:numId w:val="2"/>
        </w:numPr>
      </w:pPr>
      <w:r>
        <w:t>Trained new employees</w:t>
      </w:r>
    </w:p>
    <w:p w:rsidR="00D43730" w:rsidRPr="00244306" w:rsidRDefault="00D43730" w:rsidP="00101B5F">
      <w:pPr>
        <w:pBdr>
          <w:top w:val="single" w:sz="4" w:space="1" w:color="auto"/>
          <w:bottom w:val="single" w:sz="4" w:space="1" w:color="auto"/>
        </w:pBdr>
      </w:pPr>
      <w:r>
        <w:t xml:space="preserve">       </w:t>
      </w:r>
      <w:r w:rsidRPr="00101B5F">
        <w:rPr>
          <w:b/>
        </w:rPr>
        <w:t xml:space="preserve">State Parks Law Enforcement Intern </w:t>
      </w:r>
      <w:r>
        <w:rPr>
          <w:b/>
        </w:rPr>
        <w:tab/>
      </w:r>
      <w:r>
        <w:rPr>
          <w:b/>
        </w:rPr>
        <w:tab/>
        <w:t xml:space="preserve">                    </w:t>
      </w:r>
      <w:r w:rsidRPr="00244306">
        <w:t>June 2006- August 2006</w:t>
      </w:r>
    </w:p>
    <w:p w:rsidR="00D43730" w:rsidRDefault="00D43730" w:rsidP="009A62C6">
      <w:r>
        <w:tab/>
      </w:r>
      <w:r>
        <w:tab/>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t>Texas</w:t>
              </w:r>
            </w:smartTag>
          </w:smartTag>
          <w:r>
            <w:t xml:space="preserve"> </w:t>
          </w:r>
          <w:smartTag w:uri="urn:schemas-microsoft-com:office:smarttags" w:element="State">
            <w:smartTag w:uri="urn:schemas-microsoft-com:office:smarttags" w:element="PlaceType">
              <w:r>
                <w:t>Parks</w:t>
              </w:r>
            </w:smartTag>
          </w:smartTag>
        </w:smartTag>
      </w:smartTag>
      <w:r>
        <w:t xml:space="preserve"> and Wildlife Department</w:t>
      </w:r>
    </w:p>
    <w:p w:rsidR="00D43730" w:rsidRDefault="00D43730" w:rsidP="009A62C6">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Austin</w:t>
              </w:r>
            </w:smartTag>
          </w:smartTag>
          <w:r>
            <w:t xml:space="preserve">, </w:t>
          </w:r>
          <w:smartTag w:uri="urn:schemas-microsoft-com:office:smarttags" w:element="State">
            <w:r>
              <w:t>TX</w:t>
            </w:r>
          </w:smartTag>
        </w:smartTag>
      </w:smartTag>
    </w:p>
    <w:p w:rsidR="00D43730" w:rsidRDefault="00D43730" w:rsidP="004B3646">
      <w:pPr>
        <w:numPr>
          <w:ilvl w:val="0"/>
          <w:numId w:val="2"/>
        </w:numPr>
      </w:pPr>
      <w:r>
        <w:t>Wes Masur: (512) 389-8001</w:t>
      </w:r>
    </w:p>
    <w:p w:rsidR="00D43730" w:rsidRDefault="00D43730" w:rsidP="00016C08">
      <w:pPr>
        <w:ind w:left="1440"/>
      </w:pPr>
      <w:r>
        <w:t xml:space="preserve">General office work: answered phones, copied and faxed documents. Created database program for recording and maintaining statewide offense reports that occur in Texas State Parks.   </w:t>
      </w:r>
    </w:p>
    <w:p w:rsidR="00D43730" w:rsidRDefault="00D43730" w:rsidP="00417580">
      <w:pPr>
        <w:pBdr>
          <w:top w:val="single" w:sz="4" w:space="1" w:color="auto"/>
          <w:bottom w:val="single" w:sz="4" w:space="1" w:color="auto"/>
        </w:pBdr>
        <w:rPr>
          <w:b/>
          <w:sz w:val="28"/>
          <w:szCs w:val="28"/>
        </w:rPr>
      </w:pPr>
      <w:r>
        <w:rPr>
          <w:b/>
          <w:sz w:val="28"/>
          <w:szCs w:val="28"/>
        </w:rPr>
        <w:t>SOFTWARE/SYSTEM SKILLS</w:t>
      </w:r>
    </w:p>
    <w:p w:rsidR="00D43730" w:rsidRPr="00393D24" w:rsidRDefault="00D43730" w:rsidP="00992AB2">
      <w:pPr>
        <w:pStyle w:val="ListParagraph"/>
        <w:numPr>
          <w:ilvl w:val="0"/>
          <w:numId w:val="2"/>
        </w:numPr>
      </w:pPr>
      <w:r>
        <w:t>Microsoft Word</w:t>
      </w:r>
      <w:r>
        <w:tab/>
      </w:r>
      <w:r>
        <w:tab/>
      </w:r>
      <w:r w:rsidRPr="00393D24">
        <w:t>Microsoft Access</w:t>
      </w:r>
    </w:p>
    <w:p w:rsidR="00D43730" w:rsidRPr="00393D24" w:rsidRDefault="00D43730" w:rsidP="00344BD9">
      <w:pPr>
        <w:numPr>
          <w:ilvl w:val="0"/>
          <w:numId w:val="3"/>
        </w:numPr>
      </w:pPr>
      <w:r>
        <w:t>Microsoft Excel</w:t>
      </w:r>
      <w:r>
        <w:tab/>
      </w:r>
      <w:r>
        <w:tab/>
      </w:r>
      <w:r w:rsidRPr="00393D24">
        <w:t>Microsoft Power</w:t>
      </w:r>
      <w:r>
        <w:t>P</w:t>
      </w:r>
      <w:r w:rsidRPr="00393D24">
        <w:t>oint</w:t>
      </w:r>
    </w:p>
    <w:p w:rsidR="00D43730" w:rsidRDefault="00D43730" w:rsidP="00393D24">
      <w:pPr>
        <w:numPr>
          <w:ilvl w:val="0"/>
          <w:numId w:val="3"/>
        </w:numPr>
      </w:pPr>
      <w:r w:rsidRPr="00393D24">
        <w:t>Microsoft Outlook</w:t>
      </w:r>
      <w:r>
        <w:tab/>
      </w:r>
      <w:r>
        <w:tab/>
        <w:t>Microsoft Publisher</w:t>
      </w:r>
    </w:p>
    <w:p w:rsidR="00D43730" w:rsidRPr="00393D24" w:rsidRDefault="00D43730" w:rsidP="00393D24">
      <w:pPr>
        <w:numPr>
          <w:ilvl w:val="0"/>
          <w:numId w:val="3"/>
        </w:numPr>
      </w:pPr>
      <w:r>
        <w:t>QuickBooks</w:t>
      </w:r>
      <w:r>
        <w:tab/>
      </w:r>
      <w:r>
        <w:tab/>
      </w:r>
      <w:r>
        <w:tab/>
        <w:t>Peachtree</w:t>
      </w:r>
    </w:p>
    <w:p w:rsidR="00D43730" w:rsidRPr="00016C08" w:rsidRDefault="00D43730" w:rsidP="00393D24">
      <w:pPr>
        <w:numPr>
          <w:ilvl w:val="0"/>
          <w:numId w:val="3"/>
        </w:numPr>
      </w:pPr>
      <w:r>
        <w:t>Office Tools Pro</w:t>
      </w:r>
      <w:r>
        <w:tab/>
      </w:r>
      <w:r>
        <w:tab/>
        <w:t>Total Party Planner</w:t>
      </w:r>
    </w:p>
    <w:p w:rsidR="00D43730" w:rsidRDefault="00D43730" w:rsidP="00AE3B96">
      <w:pPr>
        <w:pBdr>
          <w:top w:val="single" w:sz="4" w:space="1" w:color="auto"/>
          <w:bottom w:val="single" w:sz="4" w:space="1" w:color="auto"/>
        </w:pBdr>
      </w:pPr>
      <w:r>
        <w:rPr>
          <w:b/>
          <w:sz w:val="28"/>
          <w:szCs w:val="28"/>
        </w:rPr>
        <w:t>LANGUAGE SKILLS</w:t>
      </w:r>
    </w:p>
    <w:p w:rsidR="00D43730" w:rsidRPr="000469F9" w:rsidRDefault="00D43730" w:rsidP="000469F9">
      <w:r>
        <w:tab/>
      </w:r>
      <w:r>
        <w:tab/>
        <w:t>Intermediate fluency level in Spanish</w:t>
      </w:r>
    </w:p>
    <w:p w:rsidR="00D43730" w:rsidRPr="001C3747" w:rsidRDefault="00D43730" w:rsidP="00080893">
      <w:pPr>
        <w:rPr>
          <w:b/>
        </w:rPr>
      </w:pPr>
      <w:r>
        <w:rPr>
          <w:b/>
        </w:rPr>
        <w:tab/>
      </w:r>
      <w:r>
        <w:rPr>
          <w:b/>
        </w:rPr>
        <w:tab/>
      </w:r>
    </w:p>
    <w:sectPr w:rsidR="00D43730" w:rsidRPr="001C3747" w:rsidSect="00FE46D3">
      <w:pgSz w:w="12240" w:h="15840"/>
      <w:pgMar w:top="1440" w:right="1800" w:bottom="1440"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5164"/>
    <w:multiLevelType w:val="hybridMultilevel"/>
    <w:tmpl w:val="1C88D96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F34471B"/>
    <w:multiLevelType w:val="hybridMultilevel"/>
    <w:tmpl w:val="E6CA74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87666EF"/>
    <w:multiLevelType w:val="hybridMultilevel"/>
    <w:tmpl w:val="0DD27DC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7E9050A"/>
    <w:multiLevelType w:val="hybridMultilevel"/>
    <w:tmpl w:val="0A5CEE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5CC2572F"/>
    <w:multiLevelType w:val="hybridMultilevel"/>
    <w:tmpl w:val="A5BEE9E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F9A"/>
    <w:rsid w:val="000015BA"/>
    <w:rsid w:val="000162FF"/>
    <w:rsid w:val="00016C08"/>
    <w:rsid w:val="00021051"/>
    <w:rsid w:val="00021B9F"/>
    <w:rsid w:val="00021C43"/>
    <w:rsid w:val="00023295"/>
    <w:rsid w:val="00023C95"/>
    <w:rsid w:val="00027029"/>
    <w:rsid w:val="000353D2"/>
    <w:rsid w:val="00036609"/>
    <w:rsid w:val="0004531C"/>
    <w:rsid w:val="000469F9"/>
    <w:rsid w:val="00046A58"/>
    <w:rsid w:val="00052769"/>
    <w:rsid w:val="0006157B"/>
    <w:rsid w:val="00066D56"/>
    <w:rsid w:val="00070C88"/>
    <w:rsid w:val="00071191"/>
    <w:rsid w:val="000764E1"/>
    <w:rsid w:val="0008066B"/>
    <w:rsid w:val="00080893"/>
    <w:rsid w:val="00081465"/>
    <w:rsid w:val="0009015D"/>
    <w:rsid w:val="0009046C"/>
    <w:rsid w:val="000931DA"/>
    <w:rsid w:val="000936FF"/>
    <w:rsid w:val="00094C50"/>
    <w:rsid w:val="00095B31"/>
    <w:rsid w:val="000A0E88"/>
    <w:rsid w:val="000A114C"/>
    <w:rsid w:val="000A2E39"/>
    <w:rsid w:val="000A52B4"/>
    <w:rsid w:val="000B0106"/>
    <w:rsid w:val="000C03A2"/>
    <w:rsid w:val="000C157F"/>
    <w:rsid w:val="000D43F0"/>
    <w:rsid w:val="000F27D8"/>
    <w:rsid w:val="000F5250"/>
    <w:rsid w:val="001019A2"/>
    <w:rsid w:val="00101B5F"/>
    <w:rsid w:val="0010329C"/>
    <w:rsid w:val="001049EB"/>
    <w:rsid w:val="001136A6"/>
    <w:rsid w:val="00114609"/>
    <w:rsid w:val="001155EB"/>
    <w:rsid w:val="001210BB"/>
    <w:rsid w:val="00121D41"/>
    <w:rsid w:val="00122C8E"/>
    <w:rsid w:val="00122CB6"/>
    <w:rsid w:val="00124B9E"/>
    <w:rsid w:val="00130548"/>
    <w:rsid w:val="00131FE4"/>
    <w:rsid w:val="001326F2"/>
    <w:rsid w:val="00135F94"/>
    <w:rsid w:val="00137027"/>
    <w:rsid w:val="00144FC2"/>
    <w:rsid w:val="0015468E"/>
    <w:rsid w:val="001554E5"/>
    <w:rsid w:val="001564A2"/>
    <w:rsid w:val="00166EB4"/>
    <w:rsid w:val="00167418"/>
    <w:rsid w:val="0017580B"/>
    <w:rsid w:val="0018040B"/>
    <w:rsid w:val="00184ED8"/>
    <w:rsid w:val="00193347"/>
    <w:rsid w:val="00194F4F"/>
    <w:rsid w:val="00197CA0"/>
    <w:rsid w:val="001A05EE"/>
    <w:rsid w:val="001C3747"/>
    <w:rsid w:val="001D1369"/>
    <w:rsid w:val="001F7968"/>
    <w:rsid w:val="00207890"/>
    <w:rsid w:val="00207EF1"/>
    <w:rsid w:val="002110B0"/>
    <w:rsid w:val="0022502F"/>
    <w:rsid w:val="0023074B"/>
    <w:rsid w:val="00244306"/>
    <w:rsid w:val="0024568F"/>
    <w:rsid w:val="00245A1A"/>
    <w:rsid w:val="00253D62"/>
    <w:rsid w:val="00255EFC"/>
    <w:rsid w:val="00263067"/>
    <w:rsid w:val="002630D2"/>
    <w:rsid w:val="002642BF"/>
    <w:rsid w:val="002670F5"/>
    <w:rsid w:val="002715CA"/>
    <w:rsid w:val="00280138"/>
    <w:rsid w:val="00283601"/>
    <w:rsid w:val="002A21E6"/>
    <w:rsid w:val="002A2CB7"/>
    <w:rsid w:val="002A3B2D"/>
    <w:rsid w:val="002A6BC5"/>
    <w:rsid w:val="002A7220"/>
    <w:rsid w:val="002B733D"/>
    <w:rsid w:val="002D513D"/>
    <w:rsid w:val="002D636A"/>
    <w:rsid w:val="002D7661"/>
    <w:rsid w:val="002E08C5"/>
    <w:rsid w:val="002F2C12"/>
    <w:rsid w:val="00307664"/>
    <w:rsid w:val="00311006"/>
    <w:rsid w:val="00313899"/>
    <w:rsid w:val="003169E5"/>
    <w:rsid w:val="00321D10"/>
    <w:rsid w:val="00322D0E"/>
    <w:rsid w:val="0032616E"/>
    <w:rsid w:val="00326E42"/>
    <w:rsid w:val="003309FA"/>
    <w:rsid w:val="00335D47"/>
    <w:rsid w:val="003410EE"/>
    <w:rsid w:val="00343A3E"/>
    <w:rsid w:val="00344BD9"/>
    <w:rsid w:val="00347116"/>
    <w:rsid w:val="003478AF"/>
    <w:rsid w:val="00352B60"/>
    <w:rsid w:val="00356F36"/>
    <w:rsid w:val="00357B87"/>
    <w:rsid w:val="00357DD5"/>
    <w:rsid w:val="003654EE"/>
    <w:rsid w:val="00366FCE"/>
    <w:rsid w:val="003731C5"/>
    <w:rsid w:val="00374281"/>
    <w:rsid w:val="003812A6"/>
    <w:rsid w:val="00385459"/>
    <w:rsid w:val="00393D24"/>
    <w:rsid w:val="00397BA5"/>
    <w:rsid w:val="00397D25"/>
    <w:rsid w:val="003A0438"/>
    <w:rsid w:val="003A3CE7"/>
    <w:rsid w:val="003A4CFB"/>
    <w:rsid w:val="003A6EB4"/>
    <w:rsid w:val="003C042F"/>
    <w:rsid w:val="003C0699"/>
    <w:rsid w:val="003C4BA2"/>
    <w:rsid w:val="003C54F5"/>
    <w:rsid w:val="003D121C"/>
    <w:rsid w:val="003D2FF4"/>
    <w:rsid w:val="003D6EC4"/>
    <w:rsid w:val="003E2371"/>
    <w:rsid w:val="003E58F3"/>
    <w:rsid w:val="003E66B1"/>
    <w:rsid w:val="003E70F3"/>
    <w:rsid w:val="003F03CD"/>
    <w:rsid w:val="003F603F"/>
    <w:rsid w:val="003F71E9"/>
    <w:rsid w:val="004026AC"/>
    <w:rsid w:val="00412190"/>
    <w:rsid w:val="00412682"/>
    <w:rsid w:val="00413788"/>
    <w:rsid w:val="00414BAD"/>
    <w:rsid w:val="00417580"/>
    <w:rsid w:val="00417A98"/>
    <w:rsid w:val="004256A8"/>
    <w:rsid w:val="004270EE"/>
    <w:rsid w:val="00427FFC"/>
    <w:rsid w:val="00430AE5"/>
    <w:rsid w:val="00430E21"/>
    <w:rsid w:val="00433C5B"/>
    <w:rsid w:val="00440777"/>
    <w:rsid w:val="00442201"/>
    <w:rsid w:val="004470F8"/>
    <w:rsid w:val="004520FD"/>
    <w:rsid w:val="00452673"/>
    <w:rsid w:val="00454516"/>
    <w:rsid w:val="00455BFA"/>
    <w:rsid w:val="0046125C"/>
    <w:rsid w:val="00461FCF"/>
    <w:rsid w:val="00462764"/>
    <w:rsid w:val="0047097A"/>
    <w:rsid w:val="004728AC"/>
    <w:rsid w:val="00473B02"/>
    <w:rsid w:val="00474260"/>
    <w:rsid w:val="00485F49"/>
    <w:rsid w:val="00494922"/>
    <w:rsid w:val="004973A2"/>
    <w:rsid w:val="004A40DA"/>
    <w:rsid w:val="004A53D0"/>
    <w:rsid w:val="004B0392"/>
    <w:rsid w:val="004B2756"/>
    <w:rsid w:val="004B348A"/>
    <w:rsid w:val="004B3646"/>
    <w:rsid w:val="004C2FF7"/>
    <w:rsid w:val="004D2326"/>
    <w:rsid w:val="004F2328"/>
    <w:rsid w:val="004F3FA2"/>
    <w:rsid w:val="004F6DD2"/>
    <w:rsid w:val="00501DBF"/>
    <w:rsid w:val="0050261B"/>
    <w:rsid w:val="005070C5"/>
    <w:rsid w:val="005126CC"/>
    <w:rsid w:val="005129B3"/>
    <w:rsid w:val="005130C0"/>
    <w:rsid w:val="0051778D"/>
    <w:rsid w:val="00522C6E"/>
    <w:rsid w:val="00527B8A"/>
    <w:rsid w:val="005319CC"/>
    <w:rsid w:val="0053282D"/>
    <w:rsid w:val="00555175"/>
    <w:rsid w:val="00556415"/>
    <w:rsid w:val="0056064E"/>
    <w:rsid w:val="00561CC4"/>
    <w:rsid w:val="00563ABA"/>
    <w:rsid w:val="00565790"/>
    <w:rsid w:val="0057031D"/>
    <w:rsid w:val="00573495"/>
    <w:rsid w:val="00574CD5"/>
    <w:rsid w:val="00582269"/>
    <w:rsid w:val="00587E4F"/>
    <w:rsid w:val="005927A4"/>
    <w:rsid w:val="0059529A"/>
    <w:rsid w:val="00596A17"/>
    <w:rsid w:val="005A6D67"/>
    <w:rsid w:val="005B0CED"/>
    <w:rsid w:val="005C2BF7"/>
    <w:rsid w:val="005C2CE2"/>
    <w:rsid w:val="005C4B4E"/>
    <w:rsid w:val="005C59F7"/>
    <w:rsid w:val="005D0E74"/>
    <w:rsid w:val="005D2914"/>
    <w:rsid w:val="005D2C65"/>
    <w:rsid w:val="005D3C2D"/>
    <w:rsid w:val="005E5148"/>
    <w:rsid w:val="005F57EB"/>
    <w:rsid w:val="005F68C3"/>
    <w:rsid w:val="005F7D25"/>
    <w:rsid w:val="00602C92"/>
    <w:rsid w:val="00607E3B"/>
    <w:rsid w:val="00626D0A"/>
    <w:rsid w:val="006275F3"/>
    <w:rsid w:val="00644830"/>
    <w:rsid w:val="00644D25"/>
    <w:rsid w:val="0064647A"/>
    <w:rsid w:val="00653E7B"/>
    <w:rsid w:val="0066049C"/>
    <w:rsid w:val="0066761C"/>
    <w:rsid w:val="00671A52"/>
    <w:rsid w:val="0068155D"/>
    <w:rsid w:val="00684DF1"/>
    <w:rsid w:val="00685A80"/>
    <w:rsid w:val="00690B04"/>
    <w:rsid w:val="00697161"/>
    <w:rsid w:val="006A0451"/>
    <w:rsid w:val="006A27ED"/>
    <w:rsid w:val="006A6B84"/>
    <w:rsid w:val="006A7D20"/>
    <w:rsid w:val="006B5790"/>
    <w:rsid w:val="006C4F01"/>
    <w:rsid w:val="006C681D"/>
    <w:rsid w:val="006D06D9"/>
    <w:rsid w:val="006D7C58"/>
    <w:rsid w:val="00702082"/>
    <w:rsid w:val="007068C2"/>
    <w:rsid w:val="0071096C"/>
    <w:rsid w:val="00713B7F"/>
    <w:rsid w:val="00721634"/>
    <w:rsid w:val="0072575E"/>
    <w:rsid w:val="0073571F"/>
    <w:rsid w:val="00742FEA"/>
    <w:rsid w:val="00743E2A"/>
    <w:rsid w:val="00754437"/>
    <w:rsid w:val="00756578"/>
    <w:rsid w:val="00757340"/>
    <w:rsid w:val="007615D3"/>
    <w:rsid w:val="0076479E"/>
    <w:rsid w:val="00765EC9"/>
    <w:rsid w:val="00774F6E"/>
    <w:rsid w:val="00775590"/>
    <w:rsid w:val="007800D5"/>
    <w:rsid w:val="0078284B"/>
    <w:rsid w:val="00784B45"/>
    <w:rsid w:val="007A6546"/>
    <w:rsid w:val="007B1F0C"/>
    <w:rsid w:val="007C1454"/>
    <w:rsid w:val="007D58F4"/>
    <w:rsid w:val="007E1156"/>
    <w:rsid w:val="007E13CD"/>
    <w:rsid w:val="007E7CF5"/>
    <w:rsid w:val="00805250"/>
    <w:rsid w:val="00806628"/>
    <w:rsid w:val="008115B0"/>
    <w:rsid w:val="0081237E"/>
    <w:rsid w:val="0081472D"/>
    <w:rsid w:val="0081554F"/>
    <w:rsid w:val="00820A1F"/>
    <w:rsid w:val="00821EF3"/>
    <w:rsid w:val="00822CB1"/>
    <w:rsid w:val="00822F09"/>
    <w:rsid w:val="00825B50"/>
    <w:rsid w:val="00831209"/>
    <w:rsid w:val="008361A3"/>
    <w:rsid w:val="008540CD"/>
    <w:rsid w:val="00861EEC"/>
    <w:rsid w:val="0087016A"/>
    <w:rsid w:val="00876203"/>
    <w:rsid w:val="00884601"/>
    <w:rsid w:val="00886A62"/>
    <w:rsid w:val="0088723C"/>
    <w:rsid w:val="008A28C9"/>
    <w:rsid w:val="008B15B6"/>
    <w:rsid w:val="008B7F46"/>
    <w:rsid w:val="008C379F"/>
    <w:rsid w:val="008C4F88"/>
    <w:rsid w:val="008D0132"/>
    <w:rsid w:val="008D2AEB"/>
    <w:rsid w:val="008D6ED3"/>
    <w:rsid w:val="008E05D9"/>
    <w:rsid w:val="008E0EA9"/>
    <w:rsid w:val="008E4EFA"/>
    <w:rsid w:val="008E5196"/>
    <w:rsid w:val="008E79C4"/>
    <w:rsid w:val="008F2059"/>
    <w:rsid w:val="00906F83"/>
    <w:rsid w:val="00917F65"/>
    <w:rsid w:val="00920F18"/>
    <w:rsid w:val="00924528"/>
    <w:rsid w:val="00934442"/>
    <w:rsid w:val="00940829"/>
    <w:rsid w:val="00944769"/>
    <w:rsid w:val="00946581"/>
    <w:rsid w:val="00951245"/>
    <w:rsid w:val="00954399"/>
    <w:rsid w:val="00955985"/>
    <w:rsid w:val="00962DE6"/>
    <w:rsid w:val="0096541A"/>
    <w:rsid w:val="00965FFF"/>
    <w:rsid w:val="009742CA"/>
    <w:rsid w:val="00992AB2"/>
    <w:rsid w:val="009956E5"/>
    <w:rsid w:val="00996260"/>
    <w:rsid w:val="00996631"/>
    <w:rsid w:val="009A1B0A"/>
    <w:rsid w:val="009A62C6"/>
    <w:rsid w:val="009A68CC"/>
    <w:rsid w:val="009B4320"/>
    <w:rsid w:val="009C01AA"/>
    <w:rsid w:val="009D0C1C"/>
    <w:rsid w:val="009D626C"/>
    <w:rsid w:val="009E153B"/>
    <w:rsid w:val="009F107A"/>
    <w:rsid w:val="009F1592"/>
    <w:rsid w:val="00A01C67"/>
    <w:rsid w:val="00A02764"/>
    <w:rsid w:val="00A062CC"/>
    <w:rsid w:val="00A126A0"/>
    <w:rsid w:val="00A127DC"/>
    <w:rsid w:val="00A12901"/>
    <w:rsid w:val="00A13431"/>
    <w:rsid w:val="00A15557"/>
    <w:rsid w:val="00A2139E"/>
    <w:rsid w:val="00A26E46"/>
    <w:rsid w:val="00A36406"/>
    <w:rsid w:val="00A4532D"/>
    <w:rsid w:val="00A45F57"/>
    <w:rsid w:val="00A465DF"/>
    <w:rsid w:val="00A60635"/>
    <w:rsid w:val="00A6136A"/>
    <w:rsid w:val="00A706B4"/>
    <w:rsid w:val="00A71BD3"/>
    <w:rsid w:val="00A71E03"/>
    <w:rsid w:val="00A72BC8"/>
    <w:rsid w:val="00A746F1"/>
    <w:rsid w:val="00A7640D"/>
    <w:rsid w:val="00A7716A"/>
    <w:rsid w:val="00A8111C"/>
    <w:rsid w:val="00A82929"/>
    <w:rsid w:val="00A849FA"/>
    <w:rsid w:val="00A84F94"/>
    <w:rsid w:val="00A87323"/>
    <w:rsid w:val="00A945FE"/>
    <w:rsid w:val="00A95F79"/>
    <w:rsid w:val="00AA0524"/>
    <w:rsid w:val="00AA07D5"/>
    <w:rsid w:val="00AA20A4"/>
    <w:rsid w:val="00AA576E"/>
    <w:rsid w:val="00AA71DA"/>
    <w:rsid w:val="00AA7A59"/>
    <w:rsid w:val="00AB0575"/>
    <w:rsid w:val="00AB19B1"/>
    <w:rsid w:val="00AB1D57"/>
    <w:rsid w:val="00AC396E"/>
    <w:rsid w:val="00AC70F3"/>
    <w:rsid w:val="00AC7281"/>
    <w:rsid w:val="00AC7497"/>
    <w:rsid w:val="00AD28FD"/>
    <w:rsid w:val="00AD52D4"/>
    <w:rsid w:val="00AD7858"/>
    <w:rsid w:val="00AE3B96"/>
    <w:rsid w:val="00AF1783"/>
    <w:rsid w:val="00AF40A9"/>
    <w:rsid w:val="00AF4250"/>
    <w:rsid w:val="00AF6275"/>
    <w:rsid w:val="00B01D49"/>
    <w:rsid w:val="00B027AA"/>
    <w:rsid w:val="00B02964"/>
    <w:rsid w:val="00B02F9A"/>
    <w:rsid w:val="00B058BB"/>
    <w:rsid w:val="00B0639E"/>
    <w:rsid w:val="00B06659"/>
    <w:rsid w:val="00B11D6D"/>
    <w:rsid w:val="00B128FB"/>
    <w:rsid w:val="00B33042"/>
    <w:rsid w:val="00B419D4"/>
    <w:rsid w:val="00B5185E"/>
    <w:rsid w:val="00B64A97"/>
    <w:rsid w:val="00B661CA"/>
    <w:rsid w:val="00B66DC2"/>
    <w:rsid w:val="00B674F6"/>
    <w:rsid w:val="00B70686"/>
    <w:rsid w:val="00B72964"/>
    <w:rsid w:val="00B81375"/>
    <w:rsid w:val="00B86D10"/>
    <w:rsid w:val="00B913CF"/>
    <w:rsid w:val="00B949AC"/>
    <w:rsid w:val="00BA7AD3"/>
    <w:rsid w:val="00BB1DAD"/>
    <w:rsid w:val="00BC7554"/>
    <w:rsid w:val="00BD37F5"/>
    <w:rsid w:val="00BD6CFA"/>
    <w:rsid w:val="00BD7175"/>
    <w:rsid w:val="00BF03FC"/>
    <w:rsid w:val="00BF4327"/>
    <w:rsid w:val="00BF6954"/>
    <w:rsid w:val="00C05A1F"/>
    <w:rsid w:val="00C1164D"/>
    <w:rsid w:val="00C218A8"/>
    <w:rsid w:val="00C22AF3"/>
    <w:rsid w:val="00C23077"/>
    <w:rsid w:val="00C23D3D"/>
    <w:rsid w:val="00C27D3A"/>
    <w:rsid w:val="00C325CD"/>
    <w:rsid w:val="00C33798"/>
    <w:rsid w:val="00C42CCB"/>
    <w:rsid w:val="00C44BCA"/>
    <w:rsid w:val="00C62602"/>
    <w:rsid w:val="00C62C45"/>
    <w:rsid w:val="00C70066"/>
    <w:rsid w:val="00C70B95"/>
    <w:rsid w:val="00C72697"/>
    <w:rsid w:val="00C80E9D"/>
    <w:rsid w:val="00C81164"/>
    <w:rsid w:val="00C82B5C"/>
    <w:rsid w:val="00C8687A"/>
    <w:rsid w:val="00CA0147"/>
    <w:rsid w:val="00CB0CD5"/>
    <w:rsid w:val="00CC0942"/>
    <w:rsid w:val="00CC7ADE"/>
    <w:rsid w:val="00CD1464"/>
    <w:rsid w:val="00CD2302"/>
    <w:rsid w:val="00CD7225"/>
    <w:rsid w:val="00CE10C9"/>
    <w:rsid w:val="00CE5EEA"/>
    <w:rsid w:val="00CF1AB2"/>
    <w:rsid w:val="00CF32B3"/>
    <w:rsid w:val="00CF4EAE"/>
    <w:rsid w:val="00D0239E"/>
    <w:rsid w:val="00D05ECC"/>
    <w:rsid w:val="00D06BFA"/>
    <w:rsid w:val="00D16CC5"/>
    <w:rsid w:val="00D16E90"/>
    <w:rsid w:val="00D2141A"/>
    <w:rsid w:val="00D215EA"/>
    <w:rsid w:val="00D21CE4"/>
    <w:rsid w:val="00D3700F"/>
    <w:rsid w:val="00D43730"/>
    <w:rsid w:val="00D44F02"/>
    <w:rsid w:val="00D45020"/>
    <w:rsid w:val="00D518CA"/>
    <w:rsid w:val="00D533FF"/>
    <w:rsid w:val="00D55A6D"/>
    <w:rsid w:val="00D6017F"/>
    <w:rsid w:val="00D615A7"/>
    <w:rsid w:val="00D647F3"/>
    <w:rsid w:val="00D649C7"/>
    <w:rsid w:val="00D7231B"/>
    <w:rsid w:val="00D72D9D"/>
    <w:rsid w:val="00D744F2"/>
    <w:rsid w:val="00D813DE"/>
    <w:rsid w:val="00D86E2D"/>
    <w:rsid w:val="00D87C2F"/>
    <w:rsid w:val="00D926FA"/>
    <w:rsid w:val="00D92EA2"/>
    <w:rsid w:val="00D94A78"/>
    <w:rsid w:val="00D94C60"/>
    <w:rsid w:val="00D96702"/>
    <w:rsid w:val="00D96D7E"/>
    <w:rsid w:val="00DA3EA3"/>
    <w:rsid w:val="00DB0AAA"/>
    <w:rsid w:val="00DB194F"/>
    <w:rsid w:val="00DB36DA"/>
    <w:rsid w:val="00DB4B83"/>
    <w:rsid w:val="00DC1404"/>
    <w:rsid w:val="00DC2848"/>
    <w:rsid w:val="00DD05B0"/>
    <w:rsid w:val="00DD5399"/>
    <w:rsid w:val="00DE4F19"/>
    <w:rsid w:val="00DE6887"/>
    <w:rsid w:val="00DF315F"/>
    <w:rsid w:val="00E13CC3"/>
    <w:rsid w:val="00E22D6A"/>
    <w:rsid w:val="00E33855"/>
    <w:rsid w:val="00E354FD"/>
    <w:rsid w:val="00E35FB8"/>
    <w:rsid w:val="00E37E7B"/>
    <w:rsid w:val="00E42171"/>
    <w:rsid w:val="00E42EF7"/>
    <w:rsid w:val="00E511E3"/>
    <w:rsid w:val="00E538DA"/>
    <w:rsid w:val="00E55E96"/>
    <w:rsid w:val="00E5762E"/>
    <w:rsid w:val="00E65D7B"/>
    <w:rsid w:val="00E735C2"/>
    <w:rsid w:val="00E749EC"/>
    <w:rsid w:val="00E76B65"/>
    <w:rsid w:val="00E826E4"/>
    <w:rsid w:val="00E83C05"/>
    <w:rsid w:val="00E85C9C"/>
    <w:rsid w:val="00E9117C"/>
    <w:rsid w:val="00E9167A"/>
    <w:rsid w:val="00E9220C"/>
    <w:rsid w:val="00E961E4"/>
    <w:rsid w:val="00EA214D"/>
    <w:rsid w:val="00EA4A9E"/>
    <w:rsid w:val="00EA56FE"/>
    <w:rsid w:val="00EA5754"/>
    <w:rsid w:val="00EA5BFF"/>
    <w:rsid w:val="00EB2E70"/>
    <w:rsid w:val="00EB7F20"/>
    <w:rsid w:val="00EC67B7"/>
    <w:rsid w:val="00ED758C"/>
    <w:rsid w:val="00EE4F60"/>
    <w:rsid w:val="00EE7DC2"/>
    <w:rsid w:val="00EF0BB6"/>
    <w:rsid w:val="00EF614A"/>
    <w:rsid w:val="00EF6712"/>
    <w:rsid w:val="00F03F3F"/>
    <w:rsid w:val="00F06A9B"/>
    <w:rsid w:val="00F06EA2"/>
    <w:rsid w:val="00F10521"/>
    <w:rsid w:val="00F133A8"/>
    <w:rsid w:val="00F25972"/>
    <w:rsid w:val="00F35D46"/>
    <w:rsid w:val="00F52D75"/>
    <w:rsid w:val="00F545C2"/>
    <w:rsid w:val="00F548A7"/>
    <w:rsid w:val="00F569D6"/>
    <w:rsid w:val="00F61C88"/>
    <w:rsid w:val="00F62D15"/>
    <w:rsid w:val="00F66CA2"/>
    <w:rsid w:val="00F66ECB"/>
    <w:rsid w:val="00F765F7"/>
    <w:rsid w:val="00FA018B"/>
    <w:rsid w:val="00FA1FBA"/>
    <w:rsid w:val="00FA670E"/>
    <w:rsid w:val="00FA67CC"/>
    <w:rsid w:val="00FB3D3E"/>
    <w:rsid w:val="00FC2CB8"/>
    <w:rsid w:val="00FD3C5C"/>
    <w:rsid w:val="00FD6D6F"/>
    <w:rsid w:val="00FE0D55"/>
    <w:rsid w:val="00FE46D3"/>
    <w:rsid w:val="00FE7928"/>
    <w:rsid w:val="00FF1DA4"/>
    <w:rsid w:val="00FF309C"/>
    <w:rsid w:val="00FF57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D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0893"/>
    <w:rPr>
      <w:rFonts w:cs="Times New Roman"/>
      <w:color w:val="0080FF"/>
      <w:u w:val="single"/>
    </w:rPr>
  </w:style>
  <w:style w:type="character" w:customStyle="1" w:styleId="redtitlesm1">
    <w:name w:val="redtitlesm1"/>
    <w:uiPriority w:val="99"/>
    <w:rsid w:val="00356F36"/>
    <w:rPr>
      <w:rFonts w:ascii="Verdana" w:hAnsi="Verdana"/>
      <w:b/>
      <w:color w:val="CC0000"/>
      <w:sz w:val="15"/>
    </w:rPr>
  </w:style>
  <w:style w:type="character" w:customStyle="1" w:styleId="smallboldgrey1">
    <w:name w:val="smallboldgrey1"/>
    <w:uiPriority w:val="99"/>
    <w:rsid w:val="006D7C58"/>
    <w:rPr>
      <w:rFonts w:ascii="Verdana" w:hAnsi="Verdana"/>
      <w:b/>
      <w:color w:val="666666"/>
      <w:sz w:val="15"/>
    </w:rPr>
  </w:style>
  <w:style w:type="paragraph" w:styleId="ListParagraph">
    <w:name w:val="List Paragraph"/>
    <w:basedOn w:val="Normal"/>
    <w:uiPriority w:val="99"/>
    <w:qFormat/>
    <w:rsid w:val="00417580"/>
    <w:pPr>
      <w:ind w:left="720"/>
      <w:contextualSpacing/>
    </w:pPr>
  </w:style>
  <w:style w:type="character" w:customStyle="1" w:styleId="Answer2">
    <w:name w:val="Answer2"/>
    <w:uiPriority w:val="99"/>
    <w:rsid w:val="005C59F7"/>
    <w:rPr>
      <w:rFonts w:ascii="Times New Roman" w:hAnsi="Times New Roman"/>
      <w:sz w:val="16"/>
    </w:rPr>
  </w:style>
</w:styles>
</file>

<file path=word/webSettings.xml><?xml version="1.0" encoding="utf-8"?>
<w:webSettings xmlns:r="http://schemas.openxmlformats.org/officeDocument/2006/relationships" xmlns:w="http://schemas.openxmlformats.org/wordprocessingml/2006/main">
  <w:divs>
    <w:div w:id="1193180498">
      <w:marLeft w:val="0"/>
      <w:marRight w:val="0"/>
      <w:marTop w:val="0"/>
      <w:marBottom w:val="0"/>
      <w:divBdr>
        <w:top w:val="none" w:sz="0" w:space="0" w:color="auto"/>
        <w:left w:val="none" w:sz="0" w:space="0" w:color="auto"/>
        <w:bottom w:val="none" w:sz="0" w:space="0" w:color="auto"/>
        <w:right w:val="none" w:sz="0" w:space="0" w:color="auto"/>
      </w:divBdr>
    </w:div>
    <w:div w:id="1193180500">
      <w:marLeft w:val="0"/>
      <w:marRight w:val="0"/>
      <w:marTop w:val="150"/>
      <w:marBottom w:val="0"/>
      <w:divBdr>
        <w:top w:val="none" w:sz="0" w:space="0" w:color="auto"/>
        <w:left w:val="none" w:sz="0" w:space="0" w:color="auto"/>
        <w:bottom w:val="none" w:sz="0" w:space="0" w:color="auto"/>
        <w:right w:val="none" w:sz="0" w:space="0" w:color="auto"/>
      </w:divBdr>
      <w:divsChild>
        <w:div w:id="1193180499">
          <w:marLeft w:val="0"/>
          <w:marRight w:val="0"/>
          <w:marTop w:val="0"/>
          <w:marBottom w:val="0"/>
          <w:divBdr>
            <w:top w:val="none" w:sz="0" w:space="0" w:color="auto"/>
            <w:left w:val="none" w:sz="0" w:space="0" w:color="auto"/>
            <w:bottom w:val="none" w:sz="0" w:space="0" w:color="auto"/>
            <w:right w:val="none" w:sz="0" w:space="0" w:color="auto"/>
          </w:divBdr>
          <w:divsChild>
            <w:div w:id="11931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2</Pages>
  <Words>567</Words>
  <Characters>3237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Lesley Erekson</dc:title>
  <dc:subject/>
  <dc:creator>Lesley</dc:creator>
  <cp:keywords/>
  <dc:description/>
  <cp:lastModifiedBy>Rebecca</cp:lastModifiedBy>
  <cp:revision>30</cp:revision>
  <cp:lastPrinted>2012-07-24T03:04:00Z</cp:lastPrinted>
  <dcterms:created xsi:type="dcterms:W3CDTF">2013-05-30T16:16:00Z</dcterms:created>
  <dcterms:modified xsi:type="dcterms:W3CDTF">2013-07-12T14:46:00Z</dcterms:modified>
</cp:coreProperties>
</file>