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10080"/>
      </w:tblGrid>
      <w:tr w:rsidR="001851A9" w:rsidTr="0063726A">
        <w:trPr>
          <w:trHeight w:val="256"/>
          <w:jc w:val="center"/>
        </w:trPr>
        <w:tc>
          <w:tcPr>
            <w:tcW w:w="10080" w:type="dxa"/>
          </w:tcPr>
          <w:sdt>
            <w:sdtPr>
              <w:id w:val="1481961"/>
              <w:placeholder>
                <w:docPart w:val="A00DC1C13049436CAFA730B9C3ACF052"/>
              </w:placeholder>
            </w:sdtPr>
            <w:sdtEndPr/>
            <w:sdtContent>
              <w:p w:rsidR="001851A9" w:rsidRDefault="001305C5" w:rsidP="001305C5">
                <w:pPr>
                  <w:pStyle w:val="SectionTitle"/>
                </w:pPr>
                <w:r>
                  <w:t>Summary</w:t>
                </w:r>
              </w:p>
            </w:sdtContent>
          </w:sdt>
        </w:tc>
      </w:tr>
      <w:tr w:rsidR="001851A9" w:rsidRPr="003F51EC" w:rsidTr="0063726A">
        <w:trPr>
          <w:trHeight w:val="257"/>
          <w:jc w:val="center"/>
        </w:trPr>
        <w:tc>
          <w:tcPr>
            <w:tcW w:w="10080" w:type="dxa"/>
          </w:tcPr>
          <w:sdt>
            <w:sdtPr>
              <w:rPr>
                <w:sz w:val="20"/>
                <w:szCs w:val="20"/>
              </w:rPr>
              <w:id w:val="1482153"/>
              <w:placeholder>
                <w:docPart w:val="D86905FB3E3F4BEB88801CC5148EA398"/>
              </w:placeholder>
            </w:sdtPr>
            <w:sdtEndPr/>
            <w:sdtContent>
              <w:p w:rsidR="001851A9" w:rsidRPr="0063726A" w:rsidRDefault="001305C5" w:rsidP="001305C5">
                <w:pPr>
                  <w:pStyle w:val="Sectiondetails"/>
                  <w:rPr>
                    <w:sz w:val="20"/>
                    <w:szCs w:val="20"/>
                  </w:rPr>
                </w:pPr>
                <w:r w:rsidRPr="000E10B7">
                  <w:rPr>
                    <w:rFonts w:ascii="Calibri Light" w:hAnsi="Calibri Light"/>
                    <w:sz w:val="24"/>
                    <w:szCs w:val="24"/>
                  </w:rPr>
                  <w:t>Hard working, quality conscious inventory specialist with years of experience in a manufacturing distribution and shipping receiving environment. Work well independently as well as in a team. Very fast learner. Achieved Six Sigma and Quality Awareness I and II. Able to read blue prints for QA, can operate all types of computer scanners and forklifts. Accurate cycle counting and inventory. Forklift certified. Fluent in Spanish.</w:t>
                </w:r>
                <w:r w:rsidR="0063726A" w:rsidRPr="000E10B7">
                  <w:rPr>
                    <w:rFonts w:ascii="Calibri Light" w:hAnsi="Calibri Light"/>
                    <w:sz w:val="24"/>
                    <w:szCs w:val="24"/>
                  </w:rPr>
                  <w:t xml:space="preserve"> Graduated from a State Certified CDL driving school and received Class A CDL. Currently working on Hazmat, tanker, and doubles and triples endorsements</w:t>
                </w:r>
                <w:r w:rsidR="0063726A" w:rsidRPr="000E10B7">
                  <w:rPr>
                    <w:sz w:val="24"/>
                    <w:szCs w:val="24"/>
                  </w:rPr>
                  <w:t>.</w:t>
                </w:r>
                <w:r w:rsidR="00BB739C">
                  <w:rPr>
                    <w:sz w:val="24"/>
                    <w:szCs w:val="24"/>
                  </w:rPr>
                  <w:t xml:space="preserve"> Have 6 months experience driving 48 and 53 trailers through state certified driving school.</w:t>
                </w:r>
              </w:p>
            </w:sdtContent>
          </w:sdt>
        </w:tc>
      </w:tr>
      <w:tr w:rsidR="00AA1866" w:rsidRPr="00AA1866" w:rsidTr="0063726A">
        <w:trPr>
          <w:trHeight w:val="227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63726A">
        <w:trPr>
          <w:trHeight w:val="227"/>
          <w:jc w:val="center"/>
        </w:trPr>
        <w:sdt>
          <w:sdtPr>
            <w:id w:val="1482146"/>
            <w:placeholder>
              <w:docPart w:val="E793612C4F02489DA123A2EA6482C6AC"/>
            </w:placeholder>
            <w:showingPlcHdr/>
          </w:sdtPr>
          <w:sdtEndPr/>
          <w:sdtContent>
            <w:tc>
              <w:tcPr>
                <w:tcW w:w="10080" w:type="dxa"/>
              </w:tcPr>
              <w:p w:rsidR="001851A9" w:rsidRDefault="005C23F7">
                <w:pPr>
                  <w:pStyle w:val="SectionTitle"/>
                </w:pPr>
                <w:r>
                  <w:t>Experience</w:t>
                </w:r>
              </w:p>
            </w:tc>
          </w:sdtContent>
        </w:sdt>
      </w:tr>
      <w:tr w:rsidR="001851A9" w:rsidRPr="003F51EC" w:rsidTr="0063726A">
        <w:trPr>
          <w:trHeight w:val="239"/>
          <w:jc w:val="center"/>
        </w:trPr>
        <w:tc>
          <w:tcPr>
            <w:tcW w:w="10080" w:type="dxa"/>
          </w:tcPr>
          <w:p w:rsidR="001851A9" w:rsidRPr="000E10B7" w:rsidRDefault="009F0930" w:rsidP="001305C5">
            <w:pPr>
              <w:pStyle w:val="Sectiondetails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482295"/>
                <w:placeholder>
                  <w:docPart w:val="4451C9D39D484C91BBEF3344C0ADCB79"/>
                </w:placeholder>
              </w:sdtPr>
              <w:sdtEndPr/>
              <w:sdtContent>
                <w:r w:rsidR="001305C5" w:rsidRPr="000E10B7">
                  <w:rPr>
                    <w:b/>
                    <w:sz w:val="24"/>
                    <w:szCs w:val="24"/>
                  </w:rPr>
                  <w:t>2011-current</w:t>
                </w:r>
              </w:sdtContent>
            </w:sdt>
            <w:r w:rsidR="001305C5" w:rsidRPr="000E10B7">
              <w:rPr>
                <w:b/>
                <w:sz w:val="24"/>
                <w:szCs w:val="24"/>
              </w:rPr>
              <w:t xml:space="preserve"> Inventory Coordinator/Vendor </w:t>
            </w:r>
            <w:r w:rsidR="003E6D16" w:rsidRPr="000E10B7">
              <w:rPr>
                <w:b/>
                <w:sz w:val="24"/>
                <w:szCs w:val="24"/>
              </w:rPr>
              <w:t>Management</w:t>
            </w:r>
            <w:r w:rsidR="001305C5" w:rsidRPr="000E10B7">
              <w:rPr>
                <w:b/>
                <w:sz w:val="24"/>
                <w:szCs w:val="24"/>
              </w:rPr>
              <w:t>/Buyer</w:t>
            </w:r>
          </w:p>
        </w:tc>
      </w:tr>
      <w:tr w:rsidR="001851A9" w:rsidRPr="003F51EC" w:rsidTr="0063726A">
        <w:trPr>
          <w:trHeight w:val="223"/>
          <w:jc w:val="center"/>
        </w:trPr>
        <w:tc>
          <w:tcPr>
            <w:tcW w:w="10080" w:type="dxa"/>
          </w:tcPr>
          <w:p w:rsidR="001851A9" w:rsidRPr="000E10B7" w:rsidRDefault="009F0930" w:rsidP="001305C5">
            <w:pPr>
              <w:pStyle w:val="Sectiondetails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482321"/>
                <w:placeholder>
                  <w:docPart w:val="B1E0C39024C543BCA8F6772124D82C2B"/>
                </w:placeholder>
              </w:sdtPr>
              <w:sdtEndPr/>
              <w:sdtContent>
                <w:proofErr w:type="spellStart"/>
                <w:r w:rsidR="001305C5" w:rsidRPr="000E10B7">
                  <w:rPr>
                    <w:b/>
                    <w:sz w:val="24"/>
                    <w:szCs w:val="24"/>
                  </w:rPr>
                  <w:t>Engis</w:t>
                </w:r>
                <w:proofErr w:type="spellEnd"/>
                <w:r w:rsidR="001305C5" w:rsidRPr="000E10B7">
                  <w:rPr>
                    <w:b/>
                    <w:sz w:val="24"/>
                    <w:szCs w:val="24"/>
                  </w:rPr>
                  <w:t xml:space="preserve"> Corp</w:t>
                </w:r>
              </w:sdtContent>
            </w:sdt>
            <w:r w:rsidR="005C23F7" w:rsidRPr="000E10B7">
              <w:rPr>
                <w:b/>
                <w:sz w:val="24"/>
                <w:szCs w:val="24"/>
              </w:rPr>
              <w:t xml:space="preserve"> </w:t>
            </w:r>
            <w:r w:rsidR="003E6D16" w:rsidRPr="000E10B7">
              <w:rPr>
                <w:b/>
                <w:sz w:val="24"/>
                <w:szCs w:val="24"/>
              </w:rPr>
              <w:t>Wheeling, IL</w:t>
            </w:r>
          </w:p>
        </w:tc>
      </w:tr>
      <w:tr w:rsidR="001851A9" w:rsidRPr="003F51EC" w:rsidTr="0063726A">
        <w:trPr>
          <w:trHeight w:val="403"/>
          <w:jc w:val="center"/>
        </w:trPr>
        <w:tc>
          <w:tcPr>
            <w:tcW w:w="10080" w:type="dxa"/>
          </w:tcPr>
          <w:p w:rsidR="003E6D16" w:rsidRPr="000E10B7" w:rsidRDefault="003E6D1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 xml:space="preserve"> </w:t>
            </w:r>
            <w:r w:rsidR="00340838" w:rsidRPr="000E10B7">
              <w:rPr>
                <w:b/>
                <w:sz w:val="24"/>
                <w:szCs w:val="24"/>
              </w:rPr>
              <w:t>*</w:t>
            </w:r>
            <w:r w:rsidRPr="000E10B7">
              <w:rPr>
                <w:sz w:val="24"/>
                <w:szCs w:val="24"/>
              </w:rPr>
              <w:t>Keep track of clients inventory</w:t>
            </w:r>
          </w:p>
          <w:p w:rsidR="003E6D16" w:rsidRPr="000E10B7" w:rsidRDefault="003E6D1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*Order parts/materials</w:t>
            </w:r>
          </w:p>
          <w:p w:rsidR="003E6D16" w:rsidRPr="000E10B7" w:rsidRDefault="003E6D1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*Keep company’s inventory updated for our customers</w:t>
            </w:r>
          </w:p>
          <w:p w:rsidR="003E6D16" w:rsidRPr="000E10B7" w:rsidRDefault="003E6D1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*Keep track of all parts coming in</w:t>
            </w:r>
          </w:p>
          <w:p w:rsidR="003E6D16" w:rsidRDefault="003E6D1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*Handle all paperwork for customer’s satisfaction.</w:t>
            </w:r>
          </w:p>
          <w:p w:rsidR="00CC29D6" w:rsidRDefault="00CC29D6" w:rsidP="003E6D16">
            <w:pPr>
              <w:pStyle w:val="Sectiondetail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 years of vendor management inventory for customer.</w:t>
            </w:r>
          </w:p>
          <w:p w:rsidR="00CC29D6" w:rsidRPr="003F51EC" w:rsidRDefault="00CC29D6" w:rsidP="003E6D16">
            <w:pPr>
              <w:pStyle w:val="Sectiondetails"/>
            </w:pPr>
            <w:r>
              <w:rPr>
                <w:sz w:val="24"/>
                <w:szCs w:val="24"/>
              </w:rPr>
              <w:t>*2 years of delivery experience.</w:t>
            </w:r>
            <w:bookmarkStart w:id="0" w:name="_GoBack"/>
            <w:bookmarkEnd w:id="0"/>
          </w:p>
        </w:tc>
      </w:tr>
      <w:tr w:rsidR="00AA1866" w:rsidRPr="00AA1866" w:rsidTr="0063726A">
        <w:trPr>
          <w:trHeight w:val="271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3E6D16" w:rsidTr="0063726A">
        <w:trPr>
          <w:trHeight w:val="271"/>
          <w:jc w:val="center"/>
        </w:trPr>
        <w:tc>
          <w:tcPr>
            <w:tcW w:w="10080" w:type="dxa"/>
          </w:tcPr>
          <w:p w:rsidR="003E6D16" w:rsidRPr="000E10B7" w:rsidRDefault="003E6D16" w:rsidP="003E6D16">
            <w:pPr>
              <w:pStyle w:val="SectionTitle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2010-2011 Material Handler</w:t>
            </w:r>
          </w:p>
          <w:p w:rsidR="003E6D16" w:rsidRPr="000E10B7" w:rsidRDefault="003E6D16" w:rsidP="003E6D16">
            <w:pPr>
              <w:pStyle w:val="SectionTitle"/>
              <w:rPr>
                <w:sz w:val="24"/>
                <w:szCs w:val="24"/>
              </w:rPr>
            </w:pPr>
            <w:proofErr w:type="spellStart"/>
            <w:r w:rsidRPr="000E10B7">
              <w:rPr>
                <w:sz w:val="24"/>
                <w:szCs w:val="24"/>
              </w:rPr>
              <w:t>Winergy</w:t>
            </w:r>
            <w:proofErr w:type="spellEnd"/>
            <w:r w:rsidRPr="000E10B7">
              <w:rPr>
                <w:sz w:val="24"/>
                <w:szCs w:val="24"/>
              </w:rPr>
              <w:t>, Elgin IL</w:t>
            </w:r>
          </w:p>
          <w:p w:rsidR="006072D6" w:rsidRPr="000E10B7" w:rsidRDefault="006072D6" w:rsidP="003E6D16">
            <w:pPr>
              <w:pStyle w:val="SectionTitle"/>
              <w:rPr>
                <w:b w:val="0"/>
                <w:sz w:val="24"/>
                <w:szCs w:val="24"/>
              </w:rPr>
            </w:pPr>
            <w:r w:rsidRPr="000E10B7">
              <w:rPr>
                <w:b w:val="0"/>
                <w:sz w:val="24"/>
                <w:szCs w:val="24"/>
              </w:rPr>
              <w:t>*Forklift operator</w:t>
            </w:r>
          </w:p>
          <w:p w:rsidR="006072D6" w:rsidRPr="000E10B7" w:rsidRDefault="006072D6" w:rsidP="003E6D16">
            <w:pPr>
              <w:pStyle w:val="SectionTitle"/>
              <w:rPr>
                <w:b w:val="0"/>
                <w:sz w:val="24"/>
                <w:szCs w:val="24"/>
              </w:rPr>
            </w:pPr>
            <w:r w:rsidRPr="000E10B7">
              <w:rPr>
                <w:b w:val="0"/>
                <w:sz w:val="24"/>
                <w:szCs w:val="24"/>
              </w:rPr>
              <w:t>*Assist in receiving shipping and assembly</w:t>
            </w:r>
          </w:p>
          <w:p w:rsidR="006072D6" w:rsidRPr="000E10B7" w:rsidRDefault="006072D6" w:rsidP="003E6D16">
            <w:pPr>
              <w:pStyle w:val="SectionTitle"/>
              <w:rPr>
                <w:b w:val="0"/>
                <w:sz w:val="24"/>
                <w:szCs w:val="24"/>
              </w:rPr>
            </w:pPr>
            <w:r w:rsidRPr="000E10B7">
              <w:rPr>
                <w:b w:val="0"/>
                <w:sz w:val="24"/>
                <w:szCs w:val="24"/>
              </w:rPr>
              <w:t>*Verify and pull kit cars for production</w:t>
            </w:r>
          </w:p>
          <w:p w:rsidR="006072D6" w:rsidRPr="000E10B7" w:rsidRDefault="006072D6" w:rsidP="003E6D16">
            <w:pPr>
              <w:pStyle w:val="SectionTitle"/>
              <w:rPr>
                <w:b w:val="0"/>
                <w:sz w:val="24"/>
                <w:szCs w:val="24"/>
              </w:rPr>
            </w:pPr>
            <w:r w:rsidRPr="000E10B7">
              <w:rPr>
                <w:b w:val="0"/>
                <w:sz w:val="24"/>
                <w:szCs w:val="24"/>
              </w:rPr>
              <w:t>*Crane operator</w:t>
            </w:r>
          </w:p>
          <w:p w:rsidR="006072D6" w:rsidRDefault="006072D6" w:rsidP="003E6D16">
            <w:pPr>
              <w:pStyle w:val="SectionTitle"/>
            </w:pPr>
            <w:r w:rsidRPr="000E10B7">
              <w:rPr>
                <w:b w:val="0"/>
                <w:sz w:val="24"/>
                <w:szCs w:val="24"/>
              </w:rPr>
              <w:t>*Find location for received parts and put away parts.</w:t>
            </w:r>
          </w:p>
        </w:tc>
      </w:tr>
      <w:tr w:rsidR="003E6D16" w:rsidTr="0063726A">
        <w:trPr>
          <w:trHeight w:val="943"/>
          <w:jc w:val="center"/>
        </w:trPr>
        <w:tc>
          <w:tcPr>
            <w:tcW w:w="10080" w:type="dxa"/>
          </w:tcPr>
          <w:p w:rsidR="003E6D16" w:rsidRPr="000E10B7" w:rsidRDefault="003E6D16" w:rsidP="003E6D16">
            <w:pPr>
              <w:pStyle w:val="Sectiondetails"/>
              <w:rPr>
                <w:b/>
                <w:sz w:val="24"/>
                <w:szCs w:val="24"/>
              </w:rPr>
            </w:pPr>
          </w:p>
          <w:p w:rsidR="006072D6" w:rsidRPr="000E10B7" w:rsidRDefault="006072D6" w:rsidP="003E6D16">
            <w:pPr>
              <w:pStyle w:val="Sectiondetails"/>
              <w:rPr>
                <w:b/>
                <w:sz w:val="24"/>
                <w:szCs w:val="24"/>
              </w:rPr>
            </w:pPr>
            <w:r w:rsidRPr="000E10B7">
              <w:rPr>
                <w:b/>
                <w:sz w:val="24"/>
                <w:szCs w:val="24"/>
              </w:rPr>
              <w:t>2007-2009 Senior Material Handler/Receiver/Shipper</w:t>
            </w:r>
          </w:p>
          <w:p w:rsidR="006072D6" w:rsidRPr="000E10B7" w:rsidRDefault="006072D6" w:rsidP="003E6D16">
            <w:pPr>
              <w:pStyle w:val="Sectiondetails"/>
              <w:rPr>
                <w:b/>
                <w:sz w:val="24"/>
                <w:szCs w:val="24"/>
              </w:rPr>
            </w:pPr>
            <w:r w:rsidRPr="000E10B7">
              <w:rPr>
                <w:b/>
                <w:sz w:val="24"/>
                <w:szCs w:val="24"/>
              </w:rPr>
              <w:t>Plexus Buffalo Grove, IL</w:t>
            </w:r>
          </w:p>
          <w:p w:rsidR="006072D6" w:rsidRPr="000E10B7" w:rsidRDefault="006072D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*Responsible for receiving shipments</w:t>
            </w:r>
          </w:p>
          <w:p w:rsidR="006072D6" w:rsidRPr="000E10B7" w:rsidRDefault="006072D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*Put away received parts, pull kits from the staging area for assembly production.</w:t>
            </w:r>
          </w:p>
          <w:p w:rsidR="006072D6" w:rsidRPr="000E10B7" w:rsidRDefault="006072D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*Customer service, place and fixed orders by phone and internet</w:t>
            </w:r>
          </w:p>
          <w:p w:rsidR="006072D6" w:rsidRPr="000E10B7" w:rsidRDefault="006072D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*Pull and find parts that will be received.</w:t>
            </w:r>
          </w:p>
          <w:p w:rsidR="006072D6" w:rsidRPr="000E10B7" w:rsidRDefault="006072D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 JD Edwards, Fourth Shift, and WMS for cycle counting, inventory maintenance and locating parts.</w:t>
            </w:r>
          </w:p>
          <w:p w:rsidR="006072D6" w:rsidRPr="000E10B7" w:rsidRDefault="006072D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*Replenished floor stock for inventory control</w:t>
            </w:r>
          </w:p>
          <w:p w:rsidR="006072D6" w:rsidRPr="000E10B7" w:rsidRDefault="006072D6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*Assembly for s2000 machines.</w:t>
            </w: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3E6D16" w:rsidRPr="000E10B7" w:rsidRDefault="003E6D16" w:rsidP="006072D6">
            <w:pPr>
              <w:pStyle w:val="Sectiondetails"/>
              <w:rPr>
                <w:sz w:val="24"/>
                <w:szCs w:val="24"/>
              </w:rPr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0E10B7" w:rsidRDefault="000E10B7" w:rsidP="006072D6">
            <w:pPr>
              <w:pStyle w:val="Sectiondetails"/>
              <w:rPr>
                <w:sz w:val="24"/>
                <w:szCs w:val="24"/>
              </w:rPr>
            </w:pPr>
          </w:p>
          <w:p w:rsidR="00340838" w:rsidRPr="000E10B7" w:rsidRDefault="00340838" w:rsidP="006072D6">
            <w:pPr>
              <w:pStyle w:val="Sectiondetails"/>
              <w:rPr>
                <w:sz w:val="24"/>
                <w:szCs w:val="24"/>
              </w:rPr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RPr="003F51EC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080" w:type="dxa"/>
          </w:tcPr>
          <w:p w:rsidR="003E6D16" w:rsidRPr="003F51EC" w:rsidRDefault="003E6D16" w:rsidP="003E6D16">
            <w:pPr>
              <w:pStyle w:val="Sectiondetails"/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080" w:type="dxa"/>
          </w:tcPr>
          <w:p w:rsidR="003E6D16" w:rsidRDefault="003E6D16" w:rsidP="0063726A">
            <w:pPr>
              <w:pStyle w:val="SectionTitle"/>
              <w:tabs>
                <w:tab w:val="left" w:pos="-108"/>
              </w:tabs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080" w:type="dxa"/>
          </w:tcPr>
          <w:p w:rsidR="000E10B7" w:rsidRPr="000E10B7" w:rsidRDefault="000E10B7" w:rsidP="000E10B7">
            <w:pPr>
              <w:pStyle w:val="Sectiondetails"/>
              <w:rPr>
                <w:b/>
                <w:sz w:val="24"/>
                <w:szCs w:val="24"/>
              </w:rPr>
            </w:pPr>
            <w:r w:rsidRPr="000E10B7">
              <w:rPr>
                <w:b/>
                <w:sz w:val="24"/>
                <w:szCs w:val="24"/>
              </w:rPr>
              <w:t>2006-2007 Shipping/Receiving</w:t>
            </w:r>
          </w:p>
          <w:p w:rsidR="000E10B7" w:rsidRPr="000E10B7" w:rsidRDefault="000E10B7" w:rsidP="000E10B7">
            <w:pPr>
              <w:pStyle w:val="Sectiondetails"/>
              <w:rPr>
                <w:b/>
                <w:sz w:val="24"/>
                <w:szCs w:val="24"/>
              </w:rPr>
            </w:pPr>
            <w:proofErr w:type="spellStart"/>
            <w:r w:rsidRPr="000E10B7">
              <w:rPr>
                <w:b/>
                <w:sz w:val="24"/>
                <w:szCs w:val="24"/>
              </w:rPr>
              <w:t>Aerotek</w:t>
            </w:r>
            <w:proofErr w:type="spellEnd"/>
            <w:r w:rsidRPr="000E10B7">
              <w:rPr>
                <w:b/>
                <w:sz w:val="24"/>
                <w:szCs w:val="24"/>
              </w:rPr>
              <w:t xml:space="preserve"> Wooddale, IL</w:t>
            </w:r>
          </w:p>
          <w:p w:rsidR="000E10B7" w:rsidRPr="000E10B7" w:rsidRDefault="000E10B7" w:rsidP="000E10B7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*Shipped and received parts</w:t>
            </w:r>
          </w:p>
          <w:p w:rsidR="000E10B7" w:rsidRPr="000E10B7" w:rsidRDefault="000E10B7" w:rsidP="000E10B7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*Entered data into systems</w:t>
            </w:r>
          </w:p>
          <w:p w:rsidR="000E10B7" w:rsidRPr="000E10B7" w:rsidRDefault="000E10B7" w:rsidP="000E10B7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*Counted inventory</w:t>
            </w:r>
          </w:p>
          <w:p w:rsidR="003E6D16" w:rsidRPr="000E10B7" w:rsidRDefault="000E10B7" w:rsidP="0063726A">
            <w:pPr>
              <w:pStyle w:val="Bulletedlis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*File orders</w:t>
            </w:r>
          </w:p>
          <w:p w:rsidR="000E10B7" w:rsidRPr="000E10B7" w:rsidRDefault="000E10B7" w:rsidP="0063726A">
            <w:pPr>
              <w:pStyle w:val="Bullet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</w:p>
          <w:p w:rsidR="003E6D16" w:rsidRPr="000E10B7" w:rsidRDefault="0063726A" w:rsidP="0063726A">
            <w:pPr>
              <w:pStyle w:val="Bulletedlist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0E10B7">
              <w:rPr>
                <w:b/>
                <w:sz w:val="28"/>
                <w:szCs w:val="28"/>
              </w:rPr>
              <w:t>Education</w:t>
            </w:r>
          </w:p>
          <w:p w:rsidR="003E6D16" w:rsidRPr="000E10B7" w:rsidRDefault="003E6D16" w:rsidP="0063726A">
            <w:pPr>
              <w:pStyle w:val="Bulletedlis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0E10B7" w:rsidRDefault="000E10B7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Midwest Theological Institute, Chicago IL</w:t>
            </w:r>
          </w:p>
          <w:p w:rsidR="000E10B7" w:rsidRPr="000E10B7" w:rsidRDefault="000E10B7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High School Diploma</w:t>
            </w:r>
          </w:p>
          <w:p w:rsidR="000E10B7" w:rsidRPr="000E10B7" w:rsidRDefault="000E10B7" w:rsidP="003E6D16">
            <w:pPr>
              <w:pStyle w:val="Sectiondetails"/>
              <w:rPr>
                <w:sz w:val="24"/>
                <w:szCs w:val="24"/>
              </w:rPr>
            </w:pPr>
          </w:p>
          <w:p w:rsidR="000E10B7" w:rsidRPr="000E10B7" w:rsidRDefault="000E10B7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Oakton Community College</w:t>
            </w:r>
          </w:p>
          <w:p w:rsidR="000E10B7" w:rsidRPr="000E10B7" w:rsidRDefault="000E10B7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>Law Enforcement</w:t>
            </w:r>
          </w:p>
          <w:p w:rsidR="000E10B7" w:rsidRPr="000E10B7" w:rsidRDefault="000E10B7" w:rsidP="003E6D16">
            <w:pPr>
              <w:pStyle w:val="Sectiondetails"/>
              <w:rPr>
                <w:sz w:val="24"/>
                <w:szCs w:val="24"/>
              </w:rPr>
            </w:pPr>
          </w:p>
          <w:p w:rsidR="000E10B7" w:rsidRPr="000E10B7" w:rsidRDefault="000E10B7" w:rsidP="003E6D16">
            <w:pPr>
              <w:pStyle w:val="Sectiondetails"/>
              <w:rPr>
                <w:sz w:val="24"/>
                <w:szCs w:val="24"/>
              </w:rPr>
            </w:pPr>
            <w:r w:rsidRPr="000E10B7">
              <w:rPr>
                <w:sz w:val="24"/>
                <w:szCs w:val="24"/>
              </w:rPr>
              <w:t xml:space="preserve">References are available on request </w:t>
            </w: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Default="003E6D16" w:rsidP="0063726A">
            <w:pPr>
              <w:pStyle w:val="SectionTitle"/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63726A">
            <w:pPr>
              <w:pStyle w:val="Bulletedlist"/>
              <w:numPr>
                <w:ilvl w:val="0"/>
                <w:numId w:val="0"/>
              </w:numPr>
            </w:pPr>
          </w:p>
          <w:p w:rsidR="003E6D16" w:rsidRPr="00AA1866" w:rsidRDefault="003E6D16" w:rsidP="0063726A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Default="003E6D16" w:rsidP="0063726A">
            <w:pPr>
              <w:pStyle w:val="SectionTitle"/>
              <w:tabs>
                <w:tab w:val="left" w:pos="118"/>
              </w:tabs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63726A">
            <w:pPr>
              <w:pStyle w:val="Bulletedlist"/>
              <w:numPr>
                <w:ilvl w:val="0"/>
                <w:numId w:val="0"/>
              </w:numPr>
            </w:pPr>
          </w:p>
          <w:p w:rsidR="003E6D16" w:rsidRPr="00AA1866" w:rsidRDefault="003E6D16" w:rsidP="0063726A">
            <w:pPr>
              <w:pStyle w:val="Bulletedlist"/>
              <w:numPr>
                <w:ilvl w:val="0"/>
                <w:numId w:val="0"/>
              </w:numPr>
            </w:pPr>
          </w:p>
          <w:p w:rsidR="003E6D16" w:rsidRPr="00AA1866" w:rsidRDefault="003E6D16" w:rsidP="0063726A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080" w:type="dxa"/>
          </w:tcPr>
          <w:p w:rsidR="003E6D16" w:rsidRDefault="003E6D16" w:rsidP="003E6D16">
            <w:pPr>
              <w:pStyle w:val="Sectiondetails"/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RPr="00AA186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3E6D16" w:rsidRPr="00AA1866" w:rsidRDefault="003E6D16" w:rsidP="003E6D16">
            <w:pPr>
              <w:pStyle w:val="Sectiondetails"/>
            </w:pPr>
          </w:p>
        </w:tc>
      </w:tr>
      <w:tr w:rsidR="003E6D16" w:rsidTr="0063726A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080" w:type="dxa"/>
          </w:tcPr>
          <w:p w:rsidR="003E6D16" w:rsidRDefault="003E6D16" w:rsidP="0063726A">
            <w:pPr>
              <w:pStyle w:val="SectionTitle"/>
            </w:pPr>
          </w:p>
        </w:tc>
      </w:tr>
    </w:tbl>
    <w:p w:rsidR="001851A9" w:rsidRDefault="001851A9"/>
    <w:sectPr w:rsidR="001851A9" w:rsidSect="00AA1866">
      <w:headerReference w:type="default" r:id="rId8"/>
      <w:footerReference w:type="default" r:id="rId9"/>
      <w:headerReference w:type="first" r:id="rId10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930" w:rsidRDefault="009F0930">
      <w:pPr>
        <w:spacing w:after="0" w:line="240" w:lineRule="auto"/>
      </w:pPr>
      <w:r>
        <w:separator/>
      </w:r>
    </w:p>
  </w:endnote>
  <w:endnote w:type="continuationSeparator" w:id="0">
    <w:p w:rsidR="009F0930" w:rsidRDefault="009F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7519"/>
      <w:docPartObj>
        <w:docPartGallery w:val="Page Numbers (Bottom of Page)"/>
        <w:docPartUnique/>
      </w:docPartObj>
    </w:sdtPr>
    <w:sdtEndPr/>
    <w:sdtContent>
      <w:p w:rsidR="001851A9" w:rsidRDefault="0020568C" w:rsidP="00AA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30" w:rsidRDefault="009F0930">
      <w:pPr>
        <w:spacing w:after="0" w:line="240" w:lineRule="auto"/>
      </w:pPr>
      <w:r>
        <w:separator/>
      </w:r>
    </w:p>
  </w:footnote>
  <w:footnote w:type="continuationSeparator" w:id="0">
    <w:p w:rsidR="009F0930" w:rsidRDefault="009F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AA1866" w:rsidRPr="00AA1866" w:rsidTr="00A11C70">
      <w:trPr>
        <w:trHeight w:val="335"/>
        <w:jc w:val="center"/>
      </w:trPr>
      <w:tc>
        <w:tcPr>
          <w:tcW w:w="10080" w:type="dxa"/>
        </w:tcPr>
        <w:p w:rsidR="00AA1866" w:rsidRPr="00AA1866" w:rsidRDefault="009F0930" w:rsidP="0063726A">
          <w:pPr>
            <w:pStyle w:val="Name"/>
          </w:pPr>
          <w:sdt>
            <w:sdtPr>
              <w:rPr>
                <w:rStyle w:val="NameChar"/>
              </w:rPr>
              <w:id w:val="1421248710"/>
              <w:placeholder>
                <w:docPart w:val="99F2646858744ECF9FCB2C6AF1046A1A"/>
              </w:placeholder>
            </w:sdtPr>
            <w:sdtEndPr>
              <w:rPr>
                <w:rStyle w:val="DefaultParagraphFont"/>
                <w:b/>
              </w:rPr>
            </w:sdtEndPr>
            <w:sdtContent>
              <w:r w:rsidR="0063726A">
                <w:rPr>
                  <w:rStyle w:val="NameChar"/>
                </w:rPr>
                <w:t xml:space="preserve">Nicola </w:t>
              </w:r>
              <w:proofErr w:type="spellStart"/>
              <w:r w:rsidR="0063726A">
                <w:rPr>
                  <w:rStyle w:val="NameChar"/>
                </w:rPr>
                <w:t>Caricola</w:t>
              </w:r>
              <w:proofErr w:type="spellEnd"/>
            </w:sdtContent>
          </w:sdt>
        </w:p>
      </w:tc>
    </w:tr>
    <w:tr w:rsidR="00AA1866" w:rsidRPr="00AA1866" w:rsidTr="00A11C70">
      <w:trPr>
        <w:trHeight w:val="329"/>
        <w:jc w:val="center"/>
      </w:trPr>
      <w:tc>
        <w:tcPr>
          <w:tcW w:w="10080" w:type="dxa"/>
        </w:tcPr>
        <w:p w:rsidR="00AA1866" w:rsidRDefault="009F0930" w:rsidP="00AA1866">
          <w:pPr>
            <w:pStyle w:val="ContactInfo"/>
            <w:rPr>
              <w:rStyle w:val="ContactInfoChar"/>
            </w:rPr>
          </w:pPr>
          <w:sdt>
            <w:sdtPr>
              <w:rPr>
                <w:rStyle w:val="ContactInfoChar"/>
              </w:rPr>
              <w:id w:val="1421248711"/>
              <w:placeholder>
                <w:docPart w:val="55D8F4FED2DC412B9B71796595D180C4"/>
              </w:placeholder>
            </w:sdtPr>
            <w:sdtEndPr>
              <w:rPr>
                <w:rStyle w:val="DefaultParagraphFont"/>
              </w:rPr>
            </w:sdtEndPr>
            <w:sdtContent>
              <w:r w:rsidR="0063726A">
                <w:rPr>
                  <w:rStyle w:val="ContactInfoChar"/>
                </w:rPr>
                <w:t>201 Shattuck CT</w:t>
              </w:r>
            </w:sdtContent>
          </w:sdt>
          <w:r w:rsidR="00AA1866" w:rsidRPr="00AA1866">
            <w:t xml:space="preserve">, </w:t>
          </w:r>
          <w:sdt>
            <w:sdtPr>
              <w:rPr>
                <w:rStyle w:val="ContactInfoChar"/>
              </w:rPr>
              <w:id w:val="1421248712"/>
              <w:placeholder>
                <w:docPart w:val="96E6C417580A4BC0850A68BD8B19C36A"/>
              </w:placeholder>
            </w:sdtPr>
            <w:sdtEndPr>
              <w:rPr>
                <w:rStyle w:val="DefaultParagraphFont"/>
              </w:rPr>
            </w:sdtEndPr>
            <w:sdtContent>
              <w:r w:rsidR="0063726A">
                <w:rPr>
                  <w:rStyle w:val="ContactInfoChar"/>
                </w:rPr>
                <w:t>Schaumburg, IL</w:t>
              </w:r>
            </w:sdtContent>
          </w:sdt>
          <w:r w:rsidR="00AA1866" w:rsidRPr="00AA1866">
            <w:t xml:space="preserve"> </w:t>
          </w:r>
        </w:p>
        <w:p w:rsidR="0063726A" w:rsidRPr="00AA1866" w:rsidRDefault="0063726A" w:rsidP="00AA1866">
          <w:pPr>
            <w:pStyle w:val="ContactInfo"/>
          </w:pPr>
          <w:r>
            <w:rPr>
              <w:rStyle w:val="ContactInfoChar"/>
            </w:rPr>
            <w:t>847-445-1545</w:t>
          </w:r>
        </w:p>
        <w:p w:rsidR="00AA1866" w:rsidRPr="00AA1866" w:rsidRDefault="0063726A" w:rsidP="0063726A">
          <w:pPr>
            <w:pStyle w:val="ContactInfo"/>
            <w:jc w:val="left"/>
          </w:pPr>
          <w:r>
            <w:t xml:space="preserve">                                                                                                                                                ncaricola@yahoo.com                                </w:t>
          </w:r>
        </w:p>
      </w:tc>
    </w:tr>
    <w:tr w:rsidR="0063726A" w:rsidRPr="00AA1866" w:rsidTr="00A11C70">
      <w:trPr>
        <w:trHeight w:val="329"/>
        <w:jc w:val="center"/>
      </w:trPr>
      <w:tc>
        <w:tcPr>
          <w:tcW w:w="10080" w:type="dxa"/>
        </w:tcPr>
        <w:p w:rsidR="0063726A" w:rsidRDefault="0063726A" w:rsidP="0063726A">
          <w:pPr>
            <w:pStyle w:val="ContactInfo"/>
            <w:jc w:val="left"/>
            <w:rPr>
              <w:rStyle w:val="ContactInfoChar"/>
            </w:rPr>
          </w:pPr>
        </w:p>
      </w:tc>
    </w:tr>
  </w:tbl>
  <w:p w:rsidR="00AA1866" w:rsidRDefault="00AA1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0E10B7" w:rsidP="001305C5">
          <w:pPr>
            <w:pStyle w:val="Nam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column">
                      <wp:posOffset>-376555</wp:posOffset>
                    </wp:positionH>
                    <wp:positionV relativeFrom="paragraph">
                      <wp:posOffset>-377190</wp:posOffset>
                    </wp:positionV>
                    <wp:extent cx="7072630" cy="1005840"/>
                    <wp:effectExtent l="4445" t="3810" r="0" b="9525"/>
                    <wp:wrapNone/>
                    <wp:docPr id="2" name="Freeform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72630" cy="1005840"/>
                            </a:xfrm>
                            <a:custGeom>
                              <a:avLst/>
                              <a:gdLst>
                                <a:gd name="T0" fmla="*/ 0 w 11256"/>
                                <a:gd name="T1" fmla="*/ 1584 h 1584"/>
                                <a:gd name="T2" fmla="*/ 0 w 11256"/>
                                <a:gd name="T3" fmla="*/ 46 h 1584"/>
                                <a:gd name="T4" fmla="*/ 11256 w 11256"/>
                                <a:gd name="T5" fmla="*/ 46 h 1584"/>
                                <a:gd name="T6" fmla="*/ 4282 w 11256"/>
                                <a:gd name="T7" fmla="*/ 249 h 1584"/>
                                <a:gd name="T8" fmla="*/ 0 w 11256"/>
                                <a:gd name="T9" fmla="*/ 1584 h 1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6" h="1584">
                                  <a:moveTo>
                                    <a:pt x="0" y="1584"/>
                                  </a:moveTo>
                                  <a:cubicBezTo>
                                    <a:pt x="0" y="815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5628" y="46"/>
                                    <a:pt x="11256" y="46"/>
                                  </a:cubicBezTo>
                                  <a:cubicBezTo>
                                    <a:pt x="9439" y="210"/>
                                    <a:pt x="7442" y="498"/>
                                    <a:pt x="4282" y="249"/>
                                  </a:cubicBezTo>
                                  <a:cubicBezTo>
                                    <a:pt x="1122" y="0"/>
                                    <a:pt x="606" y="888"/>
                                    <a:pt x="0" y="158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  <a:alpha val="67999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  <a:gamma/>
                                    <a:tint val="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AFECBE" id="Freeform 11" o:spid="_x0000_s1026" style="position:absolute;margin-left:-29.65pt;margin-top:-29.7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" path="m,1584c,815,,46,,46v,,5628,,11256,c9439,210,7442,498,4282,249,1122,,606,888,,1584xe" fillcolor="#95b3d7 [1940]" stroked="f">
                    <v:fill opacity="44563f" color2="#95b3d7 [1940]" rotate="t" focus="100%" type="gradient"/>
                    <v:path arrowok="t" o:connecttype="custom" o:connectlocs="0,1005840;0,29210;7072630,29210;2690565,158115;0,1005840" o:connectangles="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posOffset>-55880</wp:posOffset>
                    </wp:positionH>
                    <wp:positionV relativeFrom="paragraph">
                      <wp:posOffset>-606425</wp:posOffset>
                    </wp:positionV>
                    <wp:extent cx="7151370" cy="1289050"/>
                    <wp:effectExtent l="10795" t="12700" r="10160" b="12700"/>
                    <wp:wrapNone/>
                    <wp:docPr id="1" name="Free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51370" cy="1289050"/>
                            </a:xfrm>
                            <a:custGeom>
                              <a:avLst/>
                              <a:gdLst>
                                <a:gd name="T0" fmla="*/ 0 w 11262"/>
                                <a:gd name="T1" fmla="*/ 2153 h 2153"/>
                                <a:gd name="T2" fmla="*/ 6683 w 11262"/>
                                <a:gd name="T3" fmla="*/ 886 h 2153"/>
                                <a:gd name="T4" fmla="*/ 11262 w 11262"/>
                                <a:gd name="T5" fmla="*/ 455 h 2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262" h="2153">
                                  <a:moveTo>
                                    <a:pt x="0" y="2153"/>
                                  </a:moveTo>
                                  <a:cubicBezTo>
                                    <a:pt x="1292" y="0"/>
                                    <a:pt x="4221" y="923"/>
                                    <a:pt x="6683" y="886"/>
                                  </a:cubicBezTo>
                                  <a:cubicBezTo>
                                    <a:pt x="9145" y="849"/>
                                    <a:pt x="10355" y="561"/>
                                    <a:pt x="11262" y="45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8F0C35" id="Freeform 10" o:spid="_x0000_s1026" style="position:absolute;margin-left:-4.4pt;margin-top:-47.7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" path="m,2153c1292,,4221,923,6683,886,9145,849,10355,561,11262,455e" filled="f" strokecolor="#fbd4b4 [1305]">
                    <v:path arrowok="t" o:connecttype="custom" o:connectlocs="0,1289050;4243705,530468;7151370,272419" o:connectangles="0,0,0"/>
                  </v:shape>
                </w:pict>
              </mc:Fallback>
            </mc:AlternateContent>
          </w:r>
          <w:sdt>
            <w:sdtPr>
              <w:rPr>
                <w:rStyle w:val="NameChar"/>
              </w:rPr>
              <w:id w:val="7187520"/>
              <w:placeholder>
                <w:docPart w:val="B472C4212D0A43B59CB3FDDC8DCF9F3E"/>
              </w:placeholder>
            </w:sdtPr>
            <w:sdtEndPr>
              <w:rPr>
                <w:rStyle w:val="DefaultParagraphFont"/>
                <w:b/>
              </w:rPr>
            </w:sdtEndPr>
            <w:sdtContent>
              <w:r w:rsidR="001305C5">
                <w:rPr>
                  <w:rStyle w:val="NameChar"/>
                </w:rPr>
                <w:t xml:space="preserve">Nicola </w:t>
              </w:r>
              <w:proofErr w:type="spellStart"/>
              <w:r w:rsidR="001305C5">
                <w:rPr>
                  <w:rStyle w:val="NameChar"/>
                </w:rPr>
                <w:t>Caricola</w:t>
              </w:r>
              <w:proofErr w:type="spellEnd"/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1851A9" w:rsidRDefault="009F0930" w:rsidP="00AA1866">
          <w:pPr>
            <w:pStyle w:val="ContactInfo"/>
            <w:rPr>
              <w:rStyle w:val="ContactInfoChar"/>
            </w:rPr>
          </w:pPr>
          <w:sdt>
            <w:sdtPr>
              <w:rPr>
                <w:rStyle w:val="ContactInfoChar"/>
              </w:rPr>
              <w:id w:val="7187521"/>
              <w:placeholder>
                <w:docPart w:val="EB46B06BF86B4912AA81D5E1DF9AF9CE"/>
              </w:placeholder>
            </w:sdtPr>
            <w:sdtEndPr>
              <w:rPr>
                <w:rStyle w:val="DefaultParagraphFont"/>
              </w:rPr>
            </w:sdtEndPr>
            <w:sdtContent>
              <w:r w:rsidR="001305C5">
                <w:rPr>
                  <w:rStyle w:val="ContactInfoChar"/>
                </w:rPr>
                <w:t>201 Shattuck Ct</w:t>
              </w:r>
            </w:sdtContent>
          </w:sdt>
          <w:r w:rsidR="00AA1866" w:rsidRPr="00AA1866">
            <w:t>,</w:t>
          </w:r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2"/>
              <w:placeholder>
                <w:docPart w:val="4C8FD1C0042F424EB7B54A07F53B2936"/>
              </w:placeholder>
            </w:sdtPr>
            <w:sdtEndPr>
              <w:rPr>
                <w:rStyle w:val="DefaultParagraphFont"/>
              </w:rPr>
            </w:sdtEndPr>
            <w:sdtContent>
              <w:r w:rsidR="001305C5">
                <w:rPr>
                  <w:rStyle w:val="ContactInfoChar"/>
                </w:rPr>
                <w:t>Schaumburg IL 60194</w:t>
              </w:r>
            </w:sdtContent>
          </w:sdt>
          <w:r w:rsidR="005C23F7" w:rsidRPr="00AA1866">
            <w:t xml:space="preserve"> </w:t>
          </w:r>
        </w:p>
        <w:p w:rsidR="001305C5" w:rsidRPr="00AA1866" w:rsidRDefault="001305C5" w:rsidP="00AA1866">
          <w:pPr>
            <w:pStyle w:val="ContactInfo"/>
          </w:pPr>
          <w:r>
            <w:rPr>
              <w:rStyle w:val="ContactInfoChar"/>
            </w:rPr>
            <w:t>847-445-1545</w:t>
          </w:r>
        </w:p>
        <w:p w:rsidR="001851A9" w:rsidRPr="00AA1866" w:rsidRDefault="001305C5" w:rsidP="001305C5">
          <w:pPr>
            <w:pStyle w:val="ContactInfo"/>
          </w:pPr>
          <w:r>
            <w:rPr>
              <w:rStyle w:val="ContactInfoChar"/>
            </w:rPr>
            <w:t>ncaricola@yahoo.com</w:t>
          </w:r>
        </w:p>
      </w:tc>
    </w:tr>
  </w:tbl>
  <w:p w:rsidR="001851A9" w:rsidRDefault="00185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C5"/>
    <w:rsid w:val="000E10B7"/>
    <w:rsid w:val="000F4408"/>
    <w:rsid w:val="001305C5"/>
    <w:rsid w:val="001851A9"/>
    <w:rsid w:val="0020568C"/>
    <w:rsid w:val="0028107D"/>
    <w:rsid w:val="00340838"/>
    <w:rsid w:val="003E6D16"/>
    <w:rsid w:val="003F51EC"/>
    <w:rsid w:val="003F7CDE"/>
    <w:rsid w:val="005C23F7"/>
    <w:rsid w:val="006072D6"/>
    <w:rsid w:val="0063726A"/>
    <w:rsid w:val="006A60F7"/>
    <w:rsid w:val="00913F13"/>
    <w:rsid w:val="009F0930"/>
    <w:rsid w:val="00A11C70"/>
    <w:rsid w:val="00AA1866"/>
    <w:rsid w:val="00BB739C"/>
    <w:rsid w:val="00CC29D6"/>
    <w:rsid w:val="00D9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C0BA6D-A51A-4EE9-9177-2A190145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cola1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0DC1C13049436CAFA730B9C3AC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D449-E2C3-4206-B351-7A80ECD05445}"/>
      </w:docPartPr>
      <w:docPartBody>
        <w:p w:rsidR="00D7582A" w:rsidRDefault="00023100">
          <w:pPr>
            <w:pStyle w:val="A00DC1C13049436CAFA730B9C3ACF052"/>
          </w:pPr>
          <w:r>
            <w:t>Objectives</w:t>
          </w:r>
        </w:p>
      </w:docPartBody>
    </w:docPart>
    <w:docPart>
      <w:docPartPr>
        <w:name w:val="D86905FB3E3F4BEB88801CC5148E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1415A-8F5A-49CD-9AE8-E332CB5B3CC8}"/>
      </w:docPartPr>
      <w:docPartBody>
        <w:p w:rsidR="00D7582A" w:rsidRDefault="00023100">
          <w:pPr>
            <w:pStyle w:val="D86905FB3E3F4BEB88801CC5148EA398"/>
          </w:pPr>
          <w:r w:rsidRPr="003F51EC">
            <w:t>Describe your career goal or ideal job.</w:t>
          </w:r>
        </w:p>
      </w:docPartBody>
    </w:docPart>
    <w:docPart>
      <w:docPartPr>
        <w:name w:val="E793612C4F02489DA123A2EA6482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FA04B-B13C-47DD-BE33-88EFCEA05465}"/>
      </w:docPartPr>
      <w:docPartBody>
        <w:p w:rsidR="00D7582A" w:rsidRDefault="00023100">
          <w:pPr>
            <w:pStyle w:val="E793612C4F02489DA123A2EA6482C6AC"/>
          </w:pPr>
          <w:r>
            <w:t>Experience</w:t>
          </w:r>
        </w:p>
      </w:docPartBody>
    </w:docPart>
    <w:docPart>
      <w:docPartPr>
        <w:name w:val="4451C9D39D484C91BBEF3344C0AD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9BA15-94FB-421F-8A76-05892D6E9505}"/>
      </w:docPartPr>
      <w:docPartBody>
        <w:p w:rsidR="00D7582A" w:rsidRDefault="00023100">
          <w:pPr>
            <w:pStyle w:val="4451C9D39D484C91BBEF3344C0ADCB79"/>
          </w:pPr>
          <w:r w:rsidRPr="003F51EC">
            <w:t>Date of Employment :</w:t>
          </w:r>
        </w:p>
      </w:docPartBody>
    </w:docPart>
    <w:docPart>
      <w:docPartPr>
        <w:name w:val="B1E0C39024C543BCA8F6772124D8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5617E-BC47-497B-9B29-BFBBE786C213}"/>
      </w:docPartPr>
      <w:docPartBody>
        <w:p w:rsidR="00D7582A" w:rsidRDefault="00023100">
          <w:pPr>
            <w:pStyle w:val="B1E0C39024C543BCA8F6772124D82C2B"/>
          </w:pPr>
          <w:r w:rsidRPr="003F51EC">
            <w:t>Company name</w:t>
          </w:r>
        </w:p>
      </w:docPartBody>
    </w:docPart>
    <w:docPart>
      <w:docPartPr>
        <w:name w:val="B472C4212D0A43B59CB3FDDC8DCF9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5480-55A0-42D2-AB99-1B9970179502}"/>
      </w:docPartPr>
      <w:docPartBody>
        <w:p w:rsidR="00D7582A" w:rsidRDefault="008B7924" w:rsidP="008B7924">
          <w:pPr>
            <w:pStyle w:val="B472C4212D0A43B59CB3FDDC8DCF9F3E"/>
          </w:pPr>
          <w:r>
            <w:t>Experience</w:t>
          </w:r>
        </w:p>
      </w:docPartBody>
    </w:docPart>
    <w:docPart>
      <w:docPartPr>
        <w:name w:val="EB46B06BF86B4912AA81D5E1DF9A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9C89-ABCD-40E3-B883-7391BC52D580}"/>
      </w:docPartPr>
      <w:docPartBody>
        <w:p w:rsidR="00D7582A" w:rsidRDefault="008B7924" w:rsidP="008B7924">
          <w:pPr>
            <w:pStyle w:val="EB46B06BF86B4912AA81D5E1DF9AF9CE"/>
          </w:pPr>
          <w:r w:rsidRPr="003F51EC">
            <w:t>Date of Employment :</w:t>
          </w:r>
        </w:p>
      </w:docPartBody>
    </w:docPart>
    <w:docPart>
      <w:docPartPr>
        <w:name w:val="4C8FD1C0042F424EB7B54A07F53B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1E52-EC51-42FE-BC83-AA0D23F76A6B}"/>
      </w:docPartPr>
      <w:docPartBody>
        <w:p w:rsidR="00D7582A" w:rsidRDefault="008B7924" w:rsidP="008B7924">
          <w:pPr>
            <w:pStyle w:val="4C8FD1C0042F424EB7B54A07F53B2936"/>
          </w:pPr>
          <w:r w:rsidRPr="003F51EC">
            <w:t>Date</w:t>
          </w:r>
        </w:p>
      </w:docPartBody>
    </w:docPart>
    <w:docPart>
      <w:docPartPr>
        <w:name w:val="99F2646858744ECF9FCB2C6AF104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13E9-5BAE-4538-AD31-E6025AFFF001}"/>
      </w:docPartPr>
      <w:docPartBody>
        <w:p w:rsidR="00D7582A" w:rsidRDefault="008B7924" w:rsidP="008B7924">
          <w:pPr>
            <w:pStyle w:val="99F2646858744ECF9FCB2C6AF1046A1A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55D8F4FED2DC412B9B71796595D1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4CB3-0266-4E16-B595-96C50FA2F5BD}"/>
      </w:docPartPr>
      <w:docPartBody>
        <w:p w:rsidR="00D7582A" w:rsidRDefault="008B7924" w:rsidP="008B7924">
          <w:pPr>
            <w:pStyle w:val="55D8F4FED2DC412B9B71796595D180C4"/>
          </w:pPr>
          <w:r>
            <w:t>Experience</w:t>
          </w:r>
        </w:p>
      </w:docPartBody>
    </w:docPart>
    <w:docPart>
      <w:docPartPr>
        <w:name w:val="96E6C417580A4BC0850A68BD8B19C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8271-B53A-40E1-B36A-E74E51A9D9FF}"/>
      </w:docPartPr>
      <w:docPartBody>
        <w:p w:rsidR="00D7582A" w:rsidRDefault="008B7924" w:rsidP="008B7924">
          <w:pPr>
            <w:pStyle w:val="96E6C417580A4BC0850A68BD8B19C36A"/>
          </w:pPr>
          <w:r w:rsidRPr="003F51EC">
            <w:t>Date of Employment 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24"/>
    <w:rsid w:val="00023100"/>
    <w:rsid w:val="008B7924"/>
    <w:rsid w:val="00D7582A"/>
    <w:rsid w:val="00E417B3"/>
    <w:rsid w:val="00E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0DC1C13049436CAFA730B9C3ACF052">
    <w:name w:val="A00DC1C13049436CAFA730B9C3ACF052"/>
  </w:style>
  <w:style w:type="paragraph" w:customStyle="1" w:styleId="D86905FB3E3F4BEB88801CC5148EA398">
    <w:name w:val="D86905FB3E3F4BEB88801CC5148EA398"/>
  </w:style>
  <w:style w:type="paragraph" w:customStyle="1" w:styleId="E793612C4F02489DA123A2EA6482C6AC">
    <w:name w:val="E793612C4F02489DA123A2EA6482C6AC"/>
  </w:style>
  <w:style w:type="paragraph" w:customStyle="1" w:styleId="4451C9D39D484C91BBEF3344C0ADCB79">
    <w:name w:val="4451C9D39D484C91BBEF3344C0ADCB79"/>
  </w:style>
  <w:style w:type="paragraph" w:customStyle="1" w:styleId="E0FE9C3791B7467581BD25D9A25B0AC2">
    <w:name w:val="E0FE9C3791B7467581BD25D9A25B0AC2"/>
  </w:style>
  <w:style w:type="paragraph" w:customStyle="1" w:styleId="B1E0C39024C543BCA8F6772124D82C2B">
    <w:name w:val="B1E0C39024C543BCA8F6772124D82C2B"/>
  </w:style>
  <w:style w:type="paragraph" w:customStyle="1" w:styleId="C4B001667B864340A26BD79CE59BD4A7">
    <w:name w:val="C4B001667B864340A26BD79CE59BD4A7"/>
  </w:style>
  <w:style w:type="paragraph" w:customStyle="1" w:styleId="B289657DB6DF474CA4620680FDDABD87">
    <w:name w:val="B289657DB6DF474CA4620680FDDABD87"/>
  </w:style>
  <w:style w:type="paragraph" w:customStyle="1" w:styleId="C21866F5FA4548B2B3B5F3E58983A73F">
    <w:name w:val="C21866F5FA4548B2B3B5F3E58983A73F"/>
  </w:style>
  <w:style w:type="paragraph" w:customStyle="1" w:styleId="B8080D49A89F4ED084E12AEF3E9589CE">
    <w:name w:val="B8080D49A89F4ED084E12AEF3E9589CE"/>
  </w:style>
  <w:style w:type="paragraph" w:customStyle="1" w:styleId="DD9537D46E7F4736B21C16CD006BBF7A">
    <w:name w:val="DD9537D46E7F4736B21C16CD006BBF7A"/>
  </w:style>
  <w:style w:type="paragraph" w:customStyle="1" w:styleId="701725559B504612A7A27F43585EB00D">
    <w:name w:val="701725559B504612A7A27F43585EB00D"/>
  </w:style>
  <w:style w:type="paragraph" w:customStyle="1" w:styleId="F3047A03CE20416B9177979AD135C26F">
    <w:name w:val="F3047A03CE20416B9177979AD135C26F"/>
  </w:style>
  <w:style w:type="paragraph" w:customStyle="1" w:styleId="54C539C25411445F8BA69E7636C3A9C4">
    <w:name w:val="54C539C25411445F8BA69E7636C3A9C4"/>
  </w:style>
  <w:style w:type="paragraph" w:customStyle="1" w:styleId="4187838F2A9B4C14821C3129FDA32572">
    <w:name w:val="4187838F2A9B4C14821C3129FDA32572"/>
  </w:style>
  <w:style w:type="paragraph" w:customStyle="1" w:styleId="D62C8EECB72443C6A67A4BDA69FC59BB">
    <w:name w:val="D62C8EECB72443C6A67A4BDA69FC59BB"/>
  </w:style>
  <w:style w:type="paragraph" w:customStyle="1" w:styleId="59FC5E7BB54243DA90254A1107C2B3C9">
    <w:name w:val="59FC5E7BB54243DA90254A1107C2B3C9"/>
  </w:style>
  <w:style w:type="paragraph" w:customStyle="1" w:styleId="96785E174C654DA1BC04A9A6FA7811F4">
    <w:name w:val="96785E174C654DA1BC04A9A6FA7811F4"/>
  </w:style>
  <w:style w:type="paragraph" w:customStyle="1" w:styleId="41B159128C4A41C28D16A8CB913A0097">
    <w:name w:val="41B159128C4A41C28D16A8CB913A0097"/>
  </w:style>
  <w:style w:type="paragraph" w:customStyle="1" w:styleId="53CC2CE624DF4E6EBFA4141470CCC92A">
    <w:name w:val="53CC2CE624DF4E6EBFA4141470CCC92A"/>
  </w:style>
  <w:style w:type="paragraph" w:customStyle="1" w:styleId="9C36D9F804374F948D1E7A89888EE804">
    <w:name w:val="9C36D9F804374F948D1E7A89888EE804"/>
  </w:style>
  <w:style w:type="paragraph" w:customStyle="1" w:styleId="E3C53DF3BCAB467480708ADE1C7C3EAA">
    <w:name w:val="E3C53DF3BCAB467480708ADE1C7C3EAA"/>
  </w:style>
  <w:style w:type="paragraph" w:customStyle="1" w:styleId="81C43B4FA6C1458380E98DA7AA9AAB77">
    <w:name w:val="81C43B4FA6C1458380E98DA7AA9AAB77"/>
  </w:style>
  <w:style w:type="paragraph" w:customStyle="1" w:styleId="0CF3F23ECEB34D068688C8D1DD21C6FD">
    <w:name w:val="0CF3F23ECEB34D068688C8D1DD21C6FD"/>
  </w:style>
  <w:style w:type="paragraph" w:customStyle="1" w:styleId="598EECDDDA924FDDB06310CB227FEA5C">
    <w:name w:val="598EECDDDA924FDDB06310CB227FEA5C"/>
  </w:style>
  <w:style w:type="paragraph" w:customStyle="1" w:styleId="CE60456832FF46C78E021F17BDE22AC0">
    <w:name w:val="CE60456832FF46C78E021F17BDE22AC0"/>
  </w:style>
  <w:style w:type="paragraph" w:customStyle="1" w:styleId="7E365A0D0E7B4C88B3D7967A2655AFB7">
    <w:name w:val="7E365A0D0E7B4C88B3D7967A2655AFB7"/>
  </w:style>
  <w:style w:type="paragraph" w:customStyle="1" w:styleId="EBB021D38B4343E3B583315E93657631">
    <w:name w:val="EBB021D38B4343E3B583315E93657631"/>
  </w:style>
  <w:style w:type="paragraph" w:customStyle="1" w:styleId="DC6CE9481D7B477B8B19F0150B99D1FA">
    <w:name w:val="DC6CE9481D7B477B8B19F0150B99D1FA"/>
  </w:style>
  <w:style w:type="paragraph" w:customStyle="1" w:styleId="9C05321C08DF48C7BF5B0334341830EC">
    <w:name w:val="9C05321C08DF48C7BF5B0334341830EC"/>
  </w:style>
  <w:style w:type="paragraph" w:customStyle="1" w:styleId="D37B33217C1B491EA30847534470E398">
    <w:name w:val="D37B33217C1B491EA30847534470E398"/>
  </w:style>
  <w:style w:type="paragraph" w:customStyle="1" w:styleId="3F442FCDFF1143CF9B5AA6AF1CA4366B">
    <w:name w:val="3F442FCDFF1143CF9B5AA6AF1CA4366B"/>
  </w:style>
  <w:style w:type="paragraph" w:customStyle="1" w:styleId="E36D188268F842E19738A385769504C6">
    <w:name w:val="E36D188268F842E19738A385769504C6"/>
  </w:style>
  <w:style w:type="paragraph" w:customStyle="1" w:styleId="DD49AC9E8B1640B3B71FCEA1080A4476">
    <w:name w:val="DD49AC9E8B1640B3B71FCEA1080A4476"/>
  </w:style>
  <w:style w:type="paragraph" w:customStyle="1" w:styleId="75117BF18C624AA8A1B960C3585810B6">
    <w:name w:val="75117BF18C624AA8A1B960C3585810B6"/>
  </w:style>
  <w:style w:type="paragraph" w:customStyle="1" w:styleId="C30C6BDDC6C148F7B8BE393B8853E768">
    <w:name w:val="C30C6BDDC6C148F7B8BE393B8853E768"/>
  </w:style>
  <w:style w:type="paragraph" w:customStyle="1" w:styleId="6EFFF210DE26439A8836169999DA6941">
    <w:name w:val="6EFFF210DE26439A8836169999DA6941"/>
  </w:style>
  <w:style w:type="paragraph" w:customStyle="1" w:styleId="59834B3A6B844D7EB14C15C086B58E12">
    <w:name w:val="59834B3A6B844D7EB14C15C086B58E12"/>
  </w:style>
  <w:style w:type="paragraph" w:customStyle="1" w:styleId="6E0604DA461243B6BA4CDD3CC4011A65">
    <w:name w:val="6E0604DA461243B6BA4CDD3CC4011A65"/>
  </w:style>
  <w:style w:type="paragraph" w:customStyle="1" w:styleId="510144E9FF404A0BA4306D936335E913">
    <w:name w:val="510144E9FF404A0BA4306D936335E913"/>
  </w:style>
  <w:style w:type="paragraph" w:customStyle="1" w:styleId="15077FBFF4A24E8799B52412FFF49361">
    <w:name w:val="15077FBFF4A24E8799B52412FFF49361"/>
  </w:style>
  <w:style w:type="paragraph" w:customStyle="1" w:styleId="606B05E517F04511A6064F1C74C92E13">
    <w:name w:val="606B05E517F04511A6064F1C74C92E13"/>
  </w:style>
  <w:style w:type="paragraph" w:customStyle="1" w:styleId="8426685B17B24E29890C4158FB7D5418">
    <w:name w:val="8426685B17B24E29890C4158FB7D5418"/>
  </w:style>
  <w:style w:type="paragraph" w:customStyle="1" w:styleId="DCAE64BCD66048A6A52E54BABD77132C">
    <w:name w:val="DCAE64BCD66048A6A52E54BABD77132C"/>
  </w:style>
  <w:style w:type="paragraph" w:customStyle="1" w:styleId="DB7A87E06C3D42C8AE0E196C4973BE5A">
    <w:name w:val="DB7A87E06C3D42C8AE0E196C4973BE5A"/>
  </w:style>
  <w:style w:type="paragraph" w:customStyle="1" w:styleId="F17BBFE101E84A6B9F7E606DC81CE4F9">
    <w:name w:val="F17BBFE101E84A6B9F7E606DC81CE4F9"/>
  </w:style>
  <w:style w:type="paragraph" w:customStyle="1" w:styleId="A14B85BB3A4A451697E293DA9EFFEFB0">
    <w:name w:val="A14B85BB3A4A451697E293DA9EFFEFB0"/>
  </w:style>
  <w:style w:type="paragraph" w:customStyle="1" w:styleId="B3FB058AD0CC47B1843E6BE244454797">
    <w:name w:val="B3FB058AD0CC47B1843E6BE244454797"/>
  </w:style>
  <w:style w:type="paragraph" w:customStyle="1" w:styleId="6296806B3CB1443F8039ABCE8E4C6D52">
    <w:name w:val="6296806B3CB1443F8039ABCE8E4C6D52"/>
  </w:style>
  <w:style w:type="paragraph" w:customStyle="1" w:styleId="C02D0E0129224ADF97AD278AC25E0067">
    <w:name w:val="C02D0E0129224ADF97AD278AC25E0067"/>
  </w:style>
  <w:style w:type="paragraph" w:customStyle="1" w:styleId="BA558D55248B44268A5283FE221F0F55">
    <w:name w:val="BA558D55248B44268A5283FE221F0F55"/>
  </w:style>
  <w:style w:type="paragraph" w:customStyle="1" w:styleId="04BDE491255E495981E384FFB38A1904">
    <w:name w:val="04BDE491255E495981E384FFB38A1904"/>
  </w:style>
  <w:style w:type="paragraph" w:customStyle="1" w:styleId="D300F1D2AEC945D785E0B020EE4B8E61">
    <w:name w:val="D300F1D2AEC945D785E0B020EE4B8E61"/>
  </w:style>
  <w:style w:type="paragraph" w:customStyle="1" w:styleId="B091EA9F81254C75907E22DFAC7DCF56">
    <w:name w:val="B091EA9F81254C75907E22DFAC7DCF56"/>
  </w:style>
  <w:style w:type="paragraph" w:customStyle="1" w:styleId="23DB6D0A964E49038DDDCF874C94B60E">
    <w:name w:val="23DB6D0A964E49038DDDCF874C94B60E"/>
  </w:style>
  <w:style w:type="paragraph" w:customStyle="1" w:styleId="8FE2DC61F02848BABB0ACCB19AB8F57E">
    <w:name w:val="8FE2DC61F02848BABB0ACCB19AB8F57E"/>
  </w:style>
  <w:style w:type="paragraph" w:customStyle="1" w:styleId="C622DB1F80FC4E55AFF071AB4A42E5CD">
    <w:name w:val="C622DB1F80FC4E55AFF071AB4A42E5CD"/>
  </w:style>
  <w:style w:type="paragraph" w:customStyle="1" w:styleId="4EAB91F3BF1B4B348EAF708B2CA40562">
    <w:name w:val="4EAB91F3BF1B4B348EAF708B2CA40562"/>
  </w:style>
  <w:style w:type="paragraph" w:customStyle="1" w:styleId="AB989857E4F345328E9F76E34EFD0420">
    <w:name w:val="AB989857E4F345328E9F76E34EFD0420"/>
  </w:style>
  <w:style w:type="paragraph" w:customStyle="1" w:styleId="1961F19C116A416592DB2632650564CD">
    <w:name w:val="1961F19C116A416592DB2632650564CD"/>
  </w:style>
  <w:style w:type="paragraph" w:customStyle="1" w:styleId="B472C4212D0A43B59CB3FDDC8DCF9F3E">
    <w:name w:val="B472C4212D0A43B59CB3FDDC8DCF9F3E"/>
    <w:rsid w:val="008B7924"/>
  </w:style>
  <w:style w:type="paragraph" w:customStyle="1" w:styleId="EB46B06BF86B4912AA81D5E1DF9AF9CE">
    <w:name w:val="EB46B06BF86B4912AA81D5E1DF9AF9CE"/>
    <w:rsid w:val="008B7924"/>
  </w:style>
  <w:style w:type="paragraph" w:customStyle="1" w:styleId="4C8FD1C0042F424EB7B54A07F53B2936">
    <w:name w:val="4C8FD1C0042F424EB7B54A07F53B2936"/>
    <w:rsid w:val="008B7924"/>
  </w:style>
  <w:style w:type="paragraph" w:customStyle="1" w:styleId="2DD6A5E656864BF280EE9558D4BA1D8A">
    <w:name w:val="2DD6A5E656864BF280EE9558D4BA1D8A"/>
    <w:rsid w:val="008B7924"/>
  </w:style>
  <w:style w:type="paragraph" w:customStyle="1" w:styleId="99F2646858744ECF9FCB2C6AF1046A1A">
    <w:name w:val="99F2646858744ECF9FCB2C6AF1046A1A"/>
    <w:rsid w:val="008B7924"/>
  </w:style>
  <w:style w:type="paragraph" w:customStyle="1" w:styleId="55D8F4FED2DC412B9B71796595D180C4">
    <w:name w:val="55D8F4FED2DC412B9B71796595D180C4"/>
    <w:rsid w:val="008B7924"/>
  </w:style>
  <w:style w:type="paragraph" w:customStyle="1" w:styleId="96E6C417580A4BC0850A68BD8B19C36A">
    <w:name w:val="96E6C417580A4BC0850A68BD8B19C36A"/>
    <w:rsid w:val="008B7924"/>
  </w:style>
  <w:style w:type="paragraph" w:customStyle="1" w:styleId="8D1AA9AF66094F6FA3FDF8BF8182DB4D">
    <w:name w:val="8D1AA9AF66094F6FA3FDF8BF8182DB4D"/>
    <w:rsid w:val="008B7924"/>
  </w:style>
  <w:style w:type="paragraph" w:customStyle="1" w:styleId="0C56796392DC4EAEA41411C865CD74B3">
    <w:name w:val="0C56796392DC4EAEA41411C865CD74B3"/>
    <w:rsid w:val="008B7924"/>
  </w:style>
  <w:style w:type="paragraph" w:customStyle="1" w:styleId="8ABE588253024954ABFBEE543F8501A2">
    <w:name w:val="8ABE588253024954ABFBEE543F8501A2"/>
    <w:rsid w:val="008B7924"/>
  </w:style>
  <w:style w:type="paragraph" w:customStyle="1" w:styleId="8AA972E8E19B44BC8257007DE6846401">
    <w:name w:val="8AA972E8E19B44BC8257007DE6846401"/>
    <w:rsid w:val="008B7924"/>
  </w:style>
  <w:style w:type="paragraph" w:customStyle="1" w:styleId="53EED5BE44124AA5AAEE4252242D970C">
    <w:name w:val="53EED5BE44124AA5AAEE4252242D970C"/>
    <w:rsid w:val="008B7924"/>
  </w:style>
  <w:style w:type="paragraph" w:customStyle="1" w:styleId="99E2B524C2FB4F70B835305D046E917D">
    <w:name w:val="99E2B524C2FB4F70B835305D046E917D"/>
    <w:rsid w:val="008B7924"/>
  </w:style>
  <w:style w:type="paragraph" w:customStyle="1" w:styleId="A39F8858C6994B56B742B2985C42E3C4">
    <w:name w:val="A39F8858C6994B56B742B2985C42E3C4"/>
    <w:rsid w:val="008B7924"/>
  </w:style>
  <w:style w:type="paragraph" w:customStyle="1" w:styleId="9E31FE5508DD4EF5A9FE0E4964D380A1">
    <w:name w:val="9E31FE5508DD4EF5A9FE0E4964D380A1"/>
    <w:rsid w:val="008B7924"/>
  </w:style>
  <w:style w:type="paragraph" w:customStyle="1" w:styleId="F1DD1C83734343B38A48FEB4B0FA9075">
    <w:name w:val="F1DD1C83734343B38A48FEB4B0FA9075"/>
    <w:rsid w:val="008B7924"/>
  </w:style>
  <w:style w:type="paragraph" w:customStyle="1" w:styleId="13EBB8861D9C4EA18E44C218E193C66B">
    <w:name w:val="13EBB8861D9C4EA18E44C218E193C66B"/>
    <w:rsid w:val="008B7924"/>
  </w:style>
  <w:style w:type="paragraph" w:customStyle="1" w:styleId="16A2D83360DE4EB6A5EA4FF61835F821">
    <w:name w:val="16A2D83360DE4EB6A5EA4FF61835F821"/>
    <w:rsid w:val="008B7924"/>
  </w:style>
  <w:style w:type="paragraph" w:customStyle="1" w:styleId="D24C13595D83413590FA37863D6F95D1">
    <w:name w:val="D24C13595D83413590FA37863D6F95D1"/>
    <w:rsid w:val="008B7924"/>
  </w:style>
  <w:style w:type="paragraph" w:customStyle="1" w:styleId="3F6ED576F15449349DEAB6CFE70CA2B7">
    <w:name w:val="3F6ED576F15449349DEAB6CFE70CA2B7"/>
    <w:rsid w:val="008B7924"/>
  </w:style>
  <w:style w:type="paragraph" w:customStyle="1" w:styleId="8FCA7B2EB441458DAC46B8AEA5FF2C9C">
    <w:name w:val="8FCA7B2EB441458DAC46B8AEA5FF2C9C"/>
    <w:rsid w:val="008B7924"/>
  </w:style>
  <w:style w:type="paragraph" w:customStyle="1" w:styleId="2098736F4261453E8759B61136D2765A">
    <w:name w:val="2098736F4261453E8759B61136D2765A"/>
    <w:rsid w:val="008B7924"/>
  </w:style>
  <w:style w:type="paragraph" w:customStyle="1" w:styleId="583E23A3CCAE4CC893EDF637765918D1">
    <w:name w:val="583E23A3CCAE4CC893EDF637765918D1"/>
    <w:rsid w:val="008B7924"/>
  </w:style>
  <w:style w:type="paragraph" w:customStyle="1" w:styleId="CCB939AB208D4CAC9A4451B08ED551A7">
    <w:name w:val="CCB939AB208D4CAC9A4451B08ED551A7"/>
    <w:rsid w:val="008B7924"/>
  </w:style>
  <w:style w:type="paragraph" w:customStyle="1" w:styleId="4BFC46BB2DAC4874AB93C8186A0ADB92">
    <w:name w:val="4BFC46BB2DAC4874AB93C8186A0ADB92"/>
    <w:rsid w:val="008B7924"/>
  </w:style>
  <w:style w:type="paragraph" w:customStyle="1" w:styleId="2AAC29E3EF634DA897A38A7EDAF7FABB">
    <w:name w:val="2AAC29E3EF634DA897A38A7EDAF7FABB"/>
    <w:rsid w:val="008B7924"/>
  </w:style>
  <w:style w:type="paragraph" w:customStyle="1" w:styleId="0C362B2A2E914313854348CBBEFD8FCC">
    <w:name w:val="0C362B2A2E914313854348CBBEFD8FCC"/>
    <w:rsid w:val="008B7924"/>
  </w:style>
  <w:style w:type="paragraph" w:customStyle="1" w:styleId="594174D0FF514EE4A20E57EFC0FB61BA">
    <w:name w:val="594174D0FF514EE4A20E57EFC0FB61BA"/>
    <w:rsid w:val="008B7924"/>
  </w:style>
  <w:style w:type="paragraph" w:customStyle="1" w:styleId="066026033BB24CC0B929726A37E358B8">
    <w:name w:val="066026033BB24CC0B929726A37E358B8"/>
    <w:rsid w:val="008B7924"/>
  </w:style>
  <w:style w:type="paragraph" w:customStyle="1" w:styleId="A6EB5330608048629CF4A3C1CD55C74F">
    <w:name w:val="A6EB5330608048629CF4A3C1CD55C74F"/>
    <w:rsid w:val="008B7924"/>
  </w:style>
  <w:style w:type="paragraph" w:customStyle="1" w:styleId="1C28F4C4675F42B4A8C983130D535C34">
    <w:name w:val="1C28F4C4675F42B4A8C983130D535C34"/>
    <w:rsid w:val="008B7924"/>
  </w:style>
  <w:style w:type="paragraph" w:customStyle="1" w:styleId="090E2FDD37CB4063BCD21F4D87636F88">
    <w:name w:val="090E2FDD37CB4063BCD21F4D87636F88"/>
    <w:rsid w:val="008B7924"/>
  </w:style>
  <w:style w:type="paragraph" w:customStyle="1" w:styleId="D90C1493B5BC493EB0F597054355ECAD">
    <w:name w:val="D90C1493B5BC493EB0F597054355ECAD"/>
    <w:rsid w:val="008B7924"/>
  </w:style>
  <w:style w:type="paragraph" w:customStyle="1" w:styleId="5C08653A61E0405BA4A404C045DF75A1">
    <w:name w:val="5C08653A61E0405BA4A404C045DF75A1"/>
    <w:rsid w:val="008B7924"/>
  </w:style>
  <w:style w:type="paragraph" w:customStyle="1" w:styleId="E329B1A9DD4147099E381CD85D92CB4A">
    <w:name w:val="E329B1A9DD4147099E381CD85D92CB4A"/>
    <w:rsid w:val="008B7924"/>
  </w:style>
  <w:style w:type="paragraph" w:customStyle="1" w:styleId="AD7296C779C14F159C003919AB2C08BD">
    <w:name w:val="AD7296C779C14F159C003919AB2C08BD"/>
    <w:rsid w:val="008B7924"/>
  </w:style>
  <w:style w:type="paragraph" w:customStyle="1" w:styleId="0BC16B7ED86141518E825877E772D345">
    <w:name w:val="0BC16B7ED86141518E825877E772D345"/>
    <w:rsid w:val="008B7924"/>
  </w:style>
  <w:style w:type="paragraph" w:customStyle="1" w:styleId="92825C8FD19A4FCBA658EF04BB0C0556">
    <w:name w:val="92825C8FD19A4FCBA658EF04BB0C0556"/>
    <w:rsid w:val="008B7924"/>
  </w:style>
  <w:style w:type="paragraph" w:customStyle="1" w:styleId="47A3524BF9B7440BBAA7406B9DD99D5C">
    <w:name w:val="47A3524BF9B7440BBAA7406B9DD99D5C"/>
    <w:rsid w:val="008B7924"/>
  </w:style>
  <w:style w:type="paragraph" w:customStyle="1" w:styleId="AB7E53830B104CA191917BFD91EB3860">
    <w:name w:val="AB7E53830B104CA191917BFD91EB3860"/>
    <w:rsid w:val="008B7924"/>
  </w:style>
  <w:style w:type="paragraph" w:customStyle="1" w:styleId="AEC08E22607D40F7BE5674AD5B7895C1">
    <w:name w:val="AEC08E22607D40F7BE5674AD5B7895C1"/>
    <w:rsid w:val="008B7924"/>
  </w:style>
  <w:style w:type="paragraph" w:customStyle="1" w:styleId="980D471B6CFC4F15938A0C06C1793695">
    <w:name w:val="980D471B6CFC4F15938A0C06C1793695"/>
    <w:rsid w:val="008B7924"/>
  </w:style>
  <w:style w:type="paragraph" w:customStyle="1" w:styleId="4F9163323A9948938135A5A918F3C5FC">
    <w:name w:val="4F9163323A9948938135A5A918F3C5FC"/>
    <w:rsid w:val="008B7924"/>
  </w:style>
  <w:style w:type="paragraph" w:customStyle="1" w:styleId="1E2644BC747C43E19D623CFFD7E35C14">
    <w:name w:val="1E2644BC747C43E19D623CFFD7E35C14"/>
    <w:rsid w:val="008B7924"/>
  </w:style>
  <w:style w:type="paragraph" w:customStyle="1" w:styleId="905DC8FE3E8F4DD59A2F68CE36C2DF9E">
    <w:name w:val="905DC8FE3E8F4DD59A2F68CE36C2DF9E"/>
    <w:rsid w:val="008B7924"/>
  </w:style>
  <w:style w:type="paragraph" w:customStyle="1" w:styleId="7D5181A6D491427294B9252FACE1744C">
    <w:name w:val="7D5181A6D491427294B9252FACE1744C"/>
    <w:rsid w:val="008B7924"/>
  </w:style>
  <w:style w:type="paragraph" w:customStyle="1" w:styleId="DF9C2C604D4F407E8E52BF498E65C08A">
    <w:name w:val="DF9C2C604D4F407E8E52BF498E65C08A"/>
    <w:rsid w:val="008B7924"/>
  </w:style>
  <w:style w:type="paragraph" w:customStyle="1" w:styleId="8079EBECC1D147D9AFCBB26AA47EC57F">
    <w:name w:val="8079EBECC1D147D9AFCBB26AA47EC57F"/>
    <w:rsid w:val="008B7924"/>
  </w:style>
  <w:style w:type="paragraph" w:customStyle="1" w:styleId="26AC31FD40274B0C952B3A241012F029">
    <w:name w:val="26AC31FD40274B0C952B3A241012F029"/>
    <w:rsid w:val="008B7924"/>
  </w:style>
  <w:style w:type="paragraph" w:customStyle="1" w:styleId="B4DE1FD97862479A9A1728551CE7E451">
    <w:name w:val="B4DE1FD97862479A9A1728551CE7E451"/>
    <w:rsid w:val="008B7924"/>
  </w:style>
  <w:style w:type="paragraph" w:customStyle="1" w:styleId="8AA5AC2EC81046FA8EC14D493A52767B">
    <w:name w:val="8AA5AC2EC81046FA8EC14D493A52767B"/>
    <w:rsid w:val="008B7924"/>
  </w:style>
  <w:style w:type="paragraph" w:customStyle="1" w:styleId="397B3DF7D24F4F02BED81EC62C2D2417">
    <w:name w:val="397B3DF7D24F4F02BED81EC62C2D2417"/>
    <w:rsid w:val="008B7924"/>
  </w:style>
  <w:style w:type="paragraph" w:customStyle="1" w:styleId="7CC3979EE65A492FB51E380A31B2EBC4">
    <w:name w:val="7CC3979EE65A492FB51E380A31B2EBC4"/>
    <w:rsid w:val="008B7924"/>
  </w:style>
  <w:style w:type="paragraph" w:customStyle="1" w:styleId="4D87CD6B4C4B44B89DF3D2DFBD354710">
    <w:name w:val="4D87CD6B4C4B44B89DF3D2DFBD354710"/>
    <w:rsid w:val="008B7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caricola1</dc:creator>
  <cp:keywords/>
  <cp:lastModifiedBy>caricola1</cp:lastModifiedBy>
  <cp:revision>3</cp:revision>
  <dcterms:created xsi:type="dcterms:W3CDTF">2013-05-14T23:54:00Z</dcterms:created>
  <dcterms:modified xsi:type="dcterms:W3CDTF">2013-08-11T03:45:00Z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