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406D5F" w:rsidRDefault="00AA41CB" w:rsidP="00AA41CB">
            <w:pPr>
              <w:pStyle w:val="StyleContactInfo"/>
              <w:rPr>
                <w:b/>
              </w:rPr>
            </w:pPr>
            <w:r>
              <w:rPr>
                <w:b/>
              </w:rPr>
              <w:t>57 Jasper Dr., Lyons, CO 80540</w:t>
            </w:r>
            <w:bookmarkStart w:id="0" w:name="_GoBack"/>
            <w:bookmarkEnd w:id="0"/>
            <w:r w:rsidR="00430460" w:rsidRPr="00406D5F">
              <w:rPr>
                <w:b/>
              </w:rPr>
              <w:sym w:font="Symbol" w:char="F0B7"/>
            </w:r>
            <w:r w:rsidR="00406D5F" w:rsidRPr="00406D5F">
              <w:rPr>
                <w:b/>
              </w:rPr>
              <w:t>720-318-4725</w:t>
            </w:r>
            <w:r w:rsidR="00430460" w:rsidRPr="00406D5F">
              <w:rPr>
                <w:b/>
              </w:rPr>
              <w:sym w:font="Symbol" w:char="F0B7"/>
            </w:r>
            <w:r>
              <w:rPr>
                <w:b/>
              </w:rPr>
              <w:t>danielcarbone5</w:t>
            </w:r>
            <w:r w:rsidR="00406D5F" w:rsidRPr="00406D5F">
              <w:rPr>
                <w:b/>
              </w:rPr>
              <w:t>@</w:t>
            </w:r>
            <w:r>
              <w:rPr>
                <w:b/>
              </w:rPr>
              <w:t>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D97E10" w:rsidRDefault="00406D5F" w:rsidP="001E6339">
            <w:pPr>
              <w:pStyle w:val="YourName"/>
              <w:rPr>
                <w:sz w:val="36"/>
                <w:szCs w:val="36"/>
              </w:rPr>
            </w:pPr>
            <w:r w:rsidRPr="00D97E10">
              <w:rPr>
                <w:sz w:val="36"/>
                <w:szCs w:val="36"/>
              </w:rPr>
              <w:t>Daniel Carbone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561DD" w:rsidP="007F40E3">
            <w:pPr>
              <w:pStyle w:val="BodyText1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D97E10" w:rsidRDefault="00F561DD" w:rsidP="00F561DD">
            <w:pPr>
              <w:pStyle w:val="Heading1"/>
              <w:rPr>
                <w:u w:val="single"/>
              </w:rPr>
            </w:pPr>
            <w:r w:rsidRPr="00D97E10">
              <w:rPr>
                <w:u w:val="single"/>
              </w:rPr>
              <w:t>Experience</w:t>
            </w:r>
            <w:r w:rsidR="00D97E10">
              <w:rPr>
                <w:u w:val="single"/>
              </w:rPr>
              <w:t>_____________________________________________</w:t>
            </w:r>
          </w:p>
          <w:p w:rsidR="00D97E10" w:rsidRPr="00D97E10" w:rsidRDefault="00D97E10" w:rsidP="00D97E10">
            <w:pPr>
              <w:pStyle w:val="BodyText"/>
              <w:jc w:val="left"/>
            </w:pPr>
            <w:r>
              <w:t xml:space="preserve">February 2012 to </w:t>
            </w:r>
            <w:r w:rsidR="002E6EA7">
              <w:t>August 2012</w:t>
            </w:r>
            <w:r>
              <w:t xml:space="preserve">                        Sandoz                                                 Broomfield, CO</w:t>
            </w:r>
          </w:p>
          <w:p w:rsidR="00D97E10" w:rsidRDefault="00D97E10" w:rsidP="00D97E10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Safety and Material Handling</w:t>
            </w:r>
          </w:p>
          <w:p w:rsidR="00D97E10" w:rsidRPr="00A43F4E" w:rsidRDefault="00D97E10" w:rsidP="00D97E10">
            <w:pPr>
              <w:pStyle w:val="BulletedList"/>
            </w:pPr>
            <w:r>
              <w:t>Advanced Chemical handling</w:t>
            </w:r>
          </w:p>
          <w:p w:rsidR="00D97E10" w:rsidRPr="00D62111" w:rsidRDefault="00D97E10" w:rsidP="00D97E10">
            <w:pPr>
              <w:pStyle w:val="BulletedList"/>
            </w:pPr>
            <w:r>
              <w:t xml:space="preserve">Tools used: Excel, </w:t>
            </w:r>
            <w:proofErr w:type="spellStart"/>
            <w:r>
              <w:t>Pahlore</w:t>
            </w:r>
            <w:proofErr w:type="spellEnd"/>
            <w:r>
              <w:t xml:space="preserve"> LMS, Outlook, Microsoft Word,</w:t>
            </w:r>
          </w:p>
          <w:p w:rsidR="00D97E10" w:rsidRPr="00D97E10" w:rsidRDefault="00D97E10" w:rsidP="00D97E10">
            <w:pPr>
              <w:pStyle w:val="BodyText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8C21E2" w:rsidP="00B67166">
            <w:pPr>
              <w:pStyle w:val="BodyText1"/>
            </w:pPr>
            <w:r>
              <w:t>August 2010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806B65" w:rsidP="00B67166">
            <w:pPr>
              <w:pStyle w:val="BodyText"/>
            </w:pPr>
            <w:proofErr w:type="spellStart"/>
            <w:r>
              <w:t>MillerCoors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806B65" w:rsidP="00B67166">
            <w:pPr>
              <w:pStyle w:val="BodyText3"/>
            </w:pPr>
            <w:r>
              <w:t>Golden,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8C21E2" w:rsidP="00F561DD">
            <w:pPr>
              <w:pStyle w:val="Heading2"/>
            </w:pPr>
            <w:r>
              <w:t>Temporary Malting Operator/Specialist</w:t>
            </w:r>
          </w:p>
          <w:p w:rsidR="00B67166" w:rsidRPr="00A43F4E" w:rsidRDefault="008C21E2" w:rsidP="00A43F4E">
            <w:pPr>
              <w:pStyle w:val="BulletedList"/>
            </w:pPr>
            <w:r>
              <w:t>Maintaining grain quality</w:t>
            </w:r>
          </w:p>
          <w:p w:rsidR="00B67166" w:rsidRPr="00D62111" w:rsidRDefault="008C21E2" w:rsidP="00D62111">
            <w:pPr>
              <w:pStyle w:val="BulletedList"/>
            </w:pPr>
            <w:r>
              <w:t>Turns plowing, loading, pulling kilns, washing compartments</w:t>
            </w:r>
          </w:p>
          <w:p w:rsidR="00B67166" w:rsidRDefault="008C21E2" w:rsidP="00A43F4E">
            <w:pPr>
              <w:pStyle w:val="BulletedList"/>
            </w:pPr>
            <w:r>
              <w:t>General clean-up, preventive maintenance,  chemical handling</w:t>
            </w:r>
          </w:p>
          <w:p w:rsidR="008C21E2" w:rsidRPr="008C21E2" w:rsidRDefault="008C21E2" w:rsidP="008C21E2"/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C21E2" w:rsidP="00D62111">
            <w:pPr>
              <w:pStyle w:val="BodyText1"/>
              <w:tabs>
                <w:tab w:val="left" w:pos="2520"/>
              </w:tabs>
            </w:pPr>
            <w:r>
              <w:t>July 2008 to June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06B65" w:rsidP="00B67166">
            <w:pPr>
              <w:pStyle w:val="BodyText"/>
            </w:pPr>
            <w:r>
              <w:t>Advanced Surface Technologies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06B65" w:rsidP="00B67166">
            <w:pPr>
              <w:pStyle w:val="BodyText3"/>
            </w:pPr>
            <w:r>
              <w:t>Arvada,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8C21E2" w:rsidP="00B224C8">
            <w:pPr>
              <w:pStyle w:val="Heading2"/>
            </w:pPr>
            <w:proofErr w:type="spellStart"/>
            <w:r>
              <w:t>Plater</w:t>
            </w:r>
            <w:proofErr w:type="spellEnd"/>
          </w:p>
          <w:p w:rsidR="00B224C8" w:rsidRPr="00A43F4E" w:rsidRDefault="008C21E2" w:rsidP="00B224C8">
            <w:pPr>
              <w:pStyle w:val="BulletedList"/>
            </w:pPr>
            <w:r>
              <w:t>Water treatment</w:t>
            </w:r>
          </w:p>
          <w:p w:rsidR="00B224C8" w:rsidRPr="00D62111" w:rsidRDefault="008C21E2" w:rsidP="00B224C8">
            <w:pPr>
              <w:pStyle w:val="BulletedList"/>
            </w:pPr>
            <w:r>
              <w:t xml:space="preserve">Advanced Chemical handling </w:t>
            </w:r>
          </w:p>
          <w:p w:rsidR="00B67166" w:rsidRDefault="008C21E2" w:rsidP="00B224C8">
            <w:pPr>
              <w:pStyle w:val="BulletedList"/>
            </w:pPr>
            <w:r>
              <w:t>Plating anything from steel to magnesium</w:t>
            </w:r>
          </w:p>
          <w:p w:rsidR="008C21E2" w:rsidRPr="008C21E2" w:rsidRDefault="008C21E2" w:rsidP="008C21E2"/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C21E2" w:rsidP="00D62111">
            <w:pPr>
              <w:pStyle w:val="BodyText1"/>
              <w:tabs>
                <w:tab w:val="left" w:pos="2520"/>
              </w:tabs>
            </w:pPr>
            <w:r>
              <w:t>February 2005 to 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06B65" w:rsidP="00806B65">
            <w:pPr>
              <w:pStyle w:val="BodyText"/>
            </w:pPr>
            <w:proofErr w:type="spellStart"/>
            <w:r>
              <w:t>Coorstek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06B65" w:rsidP="00B67166">
            <w:pPr>
              <w:pStyle w:val="BodyText3"/>
            </w:pPr>
            <w:r>
              <w:t>Golden,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8C21E2" w:rsidP="00B224C8">
            <w:pPr>
              <w:pStyle w:val="Heading2"/>
            </w:pPr>
            <w:r>
              <w:t>Production Operator II</w:t>
            </w:r>
          </w:p>
          <w:p w:rsidR="00B224C8" w:rsidRPr="00A43F4E" w:rsidRDefault="008C21E2" w:rsidP="00B224C8">
            <w:pPr>
              <w:pStyle w:val="BulletedList"/>
            </w:pPr>
            <w:r>
              <w:t>Taking care of firestone for Kilns 1-6</w:t>
            </w:r>
          </w:p>
          <w:p w:rsidR="00B224C8" w:rsidRPr="00D62111" w:rsidRDefault="008C21E2" w:rsidP="00B224C8">
            <w:pPr>
              <w:pStyle w:val="BulletedList"/>
            </w:pPr>
            <w:r>
              <w:t>Inventory management for firestone</w:t>
            </w:r>
          </w:p>
          <w:p w:rsidR="008C21E2" w:rsidRDefault="008C21E2" w:rsidP="008C21E2">
            <w:pPr>
              <w:pStyle w:val="BulletedList"/>
            </w:pPr>
            <w:r>
              <w:t>Fork-lift, general maintenance on 22” and 15”  Blanchard grinding machines</w:t>
            </w:r>
          </w:p>
          <w:p w:rsidR="007F40E3" w:rsidRDefault="007F40E3" w:rsidP="007F40E3">
            <w:pPr>
              <w:pStyle w:val="BulletedList"/>
            </w:pPr>
            <w:r w:rsidRPr="007F40E3">
              <w:t>Involved in implementing 5S for my area</w:t>
            </w:r>
          </w:p>
          <w:p w:rsidR="007F40E3" w:rsidRPr="007F40E3" w:rsidRDefault="007F40E3" w:rsidP="007F40E3">
            <w:pPr>
              <w:pStyle w:val="BulletedList"/>
            </w:pPr>
            <w:r w:rsidRPr="007F40E3">
              <w:t>Took two courses in Lean Six-Sigma</w:t>
            </w:r>
          </w:p>
          <w:p w:rsidR="007F40E3" w:rsidRPr="008C21E2" w:rsidRDefault="007F40E3" w:rsidP="007F40E3">
            <w:pPr>
              <w:pStyle w:val="BulletedList"/>
            </w:pPr>
            <w:r>
              <w:t>Forklift trained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406D5F" w:rsidRDefault="00406D5F" w:rsidP="00406D5F">
            <w:pPr>
              <w:pStyle w:val="Heading2"/>
            </w:pPr>
          </w:p>
          <w:p w:rsidR="00406D5F" w:rsidRDefault="00406D5F" w:rsidP="00406D5F">
            <w:pPr>
              <w:pStyle w:val="Heading2"/>
            </w:pPr>
            <w:r>
              <w:t xml:space="preserve">GED </w:t>
            </w:r>
          </w:p>
          <w:p w:rsidR="00B67166" w:rsidRDefault="00406D5F" w:rsidP="004F3F18">
            <w:pPr>
              <w:pStyle w:val="Heading2"/>
            </w:pPr>
            <w:r>
              <w:t xml:space="preserve">State of Colorado </w:t>
            </w:r>
            <w:r w:rsidR="004F3F18">
              <w:t>2003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3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97E10" w:rsidRPr="00D97E10" w:rsidRDefault="00D97E10" w:rsidP="007F40E3">
            <w:pPr>
              <w:pStyle w:val="BodyText1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D97E10">
              <w:rPr>
                <w:rFonts w:ascii="Tahoma" w:hAnsi="Tahoma" w:cs="Tahoma"/>
                <w:b/>
                <w:sz w:val="24"/>
                <w:szCs w:val="24"/>
                <w:u w:val="single"/>
              </w:rPr>
              <w:lastRenderedPageBreak/>
              <w:t>References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_________________________________________________</w:t>
            </w:r>
          </w:p>
          <w:p w:rsidR="004F3F18" w:rsidRDefault="004F3F18" w:rsidP="007F40E3">
            <w:pPr>
              <w:pStyle w:val="BodyText1"/>
            </w:pPr>
            <w:r>
              <w:t>John Garvin – 720-346-3377</w:t>
            </w:r>
          </w:p>
          <w:p w:rsidR="004F3F18" w:rsidRDefault="004F3F18" w:rsidP="007F40E3">
            <w:pPr>
              <w:pStyle w:val="BodyText1"/>
            </w:pPr>
            <w:r>
              <w:t>Eric Daniels – 262-237-2116</w:t>
            </w:r>
          </w:p>
          <w:p w:rsidR="00D62111" w:rsidRDefault="007F40E3" w:rsidP="007F40E3">
            <w:pPr>
              <w:pStyle w:val="BodyText1"/>
            </w:pPr>
            <w:r>
              <w:t>Further r</w:t>
            </w:r>
            <w:r w:rsidR="00D62111">
              <w:t>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5F" w:rsidRDefault="00406D5F">
      <w:r>
        <w:separator/>
      </w:r>
    </w:p>
  </w:endnote>
  <w:endnote w:type="continuationSeparator" w:id="0">
    <w:p w:rsidR="00406D5F" w:rsidRDefault="0040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5F" w:rsidRDefault="00406D5F">
      <w:r>
        <w:separator/>
      </w:r>
    </w:p>
  </w:footnote>
  <w:footnote w:type="continuationSeparator" w:id="0">
    <w:p w:rsidR="00406D5F" w:rsidRDefault="0040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7D1"/>
    <w:multiLevelType w:val="hybridMultilevel"/>
    <w:tmpl w:val="EE4091A4"/>
    <w:lvl w:ilvl="0" w:tplc="04090005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">
    <w:nsid w:val="09ED0A65"/>
    <w:multiLevelType w:val="hybridMultilevel"/>
    <w:tmpl w:val="FA30C550"/>
    <w:lvl w:ilvl="0" w:tplc="04090005">
      <w:start w:val="1"/>
      <w:numFmt w:val="bullet"/>
      <w:lvlText w:val=""/>
      <w:lvlJc w:val="left"/>
      <w:pPr>
        <w:ind w:left="10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>
    <w:nsid w:val="3A1859B5"/>
    <w:multiLevelType w:val="hybridMultilevel"/>
    <w:tmpl w:val="8B223DC2"/>
    <w:lvl w:ilvl="0" w:tplc="040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3A1E524C"/>
    <w:multiLevelType w:val="hybridMultilevel"/>
    <w:tmpl w:val="0B0E89E4"/>
    <w:lvl w:ilvl="0" w:tplc="04090005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57897C1A"/>
    <w:multiLevelType w:val="hybridMultilevel"/>
    <w:tmpl w:val="A2FAD2D2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AFF0FA5"/>
    <w:multiLevelType w:val="hybridMultilevel"/>
    <w:tmpl w:val="DBAC1096"/>
    <w:lvl w:ilvl="0" w:tplc="04090005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D9AA029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5F"/>
    <w:rsid w:val="001014A0"/>
    <w:rsid w:val="001E6339"/>
    <w:rsid w:val="002802E5"/>
    <w:rsid w:val="002E6EA7"/>
    <w:rsid w:val="00365AEA"/>
    <w:rsid w:val="0037263E"/>
    <w:rsid w:val="00406D5F"/>
    <w:rsid w:val="00430460"/>
    <w:rsid w:val="004467E5"/>
    <w:rsid w:val="004F3F18"/>
    <w:rsid w:val="00536728"/>
    <w:rsid w:val="006A52DF"/>
    <w:rsid w:val="00727993"/>
    <w:rsid w:val="00763259"/>
    <w:rsid w:val="007F40E3"/>
    <w:rsid w:val="00806B65"/>
    <w:rsid w:val="008C21E2"/>
    <w:rsid w:val="00971E9D"/>
    <w:rsid w:val="00A43F4E"/>
    <w:rsid w:val="00AA41CB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D97E10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sh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</TotalTime>
  <Pages>2</Pages>
  <Words>161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 Holter</dc:creator>
  <cp:keywords/>
  <dc:description/>
  <cp:lastModifiedBy>Shawn  Holter</cp:lastModifiedBy>
  <cp:revision>4</cp:revision>
  <cp:lastPrinted>2002-06-26T17:17:00Z</cp:lastPrinted>
  <dcterms:created xsi:type="dcterms:W3CDTF">2012-10-02T14:59:00Z</dcterms:created>
  <dcterms:modified xsi:type="dcterms:W3CDTF">2013-01-31T19:28:00Z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