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BE" w:rsidRDefault="000737FE">
      <w:pPr>
        <w:pStyle w:val="NAME"/>
      </w:pPr>
      <w:r>
        <w:t>Angela L. Cannon</w:t>
      </w:r>
    </w:p>
    <w:p w:rsidR="005B28BE" w:rsidRDefault="001408BB">
      <w:pPr>
        <w:pStyle w:val="Address"/>
      </w:pPr>
      <w:r>
        <w:t>810 Hospitality Dr</w:t>
      </w:r>
      <w:r w:rsidR="000737FE">
        <w:t xml:space="preserve">. </w:t>
      </w:r>
      <w:r>
        <w:t>Spartanburg, South Carolina 29303</w:t>
      </w:r>
      <w:bookmarkStart w:id="0" w:name="_GoBack"/>
      <w:bookmarkEnd w:id="0"/>
    </w:p>
    <w:p w:rsidR="005B28BE" w:rsidRDefault="000737FE" w:rsidP="000737FE">
      <w:pPr>
        <w:pStyle w:val="Address"/>
      </w:pPr>
      <w:r>
        <w:t>(704)923-7361</w:t>
      </w:r>
      <w:r w:rsidR="005B28BE">
        <w:t xml:space="preserve"> • </w:t>
      </w:r>
      <w:hyperlink r:id="rId8" w:history="1">
        <w:r w:rsidRPr="00740DCE">
          <w:rPr>
            <w:rStyle w:val="Hyperlink"/>
          </w:rPr>
          <w:t>angelalcannon64@yahoo.com</w:t>
        </w:r>
      </w:hyperlink>
    </w:p>
    <w:p w:rsidR="000737FE" w:rsidRDefault="000737FE" w:rsidP="000737FE">
      <w:pPr>
        <w:pStyle w:val="Address"/>
      </w:pPr>
    </w:p>
    <w:p w:rsidR="000737FE" w:rsidRDefault="000737FE" w:rsidP="000737FE">
      <w:pPr>
        <w:pStyle w:val="Address"/>
      </w:pPr>
    </w:p>
    <w:p w:rsidR="005B28BE" w:rsidRDefault="005B28BE">
      <w:pPr>
        <w:pStyle w:val="ProfessionalSummary"/>
      </w:pPr>
      <w:r>
        <w:t>PROFESSIONAL SUMMARY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296"/>
      </w:tblGrid>
      <w:tr w:rsidR="005B28BE">
        <w:tc>
          <w:tcPr>
            <w:tcW w:w="10296" w:type="dxa"/>
            <w:shd w:val="clear" w:color="auto" w:fill="BFBFBF"/>
          </w:tcPr>
          <w:p w:rsidR="005B28BE" w:rsidRDefault="005B28BE" w:rsidP="00F442C0">
            <w:pPr>
              <w:pStyle w:val="ResumeKeywords"/>
              <w:framePr w:wrap="around"/>
            </w:pPr>
            <w:r w:rsidRPr="004C4BCD">
              <w:t xml:space="preserve">Organized </w:t>
            </w:r>
            <w:r>
              <w:t xml:space="preserve">• Conscientious • Ambitious • Competent • Works well under pressure </w:t>
            </w:r>
          </w:p>
        </w:tc>
      </w:tr>
      <w:tr w:rsidR="005B28BE">
        <w:tc>
          <w:tcPr>
            <w:tcW w:w="10296" w:type="dxa"/>
            <w:shd w:val="clear" w:color="auto" w:fill="BFBFBF"/>
          </w:tcPr>
          <w:p w:rsidR="005B28BE" w:rsidRDefault="005B28BE" w:rsidP="00F442C0">
            <w:pPr>
              <w:pStyle w:val="ResumeKeywords"/>
              <w:framePr w:wrap="around"/>
            </w:pPr>
            <w:r>
              <w:t>Dependable • Responsive • Reliable • Resourceful • Efficient•  Respectful</w:t>
            </w:r>
          </w:p>
        </w:tc>
      </w:tr>
      <w:tr w:rsidR="005B28BE">
        <w:tc>
          <w:tcPr>
            <w:tcW w:w="10296" w:type="dxa"/>
            <w:shd w:val="clear" w:color="auto" w:fill="BFBFBF"/>
          </w:tcPr>
          <w:p w:rsidR="005B28BE" w:rsidRDefault="005B28BE" w:rsidP="000737FE">
            <w:pPr>
              <w:pStyle w:val="ResumeKeywords"/>
              <w:framePr w:wrap="around"/>
            </w:pPr>
            <w:r>
              <w:t>• Mature • Enthusiastic • Personable</w:t>
            </w:r>
          </w:p>
        </w:tc>
      </w:tr>
    </w:tbl>
    <w:p w:rsidR="005B28BE" w:rsidRDefault="005B28BE">
      <w:pPr>
        <w:pStyle w:val="SectionHeader"/>
      </w:pPr>
      <w:r>
        <w:t>SKILLS AND COMPETENCIES</w:t>
      </w:r>
    </w:p>
    <w:p w:rsidR="001D542C" w:rsidRPr="001D542C" w:rsidRDefault="001D542C" w:rsidP="001D542C">
      <w:pPr>
        <w:pStyle w:val="ListParagraph"/>
        <w:numPr>
          <w:ilvl w:val="0"/>
          <w:numId w:val="20"/>
        </w:numPr>
      </w:pPr>
      <w:r w:rsidRPr="001D542C">
        <w:t>SAP  order fulfillment experience</w:t>
      </w:r>
    </w:p>
    <w:p w:rsidR="005B28BE" w:rsidRDefault="001D542C" w:rsidP="001D542C">
      <w:pPr>
        <w:pStyle w:val="ListParagraph"/>
        <w:numPr>
          <w:ilvl w:val="0"/>
          <w:numId w:val="20"/>
        </w:numPr>
        <w:spacing w:before="100" w:beforeAutospacing="1"/>
      </w:pPr>
      <w:r w:rsidRPr="001D542C">
        <w:t>Ability to multi-task and handle multiple priorities</w:t>
      </w:r>
    </w:p>
    <w:p w:rsidR="005B28BE" w:rsidRDefault="005B28BE" w:rsidP="009A0FE4">
      <w:pPr>
        <w:pStyle w:val="ListParagraph"/>
        <w:numPr>
          <w:ilvl w:val="0"/>
          <w:numId w:val="20"/>
        </w:numPr>
        <w:spacing w:before="100" w:beforeAutospacing="1"/>
      </w:pPr>
      <w:r>
        <w:t>Competent in time management skills</w:t>
      </w:r>
    </w:p>
    <w:p w:rsidR="005B28BE" w:rsidRPr="00B76D04" w:rsidRDefault="005B28BE" w:rsidP="000737FE">
      <w:pPr>
        <w:pStyle w:val="ListParagraph"/>
        <w:numPr>
          <w:ilvl w:val="0"/>
          <w:numId w:val="20"/>
        </w:numPr>
        <w:spacing w:before="100" w:beforeAutospacing="1"/>
      </w:pPr>
      <w:r>
        <w:t>Possess effective verbal and written communication skills</w:t>
      </w:r>
    </w:p>
    <w:p w:rsidR="005B28BE" w:rsidRDefault="005B28BE" w:rsidP="00F120B1">
      <w:pPr>
        <w:pStyle w:val="ListParagraph"/>
        <w:numPr>
          <w:ilvl w:val="0"/>
          <w:numId w:val="20"/>
        </w:numPr>
        <w:spacing w:before="100" w:beforeAutospacing="1"/>
      </w:pPr>
      <w:r>
        <w:t>Computer skills- MS Office (Windows, Excel and Outlook)</w:t>
      </w:r>
    </w:p>
    <w:p w:rsidR="005B28BE" w:rsidRDefault="005B28BE" w:rsidP="00E55992">
      <w:pPr>
        <w:pStyle w:val="SectionHeader"/>
      </w:pPr>
      <w:r>
        <w:t>EDUCATION</w:t>
      </w:r>
    </w:p>
    <w:p w:rsidR="005B28BE" w:rsidRDefault="005B28BE" w:rsidP="00E55992">
      <w:pPr>
        <w:pStyle w:val="Compan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542C" w:rsidRDefault="005B28BE" w:rsidP="00E55992">
      <w:r>
        <w:t>Cleveland Community College</w:t>
      </w:r>
      <w:r w:rsidR="001D542C">
        <w:tab/>
      </w:r>
      <w:r w:rsidR="001D542C">
        <w:tab/>
      </w:r>
      <w:r w:rsidR="001D542C">
        <w:tab/>
      </w:r>
      <w:r w:rsidR="001D542C">
        <w:tab/>
      </w:r>
      <w:r w:rsidR="001D542C">
        <w:tab/>
      </w:r>
      <w:r w:rsidR="001D542C">
        <w:tab/>
      </w:r>
      <w:r w:rsidR="001D542C">
        <w:tab/>
      </w:r>
      <w:r w:rsidR="001D542C">
        <w:tab/>
      </w:r>
      <w:r w:rsidR="001D542C" w:rsidRPr="001D542C">
        <w:rPr>
          <w:b/>
        </w:rPr>
        <w:t>07/2011</w:t>
      </w:r>
      <w:r w:rsidR="001D542C" w:rsidRPr="001D542C">
        <w:t xml:space="preserve"> Diploma</w:t>
      </w:r>
    </w:p>
    <w:p w:rsidR="005B28BE" w:rsidRDefault="005B28BE" w:rsidP="00E55992">
      <w:r>
        <w:t>Shelby, North Carolina</w:t>
      </w:r>
    </w:p>
    <w:p w:rsidR="005B28BE" w:rsidRDefault="005B28BE" w:rsidP="00E55992"/>
    <w:p w:rsidR="001D542C" w:rsidRDefault="001D542C" w:rsidP="00E55992">
      <w:pPr>
        <w:rPr>
          <w:szCs w:val="24"/>
        </w:rPr>
      </w:pPr>
    </w:p>
    <w:p w:rsidR="001D542C" w:rsidRPr="001D542C" w:rsidRDefault="001D542C" w:rsidP="001D542C">
      <w:pPr>
        <w:rPr>
          <w:szCs w:val="24"/>
        </w:rPr>
      </w:pPr>
      <w:r>
        <w:rPr>
          <w:szCs w:val="24"/>
        </w:rPr>
        <w:t>Myers Park High School</w:t>
      </w:r>
      <w:r w:rsidRPr="001D542C">
        <w:rPr>
          <w:szCs w:val="24"/>
        </w:rPr>
        <w:tab/>
      </w:r>
      <w:r w:rsidRPr="001D542C">
        <w:rPr>
          <w:szCs w:val="24"/>
        </w:rPr>
        <w:tab/>
      </w:r>
      <w:r w:rsidRPr="001D542C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1D542C">
        <w:rPr>
          <w:b/>
          <w:szCs w:val="24"/>
        </w:rPr>
        <w:t>06/1993</w:t>
      </w:r>
    </w:p>
    <w:p w:rsidR="001D542C" w:rsidRPr="001D542C" w:rsidRDefault="001D542C" w:rsidP="001D542C">
      <w:pPr>
        <w:rPr>
          <w:szCs w:val="24"/>
        </w:rPr>
      </w:pPr>
      <w:r>
        <w:rPr>
          <w:szCs w:val="24"/>
        </w:rPr>
        <w:t>Diploma</w:t>
      </w:r>
    </w:p>
    <w:p w:rsidR="001D542C" w:rsidRPr="000B6408" w:rsidRDefault="001D542C" w:rsidP="001D542C">
      <w:pPr>
        <w:rPr>
          <w:szCs w:val="24"/>
        </w:rPr>
      </w:pPr>
      <w:r>
        <w:rPr>
          <w:szCs w:val="24"/>
        </w:rPr>
        <w:t>Charlotte</w:t>
      </w:r>
      <w:r w:rsidRPr="001D542C">
        <w:rPr>
          <w:szCs w:val="24"/>
        </w:rPr>
        <w:t>, North Carolina</w:t>
      </w:r>
    </w:p>
    <w:p w:rsidR="005B28BE" w:rsidRDefault="005B28BE">
      <w:pPr>
        <w:pStyle w:val="SectionHeader"/>
      </w:pPr>
      <w:r>
        <w:t>PROFESSIONAL EXPERIENCE</w:t>
      </w:r>
    </w:p>
    <w:p w:rsidR="005B28BE" w:rsidRPr="001D542C" w:rsidRDefault="005B28BE">
      <w:pPr>
        <w:pStyle w:val="Company"/>
      </w:pPr>
      <w:r>
        <w:t>OneCare • Charlotte, North Carolina 28269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542C">
        <w:t>2007-2009</w:t>
      </w:r>
    </w:p>
    <w:p w:rsidR="005B28BE" w:rsidRPr="00FE4205" w:rsidRDefault="005B28BE" w:rsidP="00C7686A">
      <w:pPr>
        <w:pStyle w:val="Position"/>
        <w:spacing w:before="0"/>
        <w:rPr>
          <w:rFonts w:ascii="New York" w:hAnsi="New York"/>
          <w:sz w:val="24"/>
          <w:szCs w:val="24"/>
        </w:rPr>
      </w:pPr>
      <w:r w:rsidRPr="00FE4205">
        <w:rPr>
          <w:rFonts w:ascii="New York" w:hAnsi="New York"/>
          <w:sz w:val="24"/>
          <w:szCs w:val="24"/>
        </w:rPr>
        <w:t>Customer Service/ Material Analyst</w:t>
      </w:r>
    </w:p>
    <w:p w:rsidR="000737FE" w:rsidRDefault="00FE4205" w:rsidP="00C7686A">
      <w:pPr>
        <w:pStyle w:val="Position"/>
        <w:spacing w:before="0"/>
        <w:rPr>
          <w:rFonts w:ascii="New York" w:hAnsi="New York"/>
          <w:b w:val="0"/>
          <w:sz w:val="24"/>
          <w:szCs w:val="24"/>
        </w:rPr>
      </w:pPr>
      <w:r>
        <w:rPr>
          <w:color w:val="000000"/>
        </w:rPr>
        <w:t>Processed all orders received via EDI, fax and phone. Answered</w:t>
      </w:r>
      <w:r w:rsidR="0054119F" w:rsidRPr="0054119F">
        <w:rPr>
          <w:color w:val="000000"/>
        </w:rPr>
        <w:t xml:space="preserve"> inquiries, r</w:t>
      </w:r>
      <w:r>
        <w:rPr>
          <w:color w:val="000000"/>
        </w:rPr>
        <w:t>esolved</w:t>
      </w:r>
      <w:r w:rsidR="0054119F" w:rsidRPr="0054119F">
        <w:rPr>
          <w:color w:val="000000"/>
        </w:rPr>
        <w:t xml:space="preserve"> problems</w:t>
      </w:r>
      <w:r w:rsidR="0054119F">
        <w:rPr>
          <w:color w:val="000000"/>
        </w:rPr>
        <w:t xml:space="preserve"> and</w:t>
      </w:r>
      <w:r w:rsidR="0054119F" w:rsidRPr="0054119F">
        <w:rPr>
          <w:color w:val="000000"/>
        </w:rPr>
        <w:t xml:space="preserve"> mana</w:t>
      </w:r>
      <w:r>
        <w:rPr>
          <w:color w:val="000000"/>
        </w:rPr>
        <w:t>ged</w:t>
      </w:r>
      <w:r w:rsidR="0054119F" w:rsidRPr="0054119F">
        <w:rPr>
          <w:color w:val="000000"/>
        </w:rPr>
        <w:t xml:space="preserve"> account information</w:t>
      </w:r>
      <w:r w:rsidR="0054119F">
        <w:rPr>
          <w:color w:val="000000"/>
        </w:rPr>
        <w:t>.</w:t>
      </w:r>
      <w:r w:rsidR="0054119F" w:rsidRPr="0054119F">
        <w:rPr>
          <w:color w:val="000000"/>
        </w:rPr>
        <w:t xml:space="preserve"> </w:t>
      </w:r>
      <w:r>
        <w:rPr>
          <w:color w:val="000000"/>
        </w:rPr>
        <w:t xml:space="preserve">Processed returns and issued </w:t>
      </w:r>
      <w:r w:rsidR="0054119F" w:rsidRPr="0054119F">
        <w:rPr>
          <w:color w:val="000000"/>
        </w:rPr>
        <w:t>credits</w:t>
      </w:r>
      <w:r w:rsidR="0054119F">
        <w:rPr>
          <w:color w:val="000000"/>
        </w:rPr>
        <w:t>.</w:t>
      </w:r>
      <w:r w:rsidR="0054119F" w:rsidRPr="0054119F">
        <w:rPr>
          <w:color w:val="000000"/>
        </w:rPr>
        <w:t xml:space="preserve"> </w:t>
      </w:r>
      <w:r>
        <w:rPr>
          <w:color w:val="000000"/>
        </w:rPr>
        <w:t>Expedited</w:t>
      </w:r>
      <w:r w:rsidR="0054119F" w:rsidRPr="0054119F">
        <w:rPr>
          <w:color w:val="000000"/>
        </w:rPr>
        <w:t xml:space="preserve"> orders</w:t>
      </w:r>
      <w:r w:rsidR="0054119F">
        <w:rPr>
          <w:color w:val="000000"/>
        </w:rPr>
        <w:t xml:space="preserve">. </w:t>
      </w:r>
      <w:r>
        <w:rPr>
          <w:color w:val="000000"/>
        </w:rPr>
        <w:t>Collaborated</w:t>
      </w:r>
      <w:r w:rsidR="0054119F" w:rsidRPr="0054119F">
        <w:rPr>
          <w:color w:val="000000"/>
        </w:rPr>
        <w:t xml:space="preserve"> with purchasing</w:t>
      </w:r>
      <w:r w:rsidR="0054119F">
        <w:rPr>
          <w:color w:val="000000"/>
        </w:rPr>
        <w:t xml:space="preserve"> to manage inventory levels and</w:t>
      </w:r>
      <w:r>
        <w:rPr>
          <w:color w:val="000000"/>
        </w:rPr>
        <w:t xml:space="preserve"> completed</w:t>
      </w:r>
      <w:r w:rsidR="0054119F">
        <w:rPr>
          <w:color w:val="000000"/>
        </w:rPr>
        <w:t xml:space="preserve"> cycle counts. Generated weekly order demand and confirmed orders based on inventory and production capabilities. </w:t>
      </w:r>
    </w:p>
    <w:p w:rsidR="000737FE" w:rsidRPr="00077E4E" w:rsidRDefault="000737FE" w:rsidP="00C7686A">
      <w:pPr>
        <w:pStyle w:val="Position"/>
        <w:spacing w:before="0"/>
        <w:rPr>
          <w:rFonts w:ascii="New York" w:hAnsi="New York"/>
          <w:b w:val="0"/>
          <w:sz w:val="24"/>
          <w:szCs w:val="24"/>
        </w:rPr>
      </w:pPr>
    </w:p>
    <w:p w:rsidR="005B28BE" w:rsidRDefault="005B28BE">
      <w:pPr>
        <w:pStyle w:val="Company"/>
      </w:pPr>
      <w:r>
        <w:t xml:space="preserve">ITT/Wedeco • Charlotte, North Carolina 28273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2002-2006</w:t>
      </w:r>
    </w:p>
    <w:p w:rsidR="005B28BE" w:rsidRPr="00FE4205" w:rsidRDefault="005B28BE" w:rsidP="00077E4E">
      <w:pPr>
        <w:pStyle w:val="Position"/>
        <w:spacing w:before="0"/>
        <w:rPr>
          <w:rFonts w:ascii="New York" w:hAnsi="New York"/>
          <w:sz w:val="24"/>
          <w:szCs w:val="24"/>
        </w:rPr>
      </w:pPr>
      <w:r w:rsidRPr="00FE4205">
        <w:rPr>
          <w:rFonts w:ascii="New York" w:hAnsi="New York"/>
          <w:sz w:val="24"/>
          <w:szCs w:val="24"/>
        </w:rPr>
        <w:t>Standard Product Coordinator</w:t>
      </w:r>
    </w:p>
    <w:p w:rsidR="00FE4205" w:rsidRPr="00077E4E" w:rsidRDefault="00FE4205" w:rsidP="00077E4E">
      <w:pPr>
        <w:pStyle w:val="Position"/>
        <w:spacing w:before="0"/>
        <w:rPr>
          <w:rFonts w:ascii="New York" w:hAnsi="New York"/>
          <w:b w:val="0"/>
          <w:sz w:val="24"/>
          <w:szCs w:val="24"/>
        </w:rPr>
      </w:pPr>
      <w:r>
        <w:rPr>
          <w:color w:val="000000"/>
        </w:rPr>
        <w:t>Liaison to sales, manufacturing and engineering</w:t>
      </w:r>
      <w:r w:rsidR="00724072">
        <w:rPr>
          <w:color w:val="000000"/>
        </w:rPr>
        <w:t xml:space="preserve"> in the</w:t>
      </w:r>
      <w:r w:rsidR="001D542C">
        <w:rPr>
          <w:color w:val="000000"/>
        </w:rPr>
        <w:t xml:space="preserve"> electrical manufacture</w:t>
      </w:r>
      <w:r w:rsidR="002F23E0">
        <w:rPr>
          <w:color w:val="000000"/>
        </w:rPr>
        <w:t xml:space="preserve"> of</w:t>
      </w:r>
      <w:r w:rsidR="00724072">
        <w:rPr>
          <w:color w:val="000000"/>
        </w:rPr>
        <w:t xml:space="preserve"> home water purification systems.</w:t>
      </w:r>
      <w:r>
        <w:rPr>
          <w:color w:val="000000"/>
        </w:rPr>
        <w:t xml:space="preserve"> Answered</w:t>
      </w:r>
      <w:r w:rsidRPr="0054119F">
        <w:rPr>
          <w:color w:val="000000"/>
        </w:rPr>
        <w:t xml:space="preserve"> inquiries, r</w:t>
      </w:r>
      <w:r>
        <w:rPr>
          <w:color w:val="000000"/>
        </w:rPr>
        <w:t>esolved</w:t>
      </w:r>
      <w:r w:rsidRPr="0054119F">
        <w:rPr>
          <w:color w:val="000000"/>
        </w:rPr>
        <w:t xml:space="preserve"> problems</w:t>
      </w:r>
      <w:r w:rsidR="002F23E0">
        <w:rPr>
          <w:color w:val="000000"/>
        </w:rPr>
        <w:t xml:space="preserve">. </w:t>
      </w:r>
      <w:r>
        <w:rPr>
          <w:color w:val="000000"/>
        </w:rPr>
        <w:t>Expedited</w:t>
      </w:r>
      <w:r w:rsidRPr="0054119F">
        <w:rPr>
          <w:color w:val="000000"/>
        </w:rPr>
        <w:t xml:space="preserve"> orders</w:t>
      </w:r>
      <w:r>
        <w:rPr>
          <w:color w:val="000000"/>
        </w:rPr>
        <w:t>. Collaborated</w:t>
      </w:r>
      <w:r w:rsidRPr="0054119F">
        <w:rPr>
          <w:color w:val="000000"/>
        </w:rPr>
        <w:t xml:space="preserve"> with purchasing</w:t>
      </w:r>
      <w:r>
        <w:rPr>
          <w:color w:val="000000"/>
        </w:rPr>
        <w:t xml:space="preserve"> to manage inventory levels </w:t>
      </w:r>
      <w:r w:rsidR="0021234E">
        <w:rPr>
          <w:color w:val="000000"/>
        </w:rPr>
        <w:t>.</w:t>
      </w:r>
    </w:p>
    <w:p w:rsidR="005B28BE" w:rsidRDefault="005B28BE" w:rsidP="005A61DB">
      <w:pPr>
        <w:pStyle w:val="SectionHeader"/>
      </w:pPr>
      <w:r>
        <w:t>REFERENCES AVAILABLE UPON REQUEST</w:t>
      </w:r>
    </w:p>
    <w:sectPr w:rsidR="005B28BE" w:rsidSect="009C28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8BE" w:rsidRDefault="005B28BE">
      <w:r>
        <w:separator/>
      </w:r>
    </w:p>
  </w:endnote>
  <w:endnote w:type="continuationSeparator" w:id="0">
    <w:p w:rsidR="005B28BE" w:rsidRDefault="005B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 Bold">
    <w:panose1 w:val="020B0703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BE" w:rsidRDefault="005B28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BE" w:rsidRDefault="005B28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BE" w:rsidRDefault="005B28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8BE" w:rsidRDefault="005B28BE">
      <w:r>
        <w:separator/>
      </w:r>
    </w:p>
  </w:footnote>
  <w:footnote w:type="continuationSeparator" w:id="0">
    <w:p w:rsidR="005B28BE" w:rsidRDefault="005B2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BE" w:rsidRDefault="005B28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BE" w:rsidRDefault="005B28BE">
    <w:pPr>
      <w:pStyle w:val="PALATINO10"/>
      <w:jc w:val="center"/>
      <w:rPr>
        <w:rFonts w:ascii="Trebuchet MS Bold" w:hAnsi="Trebuchet MS Bold"/>
        <w:b/>
        <w:caps/>
        <w:spacing w:val="200"/>
        <w:sz w:val="24"/>
      </w:rPr>
    </w:pPr>
  </w:p>
  <w:p w:rsidR="005B28BE" w:rsidRDefault="005B28BE">
    <w:pPr>
      <w:pStyle w:val="PALATINO10"/>
      <w:tabs>
        <w:tab w:val="right" w:pos="10080"/>
      </w:tabs>
      <w:rPr>
        <w:rFonts w:ascii="Trebuchet MS" w:hAnsi="Trebuchet MS"/>
        <w:b/>
        <w:u w:val="thick"/>
      </w:rPr>
    </w:pPr>
  </w:p>
  <w:p w:rsidR="005B28BE" w:rsidRDefault="005B28BE">
    <w:pPr>
      <w:pStyle w:val="PALATINO10"/>
      <w:tabs>
        <w:tab w:val="right" w:pos="9540"/>
      </w:tabs>
      <w:rPr>
        <w:rFonts w:ascii="Trebuchet MS" w:hAnsi="Trebuchet MS"/>
      </w:rPr>
    </w:pPr>
  </w:p>
  <w:p w:rsidR="005B28BE" w:rsidRDefault="005B28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BE" w:rsidRDefault="005B28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093C"/>
    <w:multiLevelType w:val="hybridMultilevel"/>
    <w:tmpl w:val="D6E6EA9A"/>
    <w:lvl w:ilvl="0" w:tplc="587E6A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67E079A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A705E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9AF88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A6C28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22C10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D1C5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E8C904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9E827EE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BD4770E"/>
    <w:multiLevelType w:val="hybridMultilevel"/>
    <w:tmpl w:val="5B88DCCE"/>
    <w:lvl w:ilvl="0" w:tplc="8E363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34F3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2E6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CD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1A5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AB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8F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05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8B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200F7C"/>
    <w:multiLevelType w:val="hybridMultilevel"/>
    <w:tmpl w:val="995C041C"/>
    <w:lvl w:ilvl="0" w:tplc="2DDA7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17142"/>
    <w:multiLevelType w:val="hybridMultilevel"/>
    <w:tmpl w:val="705E42F2"/>
    <w:lvl w:ilvl="0" w:tplc="D59A1F9E">
      <w:start w:val="1"/>
      <w:numFmt w:val="bullet"/>
      <w:pStyle w:val="Accomplishments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42737C"/>
    <w:multiLevelType w:val="hybridMultilevel"/>
    <w:tmpl w:val="564288AA"/>
    <w:lvl w:ilvl="0" w:tplc="A6D01C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422342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8809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99EA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39ACB1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DCA2E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54A0B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BC62AA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78E8DD1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89E49D2"/>
    <w:multiLevelType w:val="hybridMultilevel"/>
    <w:tmpl w:val="76EE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85652"/>
    <w:multiLevelType w:val="hybridMultilevel"/>
    <w:tmpl w:val="9FA4C546"/>
    <w:lvl w:ilvl="0" w:tplc="27381D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E229F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CF492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A7700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93C30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2B416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88AF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2CEA17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B8DA03B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3EFB5FE9"/>
    <w:multiLevelType w:val="hybridMultilevel"/>
    <w:tmpl w:val="8186725A"/>
    <w:lvl w:ilvl="0" w:tplc="731C8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B86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267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8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82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18C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142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AE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26D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212A03"/>
    <w:multiLevelType w:val="hybridMultilevel"/>
    <w:tmpl w:val="DBD88834"/>
    <w:lvl w:ilvl="0" w:tplc="A0B4C0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F6C791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42E45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EFC2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15EDC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3AE96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77EAC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DF611D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C6C595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44DA107A"/>
    <w:multiLevelType w:val="hybridMultilevel"/>
    <w:tmpl w:val="89121362"/>
    <w:lvl w:ilvl="0" w:tplc="9F109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A3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08A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E0F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0AD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A80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EF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84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4A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AE64BE"/>
    <w:multiLevelType w:val="hybridMultilevel"/>
    <w:tmpl w:val="210046C8"/>
    <w:lvl w:ilvl="0" w:tplc="1010B1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5804B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C9CB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30EC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3908A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8C0075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E8861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D6775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E500E5C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5CA0241A"/>
    <w:multiLevelType w:val="hybridMultilevel"/>
    <w:tmpl w:val="17AC5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BC4B7D"/>
    <w:multiLevelType w:val="hybridMultilevel"/>
    <w:tmpl w:val="640EC352"/>
    <w:lvl w:ilvl="0" w:tplc="EF2CED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3462CD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2EC2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B18C9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CB4112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97A42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2F082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B29A1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CCE65A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68B0768F"/>
    <w:multiLevelType w:val="hybridMultilevel"/>
    <w:tmpl w:val="55B8FDE8"/>
    <w:lvl w:ilvl="0" w:tplc="196468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BFC1C7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2EC6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BDF2A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84AEA19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CEC75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3683C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F7A4BB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C34DE6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6D2E3E9A"/>
    <w:multiLevelType w:val="hybridMultilevel"/>
    <w:tmpl w:val="C5DCFEAE"/>
    <w:lvl w:ilvl="0" w:tplc="D56E58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5E0D6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329C0B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8B83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D4AA5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9066D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C2A4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B1883DB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482D68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6F1423FD"/>
    <w:multiLevelType w:val="hybridMultilevel"/>
    <w:tmpl w:val="C782391C"/>
    <w:lvl w:ilvl="0" w:tplc="6868DA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50C35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4F3C4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CA6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4DAD9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D3AD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6C22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FB0452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63E4A9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739152B6"/>
    <w:multiLevelType w:val="hybridMultilevel"/>
    <w:tmpl w:val="CFD01156"/>
    <w:lvl w:ilvl="0" w:tplc="C2BC5D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838F3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CF987A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FCAF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8E8003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688CE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8C7864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10CB93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D65C179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7B780E8D"/>
    <w:multiLevelType w:val="hybridMultilevel"/>
    <w:tmpl w:val="D2BABD7C"/>
    <w:lvl w:ilvl="0" w:tplc="27DCA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4F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8ED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05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88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729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0C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23B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BA3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1"/>
  </w:num>
  <w:num w:numId="5">
    <w:abstractNumId w:val="17"/>
  </w:num>
  <w:num w:numId="6">
    <w:abstractNumId w:val="9"/>
  </w:num>
  <w:num w:numId="7">
    <w:abstractNumId w:val="14"/>
  </w:num>
  <w:num w:numId="8">
    <w:abstractNumId w:val="7"/>
  </w:num>
  <w:num w:numId="9">
    <w:abstractNumId w:val="13"/>
  </w:num>
  <w:num w:numId="10">
    <w:abstractNumId w:val="16"/>
  </w:num>
  <w:num w:numId="11">
    <w:abstractNumId w:val="8"/>
  </w:num>
  <w:num w:numId="12">
    <w:abstractNumId w:val="10"/>
  </w:num>
  <w:num w:numId="13">
    <w:abstractNumId w:val="18"/>
  </w:num>
  <w:num w:numId="14">
    <w:abstractNumId w:val="1"/>
  </w:num>
  <w:num w:numId="15">
    <w:abstractNumId w:val="3"/>
  </w:num>
  <w:num w:numId="16">
    <w:abstractNumId w:val="4"/>
  </w:num>
  <w:num w:numId="17">
    <w:abstractNumId w:val="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5A"/>
    <w:rsid w:val="0001455C"/>
    <w:rsid w:val="00057C38"/>
    <w:rsid w:val="000737FE"/>
    <w:rsid w:val="00074893"/>
    <w:rsid w:val="00077E4E"/>
    <w:rsid w:val="000B6408"/>
    <w:rsid w:val="001408BB"/>
    <w:rsid w:val="001D2EB4"/>
    <w:rsid w:val="001D542C"/>
    <w:rsid w:val="001D7471"/>
    <w:rsid w:val="001F5DC8"/>
    <w:rsid w:val="0021234E"/>
    <w:rsid w:val="002A738D"/>
    <w:rsid w:val="002F23E0"/>
    <w:rsid w:val="00343CB5"/>
    <w:rsid w:val="003F3C30"/>
    <w:rsid w:val="00476E99"/>
    <w:rsid w:val="00484020"/>
    <w:rsid w:val="004A444E"/>
    <w:rsid w:val="004C4BCD"/>
    <w:rsid w:val="0054119F"/>
    <w:rsid w:val="005433F3"/>
    <w:rsid w:val="00576167"/>
    <w:rsid w:val="005A61DB"/>
    <w:rsid w:val="005B28BE"/>
    <w:rsid w:val="005F527F"/>
    <w:rsid w:val="006139EC"/>
    <w:rsid w:val="00662840"/>
    <w:rsid w:val="00673201"/>
    <w:rsid w:val="006D0B9E"/>
    <w:rsid w:val="00712FC4"/>
    <w:rsid w:val="00724072"/>
    <w:rsid w:val="008C387B"/>
    <w:rsid w:val="00975FDF"/>
    <w:rsid w:val="00986E71"/>
    <w:rsid w:val="009A0FE4"/>
    <w:rsid w:val="009C2896"/>
    <w:rsid w:val="00A01E5A"/>
    <w:rsid w:val="00A1524A"/>
    <w:rsid w:val="00A457E2"/>
    <w:rsid w:val="00AB57BA"/>
    <w:rsid w:val="00B60CAE"/>
    <w:rsid w:val="00B76D04"/>
    <w:rsid w:val="00C7686A"/>
    <w:rsid w:val="00C822EE"/>
    <w:rsid w:val="00D07579"/>
    <w:rsid w:val="00D86D91"/>
    <w:rsid w:val="00E55992"/>
    <w:rsid w:val="00F07AD8"/>
    <w:rsid w:val="00F120B1"/>
    <w:rsid w:val="00F43F20"/>
    <w:rsid w:val="00F442C0"/>
    <w:rsid w:val="00FE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96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2896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F2799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9C2896"/>
    <w:rPr>
      <w:rFonts w:cs="Times New Roman"/>
      <w:sz w:val="20"/>
    </w:rPr>
  </w:style>
  <w:style w:type="paragraph" w:customStyle="1" w:styleId="PALATINO10">
    <w:name w:val="PALATINO 10"/>
    <w:uiPriority w:val="99"/>
    <w:rsid w:val="009C2896"/>
    <w:rPr>
      <w:rFonts w:ascii="Palatino" w:hAnsi="Palatino"/>
      <w:sz w:val="20"/>
      <w:szCs w:val="20"/>
    </w:rPr>
  </w:style>
  <w:style w:type="paragraph" w:customStyle="1" w:styleId="Palatino100">
    <w:name w:val="Palatino 10"/>
    <w:basedOn w:val="Normal"/>
    <w:uiPriority w:val="99"/>
    <w:rsid w:val="009C2896"/>
    <w:rPr>
      <w:rFonts w:ascii="Palatino" w:hAnsi="Palatino"/>
      <w:sz w:val="20"/>
    </w:rPr>
  </w:style>
  <w:style w:type="character" w:styleId="Hyperlink">
    <w:name w:val="Hyperlink"/>
    <w:basedOn w:val="DefaultParagraphFont"/>
    <w:uiPriority w:val="99"/>
    <w:rsid w:val="009C289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C2896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C2896"/>
    <w:rPr>
      <w:rFonts w:ascii="Trebuchet MS" w:hAnsi="Trebuchet MS" w:cs="Times New Roman"/>
      <w:sz w:val="24"/>
    </w:rPr>
  </w:style>
  <w:style w:type="paragraph" w:customStyle="1" w:styleId="NAME">
    <w:name w:val="NAME"/>
    <w:basedOn w:val="PALATINO10"/>
    <w:uiPriority w:val="99"/>
    <w:rsid w:val="009C2896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uiPriority w:val="99"/>
    <w:rsid w:val="009C2896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uiPriority w:val="99"/>
    <w:rsid w:val="009C2896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uiPriority w:val="99"/>
    <w:rsid w:val="009C2896"/>
    <w:pPr>
      <w:framePr w:wrap="around" w:vAnchor="text" w:hAnchor="text" w:y="1"/>
      <w:spacing w:before="20" w:after="20"/>
      <w:jc w:val="center"/>
    </w:pPr>
    <w:rPr>
      <w:rFonts w:ascii="Trebuchet MS" w:hAnsi="Trebuchet MS"/>
    </w:rPr>
  </w:style>
  <w:style w:type="table" w:styleId="TableGrid">
    <w:name w:val="Table Grid"/>
    <w:basedOn w:val="TableNormal"/>
    <w:uiPriority w:val="99"/>
    <w:rsid w:val="009C28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PALATINO10TrebuchetMSJustified">
    <w:name w:val="Style PALATINO 10 + Trebuchet MS Justified"/>
    <w:basedOn w:val="PALATINO10"/>
    <w:uiPriority w:val="99"/>
    <w:rsid w:val="009C2896"/>
    <w:pPr>
      <w:spacing w:after="120"/>
      <w:jc w:val="both"/>
    </w:pPr>
    <w:rPr>
      <w:rFonts w:ascii="Trebuchet MS" w:hAnsi="Trebuchet MS"/>
    </w:rPr>
  </w:style>
  <w:style w:type="paragraph" w:customStyle="1" w:styleId="Company">
    <w:name w:val="Company"/>
    <w:basedOn w:val="PALATINO10"/>
    <w:uiPriority w:val="99"/>
    <w:rsid w:val="009C2896"/>
    <w:pPr>
      <w:spacing w:before="240"/>
    </w:pPr>
    <w:rPr>
      <w:rFonts w:ascii="Trebuchet MS" w:hAnsi="Trebuchet MS"/>
      <w:b/>
      <w:bCs/>
    </w:rPr>
  </w:style>
  <w:style w:type="paragraph" w:customStyle="1" w:styleId="CompanyAddress">
    <w:name w:val="Company Address"/>
    <w:basedOn w:val="PALATINO10"/>
    <w:uiPriority w:val="99"/>
    <w:rsid w:val="009C2896"/>
    <w:pPr>
      <w:spacing w:after="120"/>
    </w:pPr>
    <w:rPr>
      <w:rFonts w:ascii="Trebuchet MS" w:hAnsi="Trebuchet MS"/>
      <w:bCs/>
    </w:rPr>
  </w:style>
  <w:style w:type="paragraph" w:customStyle="1" w:styleId="CompanyDescription">
    <w:name w:val="Company Description"/>
    <w:basedOn w:val="PALATINO10"/>
    <w:uiPriority w:val="99"/>
    <w:rsid w:val="009C2896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uiPriority w:val="99"/>
    <w:rsid w:val="009C2896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uiPriority w:val="99"/>
    <w:rsid w:val="009C2896"/>
    <w:pPr>
      <w:spacing w:before="60"/>
    </w:pPr>
  </w:style>
  <w:style w:type="paragraph" w:customStyle="1" w:styleId="Accomplishments">
    <w:name w:val="Accomplishments"/>
    <w:basedOn w:val="CompanyDescription"/>
    <w:uiPriority w:val="99"/>
    <w:rsid w:val="009C2896"/>
    <w:pPr>
      <w:numPr>
        <w:numId w:val="16"/>
      </w:numPr>
    </w:pPr>
  </w:style>
  <w:style w:type="paragraph" w:customStyle="1" w:styleId="ProfessionalSummary">
    <w:name w:val="Professional Summary"/>
    <w:basedOn w:val="PositionDescription"/>
    <w:uiPriority w:val="99"/>
    <w:rsid w:val="009C2896"/>
    <w:rPr>
      <w:b/>
    </w:rPr>
  </w:style>
  <w:style w:type="paragraph" w:styleId="TOC3">
    <w:name w:val="toc 3"/>
    <w:basedOn w:val="Normal"/>
    <w:next w:val="Normal"/>
    <w:autoRedefine/>
    <w:uiPriority w:val="99"/>
    <w:rsid w:val="00576167"/>
    <w:pPr>
      <w:spacing w:before="240" w:after="120"/>
    </w:pPr>
  </w:style>
  <w:style w:type="paragraph" w:styleId="TOC1">
    <w:name w:val="toc 1"/>
    <w:basedOn w:val="Normal"/>
    <w:next w:val="Normal"/>
    <w:autoRedefine/>
    <w:uiPriority w:val="99"/>
    <w:rsid w:val="009C2896"/>
    <w:pPr>
      <w:spacing w:after="100"/>
    </w:pPr>
  </w:style>
  <w:style w:type="paragraph" w:customStyle="1" w:styleId="SubmitResume">
    <w:name w:val="Submit Resume"/>
    <w:basedOn w:val="Normal"/>
    <w:uiPriority w:val="99"/>
    <w:rsid w:val="009C2896"/>
    <w:pPr>
      <w:spacing w:before="100"/>
    </w:pPr>
    <w:rPr>
      <w:rFonts w:ascii="Calibri" w:hAnsi="Calibr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rsid w:val="009C2896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9C2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C28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C2896"/>
    <w:pPr>
      <w:ind w:left="720"/>
      <w:contextualSpacing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96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2896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F2799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9C2896"/>
    <w:rPr>
      <w:rFonts w:cs="Times New Roman"/>
      <w:sz w:val="20"/>
    </w:rPr>
  </w:style>
  <w:style w:type="paragraph" w:customStyle="1" w:styleId="PALATINO10">
    <w:name w:val="PALATINO 10"/>
    <w:uiPriority w:val="99"/>
    <w:rsid w:val="009C2896"/>
    <w:rPr>
      <w:rFonts w:ascii="Palatino" w:hAnsi="Palatino"/>
      <w:sz w:val="20"/>
      <w:szCs w:val="20"/>
    </w:rPr>
  </w:style>
  <w:style w:type="paragraph" w:customStyle="1" w:styleId="Palatino100">
    <w:name w:val="Palatino 10"/>
    <w:basedOn w:val="Normal"/>
    <w:uiPriority w:val="99"/>
    <w:rsid w:val="009C2896"/>
    <w:rPr>
      <w:rFonts w:ascii="Palatino" w:hAnsi="Palatino"/>
      <w:sz w:val="20"/>
    </w:rPr>
  </w:style>
  <w:style w:type="character" w:styleId="Hyperlink">
    <w:name w:val="Hyperlink"/>
    <w:basedOn w:val="DefaultParagraphFont"/>
    <w:uiPriority w:val="99"/>
    <w:rsid w:val="009C289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C2896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C2896"/>
    <w:rPr>
      <w:rFonts w:ascii="Trebuchet MS" w:hAnsi="Trebuchet MS" w:cs="Times New Roman"/>
      <w:sz w:val="24"/>
    </w:rPr>
  </w:style>
  <w:style w:type="paragraph" w:customStyle="1" w:styleId="NAME">
    <w:name w:val="NAME"/>
    <w:basedOn w:val="PALATINO10"/>
    <w:uiPriority w:val="99"/>
    <w:rsid w:val="009C2896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uiPriority w:val="99"/>
    <w:rsid w:val="009C2896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uiPriority w:val="99"/>
    <w:rsid w:val="009C2896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uiPriority w:val="99"/>
    <w:rsid w:val="009C2896"/>
    <w:pPr>
      <w:framePr w:wrap="around" w:vAnchor="text" w:hAnchor="text" w:y="1"/>
      <w:spacing w:before="20" w:after="20"/>
      <w:jc w:val="center"/>
    </w:pPr>
    <w:rPr>
      <w:rFonts w:ascii="Trebuchet MS" w:hAnsi="Trebuchet MS"/>
    </w:rPr>
  </w:style>
  <w:style w:type="table" w:styleId="TableGrid">
    <w:name w:val="Table Grid"/>
    <w:basedOn w:val="TableNormal"/>
    <w:uiPriority w:val="99"/>
    <w:rsid w:val="009C28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PALATINO10TrebuchetMSJustified">
    <w:name w:val="Style PALATINO 10 + Trebuchet MS Justified"/>
    <w:basedOn w:val="PALATINO10"/>
    <w:uiPriority w:val="99"/>
    <w:rsid w:val="009C2896"/>
    <w:pPr>
      <w:spacing w:after="120"/>
      <w:jc w:val="both"/>
    </w:pPr>
    <w:rPr>
      <w:rFonts w:ascii="Trebuchet MS" w:hAnsi="Trebuchet MS"/>
    </w:rPr>
  </w:style>
  <w:style w:type="paragraph" w:customStyle="1" w:styleId="Company">
    <w:name w:val="Company"/>
    <w:basedOn w:val="PALATINO10"/>
    <w:uiPriority w:val="99"/>
    <w:rsid w:val="009C2896"/>
    <w:pPr>
      <w:spacing w:before="240"/>
    </w:pPr>
    <w:rPr>
      <w:rFonts w:ascii="Trebuchet MS" w:hAnsi="Trebuchet MS"/>
      <w:b/>
      <w:bCs/>
    </w:rPr>
  </w:style>
  <w:style w:type="paragraph" w:customStyle="1" w:styleId="CompanyAddress">
    <w:name w:val="Company Address"/>
    <w:basedOn w:val="PALATINO10"/>
    <w:uiPriority w:val="99"/>
    <w:rsid w:val="009C2896"/>
    <w:pPr>
      <w:spacing w:after="120"/>
    </w:pPr>
    <w:rPr>
      <w:rFonts w:ascii="Trebuchet MS" w:hAnsi="Trebuchet MS"/>
      <w:bCs/>
    </w:rPr>
  </w:style>
  <w:style w:type="paragraph" w:customStyle="1" w:styleId="CompanyDescription">
    <w:name w:val="Company Description"/>
    <w:basedOn w:val="PALATINO10"/>
    <w:uiPriority w:val="99"/>
    <w:rsid w:val="009C2896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uiPriority w:val="99"/>
    <w:rsid w:val="009C2896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uiPriority w:val="99"/>
    <w:rsid w:val="009C2896"/>
    <w:pPr>
      <w:spacing w:before="60"/>
    </w:pPr>
  </w:style>
  <w:style w:type="paragraph" w:customStyle="1" w:styleId="Accomplishments">
    <w:name w:val="Accomplishments"/>
    <w:basedOn w:val="CompanyDescription"/>
    <w:uiPriority w:val="99"/>
    <w:rsid w:val="009C2896"/>
    <w:pPr>
      <w:numPr>
        <w:numId w:val="16"/>
      </w:numPr>
    </w:pPr>
  </w:style>
  <w:style w:type="paragraph" w:customStyle="1" w:styleId="ProfessionalSummary">
    <w:name w:val="Professional Summary"/>
    <w:basedOn w:val="PositionDescription"/>
    <w:uiPriority w:val="99"/>
    <w:rsid w:val="009C2896"/>
    <w:rPr>
      <w:b/>
    </w:rPr>
  </w:style>
  <w:style w:type="paragraph" w:styleId="TOC3">
    <w:name w:val="toc 3"/>
    <w:basedOn w:val="Normal"/>
    <w:next w:val="Normal"/>
    <w:autoRedefine/>
    <w:uiPriority w:val="99"/>
    <w:rsid w:val="00576167"/>
    <w:pPr>
      <w:spacing w:before="240" w:after="120"/>
    </w:pPr>
  </w:style>
  <w:style w:type="paragraph" w:styleId="TOC1">
    <w:name w:val="toc 1"/>
    <w:basedOn w:val="Normal"/>
    <w:next w:val="Normal"/>
    <w:autoRedefine/>
    <w:uiPriority w:val="99"/>
    <w:rsid w:val="009C2896"/>
    <w:pPr>
      <w:spacing w:after="100"/>
    </w:pPr>
  </w:style>
  <w:style w:type="paragraph" w:customStyle="1" w:styleId="SubmitResume">
    <w:name w:val="Submit Resume"/>
    <w:basedOn w:val="Normal"/>
    <w:uiPriority w:val="99"/>
    <w:rsid w:val="009C2896"/>
    <w:pPr>
      <w:spacing w:before="100"/>
    </w:pPr>
    <w:rPr>
      <w:rFonts w:ascii="Calibri" w:hAnsi="Calibr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rsid w:val="009C2896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9C2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C28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C2896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lcannon64@yahoo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Roaming\Microsoft\Templates\MN_KeywordResumeShade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MN_KeywordResumeShaded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Spartanburg County Public Library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SCPL</cp:lastModifiedBy>
  <cp:revision>2</cp:revision>
  <cp:lastPrinted>2011-07-22T14:32:00Z</cp:lastPrinted>
  <dcterms:created xsi:type="dcterms:W3CDTF">2013-12-19T21:34:00Z</dcterms:created>
  <dcterms:modified xsi:type="dcterms:W3CDTF">2013-12-19T21:34:00Z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TC019533729991</vt:lpwstr>
  </property>
</Properties>
</file>