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BD4905" w:rsidRPr="00A075D6" w14:paraId="48E6BC4E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D275F3A" w14:textId="77777777" w:rsidR="00692703" w:rsidRPr="00A075D6" w:rsidRDefault="00552AD3" w:rsidP="00A075D6">
            <w:pPr>
              <w:pStyle w:val="Title"/>
              <w:rPr>
                <w:rFonts w:asciiTheme="minorHAnsi" w:hAnsiTheme="minorHAnsi" w:cstheme="minorHAnsi"/>
                <w:color w:val="auto"/>
                <w:sz w:val="40"/>
                <w:szCs w:val="40"/>
              </w:rPr>
            </w:pPr>
            <w:r w:rsidRPr="00A075D6">
              <w:rPr>
                <w:rFonts w:asciiTheme="minorHAnsi" w:hAnsiTheme="minorHAnsi" w:cstheme="minorHAnsi"/>
                <w:color w:val="auto"/>
                <w:sz w:val="40"/>
                <w:szCs w:val="40"/>
              </w:rPr>
              <w:t>Cameron Karge</w:t>
            </w:r>
          </w:p>
          <w:p w14:paraId="78F067CF" w14:textId="059D9458" w:rsidR="00692703" w:rsidRPr="00A075D6" w:rsidRDefault="00552AD3" w:rsidP="00A075D6">
            <w:pPr>
              <w:pStyle w:val="ContactInfo"/>
              <w:contextualSpacing w:val="0"/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303-385-5476</w:t>
            </w:r>
          </w:p>
          <w:p w14:paraId="39CB5773" w14:textId="77777777" w:rsidR="00692703" w:rsidRPr="00A075D6" w:rsidRDefault="00552AD3" w:rsidP="00A075D6">
            <w:pPr>
              <w:pStyle w:val="ContactInfoEmphasis"/>
              <w:contextualSpacing w:val="0"/>
              <w:rPr>
                <w:rFonts w:cstheme="minorHAnsi"/>
                <w:b w:val="0"/>
                <w:color w:val="auto"/>
              </w:rPr>
            </w:pPr>
            <w:r w:rsidRPr="00A075D6">
              <w:rPr>
                <w:rFonts w:cstheme="minorHAnsi"/>
                <w:b w:val="0"/>
                <w:color w:val="auto"/>
              </w:rPr>
              <w:t>kkargec@gmail.com</w:t>
            </w:r>
          </w:p>
        </w:tc>
      </w:tr>
      <w:tr w:rsidR="00BD4905" w:rsidRPr="00A075D6" w14:paraId="10D981D7" w14:textId="77777777" w:rsidTr="0043258F">
        <w:trPr>
          <w:trHeight w:val="3082"/>
        </w:trPr>
        <w:tc>
          <w:tcPr>
            <w:tcW w:w="9360" w:type="dxa"/>
            <w:tcMar>
              <w:top w:w="432" w:type="dxa"/>
            </w:tcMar>
          </w:tcPr>
          <w:p w14:paraId="56D2DAE5" w14:textId="27BF7734" w:rsidR="001755A8" w:rsidRPr="00A075D6" w:rsidRDefault="00827B1D" w:rsidP="00A075D6">
            <w:pPr>
              <w:contextualSpacing w:val="0"/>
              <w:jc w:val="center"/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 xml:space="preserve">To be </w:t>
            </w:r>
            <w:r w:rsidR="005D022B" w:rsidRPr="00A075D6">
              <w:rPr>
                <w:rFonts w:cstheme="minorHAnsi"/>
                <w:color w:val="auto"/>
              </w:rPr>
              <w:t xml:space="preserve">employed in a position where </w:t>
            </w:r>
            <w:r w:rsidR="006E59C6" w:rsidRPr="00A075D6">
              <w:rPr>
                <w:color w:val="auto"/>
              </w:rPr>
              <w:t xml:space="preserve">the professional development of acquired skills can both be properly applied </w:t>
            </w:r>
            <w:r w:rsidR="003B28AE" w:rsidRPr="00A075D6">
              <w:rPr>
                <w:color w:val="auto"/>
              </w:rPr>
              <w:t>and grow.</w:t>
            </w:r>
          </w:p>
          <w:sdt>
            <w:sdt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alias w:val="Skills:"/>
              <w:tag w:val="Skills:"/>
              <w:id w:val="-1392877668"/>
              <w:placeholder>
                <w:docPart w:val="F687AC8783234DFA959E8F410E2BEEFF"/>
              </w:placeholder>
              <w:temporary/>
              <w:showingPlcHdr/>
            </w:sdtPr>
            <w:sdtEndPr/>
            <w:sdtContent>
              <w:p w14:paraId="722465DF" w14:textId="77777777" w:rsidR="005D022B" w:rsidRPr="00A075D6" w:rsidRDefault="005D022B" w:rsidP="00A075D6">
                <w:pPr>
                  <w:pStyle w:val="Heading1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</w:pPr>
                <w:r w:rsidRPr="00A075D6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Skills</w:t>
                </w:r>
              </w:p>
            </w:sdtContent>
          </w:sdt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680"/>
              <w:gridCol w:w="4680"/>
            </w:tblGrid>
            <w:tr w:rsidR="005D022B" w:rsidRPr="00A075D6" w14:paraId="5B7BD35B" w14:textId="77777777" w:rsidTr="009A35AD">
              <w:tc>
                <w:tcPr>
                  <w:tcW w:w="4675" w:type="dxa"/>
                </w:tcPr>
                <w:p w14:paraId="7964FE51" w14:textId="43CBF77A" w:rsidR="005D022B" w:rsidRPr="00A075D6" w:rsidRDefault="008D1BCD" w:rsidP="00A075D6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>
                    <w:rPr>
                      <w:rFonts w:cstheme="minorHAnsi"/>
                      <w:color w:val="auto"/>
                    </w:rPr>
                    <w:t>Public Speaking</w:t>
                  </w:r>
                </w:p>
                <w:p w14:paraId="0754C49B" w14:textId="37E4C29B" w:rsidR="00896A62" w:rsidRPr="00A075D6" w:rsidRDefault="008D1BCD" w:rsidP="00A075D6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>
                    <w:rPr>
                      <w:rFonts w:cstheme="minorHAnsi"/>
                      <w:color w:val="auto"/>
                    </w:rPr>
                    <w:t>Microsoft Office</w:t>
                  </w:r>
                </w:p>
                <w:p w14:paraId="7EF223EA" w14:textId="77777777" w:rsidR="0070379A" w:rsidRDefault="003B28AE" w:rsidP="0070379A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proofErr w:type="spellStart"/>
                  <w:r w:rsidRPr="00A075D6">
                    <w:rPr>
                      <w:rFonts w:cstheme="minorHAnsi"/>
                      <w:color w:val="auto"/>
                    </w:rPr>
                    <w:t>Gunsmithing</w:t>
                  </w:r>
                  <w:proofErr w:type="spellEnd"/>
                </w:p>
                <w:p w14:paraId="0C5644C3" w14:textId="2A369AAD" w:rsidR="000C0CE9" w:rsidRPr="0070379A" w:rsidRDefault="003B28AE" w:rsidP="0070379A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 w:rsidRPr="0070379A">
                    <w:rPr>
                      <w:rFonts w:cstheme="minorHAnsi"/>
                      <w:color w:val="auto"/>
                    </w:rPr>
                    <w:t>CNC Operation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28EC8655" w14:textId="77777777" w:rsidR="00896A62" w:rsidRPr="00A075D6" w:rsidRDefault="00896A62" w:rsidP="00A075D6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 w:rsidRPr="00A075D6">
                    <w:rPr>
                      <w:rFonts w:cstheme="minorHAnsi"/>
                      <w:color w:val="auto"/>
                    </w:rPr>
                    <w:t>Conflict Resolution</w:t>
                  </w:r>
                </w:p>
                <w:p w14:paraId="4E313643" w14:textId="77777777" w:rsidR="005D022B" w:rsidRPr="00A075D6" w:rsidRDefault="005D022B" w:rsidP="00A075D6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 w:rsidRPr="00A075D6">
                    <w:rPr>
                      <w:rFonts w:cstheme="minorHAnsi"/>
                      <w:color w:val="auto"/>
                    </w:rPr>
                    <w:t>Customer Service</w:t>
                  </w:r>
                </w:p>
                <w:p w14:paraId="15331D04" w14:textId="77777777" w:rsidR="00FB11AF" w:rsidRPr="00A075D6" w:rsidRDefault="005D022B" w:rsidP="00A075D6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 w:rsidRPr="00A075D6">
                    <w:rPr>
                      <w:rFonts w:cstheme="minorHAnsi"/>
                      <w:color w:val="auto"/>
                    </w:rPr>
                    <w:t>Team Management</w:t>
                  </w:r>
                </w:p>
                <w:p w14:paraId="1795A91B" w14:textId="77777777" w:rsidR="00896A62" w:rsidRPr="00A075D6" w:rsidRDefault="00896A62" w:rsidP="00A075D6">
                  <w:pPr>
                    <w:pStyle w:val="ListBullet"/>
                    <w:contextualSpacing w:val="0"/>
                    <w:rPr>
                      <w:rFonts w:cstheme="minorHAnsi"/>
                      <w:color w:val="auto"/>
                    </w:rPr>
                  </w:pPr>
                  <w:r w:rsidRPr="00A075D6">
                    <w:rPr>
                      <w:rFonts w:cstheme="minorHAnsi"/>
                      <w:color w:val="auto"/>
                    </w:rPr>
                    <w:t xml:space="preserve">Time management </w:t>
                  </w:r>
                </w:p>
                <w:p w14:paraId="50FB8074" w14:textId="47599CD1" w:rsidR="00896A62" w:rsidRPr="00A075D6" w:rsidRDefault="00896A62" w:rsidP="00A075D6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  <w:rPr>
                      <w:rFonts w:cstheme="minorHAnsi"/>
                      <w:color w:val="auto"/>
                    </w:rPr>
                  </w:pPr>
                </w:p>
              </w:tc>
            </w:tr>
          </w:tbl>
          <w:p w14:paraId="38683582" w14:textId="77777777" w:rsidR="005D022B" w:rsidRPr="00A075D6" w:rsidRDefault="005D022B" w:rsidP="00A075D6">
            <w:pPr>
              <w:contextualSpacing w:val="0"/>
              <w:rPr>
                <w:rFonts w:cstheme="minorHAnsi"/>
                <w:color w:val="auto"/>
              </w:rPr>
            </w:pPr>
          </w:p>
        </w:tc>
      </w:tr>
    </w:tbl>
    <w:p w14:paraId="32760258" w14:textId="7444BFD5" w:rsidR="00F23018" w:rsidRPr="00A075D6" w:rsidRDefault="0045297A" w:rsidP="00A075D6">
      <w:pPr>
        <w:pStyle w:val="Heading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color w:val="auto"/>
            <w:sz w:val="22"/>
            <w:szCs w:val="22"/>
          </w:rPr>
          <w:alias w:val="Experience:"/>
          <w:tag w:val="Experience:"/>
          <w:id w:val="-1983300934"/>
          <w:placeholder>
            <w:docPart w:val="6F3AB41D31C0477ABDED54A08C4C21C2"/>
          </w:placeholder>
          <w:temporary/>
          <w:showingPlcHdr/>
        </w:sdtPr>
        <w:sdtEndPr/>
        <w:sdtContent>
          <w:r w:rsidR="004E01EB" w:rsidRPr="00A075D6">
            <w:rPr>
              <w:rFonts w:asciiTheme="minorHAnsi" w:hAnsiTheme="minorHAnsi" w:cstheme="minorHAnsi"/>
              <w:color w:val="auto"/>
              <w:sz w:val="22"/>
              <w:szCs w:val="2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BD4905" w:rsidRPr="00A075D6" w14:paraId="10200AB2" w14:textId="77777777" w:rsidTr="00D66A52">
        <w:tc>
          <w:tcPr>
            <w:tcW w:w="9355" w:type="dxa"/>
          </w:tcPr>
          <w:p w14:paraId="1DDC28C5" w14:textId="14D50B02" w:rsidR="00E90754" w:rsidRPr="00A075D6" w:rsidRDefault="00E90754" w:rsidP="00E90754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April 2021</w:t>
            </w:r>
            <w:r w:rsidRPr="00A075D6">
              <w:rPr>
                <w:rFonts w:cstheme="minorHAnsi"/>
                <w:color w:val="auto"/>
                <w:szCs w:val="22"/>
              </w:rPr>
              <w:t xml:space="preserve">– </w:t>
            </w:r>
            <w:r>
              <w:rPr>
                <w:rFonts w:cstheme="minorHAnsi"/>
                <w:color w:val="auto"/>
                <w:szCs w:val="22"/>
              </w:rPr>
              <w:t>Current</w:t>
            </w:r>
            <w:bookmarkStart w:id="0" w:name="_GoBack"/>
            <w:bookmarkEnd w:id="0"/>
          </w:p>
          <w:p w14:paraId="2214D2A7" w14:textId="24004CA8" w:rsidR="00E90754" w:rsidRPr="00A075D6" w:rsidRDefault="00E90754" w:rsidP="00E90754">
            <w:pPr>
              <w:pStyle w:val="Heading2"/>
              <w:contextualSpacing w:val="0"/>
              <w:outlineLvl w:val="1"/>
              <w:rPr>
                <w:rStyle w:val="SubtleReference"/>
                <w:rFonts w:cstheme="minorHAnsi"/>
                <w:b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 xml:space="preserve">Machinist, </w:t>
            </w:r>
            <w:r>
              <w:rPr>
                <w:rFonts w:cstheme="minorHAnsi"/>
                <w:color w:val="auto"/>
                <w:sz w:val="22"/>
                <w:szCs w:val="22"/>
              </w:rPr>
              <w:t>New Tech Machinery</w:t>
            </w:r>
          </w:p>
          <w:p w14:paraId="70EB63A7" w14:textId="115B01B2" w:rsidR="00E90754" w:rsidRPr="00E90754" w:rsidRDefault="00E90754" w:rsidP="00E90754">
            <w:pPr>
              <w:pStyle w:val="Heading2"/>
              <w:contextualSpacing w:val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Aurura Colorado</w:t>
            </w:r>
          </w:p>
          <w:p w14:paraId="60F871A3" w14:textId="077295A9" w:rsidR="0070379A" w:rsidRDefault="0070379A" w:rsidP="007037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Operate Haas lathe and mill </w:t>
            </w:r>
          </w:p>
          <w:p w14:paraId="11770965" w14:textId="015741A9" w:rsidR="00E90754" w:rsidRPr="0070379A" w:rsidRDefault="0070379A" w:rsidP="007037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Self-directed work flow</w:t>
            </w:r>
            <w:r w:rsidR="00E90754" w:rsidRPr="0070379A">
              <w:rPr>
                <w:rFonts w:cstheme="minorHAnsi"/>
                <w:color w:val="auto"/>
              </w:rPr>
              <w:t>.</w:t>
            </w:r>
          </w:p>
          <w:p w14:paraId="1EB02B34" w14:textId="7ADE602C" w:rsidR="00E90754" w:rsidRPr="00A075D6" w:rsidRDefault="0070379A" w:rsidP="00E9075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Change machine set up for varying parts</w:t>
            </w:r>
          </w:p>
          <w:p w14:paraId="6776369D" w14:textId="43DFA286" w:rsidR="00E90754" w:rsidRPr="00A075D6" w:rsidRDefault="0070379A" w:rsidP="00E9075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Quality control checks at the end of every job</w:t>
            </w:r>
            <w:r w:rsidR="00E90754" w:rsidRPr="00A075D6">
              <w:rPr>
                <w:rFonts w:cstheme="minorHAnsi"/>
                <w:color w:val="auto"/>
              </w:rPr>
              <w:t>.</w:t>
            </w:r>
          </w:p>
          <w:p w14:paraId="1D31E2F2" w14:textId="77777777" w:rsidR="00E90754" w:rsidRDefault="00E90754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</w:p>
          <w:p w14:paraId="097304BC" w14:textId="2F8F9A92" w:rsidR="00F23018" w:rsidRPr="00A075D6" w:rsidRDefault="003B28AE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 w:rsidRPr="00A075D6">
              <w:rPr>
                <w:rFonts w:cstheme="minorHAnsi"/>
                <w:color w:val="auto"/>
                <w:szCs w:val="22"/>
              </w:rPr>
              <w:t>September 2019</w:t>
            </w:r>
            <w:r w:rsidR="00F23018" w:rsidRPr="00A075D6">
              <w:rPr>
                <w:rFonts w:cstheme="minorHAnsi"/>
                <w:color w:val="auto"/>
                <w:szCs w:val="22"/>
              </w:rPr>
              <w:t xml:space="preserve">– </w:t>
            </w:r>
            <w:r w:rsidRPr="00A075D6">
              <w:rPr>
                <w:rFonts w:cstheme="minorHAnsi"/>
                <w:color w:val="auto"/>
                <w:szCs w:val="22"/>
              </w:rPr>
              <w:t>October 2020</w:t>
            </w:r>
          </w:p>
          <w:p w14:paraId="1C895E0A" w14:textId="4BFBE0CC" w:rsidR="00F23018" w:rsidRPr="00A075D6" w:rsidRDefault="003B28AE" w:rsidP="00A075D6">
            <w:pPr>
              <w:pStyle w:val="Heading2"/>
              <w:contextualSpacing w:val="0"/>
              <w:outlineLvl w:val="1"/>
              <w:rPr>
                <w:rStyle w:val="SubtleReference"/>
                <w:rFonts w:cstheme="minorHAnsi"/>
                <w:b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Machinist, Wellbore Integrity Solutions</w:t>
            </w:r>
          </w:p>
          <w:p w14:paraId="5CE972E2" w14:textId="1EB28305" w:rsidR="00F23018" w:rsidRPr="00A075D6" w:rsidRDefault="00F23018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Lakewood, Colorado</w:t>
            </w:r>
            <w:r w:rsidR="003B28AE" w:rsidRPr="00A075D6">
              <w:rPr>
                <w:rFonts w:cstheme="minorHAnsi"/>
                <w:color w:val="auto"/>
                <w:sz w:val="22"/>
                <w:szCs w:val="22"/>
              </w:rPr>
              <w:t>/Williston NOrth Dakota</w:t>
            </w:r>
          </w:p>
          <w:p w14:paraId="02E92C5C" w14:textId="2C7399B2" w:rsidR="00F23018" w:rsidRPr="00A075D6" w:rsidRDefault="003B28AE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Safely transporting material to and from work location</w:t>
            </w:r>
            <w:r w:rsidR="002771C9" w:rsidRPr="00A075D6">
              <w:rPr>
                <w:rFonts w:cstheme="minorHAnsi"/>
                <w:color w:val="auto"/>
              </w:rPr>
              <w:t>.</w:t>
            </w:r>
          </w:p>
          <w:p w14:paraId="46577A3F" w14:textId="5C56FD06" w:rsidR="00F23018" w:rsidRPr="00A075D6" w:rsidRDefault="003B28AE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Operating Mazak 550</w:t>
            </w:r>
            <w:r w:rsidR="00CA788E" w:rsidRPr="00A075D6">
              <w:rPr>
                <w:rFonts w:cstheme="minorHAnsi"/>
                <w:color w:val="auto"/>
              </w:rPr>
              <w:t xml:space="preserve"> CNC</w:t>
            </w:r>
            <w:r w:rsidRPr="00A075D6">
              <w:rPr>
                <w:rFonts w:cstheme="minorHAnsi"/>
                <w:color w:val="auto"/>
              </w:rPr>
              <w:t xml:space="preserve"> Lathe</w:t>
            </w:r>
            <w:r w:rsidR="002771C9" w:rsidRPr="00A075D6">
              <w:rPr>
                <w:rFonts w:cstheme="minorHAnsi"/>
                <w:color w:val="auto"/>
              </w:rPr>
              <w:t>.</w:t>
            </w:r>
          </w:p>
          <w:p w14:paraId="24F99EE7" w14:textId="44D6EAAB" w:rsidR="00F23018" w:rsidRPr="00A075D6" w:rsidRDefault="003B28AE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Adeptly structure tasks for time efficiency</w:t>
            </w:r>
            <w:r w:rsidR="002771C9" w:rsidRPr="00A075D6">
              <w:rPr>
                <w:rFonts w:cstheme="minorHAnsi"/>
                <w:color w:val="auto"/>
              </w:rPr>
              <w:t>.</w:t>
            </w:r>
          </w:p>
          <w:p w14:paraId="04DBAA6A" w14:textId="2364779F" w:rsidR="00CA788E" w:rsidRPr="00A075D6" w:rsidRDefault="00CA788E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Set up for new work piece on average once an hour.</w:t>
            </w:r>
          </w:p>
          <w:p w14:paraId="7B7AC2C9" w14:textId="7E1F1A2B" w:rsidR="00CA788E" w:rsidRPr="00A075D6" w:rsidRDefault="00CA788E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Perform Quality Control on every part.</w:t>
            </w:r>
          </w:p>
          <w:p w14:paraId="06B413A7" w14:textId="77777777" w:rsidR="00274786" w:rsidRPr="00A075D6" w:rsidRDefault="00274786" w:rsidP="00A075D6">
            <w:pPr>
              <w:rPr>
                <w:rFonts w:cstheme="minorHAnsi"/>
                <w:color w:val="auto"/>
              </w:rPr>
            </w:pPr>
          </w:p>
          <w:p w14:paraId="31E13EBE" w14:textId="5728AC80" w:rsidR="001D0BF1" w:rsidRPr="00A075D6" w:rsidRDefault="00552AD3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 w:rsidRPr="00A075D6">
              <w:rPr>
                <w:rFonts w:cstheme="minorHAnsi"/>
                <w:color w:val="auto"/>
                <w:szCs w:val="22"/>
              </w:rPr>
              <w:t>April 2018</w:t>
            </w:r>
            <w:r w:rsidR="001D0BF1" w:rsidRPr="00A075D6">
              <w:rPr>
                <w:rFonts w:cstheme="minorHAnsi"/>
                <w:color w:val="auto"/>
                <w:szCs w:val="22"/>
              </w:rPr>
              <w:t xml:space="preserve"> – </w:t>
            </w:r>
            <w:r w:rsidR="00F23018" w:rsidRPr="00A075D6">
              <w:rPr>
                <w:rFonts w:cstheme="minorHAnsi"/>
                <w:color w:val="auto"/>
                <w:szCs w:val="22"/>
              </w:rPr>
              <w:t>September 2019</w:t>
            </w:r>
          </w:p>
          <w:p w14:paraId="2930DB30" w14:textId="77777777" w:rsidR="001D0BF1" w:rsidRPr="00A075D6" w:rsidRDefault="00552AD3" w:rsidP="00A075D6">
            <w:pPr>
              <w:pStyle w:val="Heading2"/>
              <w:contextualSpacing w:val="0"/>
              <w:outlineLvl w:val="1"/>
              <w:rPr>
                <w:rStyle w:val="SubtleReference"/>
                <w:rFonts w:cstheme="minorHAnsi"/>
                <w:b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Driver</w:t>
            </w:r>
            <w:r w:rsidR="001D0BF1" w:rsidRPr="00A075D6">
              <w:rPr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A075D6">
              <w:rPr>
                <w:rStyle w:val="SubtleReference"/>
                <w:rFonts w:cstheme="minorHAnsi"/>
                <w:b/>
                <w:color w:val="auto"/>
                <w:sz w:val="22"/>
                <w:szCs w:val="22"/>
              </w:rPr>
              <w:t>Doordash</w:t>
            </w:r>
          </w:p>
          <w:p w14:paraId="525583F2" w14:textId="77777777" w:rsidR="00BD4905" w:rsidRPr="00A075D6" w:rsidRDefault="00BD4905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Lakewood, Colorado</w:t>
            </w:r>
          </w:p>
          <w:p w14:paraId="35B3CE01" w14:textId="7C075930" w:rsidR="001E3120" w:rsidRPr="00A075D6" w:rsidRDefault="006E59C6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Handling of customer product to and from the store.</w:t>
            </w:r>
          </w:p>
          <w:p w14:paraId="4DF2D634" w14:textId="77777777" w:rsidR="00552AD3" w:rsidRPr="00A075D6" w:rsidRDefault="00552AD3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Conflict resolution involving both restaurant conflicts and customer conflicts.</w:t>
            </w:r>
          </w:p>
          <w:p w14:paraId="78105A8F" w14:textId="77777777" w:rsidR="00552AD3" w:rsidRPr="00A075D6" w:rsidRDefault="00552AD3" w:rsidP="00A075D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Self-scheduling and time management.</w:t>
            </w:r>
          </w:p>
          <w:p w14:paraId="266F1FB4" w14:textId="77777777" w:rsidR="00BD4905" w:rsidRPr="00A075D6" w:rsidRDefault="00BD4905" w:rsidP="00A075D6">
            <w:pPr>
              <w:rPr>
                <w:rFonts w:cstheme="minorHAnsi"/>
                <w:color w:val="auto"/>
              </w:rPr>
            </w:pPr>
          </w:p>
        </w:tc>
      </w:tr>
      <w:tr w:rsidR="00BD4905" w:rsidRPr="00A075D6" w14:paraId="784701B8" w14:textId="77777777" w:rsidTr="00F61DF9">
        <w:tc>
          <w:tcPr>
            <w:tcW w:w="9355" w:type="dxa"/>
            <w:tcMar>
              <w:top w:w="216" w:type="dxa"/>
            </w:tcMar>
          </w:tcPr>
          <w:p w14:paraId="3846FB06" w14:textId="77777777" w:rsidR="00F61DF9" w:rsidRPr="00A075D6" w:rsidRDefault="00552AD3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 w:rsidRPr="00A075D6">
              <w:rPr>
                <w:rFonts w:cstheme="minorHAnsi"/>
                <w:color w:val="auto"/>
                <w:szCs w:val="22"/>
              </w:rPr>
              <w:t>July 2016</w:t>
            </w:r>
            <w:r w:rsidR="00F61DF9" w:rsidRPr="00A075D6">
              <w:rPr>
                <w:rFonts w:cstheme="minorHAnsi"/>
                <w:color w:val="auto"/>
                <w:szCs w:val="22"/>
              </w:rPr>
              <w:t xml:space="preserve"> – </w:t>
            </w:r>
            <w:r w:rsidRPr="00A075D6">
              <w:rPr>
                <w:rFonts w:cstheme="minorHAnsi"/>
                <w:color w:val="auto"/>
                <w:szCs w:val="22"/>
              </w:rPr>
              <w:t>May 2018</w:t>
            </w:r>
          </w:p>
          <w:p w14:paraId="1618DD0A" w14:textId="77777777" w:rsidR="00BD4905" w:rsidRPr="00A075D6" w:rsidRDefault="00552AD3" w:rsidP="00A075D6">
            <w:pPr>
              <w:pStyle w:val="Heading2"/>
              <w:contextualSpacing w:val="0"/>
              <w:outlineLvl w:val="1"/>
              <w:rPr>
                <w:rStyle w:val="SubtleReference"/>
                <w:rFonts w:cstheme="minorHAnsi"/>
                <w:b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lastRenderedPageBreak/>
              <w:t>Driver and Host</w:t>
            </w:r>
            <w:r w:rsidR="00F61DF9" w:rsidRPr="00A075D6">
              <w:rPr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A075D6">
              <w:rPr>
                <w:rStyle w:val="SubtleReference"/>
                <w:rFonts w:cstheme="minorHAnsi"/>
                <w:b/>
                <w:color w:val="auto"/>
                <w:sz w:val="22"/>
                <w:szCs w:val="22"/>
              </w:rPr>
              <w:t>Pasquini’s Pizza</w:t>
            </w:r>
          </w:p>
          <w:p w14:paraId="52E48387" w14:textId="77777777" w:rsidR="00BD4905" w:rsidRPr="00A075D6" w:rsidRDefault="00BD4905" w:rsidP="00A075D6">
            <w:pPr>
              <w:pStyle w:val="Heading2"/>
              <w:contextualSpacing w:val="0"/>
              <w:outlineLvl w:val="1"/>
              <w:rPr>
                <w:rFonts w:cstheme="minorHAnsi"/>
                <w:smallCaps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Denver, Colorado</w:t>
            </w:r>
          </w:p>
          <w:p w14:paraId="2396A30B" w14:textId="77777777" w:rsidR="00F61DF9" w:rsidRPr="00A075D6" w:rsidRDefault="00552AD3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 xml:space="preserve">Product preparation </w:t>
            </w:r>
            <w:r w:rsidR="00B427EB" w:rsidRPr="00A075D6">
              <w:rPr>
                <w:rFonts w:cstheme="minorHAnsi"/>
                <w:color w:val="auto"/>
              </w:rPr>
              <w:t>and line work.</w:t>
            </w:r>
          </w:p>
          <w:p w14:paraId="64F99E08" w14:textId="77777777" w:rsidR="00B427EB" w:rsidRPr="00A075D6" w:rsidRDefault="00B427EB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Direct customer service and phone work.</w:t>
            </w:r>
          </w:p>
          <w:p w14:paraId="3D655F90" w14:textId="77777777" w:rsidR="0070379A" w:rsidRDefault="0070379A" w:rsidP="00A075D6">
            <w:pPr>
              <w:pStyle w:val="Heading3"/>
              <w:contextualSpacing w:val="0"/>
              <w:outlineLvl w:val="2"/>
              <w:rPr>
                <w:rFonts w:eastAsiaTheme="minorHAnsi" w:cstheme="minorHAnsi"/>
                <w:b w:val="0"/>
                <w:caps w:val="0"/>
                <w:color w:val="auto"/>
                <w:szCs w:val="22"/>
              </w:rPr>
            </w:pPr>
          </w:p>
          <w:p w14:paraId="7C802F16" w14:textId="77777777" w:rsidR="00B427EB" w:rsidRPr="00A075D6" w:rsidRDefault="00B427EB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 w:rsidRPr="00A075D6">
              <w:rPr>
                <w:rFonts w:cstheme="minorHAnsi"/>
                <w:color w:val="auto"/>
                <w:szCs w:val="22"/>
              </w:rPr>
              <w:t xml:space="preserve">January 2016 – </w:t>
            </w:r>
            <w:r w:rsidR="00F13177" w:rsidRPr="00A075D6">
              <w:rPr>
                <w:rFonts w:cstheme="minorHAnsi"/>
                <w:color w:val="auto"/>
                <w:szCs w:val="22"/>
              </w:rPr>
              <w:t>JUNE</w:t>
            </w:r>
            <w:r w:rsidRPr="00A075D6">
              <w:rPr>
                <w:rFonts w:cstheme="minorHAnsi"/>
                <w:color w:val="auto"/>
                <w:szCs w:val="22"/>
              </w:rPr>
              <w:t xml:space="preserve"> 2016</w:t>
            </w:r>
          </w:p>
          <w:p w14:paraId="5C9B4AAA" w14:textId="77777777" w:rsidR="00B427EB" w:rsidRPr="00A075D6" w:rsidRDefault="00F13177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Overnight Stocker</w:t>
            </w:r>
            <w:r w:rsidR="00B427EB" w:rsidRPr="00A075D6">
              <w:rPr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A075D6">
              <w:rPr>
                <w:rFonts w:cstheme="minorHAnsi"/>
                <w:color w:val="auto"/>
                <w:sz w:val="22"/>
                <w:szCs w:val="22"/>
              </w:rPr>
              <w:t>kINGSOOPERS</w:t>
            </w:r>
          </w:p>
          <w:p w14:paraId="4C8C3658" w14:textId="77777777" w:rsidR="00BD4905" w:rsidRPr="00A075D6" w:rsidRDefault="00BD4905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Littleton, Colorado</w:t>
            </w:r>
          </w:p>
          <w:p w14:paraId="3A0DBEF6" w14:textId="77777777" w:rsidR="00B427EB" w:rsidRPr="00A075D6" w:rsidRDefault="00F13177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Heavy labor, lifting 50+ pounds at a time</w:t>
            </w:r>
            <w:r w:rsidR="00483CC1" w:rsidRPr="00A075D6">
              <w:rPr>
                <w:rFonts w:cstheme="minorHAnsi"/>
                <w:color w:val="auto"/>
              </w:rPr>
              <w:t>, operations of heavy machinery.</w:t>
            </w:r>
          </w:p>
          <w:p w14:paraId="46505523" w14:textId="7AACF80A" w:rsidR="00CB2910" w:rsidRPr="00A075D6" w:rsidRDefault="00483CC1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No on the job accidents for the term of employment.</w:t>
            </w:r>
          </w:p>
          <w:p w14:paraId="12DEFBA8" w14:textId="77777777" w:rsidR="00BD4905" w:rsidRPr="00A075D6" w:rsidRDefault="00BD4905" w:rsidP="00A075D6">
            <w:pPr>
              <w:rPr>
                <w:rFonts w:cstheme="minorHAnsi"/>
                <w:color w:val="auto"/>
              </w:rPr>
            </w:pPr>
          </w:p>
          <w:p w14:paraId="0F690AA4" w14:textId="77777777" w:rsidR="00CB2910" w:rsidRPr="00A075D6" w:rsidRDefault="00CB2910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 w:rsidRPr="00A075D6">
              <w:rPr>
                <w:rFonts w:cstheme="minorHAnsi"/>
                <w:color w:val="auto"/>
                <w:szCs w:val="22"/>
              </w:rPr>
              <w:t>Febuary 2015 – October 2015</w:t>
            </w:r>
          </w:p>
          <w:p w14:paraId="4BC9E84E" w14:textId="77777777" w:rsidR="00CB2910" w:rsidRPr="00A075D6" w:rsidRDefault="00CB2910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Customer Service Represenative, Waterworks Aquatics</w:t>
            </w:r>
          </w:p>
          <w:p w14:paraId="1BE1D10E" w14:textId="77777777" w:rsidR="00BD4905" w:rsidRPr="00A075D6" w:rsidRDefault="00BD4905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Highlands Ranch, Colorado</w:t>
            </w:r>
          </w:p>
          <w:p w14:paraId="411DBBF6" w14:textId="77777777" w:rsidR="00CB2910" w:rsidRPr="00A075D6" w:rsidRDefault="00BD4905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Operated call center service for clients</w:t>
            </w:r>
          </w:p>
          <w:p w14:paraId="31A899EC" w14:textId="54C60529" w:rsidR="0029674D" w:rsidRPr="00A075D6" w:rsidRDefault="00BD4905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Managed instructor schedules, student appointments and business email.</w:t>
            </w:r>
          </w:p>
          <w:p w14:paraId="7367CB6F" w14:textId="77777777" w:rsidR="00BD4905" w:rsidRPr="00A075D6" w:rsidRDefault="00BD4905" w:rsidP="00A075D6">
            <w:pPr>
              <w:rPr>
                <w:rFonts w:cstheme="minorHAnsi"/>
                <w:color w:val="auto"/>
              </w:rPr>
            </w:pPr>
          </w:p>
          <w:p w14:paraId="6FF461E6" w14:textId="77777777" w:rsidR="00BD4905" w:rsidRPr="00A075D6" w:rsidRDefault="00BD4905" w:rsidP="00A075D6">
            <w:pPr>
              <w:pStyle w:val="Heading3"/>
              <w:contextualSpacing w:val="0"/>
              <w:outlineLvl w:val="2"/>
              <w:rPr>
                <w:rFonts w:cstheme="minorHAnsi"/>
                <w:color w:val="auto"/>
                <w:szCs w:val="22"/>
              </w:rPr>
            </w:pPr>
            <w:r w:rsidRPr="00A075D6">
              <w:rPr>
                <w:rFonts w:cstheme="minorHAnsi"/>
                <w:color w:val="auto"/>
                <w:szCs w:val="22"/>
              </w:rPr>
              <w:t>May 2013 – January 2015</w:t>
            </w:r>
          </w:p>
          <w:p w14:paraId="0D5CA912" w14:textId="77777777" w:rsidR="00BD4905" w:rsidRPr="00A075D6" w:rsidRDefault="00BD4905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Customer Service Rep and Manager, My Favorite Muffin</w:t>
            </w:r>
          </w:p>
          <w:p w14:paraId="36CEDC66" w14:textId="77777777" w:rsidR="00BD4905" w:rsidRPr="00A075D6" w:rsidRDefault="00BD4905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Littleton, Coloardo</w:t>
            </w:r>
          </w:p>
          <w:p w14:paraId="38EA0C1F" w14:textId="77777777" w:rsidR="00BD4905" w:rsidRPr="00A075D6" w:rsidRDefault="00913054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>Managed staff and conflict resolution with customers</w:t>
            </w:r>
          </w:p>
          <w:p w14:paraId="05DFDDA7" w14:textId="77777777" w:rsidR="00BD4905" w:rsidRPr="00A075D6" w:rsidRDefault="00913054" w:rsidP="00A075D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A075D6">
              <w:rPr>
                <w:rFonts w:cstheme="minorHAnsi"/>
                <w:color w:val="auto"/>
              </w:rPr>
              <w:t xml:space="preserve">Responsible for counting end of night sales typically in excess of </w:t>
            </w:r>
            <w:r w:rsidR="003939B4" w:rsidRPr="00A075D6">
              <w:rPr>
                <w:rFonts w:cstheme="minorHAnsi"/>
                <w:color w:val="auto"/>
              </w:rPr>
              <w:t>$1000</w:t>
            </w:r>
          </w:p>
        </w:tc>
      </w:tr>
    </w:tbl>
    <w:sdt>
      <w:sdtPr>
        <w:rPr>
          <w:rFonts w:asciiTheme="minorHAnsi" w:hAnsiTheme="minorHAnsi" w:cstheme="minorHAnsi"/>
          <w:b w:val="0"/>
          <w:color w:val="auto"/>
          <w:sz w:val="22"/>
          <w:szCs w:val="22"/>
        </w:rPr>
        <w:alias w:val="Education:"/>
        <w:tag w:val="Education:"/>
        <w:id w:val="-1908763273"/>
        <w:placeholder>
          <w:docPart w:val="C928502F0C0F490AA44C125FB4659607"/>
        </w:placeholder>
        <w:temporary/>
        <w:showingPlcHdr/>
      </w:sdtPr>
      <w:sdtEndPr/>
      <w:sdtContent>
        <w:p w14:paraId="5719D692" w14:textId="77777777" w:rsidR="00DA59AA" w:rsidRPr="00A075D6" w:rsidRDefault="00DA59AA" w:rsidP="00A075D6">
          <w:pPr>
            <w:pStyle w:val="Heading1"/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</w:pPr>
          <w:r w:rsidRPr="00A075D6">
            <w:rPr>
              <w:rFonts w:asciiTheme="minorHAnsi" w:hAnsiTheme="minorHAnsi" w:cstheme="minorHAnsi"/>
              <w:color w:val="auto"/>
              <w:sz w:val="22"/>
              <w:szCs w:val="22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BD4905" w:rsidRPr="00A075D6" w14:paraId="6FBF55A1" w14:textId="77777777" w:rsidTr="00D66A52">
        <w:tc>
          <w:tcPr>
            <w:tcW w:w="9355" w:type="dxa"/>
          </w:tcPr>
          <w:p w14:paraId="5D45EA39" w14:textId="5F47FE0B" w:rsidR="008D1BCD" w:rsidRPr="00E90754" w:rsidRDefault="008D1BCD" w:rsidP="008D1BCD">
            <w:pPr>
              <w:pStyle w:val="Heading3"/>
              <w:contextualSpacing w:val="0"/>
              <w:outlineLvl w:val="2"/>
              <w:rPr>
                <w:rFonts w:cstheme="minorHAnsi"/>
                <w:b w:val="0"/>
                <w:color w:val="auto"/>
                <w:szCs w:val="22"/>
              </w:rPr>
            </w:pPr>
            <w:r>
              <w:rPr>
                <w:rFonts w:cstheme="minorHAnsi"/>
                <w:b w:val="0"/>
                <w:color w:val="auto"/>
                <w:szCs w:val="22"/>
              </w:rPr>
              <w:t>December</w:t>
            </w:r>
            <w:r w:rsidRPr="00E90754">
              <w:rPr>
                <w:rFonts w:cstheme="minorHAnsi"/>
                <w:b w:val="0"/>
                <w:color w:val="auto"/>
                <w:szCs w:val="22"/>
              </w:rPr>
              <w:t xml:space="preserve"> </w:t>
            </w:r>
            <w:r>
              <w:rPr>
                <w:rFonts w:cstheme="minorHAnsi"/>
                <w:b w:val="0"/>
                <w:color w:val="auto"/>
                <w:szCs w:val="22"/>
              </w:rPr>
              <w:t>2021</w:t>
            </w:r>
          </w:p>
          <w:p w14:paraId="04084670" w14:textId="23A839A7" w:rsidR="008D1BCD" w:rsidRDefault="008D1BCD" w:rsidP="008D1BCD">
            <w:pPr>
              <w:pStyle w:val="Heading3"/>
              <w:contextualSpacing w:val="0"/>
              <w:outlineLvl w:val="2"/>
              <w:rPr>
                <w:rFonts w:cstheme="minorHAnsi"/>
                <w:b w:val="0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20 Hour PRELICENSURE EDUCATION, MLO</w:t>
            </w:r>
          </w:p>
          <w:p w14:paraId="22F970E1" w14:textId="77777777" w:rsidR="008D1BCD" w:rsidRDefault="008D1BCD" w:rsidP="00A075D6">
            <w:pPr>
              <w:pStyle w:val="Heading3"/>
              <w:contextualSpacing w:val="0"/>
              <w:outlineLvl w:val="2"/>
              <w:rPr>
                <w:rFonts w:cstheme="minorHAnsi"/>
                <w:b w:val="0"/>
                <w:color w:val="auto"/>
                <w:szCs w:val="22"/>
              </w:rPr>
            </w:pPr>
          </w:p>
          <w:p w14:paraId="15497A14" w14:textId="673E56AC" w:rsidR="001D0BF1" w:rsidRPr="00E90754" w:rsidRDefault="00B9180F" w:rsidP="00A075D6">
            <w:pPr>
              <w:pStyle w:val="Heading3"/>
              <w:contextualSpacing w:val="0"/>
              <w:outlineLvl w:val="2"/>
              <w:rPr>
                <w:rFonts w:cstheme="minorHAnsi"/>
                <w:b w:val="0"/>
                <w:color w:val="auto"/>
                <w:szCs w:val="22"/>
              </w:rPr>
            </w:pPr>
            <w:r w:rsidRPr="00E90754">
              <w:rPr>
                <w:rFonts w:cstheme="minorHAnsi"/>
                <w:b w:val="0"/>
                <w:color w:val="auto"/>
                <w:szCs w:val="22"/>
              </w:rPr>
              <w:t>September</w:t>
            </w:r>
            <w:r w:rsidR="001D0BF1" w:rsidRPr="00E90754">
              <w:rPr>
                <w:rFonts w:cstheme="minorHAnsi"/>
                <w:b w:val="0"/>
                <w:color w:val="auto"/>
                <w:szCs w:val="22"/>
              </w:rPr>
              <w:t xml:space="preserve"> </w:t>
            </w:r>
            <w:r w:rsidR="00E90754" w:rsidRPr="00E90754">
              <w:rPr>
                <w:rFonts w:cstheme="minorHAnsi"/>
                <w:b w:val="0"/>
                <w:color w:val="auto"/>
                <w:szCs w:val="22"/>
              </w:rPr>
              <w:t>2019</w:t>
            </w:r>
          </w:p>
          <w:p w14:paraId="3C67A8B1" w14:textId="5CE87027" w:rsidR="00CA788E" w:rsidRPr="00E90754" w:rsidRDefault="00B9180F" w:rsidP="00E90754">
            <w:pPr>
              <w:pStyle w:val="Heading2"/>
              <w:contextualSpacing w:val="0"/>
              <w:rPr>
                <w:rFonts w:cstheme="minorHAnsi"/>
                <w:color w:val="auto"/>
                <w:sz w:val="22"/>
                <w:szCs w:val="22"/>
              </w:rPr>
            </w:pPr>
            <w:r w:rsidRPr="00E90754">
              <w:rPr>
                <w:rFonts w:cstheme="minorHAnsi"/>
                <w:color w:val="auto"/>
                <w:sz w:val="22"/>
                <w:szCs w:val="22"/>
              </w:rPr>
              <w:t>Associate of Occupational Studies Degree in Gunsmithing</w:t>
            </w:r>
            <w:r w:rsidR="001D0BF1" w:rsidRPr="00E90754">
              <w:rPr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E90754" w:rsidRPr="00E90754">
              <w:rPr>
                <w:rFonts w:cstheme="minorHAnsi"/>
                <w:color w:val="auto"/>
                <w:sz w:val="22"/>
                <w:szCs w:val="22"/>
              </w:rPr>
              <w:t>Colorado School Of trade</w:t>
            </w:r>
          </w:p>
        </w:tc>
      </w:tr>
      <w:tr w:rsidR="00BD4905" w:rsidRPr="00A075D6" w14:paraId="3C7D8316" w14:textId="77777777" w:rsidTr="00F61DF9">
        <w:tc>
          <w:tcPr>
            <w:tcW w:w="9355" w:type="dxa"/>
            <w:tcMar>
              <w:top w:w="216" w:type="dxa"/>
            </w:tcMar>
          </w:tcPr>
          <w:p w14:paraId="1A44FEB2" w14:textId="77777777" w:rsidR="00F61DF9" w:rsidRPr="00E90754" w:rsidRDefault="00B9180F" w:rsidP="00A075D6">
            <w:pPr>
              <w:pStyle w:val="Heading3"/>
              <w:contextualSpacing w:val="0"/>
              <w:outlineLvl w:val="2"/>
              <w:rPr>
                <w:rFonts w:cstheme="minorHAnsi"/>
                <w:b w:val="0"/>
                <w:color w:val="auto"/>
                <w:szCs w:val="22"/>
              </w:rPr>
            </w:pPr>
            <w:r w:rsidRPr="00E90754">
              <w:rPr>
                <w:rFonts w:cstheme="minorHAnsi"/>
                <w:b w:val="0"/>
                <w:color w:val="auto"/>
                <w:szCs w:val="22"/>
              </w:rPr>
              <w:t>June</w:t>
            </w:r>
            <w:r w:rsidR="00F61DF9" w:rsidRPr="00E90754">
              <w:rPr>
                <w:rFonts w:cstheme="minorHAnsi"/>
                <w:b w:val="0"/>
                <w:color w:val="auto"/>
                <w:szCs w:val="22"/>
              </w:rPr>
              <w:t xml:space="preserve"> </w:t>
            </w:r>
            <w:r w:rsidRPr="00E90754">
              <w:rPr>
                <w:rFonts w:cstheme="minorHAnsi"/>
                <w:b w:val="0"/>
                <w:color w:val="auto"/>
                <w:szCs w:val="22"/>
              </w:rPr>
              <w:t>2018</w:t>
            </w:r>
          </w:p>
          <w:p w14:paraId="63EBBA38" w14:textId="77777777" w:rsidR="00F61DF9" w:rsidRDefault="00B9180F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E90754">
              <w:rPr>
                <w:rFonts w:cstheme="minorHAnsi"/>
                <w:color w:val="auto"/>
                <w:sz w:val="22"/>
                <w:szCs w:val="22"/>
              </w:rPr>
              <w:t>12 credit hours of Business</w:t>
            </w:r>
            <w:r w:rsidR="00F61DF9" w:rsidRPr="00E90754">
              <w:rPr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E90754">
              <w:rPr>
                <w:rFonts w:cstheme="minorHAnsi"/>
                <w:color w:val="auto"/>
                <w:sz w:val="22"/>
                <w:szCs w:val="22"/>
              </w:rPr>
              <w:t>Red Rocks Community College</w:t>
            </w:r>
          </w:p>
          <w:p w14:paraId="0FB34B88" w14:textId="77777777" w:rsidR="008D1BCD" w:rsidRPr="00E90754" w:rsidRDefault="008D1BCD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</w:p>
          <w:p w14:paraId="2A70E4FB" w14:textId="77777777" w:rsidR="00B9180F" w:rsidRPr="00E90754" w:rsidRDefault="00B9180F" w:rsidP="00A075D6">
            <w:pPr>
              <w:pStyle w:val="Heading3"/>
              <w:contextualSpacing w:val="0"/>
              <w:outlineLvl w:val="2"/>
              <w:rPr>
                <w:rFonts w:cstheme="minorHAnsi"/>
                <w:b w:val="0"/>
                <w:color w:val="auto"/>
                <w:szCs w:val="22"/>
              </w:rPr>
            </w:pPr>
            <w:r w:rsidRPr="00E90754">
              <w:rPr>
                <w:rFonts w:cstheme="minorHAnsi"/>
                <w:b w:val="0"/>
                <w:color w:val="auto"/>
                <w:szCs w:val="22"/>
              </w:rPr>
              <w:t>may 2017</w:t>
            </w:r>
          </w:p>
          <w:p w14:paraId="480D3F55" w14:textId="77777777" w:rsidR="00B9180F" w:rsidRPr="00A075D6" w:rsidRDefault="00B9180F" w:rsidP="00A075D6">
            <w:pPr>
              <w:pStyle w:val="Heading2"/>
              <w:contextualSpacing w:val="0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A075D6">
              <w:rPr>
                <w:rFonts w:cstheme="minorHAnsi"/>
                <w:color w:val="auto"/>
                <w:sz w:val="22"/>
                <w:szCs w:val="22"/>
              </w:rPr>
              <w:t>18 credit hours of art and design, Arapahoe Community College</w:t>
            </w:r>
          </w:p>
          <w:p w14:paraId="1D395BA5" w14:textId="3D1A253D" w:rsidR="00F61DF9" w:rsidRPr="00E90754" w:rsidRDefault="00F61DF9" w:rsidP="00E90754">
            <w:pPr>
              <w:rPr>
                <w:rFonts w:cstheme="minorHAnsi"/>
                <w:color w:val="auto"/>
              </w:rPr>
            </w:pPr>
          </w:p>
        </w:tc>
      </w:tr>
    </w:tbl>
    <w:p w14:paraId="361ABB09" w14:textId="77777777" w:rsidR="000B6011" w:rsidRPr="00A075D6" w:rsidRDefault="000B6011" w:rsidP="00A075D6">
      <w:pPr>
        <w:rPr>
          <w:rFonts w:cstheme="minorHAnsi"/>
          <w:color w:val="auto"/>
        </w:rPr>
      </w:pPr>
    </w:p>
    <w:p w14:paraId="3A860C28" w14:textId="77777777" w:rsidR="00DA66FA" w:rsidRPr="00A075D6" w:rsidRDefault="00DA66FA" w:rsidP="00A075D6">
      <w:pPr>
        <w:rPr>
          <w:rFonts w:cstheme="minorHAnsi"/>
          <w:color w:val="auto"/>
        </w:rPr>
      </w:pPr>
    </w:p>
    <w:p w14:paraId="4CE5B718" w14:textId="77777777" w:rsidR="00A075D6" w:rsidRDefault="00A075D6" w:rsidP="00A075D6">
      <w:pPr>
        <w:rPr>
          <w:rFonts w:cstheme="minorHAnsi"/>
          <w:b/>
          <w:color w:val="auto"/>
        </w:rPr>
      </w:pPr>
    </w:p>
    <w:p w14:paraId="23ADFC78" w14:textId="77777777" w:rsidR="00A075D6" w:rsidRDefault="00A075D6" w:rsidP="00A075D6">
      <w:pPr>
        <w:rPr>
          <w:rFonts w:cstheme="minorHAnsi"/>
          <w:b/>
          <w:color w:val="auto"/>
        </w:rPr>
      </w:pPr>
    </w:p>
    <w:p w14:paraId="64BB5EE2" w14:textId="77777777" w:rsidR="00A075D6" w:rsidRDefault="00A075D6" w:rsidP="00A075D6">
      <w:pPr>
        <w:rPr>
          <w:rFonts w:cstheme="minorHAnsi"/>
          <w:b/>
          <w:color w:val="auto"/>
        </w:rPr>
      </w:pPr>
    </w:p>
    <w:p w14:paraId="0333F566" w14:textId="77777777" w:rsidR="00A075D6" w:rsidRDefault="00A075D6" w:rsidP="00A075D6">
      <w:pPr>
        <w:rPr>
          <w:rFonts w:cstheme="minorHAnsi"/>
          <w:b/>
          <w:color w:val="auto"/>
        </w:rPr>
      </w:pPr>
    </w:p>
    <w:p w14:paraId="7B59EFBE" w14:textId="77777777" w:rsidR="00A075D6" w:rsidRDefault="00A075D6" w:rsidP="00A075D6">
      <w:pPr>
        <w:rPr>
          <w:rFonts w:cstheme="minorHAnsi"/>
          <w:b/>
          <w:color w:val="auto"/>
        </w:rPr>
      </w:pPr>
    </w:p>
    <w:p w14:paraId="444F33E0" w14:textId="77777777" w:rsidR="00A075D6" w:rsidRDefault="00A075D6" w:rsidP="00A075D6">
      <w:pPr>
        <w:rPr>
          <w:rFonts w:cstheme="minorHAnsi"/>
          <w:b/>
          <w:color w:val="auto"/>
        </w:rPr>
      </w:pPr>
    </w:p>
    <w:p w14:paraId="2D85FFDA" w14:textId="77777777" w:rsidR="00A075D6" w:rsidRDefault="00A075D6" w:rsidP="00A075D6">
      <w:pPr>
        <w:rPr>
          <w:rFonts w:cstheme="minorHAnsi"/>
          <w:b/>
          <w:color w:val="auto"/>
        </w:rPr>
      </w:pPr>
    </w:p>
    <w:p w14:paraId="02E1DEA9" w14:textId="77777777" w:rsidR="008D1BCD" w:rsidRDefault="008D1BCD" w:rsidP="00A075D6">
      <w:pPr>
        <w:rPr>
          <w:rFonts w:cstheme="minorHAnsi"/>
          <w:b/>
          <w:color w:val="auto"/>
        </w:rPr>
      </w:pPr>
    </w:p>
    <w:p w14:paraId="4C938DA9" w14:textId="2A75DA45" w:rsidR="00CA788E" w:rsidRPr="00A075D6" w:rsidRDefault="00CA788E" w:rsidP="00A075D6">
      <w:pPr>
        <w:rPr>
          <w:rFonts w:cstheme="minorHAnsi"/>
          <w:color w:val="auto"/>
        </w:rPr>
      </w:pPr>
    </w:p>
    <w:sectPr w:rsidR="00CA788E" w:rsidRPr="00A075D6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B0016" w14:textId="77777777" w:rsidR="0045297A" w:rsidRDefault="0045297A" w:rsidP="0068194B">
      <w:r>
        <w:separator/>
      </w:r>
    </w:p>
    <w:p w14:paraId="262F4C7F" w14:textId="77777777" w:rsidR="0045297A" w:rsidRDefault="0045297A"/>
    <w:p w14:paraId="7F966B51" w14:textId="77777777" w:rsidR="0045297A" w:rsidRDefault="0045297A"/>
  </w:endnote>
  <w:endnote w:type="continuationSeparator" w:id="0">
    <w:p w14:paraId="3B080977" w14:textId="77777777" w:rsidR="0045297A" w:rsidRDefault="0045297A" w:rsidP="0068194B">
      <w:r>
        <w:continuationSeparator/>
      </w:r>
    </w:p>
    <w:p w14:paraId="3E5FDEDD" w14:textId="77777777" w:rsidR="0045297A" w:rsidRDefault="0045297A"/>
    <w:p w14:paraId="7EF5ACCE" w14:textId="77777777" w:rsidR="0045297A" w:rsidRDefault="00452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B457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3A08F" w14:textId="77777777" w:rsidR="0045297A" w:rsidRDefault="0045297A" w:rsidP="0068194B">
      <w:r>
        <w:separator/>
      </w:r>
    </w:p>
    <w:p w14:paraId="3E338AA1" w14:textId="77777777" w:rsidR="0045297A" w:rsidRDefault="0045297A"/>
    <w:p w14:paraId="5A5A25EB" w14:textId="77777777" w:rsidR="0045297A" w:rsidRDefault="0045297A"/>
  </w:footnote>
  <w:footnote w:type="continuationSeparator" w:id="0">
    <w:p w14:paraId="375FC0D5" w14:textId="77777777" w:rsidR="0045297A" w:rsidRDefault="0045297A" w:rsidP="0068194B">
      <w:r>
        <w:continuationSeparator/>
      </w:r>
    </w:p>
    <w:p w14:paraId="6F758331" w14:textId="77777777" w:rsidR="0045297A" w:rsidRDefault="0045297A"/>
    <w:p w14:paraId="0A36EA83" w14:textId="77777777" w:rsidR="0045297A" w:rsidRDefault="004529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E9D5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CEF568" wp14:editId="64A982A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DCF4E5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59D0E3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722470D"/>
    <w:multiLevelType w:val="hybridMultilevel"/>
    <w:tmpl w:val="FF1C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48835AA"/>
    <w:multiLevelType w:val="hybridMultilevel"/>
    <w:tmpl w:val="E3A2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E299B"/>
    <w:multiLevelType w:val="hybridMultilevel"/>
    <w:tmpl w:val="C690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D3"/>
    <w:rsid w:val="000001EF"/>
    <w:rsid w:val="00007322"/>
    <w:rsid w:val="00007728"/>
    <w:rsid w:val="00024584"/>
    <w:rsid w:val="00024730"/>
    <w:rsid w:val="00055E95"/>
    <w:rsid w:val="0007021F"/>
    <w:rsid w:val="000B2BA5"/>
    <w:rsid w:val="000B6011"/>
    <w:rsid w:val="000C0CE9"/>
    <w:rsid w:val="000F2F8C"/>
    <w:rsid w:val="0010006E"/>
    <w:rsid w:val="001045A8"/>
    <w:rsid w:val="00114A91"/>
    <w:rsid w:val="001427E1"/>
    <w:rsid w:val="00161D7D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18C9"/>
    <w:rsid w:val="002253B0"/>
    <w:rsid w:val="00236D54"/>
    <w:rsid w:val="00241D8C"/>
    <w:rsid w:val="00241FDB"/>
    <w:rsid w:val="0024720C"/>
    <w:rsid w:val="00247763"/>
    <w:rsid w:val="0025653F"/>
    <w:rsid w:val="002617AE"/>
    <w:rsid w:val="002638D0"/>
    <w:rsid w:val="002647D3"/>
    <w:rsid w:val="00272876"/>
    <w:rsid w:val="00274786"/>
    <w:rsid w:val="00275EAE"/>
    <w:rsid w:val="002771C9"/>
    <w:rsid w:val="00294998"/>
    <w:rsid w:val="0029674D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0FB2"/>
    <w:rsid w:val="003544E1"/>
    <w:rsid w:val="00365827"/>
    <w:rsid w:val="00366398"/>
    <w:rsid w:val="003939B4"/>
    <w:rsid w:val="003A0632"/>
    <w:rsid w:val="003A30E5"/>
    <w:rsid w:val="003A6ADF"/>
    <w:rsid w:val="003B28AE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258F"/>
    <w:rsid w:val="00437E8C"/>
    <w:rsid w:val="00440225"/>
    <w:rsid w:val="00444103"/>
    <w:rsid w:val="00445FFF"/>
    <w:rsid w:val="0045297A"/>
    <w:rsid w:val="00466B0C"/>
    <w:rsid w:val="004726BC"/>
    <w:rsid w:val="00474105"/>
    <w:rsid w:val="00480E6E"/>
    <w:rsid w:val="00483CC1"/>
    <w:rsid w:val="00486277"/>
    <w:rsid w:val="00494CF6"/>
    <w:rsid w:val="00495F8D"/>
    <w:rsid w:val="004A1FAE"/>
    <w:rsid w:val="004A32FF"/>
    <w:rsid w:val="004B06EB"/>
    <w:rsid w:val="004B181D"/>
    <w:rsid w:val="004B6AD0"/>
    <w:rsid w:val="004C2D5D"/>
    <w:rsid w:val="004C33E1"/>
    <w:rsid w:val="004C6FAE"/>
    <w:rsid w:val="004E01EB"/>
    <w:rsid w:val="004E2794"/>
    <w:rsid w:val="00510392"/>
    <w:rsid w:val="00513E2A"/>
    <w:rsid w:val="005357DB"/>
    <w:rsid w:val="00552AD3"/>
    <w:rsid w:val="00566A35"/>
    <w:rsid w:val="0056701E"/>
    <w:rsid w:val="005740D7"/>
    <w:rsid w:val="005A0F26"/>
    <w:rsid w:val="005A1B10"/>
    <w:rsid w:val="005A514B"/>
    <w:rsid w:val="005A6850"/>
    <w:rsid w:val="005B1B1B"/>
    <w:rsid w:val="005C5932"/>
    <w:rsid w:val="005D022B"/>
    <w:rsid w:val="005D3CA7"/>
    <w:rsid w:val="005D4CC1"/>
    <w:rsid w:val="005F14CE"/>
    <w:rsid w:val="005F4B91"/>
    <w:rsid w:val="005F55D2"/>
    <w:rsid w:val="0061045B"/>
    <w:rsid w:val="0062312F"/>
    <w:rsid w:val="00625F2C"/>
    <w:rsid w:val="0064453C"/>
    <w:rsid w:val="006618E9"/>
    <w:rsid w:val="0068194B"/>
    <w:rsid w:val="00692703"/>
    <w:rsid w:val="006A1962"/>
    <w:rsid w:val="006B5D48"/>
    <w:rsid w:val="006B7D7B"/>
    <w:rsid w:val="006C1A5E"/>
    <w:rsid w:val="006C6343"/>
    <w:rsid w:val="006E1507"/>
    <w:rsid w:val="006E59C6"/>
    <w:rsid w:val="0070379A"/>
    <w:rsid w:val="00712D8B"/>
    <w:rsid w:val="007273B7"/>
    <w:rsid w:val="00733E0A"/>
    <w:rsid w:val="0074403D"/>
    <w:rsid w:val="00744E7D"/>
    <w:rsid w:val="00746D44"/>
    <w:rsid w:val="007538DC"/>
    <w:rsid w:val="00757803"/>
    <w:rsid w:val="00757D61"/>
    <w:rsid w:val="0079206B"/>
    <w:rsid w:val="00796076"/>
    <w:rsid w:val="007C0566"/>
    <w:rsid w:val="007C606B"/>
    <w:rsid w:val="007E6A61"/>
    <w:rsid w:val="00801140"/>
    <w:rsid w:val="00803404"/>
    <w:rsid w:val="008220ED"/>
    <w:rsid w:val="00827B1D"/>
    <w:rsid w:val="00834955"/>
    <w:rsid w:val="00855B59"/>
    <w:rsid w:val="00860461"/>
    <w:rsid w:val="0086487C"/>
    <w:rsid w:val="00870B20"/>
    <w:rsid w:val="008829F8"/>
    <w:rsid w:val="00885897"/>
    <w:rsid w:val="00896A62"/>
    <w:rsid w:val="008A6538"/>
    <w:rsid w:val="008B5385"/>
    <w:rsid w:val="008C7056"/>
    <w:rsid w:val="008D1BCD"/>
    <w:rsid w:val="008D1F85"/>
    <w:rsid w:val="008F3B14"/>
    <w:rsid w:val="00901899"/>
    <w:rsid w:val="0090344B"/>
    <w:rsid w:val="00904A8E"/>
    <w:rsid w:val="00905715"/>
    <w:rsid w:val="00913054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A71C6"/>
    <w:rsid w:val="009C4DFC"/>
    <w:rsid w:val="009D44F8"/>
    <w:rsid w:val="009E3160"/>
    <w:rsid w:val="009F220C"/>
    <w:rsid w:val="009F3B05"/>
    <w:rsid w:val="009F4931"/>
    <w:rsid w:val="00A075D6"/>
    <w:rsid w:val="00A14534"/>
    <w:rsid w:val="00A16DAA"/>
    <w:rsid w:val="00A24162"/>
    <w:rsid w:val="00A25023"/>
    <w:rsid w:val="00A270EA"/>
    <w:rsid w:val="00A34BA2"/>
    <w:rsid w:val="00A36CCA"/>
    <w:rsid w:val="00A36F27"/>
    <w:rsid w:val="00A42E32"/>
    <w:rsid w:val="00A46E63"/>
    <w:rsid w:val="00A51DC5"/>
    <w:rsid w:val="00A53DE1"/>
    <w:rsid w:val="00A615E1"/>
    <w:rsid w:val="00A755E8"/>
    <w:rsid w:val="00A93A5D"/>
    <w:rsid w:val="00A95F14"/>
    <w:rsid w:val="00AB32F8"/>
    <w:rsid w:val="00AB610B"/>
    <w:rsid w:val="00AC583D"/>
    <w:rsid w:val="00AD360E"/>
    <w:rsid w:val="00AD40FB"/>
    <w:rsid w:val="00AD782D"/>
    <w:rsid w:val="00AE7650"/>
    <w:rsid w:val="00B10EBE"/>
    <w:rsid w:val="00B236F1"/>
    <w:rsid w:val="00B427EB"/>
    <w:rsid w:val="00B50F99"/>
    <w:rsid w:val="00B51D1B"/>
    <w:rsid w:val="00B540F4"/>
    <w:rsid w:val="00B60FD0"/>
    <w:rsid w:val="00B622DF"/>
    <w:rsid w:val="00B6332A"/>
    <w:rsid w:val="00B81760"/>
    <w:rsid w:val="00B8494C"/>
    <w:rsid w:val="00B9180F"/>
    <w:rsid w:val="00BA1546"/>
    <w:rsid w:val="00BB4E51"/>
    <w:rsid w:val="00BD431F"/>
    <w:rsid w:val="00BD4905"/>
    <w:rsid w:val="00BE423E"/>
    <w:rsid w:val="00BF61AC"/>
    <w:rsid w:val="00C47FA6"/>
    <w:rsid w:val="00C57FC6"/>
    <w:rsid w:val="00C66A7D"/>
    <w:rsid w:val="00C71569"/>
    <w:rsid w:val="00C779DA"/>
    <w:rsid w:val="00C814F7"/>
    <w:rsid w:val="00C85BF9"/>
    <w:rsid w:val="00CA4B4D"/>
    <w:rsid w:val="00CA788E"/>
    <w:rsid w:val="00CB2910"/>
    <w:rsid w:val="00CB35C3"/>
    <w:rsid w:val="00CD323D"/>
    <w:rsid w:val="00CE4030"/>
    <w:rsid w:val="00CE64B3"/>
    <w:rsid w:val="00CE7C30"/>
    <w:rsid w:val="00CF1A49"/>
    <w:rsid w:val="00D02B59"/>
    <w:rsid w:val="00D0630C"/>
    <w:rsid w:val="00D1159A"/>
    <w:rsid w:val="00D243A9"/>
    <w:rsid w:val="00D25F13"/>
    <w:rsid w:val="00D305E5"/>
    <w:rsid w:val="00D37CD3"/>
    <w:rsid w:val="00D66A52"/>
    <w:rsid w:val="00D66EFA"/>
    <w:rsid w:val="00D72A2D"/>
    <w:rsid w:val="00D9521A"/>
    <w:rsid w:val="00DA3914"/>
    <w:rsid w:val="00DA59AA"/>
    <w:rsid w:val="00DA66FA"/>
    <w:rsid w:val="00DB6915"/>
    <w:rsid w:val="00DB7E1E"/>
    <w:rsid w:val="00DC1B78"/>
    <w:rsid w:val="00DC2A2F"/>
    <w:rsid w:val="00DC600B"/>
    <w:rsid w:val="00DE0FAA"/>
    <w:rsid w:val="00DE11F8"/>
    <w:rsid w:val="00DE136D"/>
    <w:rsid w:val="00DE6534"/>
    <w:rsid w:val="00DF4D6C"/>
    <w:rsid w:val="00E01923"/>
    <w:rsid w:val="00E14498"/>
    <w:rsid w:val="00E2397A"/>
    <w:rsid w:val="00E254DB"/>
    <w:rsid w:val="00E27FA8"/>
    <w:rsid w:val="00E300FC"/>
    <w:rsid w:val="00E33A70"/>
    <w:rsid w:val="00E362DB"/>
    <w:rsid w:val="00E41234"/>
    <w:rsid w:val="00E42AFD"/>
    <w:rsid w:val="00E5632B"/>
    <w:rsid w:val="00E70240"/>
    <w:rsid w:val="00E71E6B"/>
    <w:rsid w:val="00E81CC5"/>
    <w:rsid w:val="00E85A87"/>
    <w:rsid w:val="00E85B4A"/>
    <w:rsid w:val="00E90754"/>
    <w:rsid w:val="00E9528E"/>
    <w:rsid w:val="00EA5099"/>
    <w:rsid w:val="00EC1351"/>
    <w:rsid w:val="00EC4CBF"/>
    <w:rsid w:val="00EE2CA8"/>
    <w:rsid w:val="00EF17E8"/>
    <w:rsid w:val="00EF51D9"/>
    <w:rsid w:val="00F130DD"/>
    <w:rsid w:val="00F13177"/>
    <w:rsid w:val="00F23018"/>
    <w:rsid w:val="00F24884"/>
    <w:rsid w:val="00F476C4"/>
    <w:rsid w:val="00F61DF9"/>
    <w:rsid w:val="00F6401A"/>
    <w:rsid w:val="00F81960"/>
    <w:rsid w:val="00F8769D"/>
    <w:rsid w:val="00F9350C"/>
    <w:rsid w:val="00F94EB5"/>
    <w:rsid w:val="00F9624D"/>
    <w:rsid w:val="00F962CF"/>
    <w:rsid w:val="00FB11AF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E0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rg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3AB41D31C0477ABDED54A08C4C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B6C-DC23-49CB-AC2E-1FB0B0DDC1DC}"/>
      </w:docPartPr>
      <w:docPartBody>
        <w:p w:rsidR="00F467BB" w:rsidRDefault="0048779F">
          <w:pPr>
            <w:pStyle w:val="6F3AB41D31C0477ABDED54A08C4C21C2"/>
          </w:pPr>
          <w:r w:rsidRPr="00CF1A49">
            <w:t>Experience</w:t>
          </w:r>
        </w:p>
      </w:docPartBody>
    </w:docPart>
    <w:docPart>
      <w:docPartPr>
        <w:name w:val="C928502F0C0F490AA44C125FB46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EAD9-3C55-4033-AF22-2CD042532348}"/>
      </w:docPartPr>
      <w:docPartBody>
        <w:p w:rsidR="00F467BB" w:rsidRDefault="0048779F">
          <w:pPr>
            <w:pStyle w:val="C928502F0C0F490AA44C125FB4659607"/>
          </w:pPr>
          <w:r w:rsidRPr="00CF1A49">
            <w:t>Education</w:t>
          </w:r>
        </w:p>
      </w:docPartBody>
    </w:docPart>
    <w:docPart>
      <w:docPartPr>
        <w:name w:val="F687AC8783234DFA959E8F410E2B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6A93-A550-4E6A-975C-BAAB82C3EA68}"/>
      </w:docPartPr>
      <w:docPartBody>
        <w:p w:rsidR="00F467BB" w:rsidRDefault="00474A0E" w:rsidP="00474A0E">
          <w:pPr>
            <w:pStyle w:val="F687AC8783234DFA959E8F410E2BEEFF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0E"/>
    <w:rsid w:val="00325087"/>
    <w:rsid w:val="00474A0E"/>
    <w:rsid w:val="0048779F"/>
    <w:rsid w:val="00A06A9D"/>
    <w:rsid w:val="00A77FF4"/>
    <w:rsid w:val="00BA3984"/>
    <w:rsid w:val="00BA3E8B"/>
    <w:rsid w:val="00E71781"/>
    <w:rsid w:val="00F36233"/>
    <w:rsid w:val="00F467BB"/>
    <w:rsid w:val="00FB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138DFD4DAD4473A711EAA058CE63C1">
    <w:name w:val="3C138DFD4DAD4473A711EAA058CE63C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EEBD8C4653A4D1B96B146BEF64FEF8E">
    <w:name w:val="6EEBD8C4653A4D1B96B146BEF64FEF8E"/>
  </w:style>
  <w:style w:type="paragraph" w:customStyle="1" w:styleId="4D50AB7E0867455BAF2CBBD9F409D6B3">
    <w:name w:val="4D50AB7E0867455BAF2CBBD9F409D6B3"/>
  </w:style>
  <w:style w:type="paragraph" w:customStyle="1" w:styleId="BFC1A4BAC19540DFBE670895CBDA5A5E">
    <w:name w:val="BFC1A4BAC19540DFBE670895CBDA5A5E"/>
  </w:style>
  <w:style w:type="paragraph" w:customStyle="1" w:styleId="09B6EA8E1BEA42B0857D4893CF58CEBB">
    <w:name w:val="09B6EA8E1BEA42B0857D4893CF58CEBB"/>
  </w:style>
  <w:style w:type="paragraph" w:customStyle="1" w:styleId="71DDD921C95248ED90648B9EE4001B60">
    <w:name w:val="71DDD921C95248ED90648B9EE4001B60"/>
  </w:style>
  <w:style w:type="paragraph" w:customStyle="1" w:styleId="0F962141ED0A4B4E960B1B564F486230">
    <w:name w:val="0F962141ED0A4B4E960B1B564F486230"/>
  </w:style>
  <w:style w:type="paragraph" w:customStyle="1" w:styleId="BCC2DD3FDBD14D23AC190A0A03908399">
    <w:name w:val="BCC2DD3FDBD14D23AC190A0A03908399"/>
  </w:style>
  <w:style w:type="paragraph" w:customStyle="1" w:styleId="CFB9CA0A77DF4DA2B0C341091D5E7E17">
    <w:name w:val="CFB9CA0A77DF4DA2B0C341091D5E7E17"/>
  </w:style>
  <w:style w:type="paragraph" w:customStyle="1" w:styleId="12490E88B388429CBA01367E1D8046F8">
    <w:name w:val="12490E88B388429CBA01367E1D8046F8"/>
  </w:style>
  <w:style w:type="paragraph" w:customStyle="1" w:styleId="AE301F4F9DB34BE397BACC17015D0984">
    <w:name w:val="AE301F4F9DB34BE397BACC17015D0984"/>
  </w:style>
  <w:style w:type="paragraph" w:customStyle="1" w:styleId="6F3AB41D31C0477ABDED54A08C4C21C2">
    <w:name w:val="6F3AB41D31C0477ABDED54A08C4C21C2"/>
  </w:style>
  <w:style w:type="paragraph" w:customStyle="1" w:styleId="FA3F8F4FFFA74348B012C6692837798B">
    <w:name w:val="FA3F8F4FFFA74348B012C6692837798B"/>
  </w:style>
  <w:style w:type="paragraph" w:customStyle="1" w:styleId="8BDC0E9D87084B7CA70C01FFEF01A0E6">
    <w:name w:val="8BDC0E9D87084B7CA70C01FFEF01A0E6"/>
  </w:style>
  <w:style w:type="paragraph" w:customStyle="1" w:styleId="B2C5FF14707F435CACA7CA390FA88A02">
    <w:name w:val="B2C5FF14707F435CACA7CA390FA88A0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607A5547BDE4BACAD393E26FAE15C8B">
    <w:name w:val="E607A5547BDE4BACAD393E26FAE15C8B"/>
  </w:style>
  <w:style w:type="paragraph" w:customStyle="1" w:styleId="D0861116CCCD4339A7AB1FB99B3EAA9C">
    <w:name w:val="D0861116CCCD4339A7AB1FB99B3EAA9C"/>
  </w:style>
  <w:style w:type="paragraph" w:customStyle="1" w:styleId="E62E0B17CD274700A212F0B0EB59150B">
    <w:name w:val="E62E0B17CD274700A212F0B0EB59150B"/>
  </w:style>
  <w:style w:type="paragraph" w:customStyle="1" w:styleId="2D385567D9BE4C9998CBB1596BB970F8">
    <w:name w:val="2D385567D9BE4C9998CBB1596BB970F8"/>
  </w:style>
  <w:style w:type="paragraph" w:customStyle="1" w:styleId="E6E590170CF644B4985C478A693EF9E4">
    <w:name w:val="E6E590170CF644B4985C478A693EF9E4"/>
  </w:style>
  <w:style w:type="paragraph" w:customStyle="1" w:styleId="62471488616D4EF5BF69CE29B6A94052">
    <w:name w:val="62471488616D4EF5BF69CE29B6A94052"/>
  </w:style>
  <w:style w:type="paragraph" w:customStyle="1" w:styleId="37365371417F45B9B9FD2FF8CA56B0E1">
    <w:name w:val="37365371417F45B9B9FD2FF8CA56B0E1"/>
  </w:style>
  <w:style w:type="paragraph" w:customStyle="1" w:styleId="C928502F0C0F490AA44C125FB4659607">
    <w:name w:val="C928502F0C0F490AA44C125FB4659607"/>
  </w:style>
  <w:style w:type="paragraph" w:customStyle="1" w:styleId="1695ACA21CDB4B8CB850ED9C248E32AB">
    <w:name w:val="1695ACA21CDB4B8CB850ED9C248E32AB"/>
  </w:style>
  <w:style w:type="paragraph" w:customStyle="1" w:styleId="E786EFE2DBB142079700E5B05D31751A">
    <w:name w:val="E786EFE2DBB142079700E5B05D31751A"/>
  </w:style>
  <w:style w:type="paragraph" w:customStyle="1" w:styleId="5A426B2063DD4FDEBB8056532150D26C">
    <w:name w:val="5A426B2063DD4FDEBB8056532150D26C"/>
  </w:style>
  <w:style w:type="paragraph" w:customStyle="1" w:styleId="FE000E3A4C9A41EEB1D1016E944DECEC">
    <w:name w:val="FE000E3A4C9A41EEB1D1016E944DECEC"/>
  </w:style>
  <w:style w:type="paragraph" w:customStyle="1" w:styleId="233D418696C84D47BEEE7E6104B18F0D">
    <w:name w:val="233D418696C84D47BEEE7E6104B18F0D"/>
  </w:style>
  <w:style w:type="paragraph" w:customStyle="1" w:styleId="471392E8CD764031B197057EC884ED5E">
    <w:name w:val="471392E8CD764031B197057EC884ED5E"/>
  </w:style>
  <w:style w:type="paragraph" w:customStyle="1" w:styleId="FEF22D2453274CAEAB3D1840104995BD">
    <w:name w:val="FEF22D2453274CAEAB3D1840104995BD"/>
  </w:style>
  <w:style w:type="paragraph" w:customStyle="1" w:styleId="F2311EC938D84602929C32074D7737A7">
    <w:name w:val="F2311EC938D84602929C32074D7737A7"/>
  </w:style>
  <w:style w:type="paragraph" w:customStyle="1" w:styleId="330AEEEE41814081A50A6CA2FC76C829">
    <w:name w:val="330AEEEE41814081A50A6CA2FC76C829"/>
  </w:style>
  <w:style w:type="paragraph" w:customStyle="1" w:styleId="3F35A88C163D4CFC8A8D61954D03E88A">
    <w:name w:val="3F35A88C163D4CFC8A8D61954D03E88A"/>
  </w:style>
  <w:style w:type="paragraph" w:customStyle="1" w:styleId="6B4C45C5546E4D4FAD2CB7C5D96F4B3E">
    <w:name w:val="6B4C45C5546E4D4FAD2CB7C5D96F4B3E"/>
  </w:style>
  <w:style w:type="paragraph" w:customStyle="1" w:styleId="B1C073098BE147C9AF5D63C0273D6324">
    <w:name w:val="B1C073098BE147C9AF5D63C0273D6324"/>
  </w:style>
  <w:style w:type="paragraph" w:customStyle="1" w:styleId="A984B009868E466A861E5E3FBBD288F6">
    <w:name w:val="A984B009868E466A861E5E3FBBD288F6"/>
  </w:style>
  <w:style w:type="paragraph" w:customStyle="1" w:styleId="6ECA23023C1B48178F2E95E54DBFA68C">
    <w:name w:val="6ECA23023C1B48178F2E95E54DBFA68C"/>
  </w:style>
  <w:style w:type="paragraph" w:customStyle="1" w:styleId="D8548740B9F94DF68151F9C34D279ED3">
    <w:name w:val="D8548740B9F94DF68151F9C34D279ED3"/>
  </w:style>
  <w:style w:type="paragraph" w:customStyle="1" w:styleId="3F9EBA24BDBE4AE8884685C432E7B4C6">
    <w:name w:val="3F9EBA24BDBE4AE8884685C432E7B4C6"/>
  </w:style>
  <w:style w:type="paragraph" w:customStyle="1" w:styleId="B94A96EFF614477DA1495A670B5205A8">
    <w:name w:val="B94A96EFF614477DA1495A670B5205A8"/>
  </w:style>
  <w:style w:type="paragraph" w:customStyle="1" w:styleId="E611F084EE994CB6A2B3F065664B2F16">
    <w:name w:val="E611F084EE994CB6A2B3F065664B2F16"/>
  </w:style>
  <w:style w:type="paragraph" w:customStyle="1" w:styleId="ADBD006CB33741D8A8D918AEBD348873">
    <w:name w:val="ADBD006CB33741D8A8D918AEBD348873"/>
    <w:rsid w:val="00474A0E"/>
  </w:style>
  <w:style w:type="paragraph" w:customStyle="1" w:styleId="DBF932C30F1D430B9A0BF3B1A5669043">
    <w:name w:val="DBF932C30F1D430B9A0BF3B1A5669043"/>
    <w:rsid w:val="00474A0E"/>
  </w:style>
  <w:style w:type="paragraph" w:customStyle="1" w:styleId="F687AC8783234DFA959E8F410E2BEEFF">
    <w:name w:val="F687AC8783234DFA959E8F410E2BEEFF"/>
    <w:rsid w:val="00474A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138DFD4DAD4473A711EAA058CE63C1">
    <w:name w:val="3C138DFD4DAD4473A711EAA058CE63C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EEBD8C4653A4D1B96B146BEF64FEF8E">
    <w:name w:val="6EEBD8C4653A4D1B96B146BEF64FEF8E"/>
  </w:style>
  <w:style w:type="paragraph" w:customStyle="1" w:styleId="4D50AB7E0867455BAF2CBBD9F409D6B3">
    <w:name w:val="4D50AB7E0867455BAF2CBBD9F409D6B3"/>
  </w:style>
  <w:style w:type="paragraph" w:customStyle="1" w:styleId="BFC1A4BAC19540DFBE670895CBDA5A5E">
    <w:name w:val="BFC1A4BAC19540DFBE670895CBDA5A5E"/>
  </w:style>
  <w:style w:type="paragraph" w:customStyle="1" w:styleId="09B6EA8E1BEA42B0857D4893CF58CEBB">
    <w:name w:val="09B6EA8E1BEA42B0857D4893CF58CEBB"/>
  </w:style>
  <w:style w:type="paragraph" w:customStyle="1" w:styleId="71DDD921C95248ED90648B9EE4001B60">
    <w:name w:val="71DDD921C95248ED90648B9EE4001B60"/>
  </w:style>
  <w:style w:type="paragraph" w:customStyle="1" w:styleId="0F962141ED0A4B4E960B1B564F486230">
    <w:name w:val="0F962141ED0A4B4E960B1B564F486230"/>
  </w:style>
  <w:style w:type="paragraph" w:customStyle="1" w:styleId="BCC2DD3FDBD14D23AC190A0A03908399">
    <w:name w:val="BCC2DD3FDBD14D23AC190A0A03908399"/>
  </w:style>
  <w:style w:type="paragraph" w:customStyle="1" w:styleId="CFB9CA0A77DF4DA2B0C341091D5E7E17">
    <w:name w:val="CFB9CA0A77DF4DA2B0C341091D5E7E17"/>
  </w:style>
  <w:style w:type="paragraph" w:customStyle="1" w:styleId="12490E88B388429CBA01367E1D8046F8">
    <w:name w:val="12490E88B388429CBA01367E1D8046F8"/>
  </w:style>
  <w:style w:type="paragraph" w:customStyle="1" w:styleId="AE301F4F9DB34BE397BACC17015D0984">
    <w:name w:val="AE301F4F9DB34BE397BACC17015D0984"/>
  </w:style>
  <w:style w:type="paragraph" w:customStyle="1" w:styleId="6F3AB41D31C0477ABDED54A08C4C21C2">
    <w:name w:val="6F3AB41D31C0477ABDED54A08C4C21C2"/>
  </w:style>
  <w:style w:type="paragraph" w:customStyle="1" w:styleId="FA3F8F4FFFA74348B012C6692837798B">
    <w:name w:val="FA3F8F4FFFA74348B012C6692837798B"/>
  </w:style>
  <w:style w:type="paragraph" w:customStyle="1" w:styleId="8BDC0E9D87084B7CA70C01FFEF01A0E6">
    <w:name w:val="8BDC0E9D87084B7CA70C01FFEF01A0E6"/>
  </w:style>
  <w:style w:type="paragraph" w:customStyle="1" w:styleId="B2C5FF14707F435CACA7CA390FA88A02">
    <w:name w:val="B2C5FF14707F435CACA7CA390FA88A0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607A5547BDE4BACAD393E26FAE15C8B">
    <w:name w:val="E607A5547BDE4BACAD393E26FAE15C8B"/>
  </w:style>
  <w:style w:type="paragraph" w:customStyle="1" w:styleId="D0861116CCCD4339A7AB1FB99B3EAA9C">
    <w:name w:val="D0861116CCCD4339A7AB1FB99B3EAA9C"/>
  </w:style>
  <w:style w:type="paragraph" w:customStyle="1" w:styleId="E62E0B17CD274700A212F0B0EB59150B">
    <w:name w:val="E62E0B17CD274700A212F0B0EB59150B"/>
  </w:style>
  <w:style w:type="paragraph" w:customStyle="1" w:styleId="2D385567D9BE4C9998CBB1596BB970F8">
    <w:name w:val="2D385567D9BE4C9998CBB1596BB970F8"/>
  </w:style>
  <w:style w:type="paragraph" w:customStyle="1" w:styleId="E6E590170CF644B4985C478A693EF9E4">
    <w:name w:val="E6E590170CF644B4985C478A693EF9E4"/>
  </w:style>
  <w:style w:type="paragraph" w:customStyle="1" w:styleId="62471488616D4EF5BF69CE29B6A94052">
    <w:name w:val="62471488616D4EF5BF69CE29B6A94052"/>
  </w:style>
  <w:style w:type="paragraph" w:customStyle="1" w:styleId="37365371417F45B9B9FD2FF8CA56B0E1">
    <w:name w:val="37365371417F45B9B9FD2FF8CA56B0E1"/>
  </w:style>
  <w:style w:type="paragraph" w:customStyle="1" w:styleId="C928502F0C0F490AA44C125FB4659607">
    <w:name w:val="C928502F0C0F490AA44C125FB4659607"/>
  </w:style>
  <w:style w:type="paragraph" w:customStyle="1" w:styleId="1695ACA21CDB4B8CB850ED9C248E32AB">
    <w:name w:val="1695ACA21CDB4B8CB850ED9C248E32AB"/>
  </w:style>
  <w:style w:type="paragraph" w:customStyle="1" w:styleId="E786EFE2DBB142079700E5B05D31751A">
    <w:name w:val="E786EFE2DBB142079700E5B05D31751A"/>
  </w:style>
  <w:style w:type="paragraph" w:customStyle="1" w:styleId="5A426B2063DD4FDEBB8056532150D26C">
    <w:name w:val="5A426B2063DD4FDEBB8056532150D26C"/>
  </w:style>
  <w:style w:type="paragraph" w:customStyle="1" w:styleId="FE000E3A4C9A41EEB1D1016E944DECEC">
    <w:name w:val="FE000E3A4C9A41EEB1D1016E944DECEC"/>
  </w:style>
  <w:style w:type="paragraph" w:customStyle="1" w:styleId="233D418696C84D47BEEE7E6104B18F0D">
    <w:name w:val="233D418696C84D47BEEE7E6104B18F0D"/>
  </w:style>
  <w:style w:type="paragraph" w:customStyle="1" w:styleId="471392E8CD764031B197057EC884ED5E">
    <w:name w:val="471392E8CD764031B197057EC884ED5E"/>
  </w:style>
  <w:style w:type="paragraph" w:customStyle="1" w:styleId="FEF22D2453274CAEAB3D1840104995BD">
    <w:name w:val="FEF22D2453274CAEAB3D1840104995BD"/>
  </w:style>
  <w:style w:type="paragraph" w:customStyle="1" w:styleId="F2311EC938D84602929C32074D7737A7">
    <w:name w:val="F2311EC938D84602929C32074D7737A7"/>
  </w:style>
  <w:style w:type="paragraph" w:customStyle="1" w:styleId="330AEEEE41814081A50A6CA2FC76C829">
    <w:name w:val="330AEEEE41814081A50A6CA2FC76C829"/>
  </w:style>
  <w:style w:type="paragraph" w:customStyle="1" w:styleId="3F35A88C163D4CFC8A8D61954D03E88A">
    <w:name w:val="3F35A88C163D4CFC8A8D61954D03E88A"/>
  </w:style>
  <w:style w:type="paragraph" w:customStyle="1" w:styleId="6B4C45C5546E4D4FAD2CB7C5D96F4B3E">
    <w:name w:val="6B4C45C5546E4D4FAD2CB7C5D96F4B3E"/>
  </w:style>
  <w:style w:type="paragraph" w:customStyle="1" w:styleId="B1C073098BE147C9AF5D63C0273D6324">
    <w:name w:val="B1C073098BE147C9AF5D63C0273D6324"/>
  </w:style>
  <w:style w:type="paragraph" w:customStyle="1" w:styleId="A984B009868E466A861E5E3FBBD288F6">
    <w:name w:val="A984B009868E466A861E5E3FBBD288F6"/>
  </w:style>
  <w:style w:type="paragraph" w:customStyle="1" w:styleId="6ECA23023C1B48178F2E95E54DBFA68C">
    <w:name w:val="6ECA23023C1B48178F2E95E54DBFA68C"/>
  </w:style>
  <w:style w:type="paragraph" w:customStyle="1" w:styleId="D8548740B9F94DF68151F9C34D279ED3">
    <w:name w:val="D8548740B9F94DF68151F9C34D279ED3"/>
  </w:style>
  <w:style w:type="paragraph" w:customStyle="1" w:styleId="3F9EBA24BDBE4AE8884685C432E7B4C6">
    <w:name w:val="3F9EBA24BDBE4AE8884685C432E7B4C6"/>
  </w:style>
  <w:style w:type="paragraph" w:customStyle="1" w:styleId="B94A96EFF614477DA1495A670B5205A8">
    <w:name w:val="B94A96EFF614477DA1495A670B5205A8"/>
  </w:style>
  <w:style w:type="paragraph" w:customStyle="1" w:styleId="E611F084EE994CB6A2B3F065664B2F16">
    <w:name w:val="E611F084EE994CB6A2B3F065664B2F16"/>
  </w:style>
  <w:style w:type="paragraph" w:customStyle="1" w:styleId="ADBD006CB33741D8A8D918AEBD348873">
    <w:name w:val="ADBD006CB33741D8A8D918AEBD348873"/>
    <w:rsid w:val="00474A0E"/>
  </w:style>
  <w:style w:type="paragraph" w:customStyle="1" w:styleId="DBF932C30F1D430B9A0BF3B1A5669043">
    <w:name w:val="DBF932C30F1D430B9A0BF3B1A5669043"/>
    <w:rsid w:val="00474A0E"/>
  </w:style>
  <w:style w:type="paragraph" w:customStyle="1" w:styleId="F687AC8783234DFA959E8F410E2BEEFF">
    <w:name w:val="F687AC8783234DFA959E8F410E2BEEFF"/>
    <w:rsid w:val="00474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144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kkarg</dc:creator>
  <cp:lastModifiedBy>Cameron Kargew</cp:lastModifiedBy>
  <cp:revision>11</cp:revision>
  <cp:lastPrinted>2020-10-19T21:41:00Z</cp:lastPrinted>
  <dcterms:created xsi:type="dcterms:W3CDTF">2019-06-11T14:22:00Z</dcterms:created>
  <dcterms:modified xsi:type="dcterms:W3CDTF">2022-01-12T20:40:00Z</dcterms:modified>
</cp:coreProperties>
</file>