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DAA" w:rsidRDefault="00423DAA">
      <w:pPr>
        <w:rPr>
          <w:sz w:val="24"/>
          <w:szCs w:val="24"/>
        </w:rPr>
      </w:pPr>
      <w:r>
        <w:rPr>
          <w:sz w:val="24"/>
          <w:szCs w:val="24"/>
        </w:rPr>
        <w:t>Anthony J. Cahill                                                                      518-286-1930</w:t>
      </w:r>
    </w:p>
    <w:p w:rsidR="00423DAA" w:rsidRDefault="00423DAA">
      <w:pPr>
        <w:rPr>
          <w:sz w:val="24"/>
          <w:szCs w:val="24"/>
        </w:rPr>
      </w:pPr>
      <w:r>
        <w:rPr>
          <w:sz w:val="24"/>
          <w:szCs w:val="24"/>
        </w:rPr>
        <w:t>495 NY 355                                                                              518-573-2921</w:t>
      </w:r>
    </w:p>
    <w:p w:rsidR="00423DAA" w:rsidRDefault="00423DAA">
      <w:pPr>
        <w:rPr>
          <w:sz w:val="24"/>
          <w:szCs w:val="24"/>
        </w:rPr>
      </w:pPr>
      <w:r>
        <w:rPr>
          <w:sz w:val="24"/>
          <w:szCs w:val="24"/>
        </w:rPr>
        <w:t xml:space="preserve">Wynantskill, NY 12198                                                            </w:t>
      </w:r>
      <w:hyperlink r:id="rId6" w:history="1">
        <w:r>
          <w:rPr>
            <w:color w:val="0000FF"/>
            <w:sz w:val="24"/>
            <w:szCs w:val="24"/>
            <w:u w:val="single"/>
          </w:rPr>
          <w:t>scahill3@nycap.rr.com</w:t>
        </w:r>
      </w:hyperlink>
    </w:p>
    <w:p w:rsidR="00423DAA" w:rsidRDefault="00423DAA">
      <w:pPr>
        <w:rPr>
          <w:sz w:val="24"/>
          <w:szCs w:val="24"/>
        </w:rPr>
      </w:pPr>
    </w:p>
    <w:p w:rsidR="00423DAA" w:rsidRDefault="00423DAA">
      <w:pPr>
        <w:rPr>
          <w:sz w:val="24"/>
          <w:szCs w:val="24"/>
        </w:rPr>
      </w:pPr>
    </w:p>
    <w:p w:rsidR="00423DAA" w:rsidRDefault="00423DA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Objective: To Obtain Employment In Warehouse Or Production</w:t>
      </w:r>
    </w:p>
    <w:p w:rsidR="00423DAA" w:rsidRDefault="00423DAA">
      <w:pPr>
        <w:rPr>
          <w:sz w:val="24"/>
          <w:szCs w:val="24"/>
        </w:rPr>
      </w:pPr>
    </w:p>
    <w:p w:rsidR="00423DAA" w:rsidRDefault="00423DA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Summary Of Qualifications</w:t>
      </w:r>
    </w:p>
    <w:p w:rsidR="00423DAA" w:rsidRDefault="00423DAA">
      <w:pPr>
        <w:rPr>
          <w:sz w:val="24"/>
          <w:szCs w:val="24"/>
        </w:rPr>
      </w:pPr>
    </w:p>
    <w:p w:rsidR="00423DAA" w:rsidRDefault="00423DAA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Extensive experience in supply chain operations, quality control, and machine operations.</w:t>
      </w:r>
    </w:p>
    <w:p w:rsidR="00423DAA" w:rsidRDefault="00423DAA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Hazmat certified in chemical air/ground shipments for ups/ fed ex /rps/ dhl/ land air.</w:t>
      </w:r>
    </w:p>
    <w:p w:rsidR="00423DAA" w:rsidRDefault="00423DAA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Watervliet Jr Sr High School , Watervliet, NY 12189  Graduated 1980 Diploma.</w:t>
      </w:r>
    </w:p>
    <w:p w:rsidR="00423DAA" w:rsidRDefault="00423DAA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Completed 45 credit hours towards A.A.S. in Business Administration  Hudson Valley C.C. Troy, NY 1980-1982</w:t>
      </w:r>
    </w:p>
    <w:p w:rsidR="00423DAA" w:rsidRDefault="00423DAA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Schenectady Community College  Culinary Arts A.O.S.  45 Credits towards Degree</w:t>
      </w:r>
    </w:p>
    <w:p w:rsidR="00423DAA" w:rsidRDefault="00423DAA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Graduated in Communication’s Service School Command US Navy  San Diego , CA 1983</w:t>
      </w:r>
    </w:p>
    <w:p w:rsidR="00423DAA" w:rsidRDefault="00423DAA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Honorable Discharge US Navy 1989 Communication’s Specialist / Top Secret Clearance.</w:t>
      </w:r>
    </w:p>
    <w:p w:rsidR="00423DAA" w:rsidRDefault="00423DAA">
      <w:pPr>
        <w:rPr>
          <w:sz w:val="24"/>
          <w:szCs w:val="24"/>
        </w:rPr>
      </w:pPr>
    </w:p>
    <w:p w:rsidR="00423DAA" w:rsidRDefault="00423DA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Relevant Experience and Skills</w:t>
      </w:r>
    </w:p>
    <w:p w:rsidR="00423DAA" w:rsidRDefault="00423DAA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Warehouse</w:t>
      </w:r>
    </w:p>
    <w:p w:rsidR="00423DAA" w:rsidRDefault="00423DAA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Warehouse Operator/Leader</w:t>
      </w:r>
    </w:p>
    <w:p w:rsidR="00423DAA" w:rsidRDefault="00423DAA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Knowledge in computer Integrated manufacturing operations in SAP.</w:t>
      </w:r>
    </w:p>
    <w:p w:rsidR="00423DAA" w:rsidRDefault="00423DAA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Planned nightly and daily schedule utilizing a dispatch list.</w:t>
      </w:r>
    </w:p>
    <w:p w:rsidR="00423DAA" w:rsidRDefault="00423DAA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Inventory Control</w:t>
      </w:r>
    </w:p>
    <w:p w:rsidR="00423DAA" w:rsidRDefault="00423DAA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Inventory Cycle Counts</w:t>
      </w:r>
    </w:p>
    <w:p w:rsidR="00423DAA" w:rsidRDefault="00423DAA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Knowledge of USA, China, Japan, and German material for receiving and Inventory</w:t>
      </w:r>
    </w:p>
    <w:p w:rsidR="00423DAA" w:rsidRDefault="00423DAA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Loaded and Unloaded Truck’s</w:t>
      </w:r>
    </w:p>
    <w:p w:rsidR="00423DAA" w:rsidRDefault="00423DAA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Loaded and Unloaded  Hazardous, Corrosive, Flammable, and Non Hazardous Material’s</w:t>
      </w:r>
    </w:p>
    <w:p w:rsidR="00423DAA" w:rsidRDefault="00423DAA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Operated Raymond Stand up fork lift’s and Yale sit down fork truck’s </w:t>
      </w:r>
    </w:p>
    <w:p w:rsidR="00423DAA" w:rsidRDefault="00423DAA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95% on time delivery rate</w:t>
      </w:r>
    </w:p>
    <w:p w:rsidR="00423DAA" w:rsidRDefault="00423DAA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Picking and Packaging of material’s</w:t>
      </w:r>
    </w:p>
    <w:p w:rsidR="00423DAA" w:rsidRDefault="00423DAA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Shipping and Receiving Product’s</w:t>
      </w:r>
    </w:p>
    <w:p w:rsidR="00423DAA" w:rsidRDefault="00423DAA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Computer knowledge for printing label’s, batch sheet’s, order’s, and MSDS sheet’s</w:t>
      </w:r>
    </w:p>
    <w:p w:rsidR="00423DAA" w:rsidRDefault="00423DAA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Knowledge of scanner guns for Inventory control and Receiving material</w:t>
      </w:r>
    </w:p>
    <w:p w:rsidR="00423DAA" w:rsidRDefault="00423DAA">
      <w:pPr>
        <w:rPr>
          <w:sz w:val="24"/>
          <w:szCs w:val="24"/>
        </w:rPr>
      </w:pPr>
    </w:p>
    <w:p w:rsidR="00423DAA" w:rsidRDefault="00423DA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Chemical Operator</w:t>
      </w:r>
    </w:p>
    <w:p w:rsidR="00423DAA" w:rsidRDefault="00423DAA">
      <w:pPr>
        <w:rPr>
          <w:sz w:val="24"/>
          <w:szCs w:val="24"/>
        </w:rPr>
      </w:pPr>
    </w:p>
    <w:p w:rsidR="00423DAA" w:rsidRDefault="00423DAA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Manufactured silicone material and derivatives utilized in high end OEM applications globally</w:t>
      </w:r>
    </w:p>
    <w:p w:rsidR="00423DAA" w:rsidRDefault="00423DAA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Operated various mixer’s , Banbury’s, Extruder’s, Henchel, Filler machine’s, Color Paste machine’s, Gyer machine’s, Lim screen pack machine’s, to produce the following silicone product’s</w:t>
      </w:r>
    </w:p>
    <w:p w:rsidR="00423DAA" w:rsidRDefault="00423DAA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Oil’s, Emulsion’s, Rubber sealant’s, Caulking material’s, High temp grade’s of  RTV product’s, Flammable and Corrosive material’s</w:t>
      </w:r>
    </w:p>
    <w:p w:rsidR="00423DAA" w:rsidRDefault="00423DAA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Machine set up/ Operate machine’s/ Maintenance and Troubleshoot Problem’s as they occur</w:t>
      </w:r>
    </w:p>
    <w:p w:rsidR="00423DAA" w:rsidRDefault="00423DAA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Pulled daily sample’s for quality control</w:t>
      </w:r>
    </w:p>
    <w:p w:rsidR="00423DAA" w:rsidRDefault="00423DAA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Pulled daily work order’s/ processed finished task’s and job’s in computer system</w:t>
      </w:r>
    </w:p>
    <w:p w:rsidR="00423DAA" w:rsidRDefault="00423DAA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Operate graco pump’s</w:t>
      </w:r>
    </w:p>
    <w:p w:rsidR="00423DAA" w:rsidRDefault="00423DAA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Operate pencil pump’s</w:t>
      </w:r>
    </w:p>
    <w:p w:rsidR="00423DAA" w:rsidRDefault="00423DAA">
      <w:pPr>
        <w:rPr>
          <w:sz w:val="24"/>
          <w:szCs w:val="24"/>
        </w:rPr>
      </w:pPr>
    </w:p>
    <w:p w:rsidR="00423DAA" w:rsidRDefault="00423DA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Production &amp; Certification</w:t>
      </w:r>
    </w:p>
    <w:p w:rsidR="00423DAA" w:rsidRDefault="00423DAA">
      <w:pPr>
        <w:rPr>
          <w:sz w:val="24"/>
          <w:szCs w:val="24"/>
        </w:rPr>
      </w:pPr>
    </w:p>
    <w:p w:rsidR="00423DAA" w:rsidRDefault="00423DAA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Certified to do the following production tasks</w:t>
      </w:r>
    </w:p>
    <w:p w:rsidR="00423DAA" w:rsidRDefault="00423DAA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Changing filters for oils and catalyst</w:t>
      </w:r>
    </w:p>
    <w:p w:rsidR="00423DAA" w:rsidRDefault="00423DAA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Transferring liquids/ fillers thru pipelines</w:t>
      </w:r>
    </w:p>
    <w:p w:rsidR="00423DAA" w:rsidRDefault="00423DAA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Unloaded tankers</w:t>
      </w:r>
    </w:p>
    <w:p w:rsidR="00423DAA" w:rsidRDefault="00423DAA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Respiratory fit mask qualified</w:t>
      </w:r>
    </w:p>
    <w:p w:rsidR="00423DAA" w:rsidRDefault="00423DAA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ISO certified</w:t>
      </w:r>
    </w:p>
    <w:p w:rsidR="00423DAA" w:rsidRDefault="00423DAA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Environmental health and safety certified</w:t>
      </w:r>
    </w:p>
    <w:p w:rsidR="00423DAA" w:rsidRDefault="00423DAA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Fire watch certified</w:t>
      </w:r>
    </w:p>
    <w:p w:rsidR="00423DAA" w:rsidRDefault="00423DAA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Vessel and tank entry certified</w:t>
      </w:r>
    </w:p>
    <w:p w:rsidR="00423DAA" w:rsidRDefault="00423DAA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Knowledge to read blue prints</w:t>
      </w:r>
    </w:p>
    <w:p w:rsidR="00423DAA" w:rsidRDefault="00423DAA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MSDS certified</w:t>
      </w:r>
    </w:p>
    <w:p w:rsidR="00423DAA" w:rsidRDefault="00423DAA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Lock out / tag out certified</w:t>
      </w:r>
    </w:p>
    <w:p w:rsidR="00423DAA" w:rsidRDefault="00423DAA">
      <w:pPr>
        <w:rPr>
          <w:sz w:val="24"/>
          <w:szCs w:val="24"/>
        </w:rPr>
      </w:pPr>
    </w:p>
    <w:p w:rsidR="00423DAA" w:rsidRDefault="00423DA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Employment History</w:t>
      </w:r>
    </w:p>
    <w:p w:rsidR="00423DAA" w:rsidRDefault="00423DAA">
      <w:pPr>
        <w:rPr>
          <w:sz w:val="24"/>
          <w:szCs w:val="24"/>
        </w:rPr>
      </w:pPr>
    </w:p>
    <w:p w:rsidR="00423DAA" w:rsidRDefault="00423DAA">
      <w:pPr>
        <w:rPr>
          <w:sz w:val="24"/>
          <w:szCs w:val="24"/>
        </w:rPr>
      </w:pPr>
      <w:r>
        <w:rPr>
          <w:sz w:val="24"/>
          <w:szCs w:val="24"/>
        </w:rPr>
        <w:t>General Electric Silicone Division / Momentive Performance Materials</w:t>
      </w:r>
    </w:p>
    <w:p w:rsidR="00423DAA" w:rsidRDefault="00423DAA">
      <w:pPr>
        <w:rPr>
          <w:sz w:val="24"/>
          <w:szCs w:val="24"/>
        </w:rPr>
      </w:pPr>
      <w:r>
        <w:rPr>
          <w:sz w:val="24"/>
          <w:szCs w:val="24"/>
        </w:rPr>
        <w:t>Waterford NY 12188   08/1988 to 06/2013</w:t>
      </w:r>
    </w:p>
    <w:p w:rsidR="00423DAA" w:rsidRDefault="00423DAA">
      <w:pPr>
        <w:rPr>
          <w:sz w:val="24"/>
          <w:szCs w:val="24"/>
        </w:rPr>
      </w:pPr>
    </w:p>
    <w:p w:rsidR="00423DAA" w:rsidRDefault="00423DAA">
      <w:pPr>
        <w:rPr>
          <w:sz w:val="24"/>
          <w:szCs w:val="24"/>
        </w:rPr>
      </w:pPr>
      <w:r>
        <w:rPr>
          <w:sz w:val="24"/>
          <w:szCs w:val="24"/>
        </w:rPr>
        <w:t>United States Navy  Communication’s Specialist   01/1983 to 01/1987</w:t>
      </w:r>
    </w:p>
    <w:p w:rsidR="00423DAA" w:rsidRDefault="00423DAA">
      <w:pPr>
        <w:rPr>
          <w:sz w:val="24"/>
          <w:szCs w:val="24"/>
        </w:rPr>
      </w:pPr>
      <w:r>
        <w:rPr>
          <w:sz w:val="24"/>
          <w:szCs w:val="24"/>
        </w:rPr>
        <w:t>United States Navy   Reserve’s                                01/1987 to 01/1989</w:t>
      </w:r>
    </w:p>
    <w:p w:rsidR="00423DAA" w:rsidRDefault="00423DAA">
      <w:pPr>
        <w:rPr>
          <w:sz w:val="24"/>
          <w:szCs w:val="24"/>
        </w:rPr>
      </w:pPr>
    </w:p>
    <w:p w:rsidR="00423DAA" w:rsidRDefault="00423DA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Affiliation’s</w:t>
      </w:r>
    </w:p>
    <w:p w:rsidR="00423DAA" w:rsidRDefault="00423DAA">
      <w:pPr>
        <w:rPr>
          <w:sz w:val="24"/>
          <w:szCs w:val="24"/>
        </w:rPr>
      </w:pPr>
    </w:p>
    <w:p w:rsidR="00423DAA" w:rsidRDefault="00423DAA">
      <w:pPr>
        <w:rPr>
          <w:sz w:val="24"/>
          <w:szCs w:val="24"/>
        </w:rPr>
      </w:pPr>
      <w:r>
        <w:rPr>
          <w:sz w:val="24"/>
          <w:szCs w:val="24"/>
        </w:rPr>
        <w:t>Manager of the Clifton park eagles girl’s youth 14u, 16u, 19u, Hockey teams</w:t>
      </w:r>
    </w:p>
    <w:p w:rsidR="00423DAA" w:rsidRDefault="00423DAA">
      <w:pPr>
        <w:rPr>
          <w:sz w:val="24"/>
          <w:szCs w:val="24"/>
        </w:rPr>
      </w:pPr>
      <w:r>
        <w:rPr>
          <w:sz w:val="24"/>
          <w:szCs w:val="24"/>
        </w:rPr>
        <w:t>Cahill Go Kart racing team’s</w:t>
      </w:r>
    </w:p>
    <w:p w:rsidR="00423DAA" w:rsidRDefault="00423DAA">
      <w:pPr>
        <w:rPr>
          <w:sz w:val="24"/>
          <w:szCs w:val="24"/>
        </w:rPr>
      </w:pPr>
      <w:r>
        <w:rPr>
          <w:sz w:val="24"/>
          <w:szCs w:val="24"/>
        </w:rPr>
        <w:t>United states power lifting team</w:t>
      </w:r>
    </w:p>
    <w:p w:rsidR="00423DAA" w:rsidRDefault="00423DAA">
      <w:pPr>
        <w:rPr>
          <w:sz w:val="24"/>
          <w:szCs w:val="24"/>
        </w:rPr>
      </w:pPr>
      <w:r>
        <w:rPr>
          <w:sz w:val="24"/>
          <w:szCs w:val="24"/>
        </w:rPr>
        <w:t>United states navy power lifting tournament  Bronze Medal</w:t>
      </w:r>
    </w:p>
    <w:p w:rsidR="00423DAA" w:rsidRDefault="00423DAA">
      <w:pPr>
        <w:rPr>
          <w:sz w:val="24"/>
          <w:szCs w:val="24"/>
        </w:rPr>
      </w:pPr>
      <w:r>
        <w:rPr>
          <w:sz w:val="24"/>
          <w:szCs w:val="24"/>
        </w:rPr>
        <w:t>United states navy awarded battle E ribbon for surface warfare</w:t>
      </w:r>
    </w:p>
    <w:p w:rsidR="00423DAA" w:rsidRDefault="00423DAA">
      <w:pPr>
        <w:rPr>
          <w:sz w:val="24"/>
          <w:szCs w:val="24"/>
        </w:rPr>
      </w:pPr>
      <w:r>
        <w:rPr>
          <w:sz w:val="24"/>
          <w:szCs w:val="24"/>
        </w:rPr>
        <w:t>Awarded good conduct award united states navy 01/23/1987</w:t>
      </w:r>
    </w:p>
    <w:p w:rsidR="00423DAA" w:rsidRDefault="00423DAA">
      <w:pPr>
        <w:rPr>
          <w:sz w:val="24"/>
          <w:szCs w:val="24"/>
        </w:rPr>
      </w:pPr>
      <w:r>
        <w:rPr>
          <w:sz w:val="24"/>
          <w:szCs w:val="24"/>
        </w:rPr>
        <w:t>United states navy appointment to 3</w:t>
      </w:r>
      <w:r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class petty officer 12/16/1984</w:t>
      </w:r>
    </w:p>
    <w:p w:rsidR="00423DAA" w:rsidRDefault="00423DAA">
      <w:pPr>
        <w:rPr>
          <w:sz w:val="24"/>
          <w:szCs w:val="24"/>
        </w:rPr>
      </w:pPr>
      <w:r>
        <w:rPr>
          <w:sz w:val="24"/>
          <w:szCs w:val="24"/>
        </w:rPr>
        <w:t>Certificate of appreciation award for religious officer for company 021</w:t>
      </w:r>
    </w:p>
    <w:p w:rsidR="00000000" w:rsidRDefault="00423DAA" w:rsidP="00423DAA">
      <w:r>
        <w:rPr>
          <w:sz w:val="24"/>
          <w:szCs w:val="24"/>
        </w:rPr>
        <w:t>Certificate of achievement for excellence endeavor representing the us navy in the inter-service power lifting championship 02/12/1986</w:t>
      </w:r>
    </w:p>
    <w:sectPr w:rsidR="00000000" w:rsidSect="00423DAA">
      <w:headerReference w:type="default" r:id="rId7"/>
      <w:footerReference w:type="default" r:id="rId8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DAA" w:rsidRDefault="00423DAA" w:rsidP="00423DAA">
      <w:r>
        <w:separator/>
      </w:r>
    </w:p>
  </w:endnote>
  <w:endnote w:type="continuationSeparator" w:id="0">
    <w:p w:rsidR="00423DAA" w:rsidRDefault="00423DAA" w:rsidP="00423D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DAA" w:rsidRDefault="00423DAA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DAA" w:rsidRDefault="00423DAA" w:rsidP="00423DAA">
      <w:r>
        <w:separator/>
      </w:r>
    </w:p>
  </w:footnote>
  <w:footnote w:type="continuationSeparator" w:id="0">
    <w:p w:rsidR="00423DAA" w:rsidRDefault="00423DAA" w:rsidP="00423D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DAA" w:rsidRDefault="00423DAA">
    <w:pPr>
      <w:tabs>
        <w:tab w:val="center" w:pos="4320"/>
        <w:tab w:val="right" w:pos="8640"/>
      </w:tabs>
      <w:rPr>
        <w:rFonts w:cstheme="minorBidi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423DAA"/>
    <w:rsid w:val="00423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ahill3@nycap.rr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0</cp:revision>
</cp:coreProperties>
</file>