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9B" w:rsidRDefault="00A3489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D9F4FE" wp14:editId="6098A57D">
                <wp:simplePos x="0" y="0"/>
                <wp:positionH relativeFrom="column">
                  <wp:posOffset>-630555</wp:posOffset>
                </wp:positionH>
                <wp:positionV relativeFrom="paragraph">
                  <wp:posOffset>-428625</wp:posOffset>
                </wp:positionV>
                <wp:extent cx="6743700" cy="922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B" w:rsidRDefault="00A3489B"/>
                          <w:p w:rsidR="00A3489B" w:rsidRDefault="00A348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70260" wp14:editId="6C72C303">
                                  <wp:extent cx="1866900" cy="1350523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MG logo with tag lin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350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489B" w:rsidRDefault="00A3489B"/>
                          <w:p w:rsidR="009D2090" w:rsidRDefault="009D2090"/>
                          <w:p w:rsidR="00D52449" w:rsidRDefault="008B656A">
                            <w:r>
                              <w:t>August 8</w:t>
                            </w:r>
                            <w:r w:rsidR="002D743C" w:rsidRPr="002D743C">
                              <w:rPr>
                                <w:vertAlign w:val="superscript"/>
                              </w:rPr>
                              <w:t>th</w:t>
                            </w:r>
                            <w:r w:rsidR="002D743C">
                              <w:t xml:space="preserve"> 2016</w:t>
                            </w:r>
                          </w:p>
                          <w:p w:rsidR="009D2090" w:rsidRDefault="009D2090"/>
                          <w:p w:rsidR="009D2090" w:rsidRDefault="002D743C">
                            <w:r>
                              <w:t>To:</w:t>
                            </w:r>
                            <w:r>
                              <w:tab/>
                              <w:t>Lauren Kenney</w:t>
                            </w:r>
                          </w:p>
                          <w:p w:rsidR="002D743C" w:rsidRDefault="002048E4">
                            <w:r>
                              <w:tab/>
                            </w:r>
                            <w:r w:rsidR="002D743C">
                              <w:t>10216 Sandy Ridge Ct</w:t>
                            </w:r>
                          </w:p>
                          <w:p w:rsidR="000B0580" w:rsidRDefault="002D743C">
                            <w:r>
                              <w:tab/>
                              <w:t>Firestone, CO 80504</w:t>
                            </w:r>
                          </w:p>
                          <w:p w:rsidR="000B0580" w:rsidRDefault="000B0580"/>
                          <w:p w:rsidR="000B0580" w:rsidRDefault="00A365A6">
                            <w:r>
                              <w:t xml:space="preserve">Dear </w:t>
                            </w:r>
                            <w:r w:rsidR="002D743C">
                              <w:t>Lauren</w:t>
                            </w:r>
                            <w:r w:rsidR="00A3489B">
                              <w:t>,</w:t>
                            </w:r>
                          </w:p>
                          <w:p w:rsidR="000B0580" w:rsidRDefault="000B0580"/>
                          <w:p w:rsidR="009208F7" w:rsidRDefault="00B12586">
                            <w:r>
                              <w:t>It is my pleas</w:t>
                            </w:r>
                            <w:r w:rsidR="00724CA2">
                              <w:t>ure to offer you the position as</w:t>
                            </w:r>
                            <w:r>
                              <w:t xml:space="preserve"> </w:t>
                            </w:r>
                            <w:r w:rsidR="00724CA2">
                              <w:t>a “</w:t>
                            </w:r>
                            <w:r w:rsidR="002048E4">
                              <w:t>Recruiter</w:t>
                            </w:r>
                            <w:r w:rsidR="00724CA2">
                              <w:t xml:space="preserve">” with </w:t>
                            </w:r>
                            <w:r w:rsidR="000B0580">
                              <w:t>Corporate Management Group</w:t>
                            </w:r>
                            <w:r w:rsidR="00920CE3">
                              <w:t xml:space="preserve"> (CMG), reporting to </w:t>
                            </w:r>
                            <w:r w:rsidR="002048E4">
                              <w:t>Joe Rael</w:t>
                            </w:r>
                            <w:r w:rsidR="00724CA2">
                              <w:t xml:space="preserve"> with an ef</w:t>
                            </w:r>
                            <w:r w:rsidR="008B656A">
                              <w:t>fective start date of August 22</w:t>
                            </w:r>
                            <w:r w:rsidR="008B656A">
                              <w:rPr>
                                <w:vertAlign w:val="superscript"/>
                              </w:rPr>
                              <w:t>nd</w:t>
                            </w:r>
                            <w:r w:rsidR="002D743C">
                              <w:t xml:space="preserve"> </w:t>
                            </w:r>
                            <w:r w:rsidR="002048E4">
                              <w:t>2016</w:t>
                            </w:r>
                            <w:r w:rsidR="00724CA2">
                              <w:t xml:space="preserve">. </w:t>
                            </w:r>
                            <w:r w:rsidR="00920CE3">
                              <w:t>Your</w:t>
                            </w:r>
                            <w:r w:rsidR="0014525B">
                              <w:t xml:space="preserve"> schedul</w:t>
                            </w:r>
                            <w:r w:rsidR="008B656A">
                              <w:t>ed hours will be 7:45am – 4:45</w:t>
                            </w:r>
                            <w:r w:rsidR="002048E4">
                              <w:t>pm Monday – Fri</w:t>
                            </w:r>
                            <w:r w:rsidR="000E08BD">
                              <w:t>day</w:t>
                            </w:r>
                            <w:r w:rsidR="0014525B">
                              <w:t xml:space="preserve">. </w:t>
                            </w:r>
                            <w:r w:rsidR="000E08BD">
                              <w:t xml:space="preserve">There may be a need to work </w:t>
                            </w:r>
                            <w:r w:rsidR="002048E4">
                              <w:t xml:space="preserve">longer hours </w:t>
                            </w:r>
                            <w:r w:rsidR="000E08BD">
                              <w:t xml:space="preserve">when necessary as discussed. </w:t>
                            </w:r>
                          </w:p>
                          <w:p w:rsidR="009208F7" w:rsidRDefault="009208F7"/>
                          <w:p w:rsidR="009208F7" w:rsidRDefault="00A607D0">
                            <w:r>
                              <w:t>We would like to ext</w:t>
                            </w:r>
                            <w:r w:rsidR="006A076F">
                              <w:t xml:space="preserve">end you </w:t>
                            </w:r>
                            <w:r>
                              <w:t>the following employment package</w:t>
                            </w:r>
                            <w:r w:rsidR="006A076F">
                              <w:t xml:space="preserve"> </w:t>
                            </w:r>
                            <w:r w:rsidR="00EB4A82">
                              <w:t>with</w:t>
                            </w:r>
                            <w:r w:rsidR="006A076F">
                              <w:t xml:space="preserve"> this offer</w:t>
                            </w:r>
                            <w:r>
                              <w:t>:</w:t>
                            </w:r>
                          </w:p>
                          <w:p w:rsidR="007279C8" w:rsidRDefault="007279C8"/>
                          <w:p w:rsidR="00EB4A82" w:rsidRDefault="002D743C" w:rsidP="007279C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$22.11</w:t>
                            </w:r>
                            <w:r w:rsidR="001F1312">
                              <w:t xml:space="preserve"> per hour </w:t>
                            </w:r>
                            <w:r>
                              <w:t>equaling $46,000.00 per ye</w:t>
                            </w:r>
                            <w:r w:rsidR="008C5FD1">
                              <w:t>a</w:t>
                            </w:r>
                            <w:r>
                              <w:t>r</w:t>
                            </w:r>
                          </w:p>
                          <w:p w:rsidR="00EB4A82" w:rsidRDefault="00A06E7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Eligible for</w:t>
                            </w:r>
                            <w:r w:rsidR="00EB4A82">
                              <w:t xml:space="preserve"> paid vacation</w:t>
                            </w:r>
                            <w:r w:rsidR="002A09A7">
                              <w:t xml:space="preserve"> </w:t>
                            </w:r>
                            <w:r w:rsidR="007C2D99" w:rsidRPr="00C96244">
                              <w:t>(</w:t>
                            </w:r>
                            <w:r w:rsidR="00920CE3" w:rsidRPr="00C96244">
                              <w:t>40 h</w:t>
                            </w:r>
                            <w:r w:rsidR="007C2D99" w:rsidRPr="00C96244">
                              <w:t>ou</w:t>
                            </w:r>
                            <w:r w:rsidR="00920CE3" w:rsidRPr="00C96244">
                              <w:t>rs 1</w:t>
                            </w:r>
                            <w:r w:rsidR="00920CE3" w:rsidRPr="00C96244">
                              <w:rPr>
                                <w:vertAlign w:val="superscript"/>
                              </w:rPr>
                              <w:t>st</w:t>
                            </w:r>
                            <w:r w:rsidR="007C2D99" w:rsidRPr="00C96244">
                              <w:t xml:space="preserve"> year</w:t>
                            </w:r>
                            <w:r w:rsidR="00920CE3" w:rsidRPr="00C96244">
                              <w:t>)</w:t>
                            </w:r>
                            <w:r w:rsidR="00920CE3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EB4A82" w:rsidRDefault="007C2D99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7</w:t>
                            </w:r>
                            <w:r w:rsidR="00920CE3">
                              <w:t xml:space="preserve"> </w:t>
                            </w:r>
                            <w:r w:rsidR="00EB4A82">
                              <w:t>paid holidays</w:t>
                            </w:r>
                            <w:r w:rsidR="00724CA2">
                              <w:t xml:space="preserve"> (New Years, Easter or Good Frid</w:t>
                            </w:r>
                            <w:r>
                              <w:t>ay, Memorial Day, Independence D</w:t>
                            </w:r>
                            <w:r w:rsidR="00724CA2">
                              <w:t>ay Labor Day, Thanksgiving Day and Christmas Day)</w:t>
                            </w:r>
                            <w:r w:rsidR="00920CE3">
                              <w:t xml:space="preserve"> </w:t>
                            </w:r>
                          </w:p>
                          <w:p w:rsidR="00EB4A82" w:rsidRDefault="007C2D99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2</w:t>
                            </w:r>
                            <w:r w:rsidR="00EB4A82">
                              <w:t xml:space="preserve"> PTO day</w:t>
                            </w:r>
                            <w:r>
                              <w:t>s</w:t>
                            </w:r>
                            <w:r w:rsidR="00EB4A82">
                              <w:t xml:space="preserve"> your first year</w:t>
                            </w:r>
                          </w:p>
                          <w:p w:rsidR="00724CA2" w:rsidRPr="006F069A" w:rsidRDefault="00724CA2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Eligible for </w:t>
                            </w:r>
                            <w:r w:rsidRPr="006F069A">
                              <w:t>Staff Care Medical, Dental, Life, Disability Benefits</w:t>
                            </w:r>
                          </w:p>
                          <w:p w:rsidR="006F069A" w:rsidRDefault="006F069A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401k after one full year of employment</w:t>
                            </w:r>
                          </w:p>
                          <w:p w:rsidR="00724CA2" w:rsidRDefault="00724CA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Weekly payroll (Friday)</w:t>
                            </w:r>
                          </w:p>
                          <w:p w:rsidR="00724CA2" w:rsidRDefault="00724CA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Direct Deposit </w:t>
                            </w:r>
                          </w:p>
                          <w:p w:rsidR="007279C8" w:rsidRDefault="007279C8" w:rsidP="007279C8">
                            <w:pPr>
                              <w:pStyle w:val="ListParagraph"/>
                              <w:ind w:left="1440"/>
                            </w:pPr>
                          </w:p>
                          <w:p w:rsidR="007279C8" w:rsidRDefault="007279C8" w:rsidP="00A365A6"/>
                          <w:p w:rsidR="007279C8" w:rsidRDefault="00EB4A82">
                            <w:r>
                              <w:t>Mileage will be reimbursed for miles driven on behalf of CMG outside of commutin</w:t>
                            </w:r>
                            <w:r w:rsidR="00724CA2">
                              <w:t xml:space="preserve">g from your home to the office via expense report submitted by you. </w:t>
                            </w:r>
                          </w:p>
                          <w:p w:rsidR="00A607D0" w:rsidRDefault="00A607D0"/>
                          <w:p w:rsidR="00785F8E" w:rsidRDefault="00785F8E">
                            <w:r>
                              <w:t>Lauren Kenney Signature: ________________________</w:t>
                            </w:r>
                            <w:bookmarkStart w:id="0" w:name="_GoBack"/>
                            <w:bookmarkEnd w:id="0"/>
                          </w:p>
                          <w:p w:rsidR="009C0B83" w:rsidRDefault="009C0B83"/>
                          <w:p w:rsidR="009C0B83" w:rsidRDefault="009C0B83">
                            <w:r>
                              <w:t>Sincerely,</w:t>
                            </w:r>
                          </w:p>
                          <w:p w:rsidR="00785F8E" w:rsidRDefault="00785F8E"/>
                          <w:p w:rsidR="00E45B61" w:rsidRDefault="00E45B61"/>
                          <w:p w:rsidR="009C0B83" w:rsidRDefault="007C2D99">
                            <w:r>
                              <w:t>Joe Rael</w:t>
                            </w:r>
                          </w:p>
                          <w:p w:rsidR="007C2D99" w:rsidRDefault="007C2D99">
                            <w:r>
                              <w:t>Recruiting Manager</w:t>
                            </w:r>
                          </w:p>
                          <w:p w:rsidR="007C2D99" w:rsidRDefault="007C2D99">
                            <w:r>
                              <w:t>Corporate Management Group</w:t>
                            </w:r>
                          </w:p>
                          <w:p w:rsidR="007C2D99" w:rsidRDefault="007C2D99">
                            <w:r>
                              <w:t>303-920-1425</w:t>
                            </w:r>
                          </w:p>
                          <w:p w:rsidR="007C2D99" w:rsidRDefault="00484E04">
                            <w:hyperlink r:id="rId8" w:history="1">
                              <w:r w:rsidR="007C2D99" w:rsidRPr="00DD27C4">
                                <w:rPr>
                                  <w:rStyle w:val="Hyperlink"/>
                                </w:rPr>
                                <w:t>joe@corpmgmtgroup.com</w:t>
                              </w:r>
                            </w:hyperlink>
                          </w:p>
                          <w:p w:rsidR="007C2D99" w:rsidRDefault="007C2D99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9F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65pt;margin-top:-33.75pt;width:531pt;height:7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1Egg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" stroked="f">
                <v:textbox>
                  <w:txbxContent>
                    <w:p w:rsidR="00A3489B" w:rsidRDefault="00A3489B"/>
                    <w:p w:rsidR="00A3489B" w:rsidRDefault="00A3489B">
                      <w:r>
                        <w:rPr>
                          <w:noProof/>
                        </w:rPr>
                        <w:drawing>
                          <wp:inline distT="0" distB="0" distL="0" distR="0" wp14:anchorId="0E870260" wp14:editId="6C72C303">
                            <wp:extent cx="1866900" cy="1350523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MG logo with tag lin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350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489B" w:rsidRDefault="00A3489B"/>
                    <w:p w:rsidR="009D2090" w:rsidRDefault="009D2090"/>
                    <w:p w:rsidR="00D52449" w:rsidRDefault="008B656A">
                      <w:r>
                        <w:t>August 8</w:t>
                      </w:r>
                      <w:r w:rsidR="002D743C" w:rsidRPr="002D743C">
                        <w:rPr>
                          <w:vertAlign w:val="superscript"/>
                        </w:rPr>
                        <w:t>th</w:t>
                      </w:r>
                      <w:r w:rsidR="002D743C">
                        <w:t xml:space="preserve"> 2016</w:t>
                      </w:r>
                    </w:p>
                    <w:p w:rsidR="009D2090" w:rsidRDefault="009D2090"/>
                    <w:p w:rsidR="009D2090" w:rsidRDefault="002D743C">
                      <w:r>
                        <w:t>To:</w:t>
                      </w:r>
                      <w:r>
                        <w:tab/>
                        <w:t>Lauren Kenney</w:t>
                      </w:r>
                    </w:p>
                    <w:p w:rsidR="002D743C" w:rsidRDefault="002048E4">
                      <w:r>
                        <w:tab/>
                      </w:r>
                      <w:r w:rsidR="002D743C">
                        <w:t>10216 Sandy Ridge Ct</w:t>
                      </w:r>
                    </w:p>
                    <w:p w:rsidR="000B0580" w:rsidRDefault="002D743C">
                      <w:r>
                        <w:tab/>
                        <w:t>Firestone, CO 80504</w:t>
                      </w:r>
                    </w:p>
                    <w:p w:rsidR="000B0580" w:rsidRDefault="000B0580"/>
                    <w:p w:rsidR="000B0580" w:rsidRDefault="00A365A6">
                      <w:r>
                        <w:t xml:space="preserve">Dear </w:t>
                      </w:r>
                      <w:r w:rsidR="002D743C">
                        <w:t>Lauren</w:t>
                      </w:r>
                      <w:r w:rsidR="00A3489B">
                        <w:t>,</w:t>
                      </w:r>
                    </w:p>
                    <w:p w:rsidR="000B0580" w:rsidRDefault="000B0580"/>
                    <w:p w:rsidR="009208F7" w:rsidRDefault="00B12586">
                      <w:r>
                        <w:t>It is my pleas</w:t>
                      </w:r>
                      <w:r w:rsidR="00724CA2">
                        <w:t>ure to offer you the position as</w:t>
                      </w:r>
                      <w:r>
                        <w:t xml:space="preserve"> </w:t>
                      </w:r>
                      <w:r w:rsidR="00724CA2">
                        <w:t>a “</w:t>
                      </w:r>
                      <w:r w:rsidR="002048E4">
                        <w:t>Recruiter</w:t>
                      </w:r>
                      <w:r w:rsidR="00724CA2">
                        <w:t xml:space="preserve">” with </w:t>
                      </w:r>
                      <w:r w:rsidR="000B0580">
                        <w:t>Corporate Management Group</w:t>
                      </w:r>
                      <w:r w:rsidR="00920CE3">
                        <w:t xml:space="preserve"> (CMG), reporting to </w:t>
                      </w:r>
                      <w:r w:rsidR="002048E4">
                        <w:t>Joe Rael</w:t>
                      </w:r>
                      <w:r w:rsidR="00724CA2">
                        <w:t xml:space="preserve"> with an ef</w:t>
                      </w:r>
                      <w:r w:rsidR="008B656A">
                        <w:t>fective start date of August 22</w:t>
                      </w:r>
                      <w:r w:rsidR="008B656A">
                        <w:rPr>
                          <w:vertAlign w:val="superscript"/>
                        </w:rPr>
                        <w:t>nd</w:t>
                      </w:r>
                      <w:r w:rsidR="002D743C">
                        <w:t xml:space="preserve"> </w:t>
                      </w:r>
                      <w:r w:rsidR="002048E4">
                        <w:t>2016</w:t>
                      </w:r>
                      <w:r w:rsidR="00724CA2">
                        <w:t xml:space="preserve">. </w:t>
                      </w:r>
                      <w:r w:rsidR="00920CE3">
                        <w:t>Your</w:t>
                      </w:r>
                      <w:r w:rsidR="0014525B">
                        <w:t xml:space="preserve"> schedul</w:t>
                      </w:r>
                      <w:r w:rsidR="008B656A">
                        <w:t>ed hours will be 7:45am – 4:45</w:t>
                      </w:r>
                      <w:r w:rsidR="002048E4">
                        <w:t>pm Monday – Fri</w:t>
                      </w:r>
                      <w:r w:rsidR="000E08BD">
                        <w:t>day</w:t>
                      </w:r>
                      <w:r w:rsidR="0014525B">
                        <w:t xml:space="preserve">. </w:t>
                      </w:r>
                      <w:r w:rsidR="000E08BD">
                        <w:t xml:space="preserve">There may be a need to work </w:t>
                      </w:r>
                      <w:r w:rsidR="002048E4">
                        <w:t xml:space="preserve">longer hours </w:t>
                      </w:r>
                      <w:r w:rsidR="000E08BD">
                        <w:t xml:space="preserve">when necessary as discussed. </w:t>
                      </w:r>
                    </w:p>
                    <w:p w:rsidR="009208F7" w:rsidRDefault="009208F7"/>
                    <w:p w:rsidR="009208F7" w:rsidRDefault="00A607D0">
                      <w:r>
                        <w:t>We would like to ext</w:t>
                      </w:r>
                      <w:r w:rsidR="006A076F">
                        <w:t xml:space="preserve">end you </w:t>
                      </w:r>
                      <w:r>
                        <w:t>the following employment package</w:t>
                      </w:r>
                      <w:r w:rsidR="006A076F">
                        <w:t xml:space="preserve"> </w:t>
                      </w:r>
                      <w:r w:rsidR="00EB4A82">
                        <w:t>with</w:t>
                      </w:r>
                      <w:r w:rsidR="006A076F">
                        <w:t xml:space="preserve"> this offer</w:t>
                      </w:r>
                      <w:r>
                        <w:t>:</w:t>
                      </w:r>
                    </w:p>
                    <w:p w:rsidR="007279C8" w:rsidRDefault="007279C8"/>
                    <w:p w:rsidR="00EB4A82" w:rsidRDefault="002D743C" w:rsidP="007279C8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$22.11</w:t>
                      </w:r>
                      <w:r w:rsidR="001F1312">
                        <w:t xml:space="preserve"> per hour </w:t>
                      </w:r>
                      <w:r>
                        <w:t>equaling $46,000.00 per ye</w:t>
                      </w:r>
                      <w:r w:rsidR="008C5FD1">
                        <w:t>a</w:t>
                      </w:r>
                      <w:r>
                        <w:t>r</w:t>
                      </w:r>
                    </w:p>
                    <w:p w:rsidR="00EB4A82" w:rsidRDefault="00A06E7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Eligible for</w:t>
                      </w:r>
                      <w:r w:rsidR="00EB4A82">
                        <w:t xml:space="preserve"> paid vacation</w:t>
                      </w:r>
                      <w:r w:rsidR="002A09A7">
                        <w:t xml:space="preserve"> </w:t>
                      </w:r>
                      <w:r w:rsidR="007C2D99" w:rsidRPr="00C96244">
                        <w:t>(</w:t>
                      </w:r>
                      <w:r w:rsidR="00920CE3" w:rsidRPr="00C96244">
                        <w:t>40 h</w:t>
                      </w:r>
                      <w:r w:rsidR="007C2D99" w:rsidRPr="00C96244">
                        <w:t>ou</w:t>
                      </w:r>
                      <w:r w:rsidR="00920CE3" w:rsidRPr="00C96244">
                        <w:t>rs 1</w:t>
                      </w:r>
                      <w:r w:rsidR="00920CE3" w:rsidRPr="00C96244">
                        <w:rPr>
                          <w:vertAlign w:val="superscript"/>
                        </w:rPr>
                        <w:t>st</w:t>
                      </w:r>
                      <w:r w:rsidR="007C2D99" w:rsidRPr="00C96244">
                        <w:t xml:space="preserve"> year</w:t>
                      </w:r>
                      <w:r w:rsidR="00920CE3" w:rsidRPr="00C96244">
                        <w:t>)</w:t>
                      </w:r>
                      <w:r w:rsidR="00920CE3">
                        <w:rPr>
                          <w:u w:val="single"/>
                        </w:rPr>
                        <w:t xml:space="preserve"> </w:t>
                      </w:r>
                    </w:p>
                    <w:p w:rsidR="00EB4A82" w:rsidRDefault="007C2D99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7</w:t>
                      </w:r>
                      <w:r w:rsidR="00920CE3">
                        <w:t xml:space="preserve"> </w:t>
                      </w:r>
                      <w:r w:rsidR="00EB4A82">
                        <w:t>paid holidays</w:t>
                      </w:r>
                      <w:r w:rsidR="00724CA2">
                        <w:t xml:space="preserve"> (New Years, Easter or Good Frid</w:t>
                      </w:r>
                      <w:r>
                        <w:t>ay, Memorial Day, Independence D</w:t>
                      </w:r>
                      <w:r w:rsidR="00724CA2">
                        <w:t>ay Labor Day, Thanksgiving Day and Christmas Day)</w:t>
                      </w:r>
                      <w:r w:rsidR="00920CE3">
                        <w:t xml:space="preserve"> </w:t>
                      </w:r>
                    </w:p>
                    <w:p w:rsidR="00EB4A82" w:rsidRDefault="007C2D99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2</w:t>
                      </w:r>
                      <w:r w:rsidR="00EB4A82">
                        <w:t xml:space="preserve"> PTO day</w:t>
                      </w:r>
                      <w:r>
                        <w:t>s</w:t>
                      </w:r>
                      <w:r w:rsidR="00EB4A82">
                        <w:t xml:space="preserve"> your first year</w:t>
                      </w:r>
                    </w:p>
                    <w:p w:rsidR="00724CA2" w:rsidRPr="006F069A" w:rsidRDefault="00724CA2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 xml:space="preserve">Eligible for </w:t>
                      </w:r>
                      <w:r w:rsidRPr="006F069A">
                        <w:t>Staff Care Medical, Dental, Life, Disability Benefits</w:t>
                      </w:r>
                    </w:p>
                    <w:p w:rsidR="006F069A" w:rsidRDefault="006F069A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401k after one full year of employment</w:t>
                      </w:r>
                    </w:p>
                    <w:p w:rsidR="00724CA2" w:rsidRDefault="00724CA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Weekly payroll (Friday)</w:t>
                      </w:r>
                    </w:p>
                    <w:p w:rsidR="00724CA2" w:rsidRDefault="00724CA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 xml:space="preserve">Direct Deposit </w:t>
                      </w:r>
                    </w:p>
                    <w:p w:rsidR="007279C8" w:rsidRDefault="007279C8" w:rsidP="007279C8">
                      <w:pPr>
                        <w:pStyle w:val="ListParagraph"/>
                        <w:ind w:left="1440"/>
                      </w:pPr>
                    </w:p>
                    <w:p w:rsidR="007279C8" w:rsidRDefault="007279C8" w:rsidP="00A365A6"/>
                    <w:p w:rsidR="007279C8" w:rsidRDefault="00EB4A82">
                      <w:r>
                        <w:t>Mileage will be reimbursed for miles driven on behalf of CMG outside of commutin</w:t>
                      </w:r>
                      <w:r w:rsidR="00724CA2">
                        <w:t xml:space="preserve">g from your home to the office via expense report submitted by you. </w:t>
                      </w:r>
                    </w:p>
                    <w:p w:rsidR="00A607D0" w:rsidRDefault="00A607D0"/>
                    <w:p w:rsidR="00785F8E" w:rsidRDefault="00785F8E">
                      <w:r>
                        <w:t>Lauren Kenney Signature: ________________________</w:t>
                      </w:r>
                      <w:bookmarkStart w:id="1" w:name="_GoBack"/>
                      <w:bookmarkEnd w:id="1"/>
                    </w:p>
                    <w:p w:rsidR="009C0B83" w:rsidRDefault="009C0B83"/>
                    <w:p w:rsidR="009C0B83" w:rsidRDefault="009C0B83">
                      <w:r>
                        <w:t>Sincerely,</w:t>
                      </w:r>
                    </w:p>
                    <w:p w:rsidR="00785F8E" w:rsidRDefault="00785F8E"/>
                    <w:p w:rsidR="00E45B61" w:rsidRDefault="00E45B61"/>
                    <w:p w:rsidR="009C0B83" w:rsidRDefault="007C2D99">
                      <w:r>
                        <w:t>Joe Rael</w:t>
                      </w:r>
                    </w:p>
                    <w:p w:rsidR="007C2D99" w:rsidRDefault="007C2D99">
                      <w:r>
                        <w:t>Recruiting Manager</w:t>
                      </w:r>
                    </w:p>
                    <w:p w:rsidR="007C2D99" w:rsidRDefault="007C2D99">
                      <w:r>
                        <w:t>Corporate Management Group</w:t>
                      </w:r>
                    </w:p>
                    <w:p w:rsidR="007C2D99" w:rsidRDefault="007C2D99">
                      <w:r>
                        <w:t>303-920-1425</w:t>
                      </w:r>
                    </w:p>
                    <w:p w:rsidR="007C2D99" w:rsidRDefault="00484E04">
                      <w:hyperlink r:id="rId9" w:history="1">
                        <w:r w:rsidR="007C2D99" w:rsidRPr="00DD27C4">
                          <w:rPr>
                            <w:rStyle w:val="Hyperlink"/>
                          </w:rPr>
                          <w:t>joe@corpmgmtgroup.com</w:t>
                        </w:r>
                      </w:hyperlink>
                    </w:p>
                    <w:p w:rsidR="007C2D99" w:rsidRDefault="007C2D99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</w:txbxContent>
                </v:textbox>
              </v:shape>
            </w:pict>
          </mc:Fallback>
        </mc:AlternateContent>
      </w:r>
    </w:p>
    <w:p w:rsidR="00A3489B" w:rsidRDefault="00A3489B"/>
    <w:p w:rsidR="00D52449" w:rsidRDefault="00D52449"/>
    <w:sectPr w:rsidR="00D52449" w:rsidSect="00A3489B">
      <w:pgSz w:w="12240" w:h="15840"/>
      <w:pgMar w:top="720" w:right="1152" w:bottom="1008" w:left="1728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04" w:rsidRDefault="00484E04" w:rsidP="00A3489B">
      <w:r>
        <w:separator/>
      </w:r>
    </w:p>
  </w:endnote>
  <w:endnote w:type="continuationSeparator" w:id="0">
    <w:p w:rsidR="00484E04" w:rsidRDefault="00484E04" w:rsidP="00A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04" w:rsidRDefault="00484E04" w:rsidP="00A3489B">
      <w:r>
        <w:separator/>
      </w:r>
    </w:p>
  </w:footnote>
  <w:footnote w:type="continuationSeparator" w:id="0">
    <w:p w:rsidR="00484E04" w:rsidRDefault="00484E04" w:rsidP="00A3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E2A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38BD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BCEE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68EB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E6A7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B501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202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E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6CE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EC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4133F"/>
    <w:multiLevelType w:val="hybridMultilevel"/>
    <w:tmpl w:val="88CC8310"/>
    <w:lvl w:ilvl="0" w:tplc="D5FC9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9"/>
    <w:rsid w:val="000214F1"/>
    <w:rsid w:val="00072568"/>
    <w:rsid w:val="00082B81"/>
    <w:rsid w:val="000A24B5"/>
    <w:rsid w:val="000B0580"/>
    <w:rsid w:val="000B5747"/>
    <w:rsid w:val="000E08BD"/>
    <w:rsid w:val="000E4BC0"/>
    <w:rsid w:val="00102288"/>
    <w:rsid w:val="0014525B"/>
    <w:rsid w:val="00150F8C"/>
    <w:rsid w:val="00175FCE"/>
    <w:rsid w:val="00191FA1"/>
    <w:rsid w:val="001F1312"/>
    <w:rsid w:val="001F3FD0"/>
    <w:rsid w:val="002048E4"/>
    <w:rsid w:val="0021706A"/>
    <w:rsid w:val="0023136F"/>
    <w:rsid w:val="00254E68"/>
    <w:rsid w:val="0026573F"/>
    <w:rsid w:val="002A09A7"/>
    <w:rsid w:val="002D743C"/>
    <w:rsid w:val="002D79B8"/>
    <w:rsid w:val="00341574"/>
    <w:rsid w:val="00394CD5"/>
    <w:rsid w:val="003C35F9"/>
    <w:rsid w:val="00484E04"/>
    <w:rsid w:val="004E6E96"/>
    <w:rsid w:val="00532203"/>
    <w:rsid w:val="00557A78"/>
    <w:rsid w:val="00574EE0"/>
    <w:rsid w:val="005A4EB2"/>
    <w:rsid w:val="005D7068"/>
    <w:rsid w:val="005E328E"/>
    <w:rsid w:val="00680275"/>
    <w:rsid w:val="006A076F"/>
    <w:rsid w:val="006A2F06"/>
    <w:rsid w:val="006B7638"/>
    <w:rsid w:val="006C5D8E"/>
    <w:rsid w:val="006F069A"/>
    <w:rsid w:val="00716133"/>
    <w:rsid w:val="00724CA2"/>
    <w:rsid w:val="007279C8"/>
    <w:rsid w:val="00736143"/>
    <w:rsid w:val="00742BFD"/>
    <w:rsid w:val="00785F8E"/>
    <w:rsid w:val="007C2D99"/>
    <w:rsid w:val="0085549F"/>
    <w:rsid w:val="008B656A"/>
    <w:rsid w:val="008C5FD1"/>
    <w:rsid w:val="009208F7"/>
    <w:rsid w:val="00920CE3"/>
    <w:rsid w:val="00973551"/>
    <w:rsid w:val="00985FEF"/>
    <w:rsid w:val="009B611D"/>
    <w:rsid w:val="009C0B83"/>
    <w:rsid w:val="009C18F2"/>
    <w:rsid w:val="009D2090"/>
    <w:rsid w:val="009D5DDB"/>
    <w:rsid w:val="00A004D6"/>
    <w:rsid w:val="00A06E72"/>
    <w:rsid w:val="00A3489B"/>
    <w:rsid w:val="00A365A6"/>
    <w:rsid w:val="00A607D0"/>
    <w:rsid w:val="00A620FF"/>
    <w:rsid w:val="00AC52A6"/>
    <w:rsid w:val="00AF418A"/>
    <w:rsid w:val="00B12586"/>
    <w:rsid w:val="00B52355"/>
    <w:rsid w:val="00B6594D"/>
    <w:rsid w:val="00B92136"/>
    <w:rsid w:val="00BE538C"/>
    <w:rsid w:val="00C14E18"/>
    <w:rsid w:val="00C14F87"/>
    <w:rsid w:val="00C779E1"/>
    <w:rsid w:val="00C9065D"/>
    <w:rsid w:val="00C96244"/>
    <w:rsid w:val="00CB2B03"/>
    <w:rsid w:val="00D40D7D"/>
    <w:rsid w:val="00D52449"/>
    <w:rsid w:val="00D572BC"/>
    <w:rsid w:val="00DA2497"/>
    <w:rsid w:val="00DC0FBC"/>
    <w:rsid w:val="00E048FA"/>
    <w:rsid w:val="00E45B61"/>
    <w:rsid w:val="00E45D25"/>
    <w:rsid w:val="00EB4A82"/>
    <w:rsid w:val="00F04245"/>
    <w:rsid w:val="00F04B30"/>
    <w:rsid w:val="00F225F3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73747C"/>
  <w15:docId w15:val="{E4C84D22-5DA7-430D-B9F5-935CE664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0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0B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89B"/>
    <w:rPr>
      <w:sz w:val="24"/>
      <w:szCs w:val="24"/>
    </w:rPr>
  </w:style>
  <w:style w:type="paragraph" w:styleId="Footer">
    <w:name w:val="footer"/>
    <w:basedOn w:val="Normal"/>
    <w:link w:val="FooterChar"/>
    <w:rsid w:val="00A3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8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@corpmgmt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e@corpmgmt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Local%20Settings\Temporary%20Internet%20Files\OLK52\CMG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CMGLetterhead (2)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Joe Rael</cp:lastModifiedBy>
  <cp:revision>6</cp:revision>
  <cp:lastPrinted>2016-04-27T20:02:00Z</cp:lastPrinted>
  <dcterms:created xsi:type="dcterms:W3CDTF">2016-08-05T18:15:00Z</dcterms:created>
  <dcterms:modified xsi:type="dcterms:W3CDTF">2016-08-22T14:10:00Z</dcterms:modified>
</cp:coreProperties>
</file>