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FB" w:rsidRPr="00EF16BB" w:rsidRDefault="00B84AFB" w:rsidP="00CA770A">
      <w:pPr>
        <w:spacing w:after="0" w:line="240" w:lineRule="auto"/>
        <w:ind w:left="-180" w:right="-360"/>
        <w:contextualSpacing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Line 2" o:spid="_x0000_s1026" style="position:absolute;left:0;text-align:left;z-index:251658240;visibility:visible" from="-9pt,14.55pt" to="490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1Y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f5tP5D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"/>
        </w:pict>
      </w:r>
      <w:r w:rsidRPr="00EF16BB">
        <w:rPr>
          <w:rFonts w:ascii="Times New Roman" w:hAnsi="Times New Roman"/>
          <w:b/>
          <w:sz w:val="24"/>
          <w:szCs w:val="24"/>
        </w:rPr>
        <w:t xml:space="preserve">VENKATA SATYA N H CHINTALAPATI </w:t>
      </w:r>
      <w:r w:rsidRPr="00EF16BB">
        <w:rPr>
          <w:rFonts w:ascii="Times New Roman" w:hAnsi="Times New Roman"/>
          <w:sz w:val="24"/>
          <w:szCs w:val="24"/>
        </w:rPr>
        <w:t xml:space="preserve">       </w:t>
      </w:r>
    </w:p>
    <w:p w:rsidR="00B84AFB" w:rsidRPr="0025184C" w:rsidRDefault="00B84AFB" w:rsidP="00DA30CA">
      <w:pPr>
        <w:spacing w:after="0" w:line="240" w:lineRule="auto"/>
        <w:ind w:left="-180" w:right="-360"/>
        <w:contextualSpacing/>
        <w:jc w:val="right"/>
        <w:rPr>
          <w:rFonts w:ascii="Times New Roman" w:hAnsi="Times New Roman"/>
        </w:rPr>
      </w:pPr>
      <w:r w:rsidRPr="00EF16BB">
        <w:rPr>
          <w:rFonts w:ascii="Times New Roman" w:hAnsi="Times New Roman"/>
          <w:sz w:val="24"/>
          <w:szCs w:val="24"/>
        </w:rPr>
        <w:t xml:space="preserve">                                 </w:t>
      </w:r>
      <w:smartTag w:uri="urn:schemas-microsoft-com:office:smarttags" w:element="address">
        <w:smartTag w:uri="urn:schemas-microsoft-com:office:smarttags" w:element="Street">
          <w:r w:rsidRPr="00EF16BB">
            <w:rPr>
              <w:rFonts w:ascii="Times New Roman" w:hAnsi="Times New Roman"/>
              <w:sz w:val="24"/>
              <w:szCs w:val="24"/>
            </w:rPr>
            <w:t>3750 N. WOODFORD ST</w:t>
          </w:r>
        </w:smartTag>
      </w:smartTag>
      <w:r w:rsidRPr="00EF16BB">
        <w:rPr>
          <w:rFonts w:ascii="Times New Roman" w:hAnsi="Times New Roman"/>
          <w:sz w:val="24"/>
          <w:szCs w:val="24"/>
        </w:rPr>
        <w:t>, Apt #3306</w:t>
      </w:r>
      <w:r w:rsidRPr="00EF16BB">
        <w:rPr>
          <w:rFonts w:ascii="Times New Roman" w:hAnsi="Times New Roman"/>
          <w:b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EF16BB">
            <w:rPr>
              <w:rFonts w:ascii="Times New Roman" w:hAnsi="Times New Roman"/>
            </w:rPr>
            <w:t>DECATUR</w:t>
          </w:r>
        </w:smartTag>
        <w:r w:rsidRPr="00EF16BB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EF16BB">
            <w:rPr>
              <w:rFonts w:ascii="Times New Roman" w:hAnsi="Times New Roman"/>
            </w:rPr>
            <w:t>IL</w:t>
          </w:r>
        </w:smartTag>
        <w:r w:rsidRPr="00EF16BB">
          <w:rPr>
            <w:rFonts w:ascii="Times New Roman" w:hAnsi="Times New Roman"/>
          </w:rPr>
          <w:t xml:space="preserve">  </w:t>
        </w:r>
        <w:smartTag w:uri="urn:schemas-microsoft-com:office:smarttags" w:element="PostalCode">
          <w:r w:rsidRPr="00EF16BB">
            <w:rPr>
              <w:rFonts w:ascii="Times New Roman" w:hAnsi="Times New Roman"/>
            </w:rPr>
            <w:t>62526</w:t>
          </w:r>
        </w:smartTag>
      </w:smartTag>
      <w:r w:rsidRPr="00EF16BB">
        <w:rPr>
          <w:rFonts w:ascii="Times New Roman" w:hAnsi="Times New Roman"/>
        </w:rPr>
        <w:t>.</w:t>
      </w:r>
      <w:r w:rsidRPr="00EF16BB">
        <w:rPr>
          <w:rFonts w:ascii="Times New Roman" w:hAnsi="Times New Roman"/>
          <w:b/>
        </w:rPr>
        <w:t xml:space="preserve"> </w:t>
      </w:r>
      <w:r w:rsidRPr="0025184C">
        <w:rPr>
          <w:rFonts w:ascii="Times New Roman" w:hAnsi="Times New Roman"/>
          <w:b/>
        </w:rPr>
        <w:t xml:space="preserve">-  </w:t>
      </w:r>
      <w:r w:rsidRPr="0025184C">
        <w:rPr>
          <w:rFonts w:ascii="Times New Roman" w:hAnsi="Times New Roman"/>
        </w:rPr>
        <w:t xml:space="preserve">(413)-858-5557 </w:t>
      </w:r>
    </w:p>
    <w:p w:rsidR="00B84AFB" w:rsidRPr="0025184C" w:rsidRDefault="00B84AFB" w:rsidP="00DA30CA">
      <w:pPr>
        <w:spacing w:after="0" w:line="240" w:lineRule="auto"/>
        <w:ind w:left="-180" w:right="-360"/>
        <w:contextualSpacing/>
        <w:jc w:val="right"/>
        <w:rPr>
          <w:rFonts w:ascii="Times New Roman" w:hAnsi="Times New Roman"/>
        </w:rPr>
      </w:pPr>
      <w:r w:rsidRPr="0025184C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</w:t>
      </w:r>
      <w:r w:rsidRPr="0025184C">
        <w:rPr>
          <w:rFonts w:ascii="Times New Roman" w:hAnsi="Times New Roman"/>
        </w:rPr>
        <w:t>E-mail: vnchintalapati@</w:t>
      </w:r>
      <w:r>
        <w:rPr>
          <w:rFonts w:ascii="Times New Roman" w:hAnsi="Times New Roman"/>
        </w:rPr>
        <w:t>gmail.com</w:t>
      </w:r>
    </w:p>
    <w:p w:rsidR="00B84AFB" w:rsidRPr="00A12F4C" w:rsidRDefault="00B84AFB" w:rsidP="00C76650">
      <w:pPr>
        <w:spacing w:after="0" w:line="240" w:lineRule="auto"/>
        <w:ind w:left="-180" w:right="-360"/>
        <w:rPr>
          <w:rFonts w:ascii="Times New Roman" w:hAnsi="Times New Roman"/>
          <w:sz w:val="16"/>
          <w:szCs w:val="16"/>
        </w:rPr>
      </w:pPr>
    </w:p>
    <w:p w:rsidR="00B84AFB" w:rsidRDefault="00B84AFB" w:rsidP="00C76650">
      <w:pPr>
        <w:spacing w:after="0" w:line="240" w:lineRule="auto"/>
        <w:ind w:left="-180" w:right="-360"/>
        <w:rPr>
          <w:rFonts w:ascii="Times New Roman" w:hAnsi="Times New Roman"/>
          <w:b/>
        </w:rPr>
      </w:pPr>
      <w:r w:rsidRPr="0025184C">
        <w:rPr>
          <w:rFonts w:ascii="Times New Roman" w:hAnsi="Times New Roman"/>
          <w:b/>
        </w:rPr>
        <w:t>PROFILE SUMMARY:</w:t>
      </w:r>
    </w:p>
    <w:p w:rsidR="00B84AFB" w:rsidRPr="00A12F4C" w:rsidRDefault="00B84AFB" w:rsidP="00EF16BB">
      <w:pPr>
        <w:numPr>
          <w:ilvl w:val="0"/>
          <w:numId w:val="21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</w:t>
      </w:r>
      <w:r w:rsidRPr="0025184C">
        <w:rPr>
          <w:rFonts w:ascii="Times New Roman" w:hAnsi="Times New Roman"/>
          <w:bCs/>
        </w:rPr>
        <w:t xml:space="preserve">wo years of hands-on experience </w:t>
      </w:r>
      <w:r>
        <w:rPr>
          <w:rFonts w:ascii="Times New Roman" w:hAnsi="Times New Roman"/>
          <w:bCs/>
        </w:rPr>
        <w:t xml:space="preserve">as  manufacturing engineer with clients such as CAT and </w:t>
      </w:r>
      <w:r w:rsidRPr="00A12F4C">
        <w:rPr>
          <w:rFonts w:ascii="Times New Roman" w:hAnsi="Times New Roman"/>
        </w:rPr>
        <w:t>Steel Plant Industry</w:t>
      </w:r>
    </w:p>
    <w:p w:rsidR="00B84AFB" w:rsidRPr="0025184C" w:rsidRDefault="00B84AFB" w:rsidP="00B75841">
      <w:pPr>
        <w:numPr>
          <w:ilvl w:val="0"/>
          <w:numId w:val="21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  <w:bCs/>
        </w:rPr>
      </w:pPr>
      <w:r w:rsidRPr="0025184C">
        <w:rPr>
          <w:rFonts w:ascii="Times New Roman" w:hAnsi="Times New Roman"/>
          <w:bCs/>
        </w:rPr>
        <w:t>Studied and implemented process design, throughput improvement by reducing cycle times</w:t>
      </w:r>
    </w:p>
    <w:p w:rsidR="00B84AFB" w:rsidRPr="0025184C" w:rsidRDefault="00B84AFB" w:rsidP="00B75841">
      <w:pPr>
        <w:numPr>
          <w:ilvl w:val="0"/>
          <w:numId w:val="21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  <w:bCs/>
        </w:rPr>
      </w:pPr>
      <w:r w:rsidRPr="0025184C">
        <w:rPr>
          <w:rFonts w:ascii="Times New Roman" w:hAnsi="Times New Roman"/>
          <w:bCs/>
        </w:rPr>
        <w:t>Ability to identify the defects and implement quality measures to eliminate them and increase the product performance</w:t>
      </w:r>
    </w:p>
    <w:p w:rsidR="00B84AFB" w:rsidRPr="0025184C" w:rsidRDefault="00B84AFB" w:rsidP="00B75841">
      <w:pPr>
        <w:numPr>
          <w:ilvl w:val="0"/>
          <w:numId w:val="21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  <w:bCs/>
        </w:rPr>
      </w:pPr>
      <w:r w:rsidRPr="0025184C">
        <w:rPr>
          <w:rFonts w:ascii="Times New Roman" w:hAnsi="Times New Roman"/>
          <w:bCs/>
        </w:rPr>
        <w:t>Experienced in using reliable procedures from supply chain management, production systems and lean manufacturing in order to meet customer demand</w:t>
      </w:r>
    </w:p>
    <w:p w:rsidR="00B84AFB" w:rsidRPr="0025184C" w:rsidRDefault="00B84AFB" w:rsidP="00B75841">
      <w:pPr>
        <w:numPr>
          <w:ilvl w:val="0"/>
          <w:numId w:val="21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  <w:bCs/>
        </w:rPr>
      </w:pPr>
      <w:r w:rsidRPr="0025184C">
        <w:rPr>
          <w:rFonts w:ascii="Times New Roman" w:hAnsi="Times New Roman"/>
          <w:bCs/>
        </w:rPr>
        <w:t>Ability to solve the root causes with problem-solving techniques</w:t>
      </w:r>
    </w:p>
    <w:p w:rsidR="00B84AFB" w:rsidRPr="00926459" w:rsidRDefault="00B84AFB" w:rsidP="00926459">
      <w:pPr>
        <w:numPr>
          <w:ilvl w:val="0"/>
          <w:numId w:val="21"/>
        </w:numPr>
        <w:tabs>
          <w:tab w:val="left" w:pos="270"/>
        </w:tabs>
        <w:spacing w:after="0" w:line="192" w:lineRule="auto"/>
        <w:ind w:left="270" w:right="-360" w:hanging="27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Team player with good communication and leadership skills along with a continuous desire to learn and improve</w:t>
      </w:r>
    </w:p>
    <w:p w:rsidR="00B84AFB" w:rsidRPr="00A12F4C" w:rsidRDefault="00B84AFB" w:rsidP="00FB7664">
      <w:pPr>
        <w:spacing w:after="0" w:line="192" w:lineRule="auto"/>
        <w:ind w:right="-360"/>
        <w:rPr>
          <w:rFonts w:ascii="Times New Roman" w:hAnsi="Times New Roman"/>
          <w:b/>
          <w:sz w:val="16"/>
          <w:szCs w:val="16"/>
        </w:rPr>
      </w:pPr>
    </w:p>
    <w:p w:rsidR="00B84AFB" w:rsidRPr="0025184C" w:rsidRDefault="00B84AFB" w:rsidP="00926459">
      <w:pPr>
        <w:spacing w:after="0" w:line="192" w:lineRule="auto"/>
        <w:ind w:left="-180" w:right="-360"/>
        <w:rPr>
          <w:rFonts w:ascii="Times New Roman" w:hAnsi="Times New Roman"/>
        </w:rPr>
      </w:pPr>
      <w:r w:rsidRPr="0025184C">
        <w:rPr>
          <w:rFonts w:ascii="Times New Roman" w:hAnsi="Times New Roman"/>
          <w:b/>
        </w:rPr>
        <w:t>EDUCATION:</w:t>
      </w:r>
    </w:p>
    <w:p w:rsidR="00B84AFB" w:rsidRPr="0025184C" w:rsidRDefault="00B84AFB" w:rsidP="00C76650">
      <w:pPr>
        <w:spacing w:after="0" w:line="240" w:lineRule="auto"/>
        <w:ind w:left="-180" w:right="-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25184C">
        <w:rPr>
          <w:rFonts w:ascii="Times New Roman" w:hAnsi="Times New Roman"/>
          <w:b/>
        </w:rPr>
        <w:t xml:space="preserve">Master of Science in Industrial Engineering                                                   </w:t>
      </w:r>
      <w:r>
        <w:rPr>
          <w:rFonts w:ascii="Times New Roman" w:hAnsi="Times New Roman"/>
          <w:b/>
        </w:rPr>
        <w:t xml:space="preserve">            </w:t>
      </w:r>
      <w:r w:rsidRPr="0025184C">
        <w:rPr>
          <w:rFonts w:ascii="Times New Roman" w:hAnsi="Times New Roman"/>
        </w:rPr>
        <w:t xml:space="preserve"> December 2011</w:t>
      </w:r>
    </w:p>
    <w:p w:rsidR="00B84AFB" w:rsidRPr="0025184C" w:rsidRDefault="00B84AFB" w:rsidP="00C76650">
      <w:pPr>
        <w:spacing w:after="0" w:line="240" w:lineRule="auto"/>
        <w:ind w:left="-180"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smartTag w:uri="urn:schemas-microsoft-com:office:smarttags" w:element="PlaceName">
        <w:r w:rsidRPr="0025184C">
          <w:rPr>
            <w:rFonts w:ascii="Times New Roman" w:hAnsi="Times New Roman"/>
          </w:rPr>
          <w:t>Wichita</w:t>
        </w:r>
      </w:smartTag>
      <w:r w:rsidRPr="0025184C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25184C">
          <w:rPr>
            <w:rFonts w:ascii="Times New Roman" w:hAnsi="Times New Roman"/>
          </w:rPr>
          <w:t>State</w:t>
        </w:r>
      </w:smartTag>
      <w:r w:rsidRPr="0025184C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25184C">
          <w:rPr>
            <w:rFonts w:ascii="Times New Roman" w:hAnsi="Times New Roman"/>
          </w:rPr>
          <w:t>University</w:t>
        </w:r>
      </w:smartTag>
      <w:r w:rsidRPr="0025184C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5184C">
            <w:rPr>
              <w:rFonts w:ascii="Times New Roman" w:hAnsi="Times New Roman"/>
            </w:rPr>
            <w:t>Wichita</w:t>
          </w:r>
        </w:smartTag>
      </w:smartTag>
      <w:r w:rsidRPr="0025184C">
        <w:rPr>
          <w:rFonts w:ascii="Times New Roman" w:hAnsi="Times New Roman"/>
        </w:rPr>
        <w:t xml:space="preserve">, KS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25184C">
        <w:rPr>
          <w:rFonts w:ascii="Times New Roman" w:hAnsi="Times New Roman"/>
        </w:rPr>
        <w:t>GPA: 3.33/4.0</w:t>
      </w:r>
    </w:p>
    <w:p w:rsidR="00B84AFB" w:rsidRPr="0025184C" w:rsidRDefault="00B84AFB" w:rsidP="00C76650">
      <w:pPr>
        <w:spacing w:after="0" w:line="240" w:lineRule="auto"/>
        <w:ind w:left="-180" w:right="-360"/>
        <w:rPr>
          <w:rFonts w:ascii="Times New Roman" w:hAnsi="Times New Roman"/>
        </w:rPr>
      </w:pPr>
      <w:r w:rsidRPr="00251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5184C">
        <w:rPr>
          <w:rFonts w:ascii="Times New Roman" w:hAnsi="Times New Roman"/>
          <w:b/>
        </w:rPr>
        <w:t xml:space="preserve">Bachelor of Engineering in Mechanical Production &amp; Industrial Engineering        </w:t>
      </w:r>
      <w:r w:rsidRPr="0025184C">
        <w:rPr>
          <w:rFonts w:ascii="Times New Roman" w:hAnsi="Times New Roman"/>
        </w:rPr>
        <w:t>May 2009</w:t>
      </w:r>
    </w:p>
    <w:p w:rsidR="00B84AFB" w:rsidRPr="0025184C" w:rsidRDefault="00B84AFB" w:rsidP="00074205">
      <w:pPr>
        <w:spacing w:after="0" w:line="192" w:lineRule="auto"/>
        <w:ind w:left="-187" w:right="-360"/>
        <w:rPr>
          <w:rFonts w:ascii="Times New Roman" w:hAnsi="Times New Roman"/>
          <w:lang w:val="pt-BR"/>
        </w:rPr>
      </w:pPr>
      <w:r w:rsidRPr="00EF16BB">
        <w:rPr>
          <w:rFonts w:ascii="Times New Roman" w:hAnsi="Times New Roman"/>
        </w:rPr>
        <w:t xml:space="preserve">  </w:t>
      </w:r>
      <w:r w:rsidRPr="0025184C">
        <w:rPr>
          <w:rFonts w:ascii="Times New Roman" w:hAnsi="Times New Roman"/>
          <w:lang w:val="pt-BR"/>
        </w:rPr>
        <w:t>Gitam University, Vizag, INDIA                                                                                      GPA: 3.0/4.0</w:t>
      </w:r>
    </w:p>
    <w:p w:rsidR="00B84AFB" w:rsidRPr="00EF16BB" w:rsidRDefault="00B84AFB" w:rsidP="00074205">
      <w:pPr>
        <w:spacing w:after="0" w:line="192" w:lineRule="auto"/>
        <w:ind w:left="-187" w:right="-360"/>
        <w:rPr>
          <w:rFonts w:ascii="Times New Roman" w:hAnsi="Times New Roman"/>
          <w:b/>
          <w:lang w:val="pt-BR"/>
        </w:rPr>
      </w:pPr>
    </w:p>
    <w:p w:rsidR="00B84AFB" w:rsidRPr="0025184C" w:rsidRDefault="00B84AFB" w:rsidP="00074205">
      <w:pPr>
        <w:spacing w:after="0" w:line="192" w:lineRule="auto"/>
        <w:ind w:left="-187" w:right="-360"/>
        <w:rPr>
          <w:rFonts w:ascii="Times New Roman" w:hAnsi="Times New Roman"/>
          <w:b/>
        </w:rPr>
      </w:pPr>
      <w:r w:rsidRPr="0025184C">
        <w:rPr>
          <w:rFonts w:ascii="Times New Roman" w:hAnsi="Times New Roman"/>
          <w:b/>
        </w:rPr>
        <w:t>CERTIFICATIONS:</w:t>
      </w:r>
    </w:p>
    <w:p w:rsidR="00B84AFB" w:rsidRPr="0025184C" w:rsidRDefault="00B84AFB" w:rsidP="00B75841">
      <w:pPr>
        <w:numPr>
          <w:ilvl w:val="0"/>
          <w:numId w:val="29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>Six Sigma Green Belt certified</w:t>
      </w:r>
      <w:r>
        <w:rPr>
          <w:rFonts w:ascii="Times New Roman" w:hAnsi="Times New Roman"/>
        </w:rPr>
        <w:t xml:space="preserve"> by American Society for Quality (ASQ)</w:t>
      </w:r>
    </w:p>
    <w:p w:rsidR="00B84AFB" w:rsidRPr="0025184C" w:rsidRDefault="00B84AFB" w:rsidP="00074205">
      <w:pPr>
        <w:numPr>
          <w:ilvl w:val="0"/>
          <w:numId w:val="29"/>
        </w:numPr>
        <w:spacing w:after="0" w:line="192" w:lineRule="auto"/>
        <w:ind w:left="270" w:right="-360" w:hanging="27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Wichita</w:t>
          </w:r>
        </w:smartTag>
      </w:smartTag>
      <w:r>
        <w:rPr>
          <w:rFonts w:ascii="Times New Roman" w:hAnsi="Times New Roman"/>
        </w:rPr>
        <w:t xml:space="preserve"> State University - </w:t>
      </w:r>
      <w:r w:rsidRPr="0025184C">
        <w:rPr>
          <w:rFonts w:ascii="Times New Roman" w:hAnsi="Times New Roman"/>
        </w:rPr>
        <w:t xml:space="preserve">Lean certified </w:t>
      </w:r>
    </w:p>
    <w:p w:rsidR="00B84AFB" w:rsidRPr="00A12F4C" w:rsidRDefault="00B84AFB" w:rsidP="00074205">
      <w:pPr>
        <w:tabs>
          <w:tab w:val="left" w:pos="270"/>
        </w:tabs>
        <w:spacing w:after="0" w:line="192" w:lineRule="auto"/>
        <w:ind w:left="-180" w:right="-360"/>
        <w:outlineLvl w:val="0"/>
        <w:rPr>
          <w:rFonts w:ascii="Times New Roman" w:hAnsi="Times New Roman"/>
          <w:b/>
          <w:sz w:val="16"/>
          <w:szCs w:val="16"/>
        </w:rPr>
      </w:pPr>
    </w:p>
    <w:p w:rsidR="00B84AFB" w:rsidRPr="0025184C" w:rsidRDefault="00B84AFB" w:rsidP="00074205">
      <w:pPr>
        <w:tabs>
          <w:tab w:val="left" w:pos="270"/>
        </w:tabs>
        <w:spacing w:after="0" w:line="192" w:lineRule="auto"/>
        <w:ind w:left="-180" w:right="-360"/>
        <w:outlineLvl w:val="0"/>
        <w:rPr>
          <w:rFonts w:ascii="Times New Roman" w:hAnsi="Times New Roman"/>
          <w:b/>
        </w:rPr>
      </w:pPr>
      <w:r w:rsidRPr="0025184C">
        <w:rPr>
          <w:rFonts w:ascii="Times New Roman" w:hAnsi="Times New Roman"/>
          <w:b/>
        </w:rPr>
        <w:t>TECHNICAL SOFTWARE PROFICIENCY:</w:t>
      </w:r>
    </w:p>
    <w:p w:rsidR="00B84AFB" w:rsidRPr="0025184C" w:rsidRDefault="00B84AFB" w:rsidP="00C76650">
      <w:pPr>
        <w:tabs>
          <w:tab w:val="left" w:pos="27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0" w:line="240" w:lineRule="auto"/>
        <w:ind w:left="-180" w:right="-360"/>
        <w:rPr>
          <w:rFonts w:ascii="Times New Roman" w:hAnsi="Times New Roman"/>
        </w:rPr>
      </w:pPr>
      <w:r w:rsidRPr="0025184C">
        <w:rPr>
          <w:rFonts w:ascii="Times New Roman" w:hAnsi="Times New Roman"/>
          <w:b/>
        </w:rPr>
        <w:tab/>
        <w:t>Design packages</w:t>
      </w:r>
      <w:r w:rsidRPr="0025184C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AutoCAD and </w:t>
      </w:r>
      <w:r w:rsidRPr="0025184C">
        <w:rPr>
          <w:rFonts w:ascii="Times New Roman" w:hAnsi="Times New Roman"/>
        </w:rPr>
        <w:t>CATIA V5</w:t>
      </w:r>
    </w:p>
    <w:p w:rsidR="00B84AFB" w:rsidRPr="0025184C" w:rsidRDefault="00B84AFB" w:rsidP="00C76650">
      <w:pPr>
        <w:tabs>
          <w:tab w:val="left" w:pos="27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0" w:line="240" w:lineRule="auto"/>
        <w:ind w:left="-180" w:right="-360"/>
        <w:rPr>
          <w:rFonts w:ascii="Times New Roman" w:hAnsi="Times New Roman"/>
        </w:rPr>
      </w:pPr>
      <w:r w:rsidRPr="0025184C">
        <w:rPr>
          <w:rFonts w:ascii="Times New Roman" w:hAnsi="Times New Roman"/>
          <w:b/>
        </w:rPr>
        <w:tab/>
        <w:t>Statistical tools</w:t>
      </w:r>
      <w:r w:rsidRPr="0025184C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Minitab, JMP, Stat-ease </w:t>
      </w:r>
      <w:r w:rsidRPr="0025184C">
        <w:rPr>
          <w:rFonts w:ascii="Times New Roman" w:hAnsi="Times New Roman"/>
        </w:rPr>
        <w:t xml:space="preserve">Design Expert, Stat graphics </w:t>
      </w:r>
    </w:p>
    <w:p w:rsidR="00B84AFB" w:rsidRPr="0025184C" w:rsidRDefault="00B84AFB" w:rsidP="00C76650">
      <w:pPr>
        <w:tabs>
          <w:tab w:val="left" w:pos="27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0" w:line="240" w:lineRule="auto"/>
        <w:ind w:left="-180" w:right="-360"/>
        <w:rPr>
          <w:rFonts w:ascii="Times New Roman" w:hAnsi="Times New Roman"/>
        </w:rPr>
      </w:pPr>
      <w:r w:rsidRPr="0025184C">
        <w:rPr>
          <w:rFonts w:ascii="Times New Roman" w:hAnsi="Times New Roman"/>
          <w:b/>
        </w:rPr>
        <w:tab/>
        <w:t xml:space="preserve">Decision Processing          </w:t>
      </w:r>
      <w:r w:rsidRPr="0025184C">
        <w:rPr>
          <w:rFonts w:ascii="Times New Roman" w:hAnsi="Times New Roman"/>
        </w:rPr>
        <w:t>@RISK</w:t>
      </w:r>
    </w:p>
    <w:p w:rsidR="00B84AFB" w:rsidRPr="0025184C" w:rsidRDefault="00B84AFB" w:rsidP="00C76650">
      <w:pPr>
        <w:tabs>
          <w:tab w:val="left" w:pos="27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0" w:line="240" w:lineRule="auto"/>
        <w:ind w:left="-180" w:right="-360"/>
        <w:rPr>
          <w:rFonts w:ascii="Times New Roman" w:hAnsi="Times New Roman"/>
        </w:rPr>
      </w:pPr>
      <w:r w:rsidRPr="0025184C">
        <w:rPr>
          <w:rFonts w:ascii="Times New Roman" w:hAnsi="Times New Roman"/>
          <w:b/>
        </w:rPr>
        <w:t xml:space="preserve">         Modeling Software’s         </w:t>
      </w:r>
      <w:r w:rsidRPr="0025184C">
        <w:rPr>
          <w:rFonts w:ascii="Times New Roman" w:hAnsi="Times New Roman"/>
        </w:rPr>
        <w:t>IDEF0</w:t>
      </w:r>
      <w:r>
        <w:rPr>
          <w:rFonts w:ascii="Times New Roman" w:hAnsi="Times New Roman"/>
        </w:rPr>
        <w:t xml:space="preserve"> and </w:t>
      </w:r>
      <w:r w:rsidRPr="0025184C">
        <w:rPr>
          <w:rFonts w:ascii="Times New Roman" w:hAnsi="Times New Roman"/>
        </w:rPr>
        <w:t>EVSM</w:t>
      </w:r>
    </w:p>
    <w:p w:rsidR="00B84AFB" w:rsidRPr="0025184C" w:rsidRDefault="00B84AFB" w:rsidP="00074205">
      <w:pPr>
        <w:tabs>
          <w:tab w:val="left" w:pos="27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54"/>
        </w:tabs>
        <w:spacing w:after="0" w:line="192" w:lineRule="auto"/>
        <w:ind w:left="-187" w:right="-360"/>
        <w:rPr>
          <w:rFonts w:ascii="Times New Roman" w:hAnsi="Times New Roman"/>
        </w:rPr>
      </w:pPr>
      <w:r w:rsidRPr="0025184C">
        <w:rPr>
          <w:rFonts w:ascii="Times New Roman" w:hAnsi="Times New Roman"/>
          <w:b/>
        </w:rPr>
        <w:tab/>
        <w:t>Professional Software’s</w:t>
      </w:r>
      <w:r w:rsidRPr="0025184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25184C">
        <w:rPr>
          <w:rFonts w:ascii="Times New Roman" w:hAnsi="Times New Roman"/>
        </w:rPr>
        <w:t>Microsoft Word, PowerPoint, Project, Outlook, Excel,</w:t>
      </w:r>
      <w:r>
        <w:rPr>
          <w:rFonts w:ascii="Times New Roman" w:hAnsi="Times New Roman"/>
        </w:rPr>
        <w:t xml:space="preserve"> Publisher and </w:t>
      </w:r>
      <w:r w:rsidRPr="0025184C">
        <w:rPr>
          <w:rFonts w:ascii="Times New Roman" w:hAnsi="Times New Roman"/>
        </w:rPr>
        <w:t xml:space="preserve">One note </w:t>
      </w:r>
      <w:r w:rsidRPr="0025184C">
        <w:rPr>
          <w:rFonts w:ascii="Times New Roman" w:hAnsi="Times New Roman"/>
        </w:rPr>
        <w:br/>
        <w:t xml:space="preserve">         </w:t>
      </w:r>
      <w:r>
        <w:rPr>
          <w:rFonts w:ascii="Times New Roman" w:hAnsi="Times New Roman"/>
          <w:b/>
        </w:rPr>
        <w:t xml:space="preserve">Editing software’s            </w:t>
      </w:r>
      <w:r w:rsidRPr="0025184C">
        <w:rPr>
          <w:rFonts w:ascii="Times New Roman" w:hAnsi="Times New Roman"/>
        </w:rPr>
        <w:t>Windows movie maker, Gimp Photoshop &amp; Cyber link Power director</w:t>
      </w:r>
    </w:p>
    <w:p w:rsidR="00B84AFB" w:rsidRPr="00A12F4C" w:rsidRDefault="00B84AFB" w:rsidP="00074205">
      <w:pPr>
        <w:spacing w:after="0" w:line="192" w:lineRule="auto"/>
        <w:ind w:left="-187" w:right="-360"/>
        <w:rPr>
          <w:rFonts w:ascii="Times New Roman" w:hAnsi="Times New Roman"/>
          <w:b/>
          <w:sz w:val="16"/>
          <w:szCs w:val="16"/>
        </w:rPr>
      </w:pPr>
    </w:p>
    <w:p w:rsidR="00B84AFB" w:rsidRPr="00A12F4C" w:rsidRDefault="00B84AFB" w:rsidP="00FB7664">
      <w:pPr>
        <w:tabs>
          <w:tab w:val="left" w:pos="-180"/>
        </w:tabs>
        <w:spacing w:after="0" w:line="192" w:lineRule="auto"/>
        <w:ind w:right="-360" w:hanging="180"/>
        <w:rPr>
          <w:rFonts w:ascii="Times New Roman" w:hAnsi="Times New Roman"/>
          <w:b/>
          <w:sz w:val="16"/>
          <w:szCs w:val="16"/>
        </w:rPr>
      </w:pPr>
    </w:p>
    <w:p w:rsidR="00B84AFB" w:rsidRDefault="00B84AFB" w:rsidP="00FB7664">
      <w:pPr>
        <w:tabs>
          <w:tab w:val="left" w:pos="-180"/>
        </w:tabs>
        <w:spacing w:after="0" w:line="192" w:lineRule="auto"/>
        <w:ind w:right="-360" w:hanging="180"/>
        <w:rPr>
          <w:rFonts w:ascii="Times New Roman" w:hAnsi="Times New Roman"/>
          <w:b/>
        </w:rPr>
      </w:pPr>
      <w:r w:rsidRPr="009E3784">
        <w:rPr>
          <w:rFonts w:ascii="Times New Roman" w:hAnsi="Times New Roman"/>
          <w:b/>
        </w:rPr>
        <w:t>WORK EXPERIENCE</w:t>
      </w:r>
    </w:p>
    <w:p w:rsidR="00B84AFB" w:rsidRPr="00A12F4C" w:rsidRDefault="00B84AFB" w:rsidP="00FB7664">
      <w:pPr>
        <w:tabs>
          <w:tab w:val="left" w:pos="-180"/>
        </w:tabs>
        <w:spacing w:after="0" w:line="192" w:lineRule="auto"/>
        <w:ind w:right="-360" w:hanging="180"/>
        <w:rPr>
          <w:rFonts w:ascii="Times New Roman" w:hAnsi="Times New Roman"/>
          <w:b/>
          <w:sz w:val="16"/>
          <w:szCs w:val="16"/>
        </w:rPr>
      </w:pPr>
    </w:p>
    <w:p w:rsidR="00B84AFB" w:rsidRDefault="00B84AFB" w:rsidP="00FB7664">
      <w:pPr>
        <w:spacing w:after="0" w:line="240" w:lineRule="auto"/>
        <w:ind w:left="-180" w:righ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Manufacturing Engineer, Caterpillar,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/>
            </w:rPr>
            <w:t>Decatur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IL</w:t>
          </w:r>
        </w:smartTag>
      </w:smartTag>
      <w:r w:rsidRPr="002518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</w:p>
    <w:p w:rsidR="00B84AFB" w:rsidRPr="0025184C" w:rsidRDefault="00B84AFB" w:rsidP="00FB7664">
      <w:pPr>
        <w:spacing w:after="0" w:line="240" w:lineRule="auto"/>
        <w:ind w:left="-180" w:right="-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Geometric Americas,inc.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        </w:t>
      </w:r>
      <w:r>
        <w:rPr>
          <w:rFonts w:ascii="Times New Roman" w:hAnsi="Times New Roman"/>
        </w:rPr>
        <w:t>April 2012 – Present</w:t>
      </w:r>
    </w:p>
    <w:p w:rsidR="00B84AFB" w:rsidRDefault="00B84AFB" w:rsidP="00FB7664">
      <w:pPr>
        <w:numPr>
          <w:ilvl w:val="0"/>
          <w:numId w:val="24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Preparing Visual Aids and Documenting standardized work procedures for the operators in the Assembly line of Mining Trucks.</w:t>
      </w:r>
    </w:p>
    <w:p w:rsidR="00B84AFB" w:rsidRDefault="00B84AFB" w:rsidP="00FB7664">
      <w:pPr>
        <w:numPr>
          <w:ilvl w:val="0"/>
          <w:numId w:val="24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Fixing Assembly line issues of QCT and OHT trucks as a part of Continuous Improvement (C.I) process</w:t>
      </w:r>
    </w:p>
    <w:p w:rsidR="00B84AFB" w:rsidRDefault="00B84AFB" w:rsidP="00FB7664">
      <w:pPr>
        <w:numPr>
          <w:ilvl w:val="0"/>
          <w:numId w:val="24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Conducted BOM, Process and Tooling Audits. Updated ECN (Engineering Changes) for assembly process for OHT Trucks in VPPA.</w:t>
      </w:r>
    </w:p>
    <w:p w:rsidR="00B84AFB" w:rsidRDefault="00B84AFB" w:rsidP="00265669">
      <w:pPr>
        <w:numPr>
          <w:ilvl w:val="0"/>
          <w:numId w:val="24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Transitioned legacy system from CAPP+ (Computer aided process planning) into Virtual process planning for Assemblers (VPPA) Model</w:t>
      </w:r>
    </w:p>
    <w:p w:rsidR="00B84AFB" w:rsidRPr="00265669" w:rsidRDefault="00B84AFB" w:rsidP="00265669">
      <w:pPr>
        <w:tabs>
          <w:tab w:val="left" w:pos="270"/>
        </w:tabs>
        <w:spacing w:after="0" w:line="240" w:lineRule="auto"/>
        <w:ind w:right="-360"/>
        <w:rPr>
          <w:rFonts w:ascii="Times New Roman" w:hAnsi="Times New Roman"/>
        </w:rPr>
      </w:pPr>
      <w:r w:rsidRPr="00265669">
        <w:rPr>
          <w:rFonts w:ascii="Times New Roman" w:hAnsi="Times New Roman"/>
          <w:b/>
        </w:rPr>
        <w:t>Lean Engineer, Iron and Steel Products</w:t>
      </w:r>
      <w:r w:rsidRPr="00265669">
        <w:rPr>
          <w:rFonts w:ascii="Times New Roman" w:hAnsi="Times New Roman"/>
        </w:rPr>
        <w:t xml:space="preserve"> </w:t>
      </w:r>
    </w:p>
    <w:p w:rsidR="00B84AFB" w:rsidRPr="00333136" w:rsidRDefault="00B84AFB" w:rsidP="00FB7664">
      <w:pPr>
        <w:spacing w:after="0" w:line="240" w:lineRule="auto"/>
        <w:ind w:left="-180" w:right="-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Maa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b/>
            </w:rPr>
            <w:t>Mahamaya</w:t>
          </w:r>
          <w:r w:rsidRPr="0025184C">
            <w:rPr>
              <w:rFonts w:ascii="Times New Roman" w:hAnsi="Times New Roman"/>
              <w:b/>
            </w:rPr>
            <w:t xml:space="preserve"> Industry</w:t>
          </w:r>
        </w:smartTag>
        <w:r w:rsidRPr="0025184C">
          <w:rPr>
            <w:rFonts w:ascii="Times New Roman" w:hAnsi="Times New Roman"/>
            <w:b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India</w:t>
          </w:r>
        </w:smartTag>
      </w:smartTag>
      <w:r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 xml:space="preserve"> Summer 2008</w:t>
      </w:r>
    </w:p>
    <w:p w:rsidR="00B84AFB" w:rsidRDefault="00B84AFB" w:rsidP="00FB7664">
      <w:pPr>
        <w:numPr>
          <w:ilvl w:val="0"/>
          <w:numId w:val="33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Designed and launched molding process for various steel products</w:t>
      </w:r>
    </w:p>
    <w:p w:rsidR="00B84AFB" w:rsidRPr="0025184C" w:rsidRDefault="00B84AFB" w:rsidP="00FB7664">
      <w:pPr>
        <w:numPr>
          <w:ilvl w:val="0"/>
          <w:numId w:val="33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Documented the process of</w:t>
      </w:r>
      <w:r w:rsidRPr="00251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steel molding</w:t>
      </w:r>
      <w:r w:rsidRPr="0025184C">
        <w:rPr>
          <w:rFonts w:ascii="Times New Roman" w:hAnsi="Times New Roman"/>
        </w:rPr>
        <w:t>, which was related to the machine setups, material handling etc.</w:t>
      </w:r>
    </w:p>
    <w:p w:rsidR="00B84AFB" w:rsidRDefault="00B84AFB" w:rsidP="00FB7664">
      <w:pPr>
        <w:numPr>
          <w:ilvl w:val="0"/>
          <w:numId w:val="33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Implemented standardization, work balancing and waste reduction which helped in improving productivity</w:t>
      </w:r>
    </w:p>
    <w:p w:rsidR="00B84AFB" w:rsidRDefault="00B84AFB" w:rsidP="00FB7664">
      <w:pPr>
        <w:numPr>
          <w:ilvl w:val="0"/>
          <w:numId w:val="33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Reduced rework by 25% and 40% scrap rate</w:t>
      </w:r>
    </w:p>
    <w:p w:rsidR="00B84AFB" w:rsidRDefault="00B84AFB" w:rsidP="00FB7664">
      <w:pPr>
        <w:numPr>
          <w:ilvl w:val="0"/>
          <w:numId w:val="33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Implemented PDCA, Kaizen, Root Cause Analysis, Fish Bone Diagram in order to identify and reduce the waste</w:t>
      </w:r>
    </w:p>
    <w:p w:rsidR="00B84AFB" w:rsidRDefault="00B84AFB" w:rsidP="00FB7664">
      <w:pPr>
        <w:tabs>
          <w:tab w:val="left" w:pos="-180"/>
          <w:tab w:val="left" w:pos="180"/>
        </w:tabs>
        <w:ind w:right="-360" w:hanging="18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25184C">
        <w:rPr>
          <w:rFonts w:ascii="Times New Roman" w:hAnsi="Times New Roman"/>
          <w:b/>
        </w:rPr>
        <w:t>Manufacturing Engineer</w:t>
      </w:r>
      <w:r>
        <w:rPr>
          <w:rFonts w:ascii="Times New Roman" w:hAnsi="Times New Roman"/>
          <w:b/>
        </w:rPr>
        <w:t>, Wire Rod Mill</w:t>
      </w:r>
      <w:r w:rsidRPr="0025184C">
        <w:rPr>
          <w:rFonts w:ascii="Times New Roman" w:hAnsi="Times New Roman"/>
          <w:b/>
        </w:rPr>
        <w:t xml:space="preserve"> </w:t>
      </w:r>
    </w:p>
    <w:p w:rsidR="00B84AFB" w:rsidRPr="00074205" w:rsidRDefault="00B84AFB" w:rsidP="00FB7664">
      <w:pPr>
        <w:tabs>
          <w:tab w:val="left" w:pos="-180"/>
          <w:tab w:val="left" w:pos="180"/>
        </w:tabs>
        <w:ind w:right="-360" w:hanging="18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25184C">
        <w:rPr>
          <w:rFonts w:ascii="Times New Roman" w:hAnsi="Times New Roman"/>
          <w:b/>
        </w:rPr>
        <w:t xml:space="preserve">Steel Plant Industry, India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 w:rsidRPr="00333136">
        <w:rPr>
          <w:rFonts w:ascii="Times New Roman" w:hAnsi="Times New Roman"/>
        </w:rPr>
        <w:t>2008-2009</w:t>
      </w:r>
    </w:p>
    <w:p w:rsidR="00B84AFB" w:rsidRPr="0025184C" w:rsidRDefault="00B84AFB" w:rsidP="00FB7664">
      <w:pPr>
        <w:numPr>
          <w:ilvl w:val="0"/>
          <w:numId w:val="35"/>
        </w:numPr>
        <w:tabs>
          <w:tab w:val="left" w:pos="-180"/>
          <w:tab w:val="left" w:pos="270"/>
        </w:tabs>
        <w:spacing w:after="0" w:line="240" w:lineRule="auto"/>
        <w:ind w:left="288" w:right="-360" w:hanging="28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Assisted in logistics department </w:t>
      </w:r>
      <w:r w:rsidRPr="0025184C">
        <w:rPr>
          <w:rFonts w:ascii="Times New Roman" w:hAnsi="Times New Roman"/>
        </w:rPr>
        <w:t>to receive the raw material inventory, enter it into the system and release them to the shop floor as per requirement</w:t>
      </w:r>
    </w:p>
    <w:p w:rsidR="00B84AFB" w:rsidRDefault="00B84AFB" w:rsidP="00FB7664">
      <w:pPr>
        <w:numPr>
          <w:ilvl w:val="0"/>
          <w:numId w:val="35"/>
        </w:numPr>
        <w:tabs>
          <w:tab w:val="left" w:pos="-180"/>
          <w:tab w:val="left" w:pos="270"/>
        </w:tabs>
        <w:spacing w:after="0" w:line="240" w:lineRule="auto"/>
        <w:ind w:left="288" w:right="-360" w:hanging="288"/>
        <w:contextualSpacing/>
        <w:rPr>
          <w:rFonts w:ascii="Times New Roman" w:hAnsi="Times New Roman"/>
        </w:rPr>
      </w:pPr>
      <w:r w:rsidRPr="0025184C">
        <w:rPr>
          <w:rFonts w:ascii="Times New Roman" w:hAnsi="Times New Roman"/>
        </w:rPr>
        <w:t>Worked for th</w:t>
      </w:r>
      <w:r>
        <w:rPr>
          <w:rFonts w:ascii="Times New Roman" w:hAnsi="Times New Roman"/>
        </w:rPr>
        <w:t xml:space="preserve">e Maintenance department and documented the work </w:t>
      </w:r>
      <w:r w:rsidRPr="0025184C">
        <w:rPr>
          <w:rFonts w:ascii="Times New Roman" w:hAnsi="Times New Roman"/>
        </w:rPr>
        <w:t>related to machine setups, their handling and reasons for machine failures</w:t>
      </w:r>
    </w:p>
    <w:p w:rsidR="00B84AFB" w:rsidRPr="0025184C" w:rsidRDefault="00B84AFB" w:rsidP="00FB7664">
      <w:pPr>
        <w:numPr>
          <w:ilvl w:val="0"/>
          <w:numId w:val="35"/>
        </w:numPr>
        <w:tabs>
          <w:tab w:val="left" w:pos="-180"/>
          <w:tab w:val="left" w:pos="270"/>
        </w:tabs>
        <w:spacing w:after="0" w:line="240" w:lineRule="auto"/>
        <w:ind w:left="288" w:right="-360" w:hanging="28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Created Maintenance calendar for various machines</w:t>
      </w:r>
    </w:p>
    <w:p w:rsidR="00B84AFB" w:rsidRPr="0025184C" w:rsidRDefault="00B84AFB" w:rsidP="00FB7664">
      <w:pPr>
        <w:numPr>
          <w:ilvl w:val="0"/>
          <w:numId w:val="35"/>
        </w:numPr>
        <w:tabs>
          <w:tab w:val="left" w:pos="0"/>
          <w:tab w:val="left" w:pos="270"/>
        </w:tabs>
        <w:spacing w:after="0" w:line="192" w:lineRule="auto"/>
        <w:ind w:left="270" w:right="-360" w:hanging="270"/>
        <w:contextualSpacing/>
        <w:rPr>
          <w:rFonts w:ascii="Times New Roman" w:hAnsi="Times New Roman"/>
        </w:rPr>
      </w:pPr>
      <w:r w:rsidRPr="0025184C">
        <w:rPr>
          <w:rFonts w:ascii="Times New Roman" w:hAnsi="Times New Roman"/>
        </w:rPr>
        <w:t>Assisted in</w:t>
      </w:r>
      <w:r>
        <w:rPr>
          <w:rFonts w:ascii="Times New Roman" w:hAnsi="Times New Roman"/>
        </w:rPr>
        <w:t xml:space="preserve"> work scheduling,</w:t>
      </w:r>
      <w:r w:rsidRPr="0025184C">
        <w:rPr>
          <w:rFonts w:ascii="Times New Roman" w:hAnsi="Times New Roman"/>
        </w:rPr>
        <w:t xml:space="preserve"> where work was scheduled and released to the shop floor based on due dates  </w:t>
      </w:r>
    </w:p>
    <w:p w:rsidR="00B84AFB" w:rsidRDefault="00B84AFB" w:rsidP="00074205">
      <w:pPr>
        <w:spacing w:after="0" w:line="192" w:lineRule="auto"/>
        <w:ind w:left="-187" w:right="-360"/>
        <w:rPr>
          <w:rFonts w:ascii="Times New Roman" w:hAnsi="Times New Roman"/>
          <w:b/>
        </w:rPr>
      </w:pPr>
    </w:p>
    <w:p w:rsidR="00B84AFB" w:rsidRPr="0025184C" w:rsidRDefault="00B84AFB" w:rsidP="00074205">
      <w:pPr>
        <w:spacing w:after="0" w:line="192" w:lineRule="auto"/>
        <w:ind w:left="-187" w:right="-360"/>
        <w:rPr>
          <w:rFonts w:ascii="Times New Roman" w:hAnsi="Times New Roman"/>
          <w:b/>
        </w:rPr>
      </w:pPr>
      <w:r w:rsidRPr="0025184C">
        <w:rPr>
          <w:rFonts w:ascii="Times New Roman" w:hAnsi="Times New Roman"/>
          <w:b/>
        </w:rPr>
        <w:t>PROJECT EXPERIENCE:</w:t>
      </w:r>
    </w:p>
    <w:p w:rsidR="00B84AFB" w:rsidRPr="0025184C" w:rsidRDefault="00B84AFB" w:rsidP="00C76650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 w:right="-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25184C">
        <w:rPr>
          <w:rFonts w:ascii="Times New Roman" w:hAnsi="Times New Roman"/>
          <w:b/>
        </w:rPr>
        <w:t>Team Leader, Admission process</w:t>
      </w:r>
    </w:p>
    <w:p w:rsidR="00B84AFB" w:rsidRPr="0025184C" w:rsidRDefault="00B84AFB" w:rsidP="00432E8D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 w:right="-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smartTag w:uri="urn:schemas-microsoft-com:office:smarttags" w:element="PlaceType">
        <w:r w:rsidRPr="0025184C">
          <w:rPr>
            <w:rFonts w:ascii="Times New Roman" w:hAnsi="Times New Roman"/>
            <w:b/>
          </w:rPr>
          <w:t>Wichita</w:t>
        </w:r>
      </w:smartTag>
      <w:r w:rsidRPr="0025184C">
        <w:rPr>
          <w:rFonts w:ascii="Times New Roman" w:hAnsi="Times New Roman"/>
          <w:b/>
        </w:rPr>
        <w:t xml:space="preserve"> </w:t>
      </w:r>
      <w:smartTag w:uri="urn:schemas-microsoft-com:office:smarttags" w:element="PlaceType">
        <w:r w:rsidRPr="0025184C">
          <w:rPr>
            <w:rFonts w:ascii="Times New Roman" w:hAnsi="Times New Roman"/>
            <w:b/>
          </w:rPr>
          <w:t>State</w:t>
        </w:r>
      </w:smartTag>
      <w:r w:rsidRPr="0025184C">
        <w:rPr>
          <w:rFonts w:ascii="Times New Roman" w:hAnsi="Times New Roman"/>
          <w:b/>
        </w:rPr>
        <w:t xml:space="preserve"> </w:t>
      </w:r>
      <w:smartTag w:uri="urn:schemas-microsoft-com:office:smarttags" w:element="PlaceType">
        <w:r w:rsidRPr="0025184C">
          <w:rPr>
            <w:rFonts w:ascii="Times New Roman" w:hAnsi="Times New Roman"/>
            <w:b/>
          </w:rPr>
          <w:t>University</w:t>
        </w:r>
      </w:smartTag>
      <w:r w:rsidRPr="0025184C">
        <w:rPr>
          <w:rFonts w:ascii="Times New Roman" w:hAnsi="Times New Roman"/>
          <w:b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25184C">
            <w:rPr>
              <w:rFonts w:ascii="Times New Roman" w:hAnsi="Times New Roman"/>
              <w:b/>
            </w:rPr>
            <w:t>Wichita</w:t>
          </w:r>
        </w:smartTag>
        <w:r w:rsidRPr="0025184C">
          <w:rPr>
            <w:rFonts w:ascii="Times New Roman" w:hAnsi="Times New Roman"/>
            <w:b/>
          </w:rPr>
          <w:t xml:space="preserve">, </w:t>
        </w:r>
        <w:smartTag w:uri="urn:schemas-microsoft-com:office:smarttags" w:element="PlaceType">
          <w:r w:rsidRPr="0025184C">
            <w:rPr>
              <w:rFonts w:ascii="Times New Roman" w:hAnsi="Times New Roman"/>
              <w:b/>
            </w:rPr>
            <w:t>KS</w:t>
          </w:r>
        </w:smartTag>
      </w:smartTag>
      <w:r>
        <w:rPr>
          <w:rFonts w:ascii="Times New Roman" w:hAnsi="Times New Roman"/>
          <w:b/>
        </w:rPr>
        <w:t xml:space="preserve">                                                 </w:t>
      </w:r>
      <w:r w:rsidRPr="00333136">
        <w:rPr>
          <w:rFonts w:ascii="Times New Roman" w:hAnsi="Times New Roman"/>
        </w:rPr>
        <w:t>August 2010 – December 2010</w:t>
      </w:r>
    </w:p>
    <w:p w:rsidR="00B84AFB" w:rsidRPr="0025184C" w:rsidRDefault="00B84AFB" w:rsidP="0003238C">
      <w:pPr>
        <w:numPr>
          <w:ilvl w:val="0"/>
          <w:numId w:val="22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>Analyzed the existing admission process by performing interviews and interpreted the collected data</w:t>
      </w:r>
    </w:p>
    <w:p w:rsidR="00B84AFB" w:rsidRPr="0025184C" w:rsidRDefault="00B84AFB" w:rsidP="00432E8D">
      <w:pPr>
        <w:numPr>
          <w:ilvl w:val="0"/>
          <w:numId w:val="22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 w:rsidRPr="0025184C">
        <w:rPr>
          <w:rFonts w:ascii="Times New Roman" w:hAnsi="Times New Roman"/>
          <w:iCs/>
        </w:rPr>
        <w:t>Used EVSM software to draw the current and future state</w:t>
      </w:r>
    </w:p>
    <w:p w:rsidR="00B84AFB" w:rsidRPr="0025184C" w:rsidRDefault="00B84AFB" w:rsidP="00B913AD">
      <w:pPr>
        <w:numPr>
          <w:ilvl w:val="0"/>
          <w:numId w:val="22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 w:rsidRPr="0025184C">
        <w:rPr>
          <w:rFonts w:ascii="Times New Roman" w:hAnsi="Times New Roman"/>
          <w:iCs/>
        </w:rPr>
        <w:t>Applied lean principles like 5S and Visual controls to reduce lead times in application process</w:t>
      </w:r>
    </w:p>
    <w:p w:rsidR="00B84AFB" w:rsidRPr="0025184C" w:rsidRDefault="00B84AFB" w:rsidP="0003238C">
      <w:pPr>
        <w:numPr>
          <w:ilvl w:val="0"/>
          <w:numId w:val="22"/>
        </w:numPr>
        <w:tabs>
          <w:tab w:val="left" w:pos="270"/>
        </w:tabs>
        <w:spacing w:after="0" w:line="240" w:lineRule="auto"/>
        <w:ind w:left="270" w:right="-360" w:hanging="270"/>
        <w:rPr>
          <w:rFonts w:ascii="Times New Roman" w:hAnsi="Times New Roman"/>
        </w:rPr>
      </w:pPr>
      <w:r w:rsidRPr="0025184C">
        <w:rPr>
          <w:rFonts w:ascii="Times New Roman" w:hAnsi="Times New Roman"/>
          <w:iCs/>
        </w:rPr>
        <w:t>Results indicated a 50% reduction of lead time and 70% decrease in cycle time. Also el</w:t>
      </w:r>
      <w:r>
        <w:rPr>
          <w:rFonts w:ascii="Times New Roman" w:hAnsi="Times New Roman"/>
          <w:iCs/>
        </w:rPr>
        <w:t>iminated  non value added activi</w:t>
      </w:r>
      <w:r w:rsidRPr="0025184C">
        <w:rPr>
          <w:rFonts w:ascii="Times New Roman" w:hAnsi="Times New Roman"/>
          <w:iCs/>
        </w:rPr>
        <w:t>t</w:t>
      </w:r>
      <w:r>
        <w:rPr>
          <w:rFonts w:ascii="Times New Roman" w:hAnsi="Times New Roman"/>
          <w:iCs/>
        </w:rPr>
        <w:t>i</w:t>
      </w:r>
      <w:r w:rsidRPr="0025184C">
        <w:rPr>
          <w:rFonts w:ascii="Times New Roman" w:hAnsi="Times New Roman"/>
          <w:iCs/>
        </w:rPr>
        <w:t>es</w:t>
      </w:r>
    </w:p>
    <w:p w:rsidR="00B84AFB" w:rsidRDefault="00B84AFB" w:rsidP="00C76650">
      <w:pPr>
        <w:tabs>
          <w:tab w:val="left" w:pos="270"/>
          <w:tab w:val="left" w:pos="8010"/>
        </w:tabs>
        <w:autoSpaceDE w:val="0"/>
        <w:autoSpaceDN w:val="0"/>
        <w:adjustRightInd w:val="0"/>
        <w:spacing w:after="0" w:line="240" w:lineRule="auto"/>
        <w:ind w:left="-180" w:right="-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Team Member, FRC Drilling Machine</w:t>
      </w:r>
      <w:r w:rsidRPr="0025184C">
        <w:rPr>
          <w:rFonts w:ascii="Times New Roman" w:hAnsi="Times New Roman"/>
          <w:b/>
        </w:rPr>
        <w:t xml:space="preserve"> </w:t>
      </w:r>
    </w:p>
    <w:p w:rsidR="00B84AFB" w:rsidRPr="0025184C" w:rsidRDefault="00B84AFB" w:rsidP="00C76650">
      <w:pPr>
        <w:tabs>
          <w:tab w:val="left" w:pos="270"/>
          <w:tab w:val="left" w:pos="8010"/>
        </w:tabs>
        <w:autoSpaceDE w:val="0"/>
        <w:autoSpaceDN w:val="0"/>
        <w:adjustRightInd w:val="0"/>
        <w:spacing w:after="0" w:line="240" w:lineRule="auto"/>
        <w:ind w:left="-180" w:right="-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25184C">
        <w:rPr>
          <w:rFonts w:ascii="Times New Roman" w:hAnsi="Times New Roman"/>
          <w:b/>
        </w:rPr>
        <w:t>National Institution of Aviation Research</w:t>
      </w:r>
      <w:r>
        <w:rPr>
          <w:rFonts w:ascii="Times New Roman" w:hAnsi="Times New Roman"/>
          <w:b/>
        </w:rPr>
        <w:t xml:space="preserve"> (NIAR),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b/>
            </w:rPr>
            <w:t>Wichita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KS</w:t>
          </w:r>
        </w:smartTag>
      </w:smartTag>
      <w:r w:rsidRPr="002518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</w:t>
      </w:r>
      <w:r w:rsidRPr="00333136">
        <w:rPr>
          <w:rFonts w:ascii="Times New Roman" w:hAnsi="Times New Roman"/>
        </w:rPr>
        <w:t>January 2010 – May 2010</w:t>
      </w:r>
      <w:r>
        <w:rPr>
          <w:rFonts w:ascii="Times New Roman" w:hAnsi="Times New Roman"/>
          <w:b/>
        </w:rPr>
        <w:t xml:space="preserve"> </w:t>
      </w:r>
    </w:p>
    <w:p w:rsidR="00B84AFB" w:rsidRPr="0025184C" w:rsidRDefault="00B84AFB" w:rsidP="00C76650">
      <w:pPr>
        <w:numPr>
          <w:ilvl w:val="0"/>
          <w:numId w:val="23"/>
        </w:numPr>
        <w:tabs>
          <w:tab w:val="left" w:pos="270"/>
        </w:tabs>
        <w:spacing w:after="0" w:line="240" w:lineRule="auto"/>
        <w:ind w:left="270" w:hanging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 xml:space="preserve">Determined the optimal drilling conditions to maintain standard quality for a drilled hole </w:t>
      </w:r>
      <w:r>
        <w:rPr>
          <w:rFonts w:ascii="Times New Roman" w:hAnsi="Times New Roman"/>
        </w:rPr>
        <w:t>on fiber reinforced composites using stat-ease</w:t>
      </w:r>
    </w:p>
    <w:p w:rsidR="00B84AFB" w:rsidRPr="0025184C" w:rsidRDefault="00B84AFB" w:rsidP="00C76650">
      <w:pPr>
        <w:numPr>
          <w:ilvl w:val="0"/>
          <w:numId w:val="23"/>
        </w:numPr>
        <w:tabs>
          <w:tab w:val="left" w:pos="270"/>
        </w:tabs>
        <w:spacing w:after="0" w:line="240" w:lineRule="auto"/>
        <w:ind w:left="270" w:hanging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>Optimal combination of cutting parameters (feed rate, spindle speed &amp; drill bit material) for composites was found to obtain b</w:t>
      </w:r>
      <w:r>
        <w:rPr>
          <w:rFonts w:ascii="Times New Roman" w:hAnsi="Times New Roman"/>
        </w:rPr>
        <w:t>est quality of the drilled hole</w:t>
      </w:r>
    </w:p>
    <w:p w:rsidR="00B84AFB" w:rsidRPr="000F4CC1" w:rsidRDefault="00B84AFB" w:rsidP="000F4CC1">
      <w:pPr>
        <w:numPr>
          <w:ilvl w:val="0"/>
          <w:numId w:val="23"/>
        </w:numPr>
        <w:tabs>
          <w:tab w:val="left" w:pos="270"/>
        </w:tabs>
        <w:spacing w:after="0" w:line="240" w:lineRule="auto"/>
        <w:ind w:left="270" w:hanging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>Interaction between spindle speed and drill bit material is found signif</w:t>
      </w:r>
      <w:r>
        <w:rPr>
          <w:rFonts w:ascii="Times New Roman" w:hAnsi="Times New Roman"/>
        </w:rPr>
        <w:t>icant and affecting the results</w:t>
      </w:r>
      <w:r w:rsidRPr="0025184C">
        <w:rPr>
          <w:rFonts w:ascii="Times New Roman" w:hAnsi="Times New Roman"/>
        </w:rPr>
        <w:t xml:space="preserve"> </w:t>
      </w:r>
    </w:p>
    <w:p w:rsidR="00B84AFB" w:rsidRDefault="00B84AFB" w:rsidP="00C76650">
      <w:pPr>
        <w:spacing w:after="0" w:line="240" w:lineRule="auto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Team Leader,</w:t>
      </w:r>
      <w:r w:rsidRPr="0025184C">
        <w:rPr>
          <w:rFonts w:ascii="Times New Roman" w:hAnsi="Times New Roman"/>
          <w:b/>
        </w:rPr>
        <w:t xml:space="preserve"> Shockerphant </w:t>
      </w:r>
      <w:r>
        <w:rPr>
          <w:rFonts w:ascii="Times New Roman" w:hAnsi="Times New Roman"/>
          <w:b/>
        </w:rPr>
        <w:t>Project</w:t>
      </w:r>
    </w:p>
    <w:p w:rsidR="00B84AFB" w:rsidRPr="0025184C" w:rsidRDefault="00B84AFB" w:rsidP="00C76650">
      <w:pPr>
        <w:spacing w:after="0" w:line="240" w:lineRule="auto"/>
        <w:ind w:left="-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smartTag w:uri="urn:schemas-microsoft-com:office:smarttags" w:element="PlaceType">
        <w:r>
          <w:rPr>
            <w:rFonts w:ascii="Times New Roman" w:hAnsi="Times New Roman"/>
            <w:b/>
          </w:rPr>
          <w:t>Wichita</w:t>
        </w:r>
      </w:smartTag>
      <w:r>
        <w:rPr>
          <w:rFonts w:ascii="Times New Roman" w:hAnsi="Times New Roman"/>
          <w:b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</w:rPr>
          <w:t>State</w:t>
        </w:r>
      </w:smartTag>
      <w:r>
        <w:rPr>
          <w:rFonts w:ascii="Times New Roman" w:hAnsi="Times New Roman"/>
          <w:b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</w:rPr>
          <w:t>University</w:t>
        </w:r>
      </w:smartTag>
      <w:r>
        <w:rPr>
          <w:rFonts w:ascii="Times New Roman" w:hAnsi="Times New Roman"/>
          <w:b/>
        </w:rPr>
        <w:t xml:space="preserve">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b/>
            </w:rPr>
            <w:t>Wichita</w:t>
          </w:r>
        </w:smartTag>
        <w:r>
          <w:rPr>
            <w:rFonts w:ascii="Times New Roman" w:hAnsi="Times New Roman"/>
            <w:b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KS</w:t>
          </w:r>
        </w:smartTag>
      </w:smartTag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  <w:r>
        <w:rPr>
          <w:rFonts w:ascii="Times New Roman" w:hAnsi="Times New Roman"/>
        </w:rPr>
        <w:t>August 2009</w:t>
      </w:r>
      <w:r w:rsidRPr="00333136">
        <w:rPr>
          <w:rFonts w:ascii="Times New Roman" w:hAnsi="Times New Roman"/>
        </w:rPr>
        <w:t xml:space="preserve"> – December 20</w:t>
      </w:r>
      <w:r>
        <w:rPr>
          <w:rFonts w:ascii="Times New Roman" w:hAnsi="Times New Roman"/>
        </w:rPr>
        <w:t>09</w:t>
      </w:r>
    </w:p>
    <w:p w:rsidR="00B84AFB" w:rsidRDefault="00B84AFB" w:rsidP="00C25719">
      <w:pPr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Determined the production quantity by forecasting using exponential smoothing method</w:t>
      </w:r>
    </w:p>
    <w:p w:rsidR="00B84AFB" w:rsidRPr="0025184C" w:rsidRDefault="00B84AFB" w:rsidP="00C25719">
      <w:pPr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Placed order for m</w:t>
      </w:r>
      <w:r w:rsidRPr="0025184C">
        <w:rPr>
          <w:rFonts w:ascii="Times New Roman" w:hAnsi="Times New Roman"/>
        </w:rPr>
        <w:t>anufacturing parts to meet the weekly demand</w:t>
      </w:r>
      <w:r>
        <w:rPr>
          <w:rFonts w:ascii="Times New Roman" w:hAnsi="Times New Roman"/>
        </w:rPr>
        <w:t xml:space="preserve"> using MRP</w:t>
      </w:r>
      <w:r w:rsidRPr="0025184C">
        <w:rPr>
          <w:rFonts w:ascii="Times New Roman" w:hAnsi="Times New Roman"/>
        </w:rPr>
        <w:t xml:space="preserve"> while trying to avoid back orders</w:t>
      </w:r>
      <w:r>
        <w:rPr>
          <w:rFonts w:ascii="Times New Roman" w:hAnsi="Times New Roman"/>
        </w:rPr>
        <w:t xml:space="preserve"> and maintained the</w:t>
      </w:r>
      <w:r w:rsidRPr="0025184C">
        <w:rPr>
          <w:rFonts w:ascii="Times New Roman" w:hAnsi="Times New Roman"/>
        </w:rPr>
        <w:t xml:space="preserve"> MRP table to track production orders</w:t>
      </w:r>
    </w:p>
    <w:p w:rsidR="00B84AFB" w:rsidRPr="0025184C" w:rsidRDefault="00B84AFB" w:rsidP="00C25719">
      <w:pPr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 w:rsidRPr="0025184C">
        <w:rPr>
          <w:rFonts w:ascii="Times New Roman" w:hAnsi="Times New Roman"/>
        </w:rPr>
        <w:t xml:space="preserve">Maintained low inventory and work in process to reduce </w:t>
      </w:r>
      <w:r>
        <w:rPr>
          <w:rFonts w:ascii="Times New Roman" w:hAnsi="Times New Roman"/>
        </w:rPr>
        <w:t xml:space="preserve">60% of </w:t>
      </w:r>
      <w:r w:rsidRPr="0025184C">
        <w:rPr>
          <w:rFonts w:ascii="Times New Roman" w:hAnsi="Times New Roman"/>
        </w:rPr>
        <w:t>holding cost.</w:t>
      </w:r>
    </w:p>
    <w:p w:rsidR="00B84AFB" w:rsidRPr="00BE577F" w:rsidRDefault="00B84AFB" w:rsidP="00BE577F">
      <w:pPr>
        <w:numPr>
          <w:ilvl w:val="0"/>
          <w:numId w:val="3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Reduced scrap rate by 30%</w:t>
      </w:r>
    </w:p>
    <w:p w:rsidR="00B84AFB" w:rsidRDefault="00B84AFB" w:rsidP="00074205">
      <w:pPr>
        <w:autoSpaceDE w:val="0"/>
        <w:autoSpaceDN w:val="0"/>
        <w:adjustRightInd w:val="0"/>
        <w:spacing w:after="0" w:line="192" w:lineRule="auto"/>
        <w:ind w:left="-180"/>
        <w:outlineLvl w:val="0"/>
        <w:rPr>
          <w:rFonts w:ascii="Times New Roman" w:hAnsi="Times New Roman"/>
          <w:b/>
          <w:bCs/>
        </w:rPr>
      </w:pPr>
    </w:p>
    <w:p w:rsidR="00B84AFB" w:rsidRPr="0025184C" w:rsidRDefault="00B84AFB" w:rsidP="00074205">
      <w:pPr>
        <w:autoSpaceDE w:val="0"/>
        <w:autoSpaceDN w:val="0"/>
        <w:adjustRightInd w:val="0"/>
        <w:spacing w:after="0" w:line="192" w:lineRule="auto"/>
        <w:ind w:left="-180"/>
        <w:outlineLvl w:val="0"/>
        <w:rPr>
          <w:rFonts w:ascii="Times New Roman" w:hAnsi="Times New Roman"/>
          <w:b/>
          <w:bCs/>
        </w:rPr>
      </w:pPr>
      <w:r w:rsidRPr="0025184C">
        <w:rPr>
          <w:rFonts w:ascii="Times New Roman" w:hAnsi="Times New Roman"/>
          <w:b/>
          <w:bCs/>
        </w:rPr>
        <w:t>COURSE WORK IN MASTER’S:</w:t>
      </w:r>
    </w:p>
    <w:p w:rsidR="00B84AFB" w:rsidRPr="0025184C" w:rsidRDefault="00B84AFB" w:rsidP="007C69B7">
      <w:pPr>
        <w:tabs>
          <w:tab w:val="left" w:pos="1800"/>
          <w:tab w:val="left" w:pos="2340"/>
          <w:tab w:val="left" w:pos="4140"/>
          <w:tab w:val="left" w:pos="549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/>
          <w:bCs/>
        </w:rPr>
      </w:pPr>
      <w:r w:rsidRPr="0025184C">
        <w:rPr>
          <w:rFonts w:ascii="Times New Roman" w:hAnsi="Times New Roman"/>
        </w:rPr>
        <w:t>Production Systems</w:t>
      </w:r>
      <w:r w:rsidRPr="0025184C">
        <w:rPr>
          <w:rFonts w:ascii="Times New Roman" w:hAnsi="Times New Roman"/>
          <w:bCs/>
        </w:rPr>
        <w:t xml:space="preserve">               </w:t>
      </w:r>
      <w:r w:rsidRPr="0025184C">
        <w:rPr>
          <w:rFonts w:ascii="Times New Roman" w:hAnsi="Times New Roman"/>
        </w:rPr>
        <w:t xml:space="preserve">Lean Manufacturing       </w:t>
      </w:r>
      <w:r>
        <w:rPr>
          <w:rFonts w:ascii="Times New Roman" w:hAnsi="Times New Roman"/>
        </w:rPr>
        <w:t xml:space="preserve">    </w:t>
      </w:r>
      <w:r w:rsidRPr="0025184C">
        <w:rPr>
          <w:rFonts w:ascii="Times New Roman" w:hAnsi="Times New Roman"/>
        </w:rPr>
        <w:t xml:space="preserve"> Statistics               Supply Chain Mgmt </w:t>
      </w:r>
    </w:p>
    <w:p w:rsidR="00B84AFB" w:rsidRPr="0025184C" w:rsidRDefault="00B84AFB" w:rsidP="000A2791">
      <w:pPr>
        <w:tabs>
          <w:tab w:val="left" w:pos="2340"/>
          <w:tab w:val="left" w:pos="549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 xml:space="preserve">Design of Experiments          Operations Research      </w:t>
      </w:r>
      <w:r>
        <w:rPr>
          <w:rFonts w:ascii="Times New Roman" w:hAnsi="Times New Roman"/>
        </w:rPr>
        <w:t xml:space="preserve">    </w:t>
      </w:r>
      <w:r w:rsidRPr="002518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25184C">
        <w:rPr>
          <w:rFonts w:ascii="Times New Roman" w:hAnsi="Times New Roman"/>
        </w:rPr>
        <w:t>Ergonomics</w:t>
      </w:r>
      <w:r>
        <w:rPr>
          <w:rFonts w:ascii="Times New Roman" w:hAnsi="Times New Roman"/>
        </w:rPr>
        <w:t xml:space="preserve">      </w:t>
      </w:r>
      <w:r w:rsidRPr="0025184C">
        <w:rPr>
          <w:rFonts w:ascii="Times New Roman" w:hAnsi="Times New Roman"/>
        </w:rPr>
        <w:t>Analysis of Decision Process</w:t>
      </w:r>
    </w:p>
    <w:p w:rsidR="00B84AFB" w:rsidRPr="0025184C" w:rsidRDefault="00B84AFB" w:rsidP="00074205">
      <w:pPr>
        <w:tabs>
          <w:tab w:val="left" w:pos="2340"/>
          <w:tab w:val="left" w:pos="5490"/>
        </w:tabs>
        <w:autoSpaceDE w:val="0"/>
        <w:autoSpaceDN w:val="0"/>
        <w:adjustRightInd w:val="0"/>
        <w:spacing w:after="0" w:line="192" w:lineRule="auto"/>
        <w:ind w:left="270"/>
        <w:rPr>
          <w:rFonts w:ascii="Times New Roman" w:hAnsi="Times New Roman"/>
        </w:rPr>
      </w:pPr>
      <w:r w:rsidRPr="0025184C">
        <w:rPr>
          <w:rFonts w:ascii="Times New Roman" w:hAnsi="Times New Roman"/>
        </w:rPr>
        <w:t xml:space="preserve">Statistical Quality Control     </w:t>
      </w:r>
      <w:smartTag w:uri="urn:schemas-microsoft-com:office:smarttags" w:element="PlaceType">
        <w:r w:rsidRPr="0025184C">
          <w:rPr>
            <w:rFonts w:ascii="Times New Roman" w:hAnsi="Times New Roman"/>
          </w:rPr>
          <w:t>Ente</w:t>
        </w:r>
        <w:r>
          <w:rPr>
            <w:rFonts w:ascii="Times New Roman" w:hAnsi="Times New Roman"/>
          </w:rPr>
          <w:t>rprise</w:t>
        </w:r>
      </w:smartTag>
      <w:r>
        <w:rPr>
          <w:rFonts w:ascii="Times New Roman" w:hAnsi="Times New Roman"/>
        </w:rPr>
        <w:t xml:space="preserve"> Eng                   </w:t>
      </w:r>
      <w:r w:rsidRPr="0025184C">
        <w:rPr>
          <w:rFonts w:ascii="Times New Roman" w:hAnsi="Times New Roman"/>
        </w:rPr>
        <w:t xml:space="preserve">  Six Sigma Eng        Injury Biomechanics</w:t>
      </w:r>
    </w:p>
    <w:p w:rsidR="00B84AFB" w:rsidRDefault="00B84AFB" w:rsidP="00074205">
      <w:pPr>
        <w:spacing w:line="192" w:lineRule="auto"/>
        <w:ind w:left="-180" w:right="-360"/>
        <w:contextualSpacing/>
        <w:outlineLvl w:val="0"/>
        <w:rPr>
          <w:rFonts w:ascii="Times New Roman" w:hAnsi="Times New Roman"/>
          <w:b/>
        </w:rPr>
      </w:pPr>
    </w:p>
    <w:p w:rsidR="00B84AFB" w:rsidRPr="0025184C" w:rsidRDefault="00B84AFB" w:rsidP="00074205">
      <w:pPr>
        <w:spacing w:line="192" w:lineRule="auto"/>
        <w:ind w:left="-180" w:right="-360"/>
        <w:contextualSpacing/>
        <w:outlineLvl w:val="0"/>
        <w:rPr>
          <w:rFonts w:ascii="Times New Roman" w:hAnsi="Times New Roman"/>
          <w:b/>
        </w:rPr>
      </w:pPr>
      <w:r w:rsidRPr="0025184C">
        <w:rPr>
          <w:rFonts w:ascii="Times New Roman" w:hAnsi="Times New Roman"/>
          <w:b/>
        </w:rPr>
        <w:t>PROFESSIONAL ORGANIZATIONS AND PARTICIPATION:</w:t>
      </w:r>
    </w:p>
    <w:p w:rsidR="00B84AFB" w:rsidRPr="0025184C" w:rsidRDefault="00B84AFB" w:rsidP="00137811">
      <w:pPr>
        <w:numPr>
          <w:ilvl w:val="0"/>
          <w:numId w:val="27"/>
        </w:numPr>
        <w:tabs>
          <w:tab w:val="left" w:pos="270"/>
          <w:tab w:val="left" w:pos="8190"/>
        </w:tabs>
        <w:spacing w:after="0" w:line="240" w:lineRule="auto"/>
        <w:ind w:left="360" w:right="-360"/>
        <w:contextualSpacing/>
        <w:rPr>
          <w:rFonts w:ascii="Times New Roman" w:hAnsi="Times New Roman"/>
          <w:bCs/>
        </w:rPr>
      </w:pPr>
      <w:r w:rsidRPr="0025184C">
        <w:rPr>
          <w:rFonts w:ascii="Times New Roman" w:hAnsi="Times New Roman"/>
          <w:bCs/>
        </w:rPr>
        <w:t>Association of Operati</w:t>
      </w:r>
      <w:r>
        <w:rPr>
          <w:rFonts w:ascii="Times New Roman" w:hAnsi="Times New Roman"/>
          <w:bCs/>
        </w:rPr>
        <w:t>ons Management (APICS)</w:t>
      </w:r>
      <w:r w:rsidRPr="0025184C">
        <w:rPr>
          <w:rFonts w:ascii="Times New Roman" w:hAnsi="Times New Roman"/>
          <w:bCs/>
        </w:rPr>
        <w:t>, WSU student chapter</w:t>
      </w:r>
      <w:r>
        <w:rPr>
          <w:rFonts w:ascii="Times New Roman" w:hAnsi="Times New Roman"/>
          <w:bCs/>
        </w:rPr>
        <w:t xml:space="preserve">, VP for programs  2010-2011  </w:t>
      </w:r>
    </w:p>
    <w:p w:rsidR="00B84AFB" w:rsidRPr="0025184C" w:rsidRDefault="00B84AFB" w:rsidP="00137811">
      <w:pPr>
        <w:numPr>
          <w:ilvl w:val="0"/>
          <w:numId w:val="27"/>
        </w:numPr>
        <w:tabs>
          <w:tab w:val="left" w:pos="270"/>
          <w:tab w:val="left" w:pos="8190"/>
        </w:tabs>
        <w:spacing w:after="0" w:line="240" w:lineRule="auto"/>
        <w:ind w:left="360" w:right="-360"/>
        <w:rPr>
          <w:rFonts w:ascii="Times New Roman" w:hAnsi="Times New Roman"/>
          <w:bCs/>
        </w:rPr>
      </w:pPr>
      <w:r w:rsidRPr="0025184C">
        <w:rPr>
          <w:rFonts w:ascii="Times New Roman" w:hAnsi="Times New Roman"/>
          <w:bCs/>
        </w:rPr>
        <w:t xml:space="preserve">APICS International Conference and Expo at </w:t>
      </w:r>
      <w:smartTag w:uri="urn:schemas-microsoft-com:office:smarttags" w:element="PlaceType">
        <w:r w:rsidRPr="0025184C">
          <w:rPr>
            <w:rFonts w:ascii="Times New Roman" w:hAnsi="Times New Roman"/>
            <w:bCs/>
          </w:rPr>
          <w:t>Las Vegas</w:t>
        </w:r>
      </w:smartTag>
      <w:r w:rsidRPr="0025184C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Participant                                October 2010</w:t>
      </w:r>
    </w:p>
    <w:p w:rsidR="00B84AFB" w:rsidRDefault="00B84AFB" w:rsidP="00137811">
      <w:pPr>
        <w:numPr>
          <w:ilvl w:val="0"/>
          <w:numId w:val="27"/>
        </w:numPr>
        <w:tabs>
          <w:tab w:val="left" w:pos="270"/>
          <w:tab w:val="left" w:pos="8190"/>
        </w:tabs>
        <w:spacing w:after="0" w:line="240" w:lineRule="auto"/>
        <w:ind w:left="360" w:right="-360"/>
        <w:rPr>
          <w:rFonts w:ascii="Times New Roman" w:hAnsi="Times New Roman"/>
          <w:bCs/>
        </w:rPr>
      </w:pPr>
      <w:r w:rsidRPr="0025184C">
        <w:rPr>
          <w:rFonts w:ascii="Times New Roman" w:hAnsi="Times New Roman"/>
        </w:rPr>
        <w:t xml:space="preserve">American Society for Quality (ASQ), </w:t>
      </w:r>
      <w:r w:rsidRPr="0025184C">
        <w:rPr>
          <w:rFonts w:ascii="Times New Roman" w:hAnsi="Times New Roman"/>
          <w:bCs/>
        </w:rPr>
        <w:t>WSU student chapter</w:t>
      </w:r>
      <w:r>
        <w:rPr>
          <w:rFonts w:ascii="Times New Roman" w:hAnsi="Times New Roman"/>
          <w:bCs/>
        </w:rPr>
        <w:t xml:space="preserve">, Member  </w:t>
      </w:r>
      <w:r>
        <w:rPr>
          <w:rFonts w:ascii="Times New Roman" w:hAnsi="Times New Roman"/>
          <w:bCs/>
        </w:rPr>
        <w:tab/>
        <w:t xml:space="preserve">     2011</w:t>
      </w:r>
    </w:p>
    <w:p w:rsidR="00B84AFB" w:rsidRDefault="00B84AFB" w:rsidP="00137811">
      <w:pPr>
        <w:numPr>
          <w:ilvl w:val="0"/>
          <w:numId w:val="27"/>
        </w:numPr>
        <w:tabs>
          <w:tab w:val="left" w:pos="270"/>
          <w:tab w:val="left" w:pos="8190"/>
        </w:tabs>
        <w:spacing w:after="0" w:line="240" w:lineRule="auto"/>
        <w:ind w:left="360" w:right="-360"/>
        <w:rPr>
          <w:rFonts w:ascii="Times New Roman" w:hAnsi="Times New Roman"/>
          <w:bCs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bCs/>
            </w:rPr>
            <w:t>Institute</w:t>
          </w:r>
        </w:smartTag>
        <w:r>
          <w:rPr>
            <w:rFonts w:ascii="Times New Roman" w:hAnsi="Times New Roman"/>
            <w:bCs/>
          </w:rPr>
          <w:t xml:space="preserve"> of </w:t>
        </w:r>
        <w:smartTag w:uri="urn:schemas-microsoft-com:office:smarttags" w:element="PlaceType">
          <w:r>
            <w:rPr>
              <w:rFonts w:ascii="Times New Roman" w:hAnsi="Times New Roman"/>
              <w:bCs/>
            </w:rPr>
            <w:t>Industrial Engineers</w:t>
          </w:r>
        </w:smartTag>
      </w:smartTag>
      <w:r>
        <w:rPr>
          <w:rFonts w:ascii="Times New Roman" w:hAnsi="Times New Roman"/>
          <w:bCs/>
        </w:rPr>
        <w:t xml:space="preserve"> (IIE), Member</w:t>
      </w:r>
      <w:r>
        <w:rPr>
          <w:rFonts w:ascii="Times New Roman" w:hAnsi="Times New Roman"/>
          <w:bCs/>
        </w:rPr>
        <w:tab/>
        <w:t xml:space="preserve">     2009</w:t>
      </w:r>
    </w:p>
    <w:p w:rsidR="00B84AFB" w:rsidRDefault="00B84AFB" w:rsidP="00FD4E0D">
      <w:pPr>
        <w:numPr>
          <w:ilvl w:val="0"/>
          <w:numId w:val="27"/>
        </w:numPr>
        <w:tabs>
          <w:tab w:val="left" w:pos="270"/>
          <w:tab w:val="left" w:pos="8190"/>
        </w:tabs>
        <w:spacing w:after="0" w:line="240" w:lineRule="auto"/>
        <w:ind w:left="360" w:right="-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Presented seminar on “ Lean Manufacturing in Warehouse Management”                                2011</w:t>
      </w:r>
    </w:p>
    <w:p w:rsidR="00B84AFB" w:rsidRPr="00FD4E0D" w:rsidRDefault="00B84AFB" w:rsidP="00074205">
      <w:pPr>
        <w:numPr>
          <w:ilvl w:val="0"/>
          <w:numId w:val="27"/>
        </w:numPr>
        <w:tabs>
          <w:tab w:val="left" w:pos="270"/>
          <w:tab w:val="left" w:pos="8190"/>
        </w:tabs>
        <w:spacing w:after="0" w:line="192" w:lineRule="auto"/>
        <w:ind w:left="360" w:right="-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Presented seminar on “ RFID: Usage, Application and Standardization”</w:t>
      </w:r>
      <w:r>
        <w:rPr>
          <w:rFonts w:ascii="Times New Roman" w:hAnsi="Times New Roman"/>
          <w:bCs/>
        </w:rPr>
        <w:tab/>
        <w:t xml:space="preserve">     2010</w:t>
      </w:r>
    </w:p>
    <w:p w:rsidR="00B84AFB" w:rsidRDefault="00B84AFB" w:rsidP="00074205">
      <w:pPr>
        <w:spacing w:after="0" w:line="192" w:lineRule="auto"/>
        <w:ind w:left="-180" w:right="-360"/>
        <w:rPr>
          <w:rFonts w:ascii="Times New Roman" w:hAnsi="Times New Roman"/>
          <w:b/>
        </w:rPr>
      </w:pPr>
    </w:p>
    <w:p w:rsidR="00B84AFB" w:rsidRPr="0025184C" w:rsidRDefault="00B84AFB" w:rsidP="00074205">
      <w:pPr>
        <w:spacing w:after="0" w:line="192" w:lineRule="auto"/>
        <w:ind w:left="-180" w:right="-360"/>
        <w:rPr>
          <w:rFonts w:ascii="Times New Roman" w:hAnsi="Times New Roman"/>
          <w:b/>
        </w:rPr>
      </w:pPr>
      <w:r w:rsidRPr="0025184C">
        <w:rPr>
          <w:rFonts w:ascii="Times New Roman" w:hAnsi="Times New Roman"/>
          <w:b/>
        </w:rPr>
        <w:t>ACTIVITIES:</w:t>
      </w:r>
    </w:p>
    <w:p w:rsidR="00B84AFB" w:rsidRDefault="00B84AFB" w:rsidP="00137811">
      <w:pPr>
        <w:pStyle w:val="ColorfulList-Accent11"/>
        <w:numPr>
          <w:ilvl w:val="0"/>
          <w:numId w:val="12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 w:rsidRPr="00AE393B">
        <w:rPr>
          <w:rFonts w:ascii="Times New Roman" w:hAnsi="Times New Roman"/>
        </w:rPr>
        <w:t>Design</w:t>
      </w:r>
      <w:r>
        <w:rPr>
          <w:rFonts w:ascii="Times New Roman" w:hAnsi="Times New Roman"/>
        </w:rPr>
        <w:t>ed</w:t>
      </w:r>
      <w:r w:rsidRPr="00AE393B">
        <w:rPr>
          <w:rFonts w:ascii="Times New Roman" w:hAnsi="Times New Roman"/>
        </w:rPr>
        <w:t xml:space="preserve"> and Fabricated  “</w:t>
      </w:r>
      <w:smartTag w:uri="urn:schemas-microsoft-com:office:smarttags" w:element="PlaceType">
        <w:r w:rsidRPr="00AE393B">
          <w:rPr>
            <w:rFonts w:ascii="Times New Roman" w:hAnsi="Times New Roman"/>
          </w:rPr>
          <w:t>Mission</w:t>
        </w:r>
      </w:smartTag>
      <w:r w:rsidRPr="00AE393B">
        <w:rPr>
          <w:rFonts w:ascii="Times New Roman" w:hAnsi="Times New Roman"/>
        </w:rPr>
        <w:t xml:space="preserve"> to Mars”</w:t>
      </w:r>
      <w:r>
        <w:rPr>
          <w:rFonts w:ascii="Times New Roman" w:hAnsi="Times New Roman"/>
        </w:rPr>
        <w:t xml:space="preserve">, </w:t>
      </w:r>
      <w:r w:rsidRPr="00AE393B">
        <w:rPr>
          <w:rFonts w:ascii="Times New Roman" w:hAnsi="Times New Roman"/>
        </w:rPr>
        <w:t>Lego Mindstorms</w:t>
      </w:r>
      <w:r>
        <w:rPr>
          <w:rFonts w:ascii="Times New Roman" w:hAnsi="Times New Roman"/>
        </w:rPr>
        <w:t xml:space="preserve"> Arena, WSU, First Place       2010</w:t>
      </w:r>
    </w:p>
    <w:p w:rsidR="00B84AFB" w:rsidRPr="00D57F8F" w:rsidRDefault="00B84AFB" w:rsidP="00D57F8F">
      <w:pPr>
        <w:pStyle w:val="ColorfulList-Accent11"/>
        <w:numPr>
          <w:ilvl w:val="0"/>
          <w:numId w:val="12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Lego Mindstorms, Challenge Day, APICS, Volunteer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2010</w:t>
      </w:r>
    </w:p>
    <w:p w:rsidR="00B84AFB" w:rsidRPr="00AE393B" w:rsidRDefault="00B84AFB" w:rsidP="00AE393B">
      <w:pPr>
        <w:pStyle w:val="ColorfulList-Accent11"/>
        <w:numPr>
          <w:ilvl w:val="0"/>
          <w:numId w:val="12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 w:rsidRPr="00AE393B">
        <w:rPr>
          <w:rFonts w:ascii="Times New Roman" w:hAnsi="Times New Roman"/>
        </w:rPr>
        <w:t>HELP DESK</w:t>
      </w:r>
      <w:r>
        <w:rPr>
          <w:rFonts w:ascii="Times New Roman" w:hAnsi="Times New Roman"/>
          <w:b/>
        </w:rPr>
        <w:t>,</w:t>
      </w:r>
      <w:r w:rsidRPr="00AE393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E</w:t>
      </w:r>
      <w:r w:rsidRPr="00AE393B">
        <w:rPr>
          <w:rFonts w:ascii="Times New Roman" w:hAnsi="Times New Roman"/>
        </w:rPr>
        <w:t>mplo</w:t>
      </w:r>
      <w:r>
        <w:rPr>
          <w:rFonts w:ascii="Times New Roman" w:hAnsi="Times New Roman"/>
        </w:rPr>
        <w:t xml:space="preserve">yee,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</w:rPr>
            <w:t>Wichita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State</w:t>
          </w:r>
        </w:smartTag>
      </w:smartTag>
      <w:r>
        <w:rPr>
          <w:rFonts w:ascii="Times New Roman" w:hAnsi="Times New Roman"/>
        </w:rPr>
        <w:t xml:space="preserve"> Libraries                                                           </w:t>
      </w:r>
      <w:r w:rsidRPr="00AE393B">
        <w:rPr>
          <w:rFonts w:ascii="Times New Roman" w:hAnsi="Times New Roman"/>
        </w:rPr>
        <w:t xml:space="preserve"> Dec 2010-Dec 2011</w:t>
      </w:r>
    </w:p>
    <w:p w:rsidR="00B84AFB" w:rsidRPr="00AE393B" w:rsidRDefault="00B84AFB" w:rsidP="00137811">
      <w:pPr>
        <w:pStyle w:val="ColorfulList-Accent11"/>
        <w:numPr>
          <w:ilvl w:val="0"/>
          <w:numId w:val="12"/>
        </w:numPr>
        <w:spacing w:after="0" w:line="240" w:lineRule="auto"/>
        <w:ind w:left="270" w:right="-360" w:hanging="270"/>
        <w:rPr>
          <w:rFonts w:ascii="Times New Roman" w:hAnsi="Times New Roman"/>
        </w:rPr>
      </w:pPr>
      <w:r>
        <w:rPr>
          <w:rFonts w:ascii="Times New Roman" w:hAnsi="Times New Roman"/>
        </w:rPr>
        <w:t>Sodexho E</w:t>
      </w:r>
      <w:r w:rsidRPr="00AE393B">
        <w:rPr>
          <w:rFonts w:ascii="Times New Roman" w:hAnsi="Times New Roman"/>
        </w:rPr>
        <w:t>mployee</w:t>
      </w:r>
      <w:r>
        <w:rPr>
          <w:rFonts w:ascii="Times New Roman" w:hAnsi="Times New Roman"/>
        </w:rPr>
        <w:t>, WSU</w:t>
      </w:r>
      <w:r w:rsidRPr="00AE3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E393B">
        <w:rPr>
          <w:rFonts w:ascii="Times New Roman" w:hAnsi="Times New Roman"/>
        </w:rPr>
        <w:t>Jan 2010- Dec 2010</w:t>
      </w:r>
    </w:p>
    <w:sectPr w:rsidR="00B84AFB" w:rsidRPr="00AE393B" w:rsidSect="00B232E9">
      <w:pgSz w:w="12240" w:h="15840"/>
      <w:pgMar w:top="117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9F2"/>
    <w:multiLevelType w:val="hybridMultilevel"/>
    <w:tmpl w:val="18F013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5570C03"/>
    <w:multiLevelType w:val="hybridMultilevel"/>
    <w:tmpl w:val="DC9A8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188E"/>
    <w:multiLevelType w:val="hybridMultilevel"/>
    <w:tmpl w:val="632C26D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5AB168A"/>
    <w:multiLevelType w:val="hybridMultilevel"/>
    <w:tmpl w:val="A2DEB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DB4D95"/>
    <w:multiLevelType w:val="hybridMultilevel"/>
    <w:tmpl w:val="3E02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9612A"/>
    <w:multiLevelType w:val="hybridMultilevel"/>
    <w:tmpl w:val="85AA44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10BE7DF9"/>
    <w:multiLevelType w:val="hybridMultilevel"/>
    <w:tmpl w:val="37BC7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B31591"/>
    <w:multiLevelType w:val="hybridMultilevel"/>
    <w:tmpl w:val="FB602C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170E2B5A"/>
    <w:multiLevelType w:val="hybridMultilevel"/>
    <w:tmpl w:val="86D88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430BE"/>
    <w:multiLevelType w:val="hybridMultilevel"/>
    <w:tmpl w:val="58C26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00172C"/>
    <w:multiLevelType w:val="hybridMultilevel"/>
    <w:tmpl w:val="2E42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378C0"/>
    <w:multiLevelType w:val="hybridMultilevel"/>
    <w:tmpl w:val="04BACE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211445D2"/>
    <w:multiLevelType w:val="hybridMultilevel"/>
    <w:tmpl w:val="A4721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D7C97"/>
    <w:multiLevelType w:val="hybridMultilevel"/>
    <w:tmpl w:val="164E2F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27C56264"/>
    <w:multiLevelType w:val="hybridMultilevel"/>
    <w:tmpl w:val="C9FC5682"/>
    <w:lvl w:ilvl="0" w:tplc="4420D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D5451E"/>
    <w:multiLevelType w:val="hybridMultilevel"/>
    <w:tmpl w:val="86027E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E77C30"/>
    <w:multiLevelType w:val="hybridMultilevel"/>
    <w:tmpl w:val="E5209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E5895"/>
    <w:multiLevelType w:val="hybridMultilevel"/>
    <w:tmpl w:val="312A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3274E"/>
    <w:multiLevelType w:val="hybridMultilevel"/>
    <w:tmpl w:val="20907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34D98"/>
    <w:multiLevelType w:val="hybridMultilevel"/>
    <w:tmpl w:val="FAB21D3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3C5671AD"/>
    <w:multiLevelType w:val="hybridMultilevel"/>
    <w:tmpl w:val="B48CFEF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3F2D5A00"/>
    <w:multiLevelType w:val="hybridMultilevel"/>
    <w:tmpl w:val="D362FE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476124C8"/>
    <w:multiLevelType w:val="hybridMultilevel"/>
    <w:tmpl w:val="8922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D486D"/>
    <w:multiLevelType w:val="hybridMultilevel"/>
    <w:tmpl w:val="861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46637"/>
    <w:multiLevelType w:val="hybridMultilevel"/>
    <w:tmpl w:val="0E565D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50F80093"/>
    <w:multiLevelType w:val="hybridMultilevel"/>
    <w:tmpl w:val="760E8E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5AAA6B0D"/>
    <w:multiLevelType w:val="hybridMultilevel"/>
    <w:tmpl w:val="EAFC80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00603CF"/>
    <w:multiLevelType w:val="hybridMultilevel"/>
    <w:tmpl w:val="967A3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E16403"/>
    <w:multiLevelType w:val="hybridMultilevel"/>
    <w:tmpl w:val="14E2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251131"/>
    <w:multiLevelType w:val="hybridMultilevel"/>
    <w:tmpl w:val="5CB4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153E0"/>
    <w:multiLevelType w:val="multilevel"/>
    <w:tmpl w:val="EB28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F116EA"/>
    <w:multiLevelType w:val="hybridMultilevel"/>
    <w:tmpl w:val="775A21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>
    <w:nsid w:val="6E631F49"/>
    <w:multiLevelType w:val="hybridMultilevel"/>
    <w:tmpl w:val="B39AA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36A140">
      <w:start w:val="1760"/>
      <w:numFmt w:val="bullet"/>
      <w:lvlText w:val="•"/>
      <w:lvlJc w:val="left"/>
      <w:pPr>
        <w:ind w:left="1440" w:hanging="360"/>
      </w:pPr>
      <w:rPr>
        <w:rFonts w:ascii="Fa" w:eastAsia="Times New Roman" w:hAnsi="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94188"/>
    <w:multiLevelType w:val="hybridMultilevel"/>
    <w:tmpl w:val="5DA873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76C235FB"/>
    <w:multiLevelType w:val="hybridMultilevel"/>
    <w:tmpl w:val="16F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8"/>
  </w:num>
  <w:num w:numId="4">
    <w:abstractNumId w:val="22"/>
  </w:num>
  <w:num w:numId="5">
    <w:abstractNumId w:val="18"/>
  </w:num>
  <w:num w:numId="6">
    <w:abstractNumId w:val="16"/>
  </w:num>
  <w:num w:numId="7">
    <w:abstractNumId w:val="12"/>
  </w:num>
  <w:num w:numId="8">
    <w:abstractNumId w:val="32"/>
  </w:num>
  <w:num w:numId="9">
    <w:abstractNumId w:val="1"/>
  </w:num>
  <w:num w:numId="10">
    <w:abstractNumId w:val="10"/>
  </w:num>
  <w:num w:numId="11">
    <w:abstractNumId w:val="17"/>
  </w:num>
  <w:num w:numId="12">
    <w:abstractNumId w:val="23"/>
  </w:num>
  <w:num w:numId="13">
    <w:abstractNumId w:val="34"/>
  </w:num>
  <w:num w:numId="14">
    <w:abstractNumId w:val="14"/>
  </w:num>
  <w:num w:numId="15">
    <w:abstractNumId w:val="0"/>
  </w:num>
  <w:num w:numId="16">
    <w:abstractNumId w:val="26"/>
  </w:num>
  <w:num w:numId="17">
    <w:abstractNumId w:val="4"/>
  </w:num>
  <w:num w:numId="18">
    <w:abstractNumId w:val="33"/>
  </w:num>
  <w:num w:numId="19">
    <w:abstractNumId w:val="25"/>
  </w:num>
  <w:num w:numId="20">
    <w:abstractNumId w:val="8"/>
  </w:num>
  <w:num w:numId="21">
    <w:abstractNumId w:val="31"/>
  </w:num>
  <w:num w:numId="22">
    <w:abstractNumId w:val="24"/>
  </w:num>
  <w:num w:numId="23">
    <w:abstractNumId w:val="13"/>
  </w:num>
  <w:num w:numId="24">
    <w:abstractNumId w:val="11"/>
  </w:num>
  <w:num w:numId="25">
    <w:abstractNumId w:val="7"/>
  </w:num>
  <w:num w:numId="26">
    <w:abstractNumId w:val="5"/>
  </w:num>
  <w:num w:numId="27">
    <w:abstractNumId w:val="20"/>
  </w:num>
  <w:num w:numId="28">
    <w:abstractNumId w:val="30"/>
  </w:num>
  <w:num w:numId="29">
    <w:abstractNumId w:val="9"/>
  </w:num>
  <w:num w:numId="30">
    <w:abstractNumId w:val="27"/>
  </w:num>
  <w:num w:numId="31">
    <w:abstractNumId w:val="3"/>
  </w:num>
  <w:num w:numId="32">
    <w:abstractNumId w:val="19"/>
  </w:num>
  <w:num w:numId="33">
    <w:abstractNumId w:val="29"/>
  </w:num>
  <w:num w:numId="34">
    <w:abstractNumId w:val="6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41A"/>
    <w:rsid w:val="000173A0"/>
    <w:rsid w:val="00017B2D"/>
    <w:rsid w:val="00023545"/>
    <w:rsid w:val="0003238C"/>
    <w:rsid w:val="000405DE"/>
    <w:rsid w:val="000575C9"/>
    <w:rsid w:val="00074205"/>
    <w:rsid w:val="000A2791"/>
    <w:rsid w:val="000B0836"/>
    <w:rsid w:val="000F4CC1"/>
    <w:rsid w:val="000F7D11"/>
    <w:rsid w:val="00130E3D"/>
    <w:rsid w:val="00137811"/>
    <w:rsid w:val="00157C72"/>
    <w:rsid w:val="00166222"/>
    <w:rsid w:val="0017484F"/>
    <w:rsid w:val="001D14F2"/>
    <w:rsid w:val="001D2AFB"/>
    <w:rsid w:val="001E5616"/>
    <w:rsid w:val="00207F97"/>
    <w:rsid w:val="00221E30"/>
    <w:rsid w:val="0025184C"/>
    <w:rsid w:val="00265669"/>
    <w:rsid w:val="00270B98"/>
    <w:rsid w:val="002B1CB1"/>
    <w:rsid w:val="002D6F21"/>
    <w:rsid w:val="00310D82"/>
    <w:rsid w:val="00315EDF"/>
    <w:rsid w:val="00321D4B"/>
    <w:rsid w:val="003311DB"/>
    <w:rsid w:val="00333136"/>
    <w:rsid w:val="00365436"/>
    <w:rsid w:val="00376923"/>
    <w:rsid w:val="0038661C"/>
    <w:rsid w:val="003A0FFD"/>
    <w:rsid w:val="003C377C"/>
    <w:rsid w:val="003C549B"/>
    <w:rsid w:val="004202BA"/>
    <w:rsid w:val="00432E8D"/>
    <w:rsid w:val="00443A42"/>
    <w:rsid w:val="004B35C8"/>
    <w:rsid w:val="004C5C60"/>
    <w:rsid w:val="004D0948"/>
    <w:rsid w:val="004D1482"/>
    <w:rsid w:val="004E7133"/>
    <w:rsid w:val="004F12F5"/>
    <w:rsid w:val="00521103"/>
    <w:rsid w:val="00541EE3"/>
    <w:rsid w:val="0055792C"/>
    <w:rsid w:val="00564CAA"/>
    <w:rsid w:val="0057470D"/>
    <w:rsid w:val="005921D3"/>
    <w:rsid w:val="005C424D"/>
    <w:rsid w:val="005D1ED3"/>
    <w:rsid w:val="005F7A59"/>
    <w:rsid w:val="0060532F"/>
    <w:rsid w:val="00631266"/>
    <w:rsid w:val="00645909"/>
    <w:rsid w:val="00652279"/>
    <w:rsid w:val="00665437"/>
    <w:rsid w:val="00683867"/>
    <w:rsid w:val="006B0143"/>
    <w:rsid w:val="006C5256"/>
    <w:rsid w:val="006D2DF3"/>
    <w:rsid w:val="006E158B"/>
    <w:rsid w:val="006E36B7"/>
    <w:rsid w:val="007162EB"/>
    <w:rsid w:val="00720732"/>
    <w:rsid w:val="00721A88"/>
    <w:rsid w:val="007931A6"/>
    <w:rsid w:val="007A0A92"/>
    <w:rsid w:val="007B4BE2"/>
    <w:rsid w:val="007C69B7"/>
    <w:rsid w:val="007D5A58"/>
    <w:rsid w:val="00870F85"/>
    <w:rsid w:val="00873804"/>
    <w:rsid w:val="008916B5"/>
    <w:rsid w:val="008929DC"/>
    <w:rsid w:val="008C2A7E"/>
    <w:rsid w:val="00905C46"/>
    <w:rsid w:val="0092641A"/>
    <w:rsid w:val="00926459"/>
    <w:rsid w:val="00926891"/>
    <w:rsid w:val="00933EB3"/>
    <w:rsid w:val="009465D9"/>
    <w:rsid w:val="00955130"/>
    <w:rsid w:val="00960643"/>
    <w:rsid w:val="00963743"/>
    <w:rsid w:val="00965E69"/>
    <w:rsid w:val="00984856"/>
    <w:rsid w:val="009A29B8"/>
    <w:rsid w:val="009E3784"/>
    <w:rsid w:val="009E4530"/>
    <w:rsid w:val="009F330B"/>
    <w:rsid w:val="00A04FD9"/>
    <w:rsid w:val="00A1280B"/>
    <w:rsid w:val="00A12F4C"/>
    <w:rsid w:val="00A94FA8"/>
    <w:rsid w:val="00A9705D"/>
    <w:rsid w:val="00AA75AC"/>
    <w:rsid w:val="00AB0015"/>
    <w:rsid w:val="00AC06EE"/>
    <w:rsid w:val="00AC68E9"/>
    <w:rsid w:val="00AE393B"/>
    <w:rsid w:val="00B00078"/>
    <w:rsid w:val="00B03090"/>
    <w:rsid w:val="00B03859"/>
    <w:rsid w:val="00B17E9E"/>
    <w:rsid w:val="00B232E9"/>
    <w:rsid w:val="00B53816"/>
    <w:rsid w:val="00B75841"/>
    <w:rsid w:val="00B84AFB"/>
    <w:rsid w:val="00B90E0D"/>
    <w:rsid w:val="00B913AD"/>
    <w:rsid w:val="00BA2076"/>
    <w:rsid w:val="00BB2854"/>
    <w:rsid w:val="00BE577F"/>
    <w:rsid w:val="00C16D94"/>
    <w:rsid w:val="00C25719"/>
    <w:rsid w:val="00C51E0D"/>
    <w:rsid w:val="00C613F0"/>
    <w:rsid w:val="00C76650"/>
    <w:rsid w:val="00CA770A"/>
    <w:rsid w:val="00CB0A09"/>
    <w:rsid w:val="00CC4122"/>
    <w:rsid w:val="00CE4A55"/>
    <w:rsid w:val="00D12A73"/>
    <w:rsid w:val="00D245B2"/>
    <w:rsid w:val="00D358DA"/>
    <w:rsid w:val="00D57F8F"/>
    <w:rsid w:val="00D620A7"/>
    <w:rsid w:val="00D71ACE"/>
    <w:rsid w:val="00D7279C"/>
    <w:rsid w:val="00DA30CA"/>
    <w:rsid w:val="00DF5C44"/>
    <w:rsid w:val="00E32608"/>
    <w:rsid w:val="00E44EB8"/>
    <w:rsid w:val="00E67895"/>
    <w:rsid w:val="00E745B4"/>
    <w:rsid w:val="00E85741"/>
    <w:rsid w:val="00E94DD7"/>
    <w:rsid w:val="00EA17F8"/>
    <w:rsid w:val="00EC13D9"/>
    <w:rsid w:val="00ED5697"/>
    <w:rsid w:val="00EF16BB"/>
    <w:rsid w:val="00EF2BBC"/>
    <w:rsid w:val="00F10617"/>
    <w:rsid w:val="00F12ADA"/>
    <w:rsid w:val="00F14829"/>
    <w:rsid w:val="00F15167"/>
    <w:rsid w:val="00F16A49"/>
    <w:rsid w:val="00F268E7"/>
    <w:rsid w:val="00F76489"/>
    <w:rsid w:val="00F814EE"/>
    <w:rsid w:val="00FA2747"/>
    <w:rsid w:val="00FB7664"/>
    <w:rsid w:val="00FD2BD0"/>
    <w:rsid w:val="00FD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1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0B98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99"/>
    <w:rsid w:val="00270B9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CA770A"/>
    <w:pPr>
      <w:spacing w:after="0" w:line="240" w:lineRule="auto"/>
    </w:pPr>
    <w:rPr>
      <w:rFonts w:ascii="Times New Roman" w:eastAsia="Times New Roman" w:hAnsi="Times New Roman"/>
      <w:sz w:val="20"/>
      <w:szCs w:val="15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A770A"/>
    <w:rPr>
      <w:rFonts w:ascii="Times New Roman" w:hAnsi="Times New Roman" w:cs="Times New Roman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971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971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984</Words>
  <Characters>5609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VENKATA SATYA N H CHINTALAPATI</dc:title>
  <dc:subject/>
  <dc:creator>sandeep</dc:creator>
  <cp:keywords/>
  <dc:description/>
  <cp:lastModifiedBy>chintv1</cp:lastModifiedBy>
  <cp:revision>4</cp:revision>
  <cp:lastPrinted>2009-08-19T16:49:00Z</cp:lastPrinted>
  <dcterms:created xsi:type="dcterms:W3CDTF">2012-10-12T15:20:00Z</dcterms:created>
  <dcterms:modified xsi:type="dcterms:W3CDTF">2012-10-12T18:19:00Z</dcterms:modified>
</cp:coreProperties>
</file>